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6656F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026658E" wp14:editId="6026658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66570" w14:textId="77777777" w:rsidR="00286221" w:rsidRDefault="00D35FAD">
      <w:pPr>
        <w:pStyle w:val="Date"/>
        <w:tabs>
          <w:tab w:val="right" w:pos="9648"/>
        </w:tabs>
      </w:pPr>
      <w:bookmarkStart w:id="1" w:name="Date"/>
      <w:r>
        <w:t>May 5</w:t>
      </w:r>
      <w:r w:rsidR="001A04EE">
        <w:t>, 2017</w:t>
      </w:r>
    </w:p>
    <w:bookmarkEnd w:id="1"/>
    <w:p w14:paraId="60266571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F32075">
        <w:t>29208</w:t>
      </w:r>
      <w:r>
        <w:t>.</w:t>
      </w:r>
      <w:bookmarkStart w:id="3" w:name="swiCMMatterID"/>
      <w:r w:rsidR="00F32075">
        <w:t>0101</w:t>
      </w:r>
    </w:p>
    <w:p w14:paraId="60266572" w14:textId="77777777" w:rsidR="00286221" w:rsidRDefault="00F32075">
      <w:pPr>
        <w:rPr>
          <w:caps/>
          <w:u w:val="single"/>
        </w:rPr>
      </w:pPr>
      <w:bookmarkStart w:id="4" w:name="DELIVERY"/>
      <w:bookmarkEnd w:id="2"/>
      <w:bookmarkEnd w:id="3"/>
      <w:r>
        <w:rPr>
          <w:caps/>
          <w:u w:val="single"/>
        </w:rPr>
        <w:t>VIA WEB PORTAL</w:t>
      </w:r>
    </w:p>
    <w:bookmarkEnd w:id="4"/>
    <w:p w14:paraId="60266573" w14:textId="77777777" w:rsidR="00286221" w:rsidRDefault="00286221"/>
    <w:p w14:paraId="60266574" w14:textId="77777777" w:rsidR="00F32075" w:rsidRDefault="00F32075">
      <w:bookmarkStart w:id="5" w:name="To"/>
      <w:r>
        <w:t>Steven King</w:t>
      </w:r>
    </w:p>
    <w:p w14:paraId="60266575" w14:textId="77777777" w:rsidR="00F32075" w:rsidRDefault="00F32075">
      <w:r>
        <w:t>Executive Director and Secretary</w:t>
      </w:r>
    </w:p>
    <w:p w14:paraId="60266576" w14:textId="77777777" w:rsidR="00F32075" w:rsidRDefault="00F32075">
      <w:r>
        <w:t>Washington Utilities and Transportation Commission</w:t>
      </w:r>
    </w:p>
    <w:p w14:paraId="60266577" w14:textId="77777777" w:rsidR="00286221" w:rsidRDefault="00F32075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14:paraId="60266578" w14:textId="77777777" w:rsidR="00286221" w:rsidRDefault="00286221"/>
    <w:p w14:paraId="60266579" w14:textId="77777777" w:rsidR="00237590" w:rsidRDefault="00237590">
      <w:r>
        <w:t>Attn:</w:t>
      </w:r>
      <w:r>
        <w:tab/>
        <w:t>Administrative Law Judge Rayne Pearson</w:t>
      </w:r>
    </w:p>
    <w:p w14:paraId="6026657A" w14:textId="77777777" w:rsidR="00237590" w:rsidRDefault="00237590"/>
    <w:p w14:paraId="6026657B" w14:textId="77777777" w:rsidR="007B68D0" w:rsidRDefault="001F7263" w:rsidP="007B68D0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7B68D0">
        <w:rPr>
          <w:rStyle w:val="ReLine"/>
        </w:rPr>
        <w:t xml:space="preserve">Dockets </w:t>
      </w:r>
      <w:r w:rsidR="003928D5">
        <w:rPr>
          <w:rStyle w:val="ReLine"/>
        </w:rPr>
        <w:t>TC-143691, TC-160516, TC-161257</w:t>
      </w:r>
      <w:r w:rsidR="007B68D0">
        <w:rPr>
          <w:rStyle w:val="ReLine"/>
        </w:rPr>
        <w:t xml:space="preserve"> (consolidated); </w:t>
      </w:r>
    </w:p>
    <w:p w14:paraId="6026657C" w14:textId="77777777" w:rsidR="003928D5" w:rsidRPr="00F34544" w:rsidRDefault="003928D5" w:rsidP="007B68D0">
      <w:pPr>
        <w:ind w:left="720" w:hanging="720"/>
        <w:rPr>
          <w:rStyle w:val="ReLine"/>
        </w:rPr>
      </w:pPr>
      <w:r>
        <w:rPr>
          <w:rStyle w:val="ReLine"/>
        </w:rPr>
        <w:tab/>
        <w:t>Speedishuttle Washington, LLC’s Exhibit</w:t>
      </w:r>
      <w:r w:rsidR="00D35FAD">
        <w:rPr>
          <w:rStyle w:val="ReLine"/>
        </w:rPr>
        <w:t xml:space="preserve"> PK-8X</w:t>
      </w:r>
    </w:p>
    <w:p w14:paraId="6026657D" w14:textId="77777777" w:rsidR="00F34544" w:rsidRPr="00F34544" w:rsidRDefault="00F34544">
      <w:pPr>
        <w:ind w:left="720" w:hanging="720"/>
        <w:rPr>
          <w:rStyle w:val="ReLine"/>
        </w:rPr>
      </w:pPr>
    </w:p>
    <w:p w14:paraId="6026657E" w14:textId="77777777" w:rsidR="00286221" w:rsidRDefault="00F32075" w:rsidP="005C654B">
      <w:pPr>
        <w:pStyle w:val="BodyText"/>
      </w:pPr>
      <w:bookmarkStart w:id="7" w:name="Salutation"/>
      <w:bookmarkEnd w:id="6"/>
      <w:r w:rsidRPr="005C654B">
        <w:rPr>
          <w:rFonts w:ascii="Times New Roman" w:hAnsi="Times New Roman"/>
          <w:sz w:val="24"/>
        </w:rPr>
        <w:t>Dear</w:t>
      </w:r>
      <w:r>
        <w:t xml:space="preserve"> Mr. King:</w:t>
      </w:r>
    </w:p>
    <w:p w14:paraId="6026657F" w14:textId="77777777" w:rsidR="00237590" w:rsidRDefault="00017A45">
      <w:pPr>
        <w:pStyle w:val="BodyText"/>
        <w:rPr>
          <w:rFonts w:ascii="Times New Roman" w:hAnsi="Times New Roman"/>
          <w:sz w:val="24"/>
        </w:rPr>
      </w:pPr>
      <w:bookmarkStart w:id="8" w:name="swiBeginHere"/>
      <w:bookmarkEnd w:id="7"/>
      <w:bookmarkEnd w:id="8"/>
      <w:r>
        <w:t>Attached for filing</w:t>
      </w:r>
      <w:r w:rsidR="00F32075">
        <w:t xml:space="preserve"> </w:t>
      </w:r>
      <w:r>
        <w:t xml:space="preserve">in the above-referenced dockets </w:t>
      </w:r>
      <w:r w:rsidR="00F32075">
        <w:t xml:space="preserve">please find </w:t>
      </w:r>
      <w:r w:rsidR="003928D5">
        <w:t>Speedishuttle Washington LLC’s Cross-Examination Exhibit</w:t>
      </w:r>
      <w:r w:rsidR="00D35FAD">
        <w:t xml:space="preserve"> PK-8X </w:t>
      </w:r>
      <w:r w:rsidR="003928D5">
        <w:t xml:space="preserve">for the Evidentiary Hearing scheduled for May 10, 2017.  </w:t>
      </w:r>
      <w:r w:rsidR="00D35FAD">
        <w:t xml:space="preserve">This document is not available in its native format and is being provided only in .pdf.  </w:t>
      </w:r>
      <w:r>
        <w:t>All parties have been provided electronic copies of this document pursuant to the attached certificate of service.</w:t>
      </w:r>
      <w:r w:rsidR="00E01033">
        <w:rPr>
          <w:rFonts w:ascii="Times New Roman" w:hAnsi="Times New Roman"/>
          <w:sz w:val="24"/>
        </w:rPr>
        <w:t xml:space="preserve"> </w:t>
      </w:r>
      <w:r w:rsidR="00213B32">
        <w:rPr>
          <w:rFonts w:ascii="Times New Roman" w:hAnsi="Times New Roman"/>
          <w:sz w:val="24"/>
        </w:rPr>
        <w:t xml:space="preserve"> </w:t>
      </w:r>
    </w:p>
    <w:p w14:paraId="60266580" w14:textId="77777777" w:rsidR="00E01033" w:rsidRDefault="00E01033">
      <w:pPr>
        <w:pStyle w:val="BodyText"/>
        <w:rPr>
          <w:rFonts w:ascii="Times New Roman" w:hAnsi="Times New Roman"/>
          <w:sz w:val="24"/>
        </w:rPr>
      </w:pPr>
      <w:r w:rsidRPr="005C654B">
        <w:t>Please contact the undersigned if you have questions regarding this matter</w:t>
      </w:r>
      <w:r>
        <w:rPr>
          <w:rFonts w:ascii="Times New Roman" w:hAnsi="Times New Roman"/>
          <w:sz w:val="24"/>
        </w:rPr>
        <w:t>.</w:t>
      </w:r>
    </w:p>
    <w:p w14:paraId="60266581" w14:textId="77777777" w:rsidR="00286221" w:rsidRDefault="00F32075">
      <w:pPr>
        <w:keepNext/>
      </w:pPr>
      <w:bookmarkStart w:id="9" w:name="Closing"/>
      <w:r>
        <w:t>Yours truly,</w:t>
      </w:r>
    </w:p>
    <w:bookmarkEnd w:id="9"/>
    <w:p w14:paraId="60266582" w14:textId="77777777" w:rsidR="00286221" w:rsidRDefault="00286221">
      <w:pPr>
        <w:keepNext/>
      </w:pPr>
    </w:p>
    <w:p w14:paraId="60266583" w14:textId="77777777" w:rsidR="00286221" w:rsidRDefault="00F32075">
      <w:pPr>
        <w:keepNext/>
      </w:pPr>
      <w:r>
        <w:t>WILLIAMS, KASTNER &amp; GIBBS PLLC</w:t>
      </w:r>
    </w:p>
    <w:p w14:paraId="60266584" w14:textId="77777777" w:rsidR="00286221" w:rsidRDefault="00286221">
      <w:pPr>
        <w:keepNext/>
      </w:pPr>
    </w:p>
    <w:p w14:paraId="60266585" w14:textId="77777777" w:rsidR="00286221" w:rsidRDefault="00286221">
      <w:pPr>
        <w:keepNext/>
      </w:pPr>
      <w:bookmarkStart w:id="10" w:name="Includeesig"/>
      <w:bookmarkEnd w:id="10"/>
    </w:p>
    <w:p w14:paraId="60266586" w14:textId="77777777" w:rsidR="00286221" w:rsidRDefault="00D35FAD">
      <w:bookmarkStart w:id="11" w:name="swiPLDirectDialPhone"/>
      <w:r>
        <w:t>Maggi Gruber</w:t>
      </w:r>
    </w:p>
    <w:p w14:paraId="60266587" w14:textId="77777777" w:rsidR="007B68D0" w:rsidRDefault="00D35FAD">
      <w:r>
        <w:t>mgruber@williamskastner.com</w:t>
      </w:r>
    </w:p>
    <w:p w14:paraId="60266588" w14:textId="77777777" w:rsidR="005C654B" w:rsidRDefault="00D35FAD">
      <w:r>
        <w:t>206-233-2972</w:t>
      </w:r>
    </w:p>
    <w:bookmarkEnd w:id="11"/>
    <w:p w14:paraId="60266589" w14:textId="77777777" w:rsidR="00286221" w:rsidRDefault="00286221">
      <w:pPr>
        <w:keepNext/>
        <w:ind w:left="720" w:hanging="720"/>
      </w:pPr>
    </w:p>
    <w:p w14:paraId="6026658A" w14:textId="77777777" w:rsidR="00017A45" w:rsidRDefault="00E01033">
      <w:pPr>
        <w:ind w:left="720" w:hanging="720"/>
      </w:pPr>
      <w:r>
        <w:t>cc:</w:t>
      </w:r>
      <w:r>
        <w:tab/>
      </w:r>
      <w:r w:rsidR="00017A45">
        <w:t xml:space="preserve">Administrative Law Judge Rayne Pearson </w:t>
      </w:r>
    </w:p>
    <w:p w14:paraId="6026658B" w14:textId="77777777" w:rsidR="00E01033" w:rsidRDefault="00E01033" w:rsidP="00E01033">
      <w:pPr>
        <w:ind w:left="720" w:hanging="720"/>
      </w:pPr>
      <w:r>
        <w:tab/>
        <w:t>Julian Beattie, AAG</w:t>
      </w:r>
    </w:p>
    <w:p w14:paraId="6026658C" w14:textId="77777777" w:rsidR="00286221" w:rsidRDefault="00017A45" w:rsidP="004F4B19">
      <w:pPr>
        <w:ind w:left="720" w:hanging="720"/>
      </w:pPr>
      <w:r>
        <w:tab/>
        <w:t>Jennifer Cameron-Rulkowski, AAG</w:t>
      </w:r>
    </w:p>
    <w:p w14:paraId="6026658D" w14:textId="77777777" w:rsidR="007B68D0" w:rsidRDefault="007B68D0" w:rsidP="004F4B19">
      <w:pPr>
        <w:ind w:left="720" w:hanging="720"/>
      </w:pPr>
      <w:r>
        <w:tab/>
      </w:r>
      <w:r w:rsidR="003928D5">
        <w:t>Brooks Harlow</w:t>
      </w:r>
    </w:p>
    <w:sectPr w:rsidR="007B68D0" w:rsidSect="00D35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66592" w14:textId="77777777" w:rsidR="00F32075" w:rsidRDefault="00F32075">
      <w:r>
        <w:separator/>
      </w:r>
    </w:p>
  </w:endnote>
  <w:endnote w:type="continuationSeparator" w:id="0">
    <w:p w14:paraId="60266593" w14:textId="77777777" w:rsidR="00F32075" w:rsidRDefault="00F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659C" w14:textId="77777777" w:rsidR="003928D5" w:rsidRDefault="003928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659D" w14:textId="77777777" w:rsidR="00AB6C07" w:rsidRDefault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6026659E" w14:textId="77777777" w:rsidR="00286221" w:rsidRDefault="00AB6C07" w:rsidP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B6C07">
      <w:rPr>
        <w:sz w:val="16"/>
        <w:szCs w:val="18"/>
      </w:rPr>
      <w:instrText>IF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DOCVARIABLE "SWDocIDLocation" </w:instrText>
    </w:r>
    <w:r w:rsidRPr="00AB6C07">
      <w:rPr>
        <w:sz w:val="16"/>
        <w:szCs w:val="18"/>
      </w:rPr>
      <w:fldChar w:fldCharType="separate"/>
    </w:r>
    <w:r w:rsidR="00865A98">
      <w:rPr>
        <w:sz w:val="16"/>
        <w:szCs w:val="18"/>
      </w:rPr>
      <w:instrText>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= "1"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DOCPROPERTY "SWDocID" </w:instrText>
    </w:r>
    <w:r w:rsidRPr="00AB6C07">
      <w:rPr>
        <w:sz w:val="16"/>
        <w:szCs w:val="18"/>
      </w:rPr>
      <w:fldChar w:fldCharType="separate"/>
    </w:r>
    <w:r w:rsidR="00865A98">
      <w:rPr>
        <w:sz w:val="16"/>
        <w:szCs w:val="18"/>
      </w:rPr>
      <w:instrText xml:space="preserve"> 6088996.1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865A98">
      <w:rPr>
        <w:noProof/>
        <w:sz w:val="16"/>
        <w:szCs w:val="18"/>
      </w:rPr>
      <w:t xml:space="preserve"> 6088996.1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65A0" w14:textId="77777777" w:rsidR="00AB6C07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665A2" wp14:editId="602665A3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665A1" w14:textId="77777777" w:rsidR="00286221" w:rsidRDefault="00AB6C07" w:rsidP="00AB6C07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B6C07">
      <w:rPr>
        <w:sz w:val="16"/>
      </w:rPr>
      <w:instrText>IF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DOCVARIABLE "SWDocIDLocation" </w:instrText>
    </w:r>
    <w:r w:rsidRPr="00AB6C07">
      <w:rPr>
        <w:sz w:val="16"/>
      </w:rPr>
      <w:fldChar w:fldCharType="separate"/>
    </w:r>
    <w:r w:rsidR="00865A98">
      <w:rPr>
        <w:sz w:val="16"/>
      </w:rPr>
      <w:instrText>1</w:instrText>
    </w:r>
    <w:r w:rsidRPr="00AB6C07">
      <w:rPr>
        <w:sz w:val="16"/>
      </w:rPr>
      <w:fldChar w:fldCharType="end"/>
    </w:r>
    <w:r w:rsidRPr="00AB6C07">
      <w:rPr>
        <w:sz w:val="16"/>
      </w:rPr>
      <w:instrText>" = "1"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DOCPROPERTY "SWDocID" </w:instrText>
    </w:r>
    <w:r w:rsidRPr="00AB6C07">
      <w:rPr>
        <w:sz w:val="16"/>
      </w:rPr>
      <w:fldChar w:fldCharType="separate"/>
    </w:r>
    <w:r w:rsidR="00865A98">
      <w:rPr>
        <w:sz w:val="16"/>
      </w:rPr>
      <w:instrText xml:space="preserve"> 6088996.1</w:instrText>
    </w:r>
    <w:r w:rsidRPr="00AB6C07">
      <w:rPr>
        <w:sz w:val="16"/>
      </w:rPr>
      <w:fldChar w:fldCharType="end"/>
    </w:r>
    <w:r w:rsidRPr="00AB6C0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865A98">
      <w:rPr>
        <w:noProof/>
        <w:sz w:val="16"/>
      </w:rPr>
      <w:t xml:space="preserve"> 6088996.1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66590" w14:textId="77777777" w:rsidR="00F32075" w:rsidRDefault="00F32075">
      <w:r>
        <w:separator/>
      </w:r>
    </w:p>
  </w:footnote>
  <w:footnote w:type="continuationSeparator" w:id="0">
    <w:p w14:paraId="60266591" w14:textId="77777777" w:rsidR="00F32075" w:rsidRDefault="00F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6594" w14:textId="77777777" w:rsidR="003928D5" w:rsidRDefault="003928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6595" w14:textId="77777777" w:rsidR="00286221" w:rsidRDefault="00286221"/>
  <w:p w14:paraId="60266596" w14:textId="77777777" w:rsidR="00286221" w:rsidRDefault="00F32075">
    <w:bookmarkStart w:id="12" w:name="ToInHeader"/>
    <w:r>
      <w:t>Steven King</w:t>
    </w:r>
    <w:bookmarkEnd w:id="12"/>
  </w:p>
  <w:p w14:paraId="60266597" w14:textId="77777777" w:rsidR="00286221" w:rsidRDefault="00865A98">
    <w:pPr>
      <w:pStyle w:val="Header"/>
      <w:tabs>
        <w:tab w:val="clear" w:pos="4320"/>
        <w:tab w:val="clear" w:pos="8640"/>
      </w:tabs>
    </w:pPr>
    <w:fldSimple w:instr=" STYLEREF  Date  \* MERGEFORMAT ">
      <w:r w:rsidR="00D35FAD">
        <w:rPr>
          <w:noProof/>
        </w:rPr>
        <w:t>May 5, 2017</w:t>
      </w:r>
    </w:fldSimple>
  </w:p>
  <w:p w14:paraId="60266598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28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266599" w14:textId="77777777" w:rsidR="00286221" w:rsidRDefault="00286221">
    <w:pPr>
      <w:pStyle w:val="Header"/>
    </w:pPr>
  </w:p>
  <w:p w14:paraId="6026659A" w14:textId="77777777" w:rsidR="00286221" w:rsidRDefault="00286221">
    <w:pPr>
      <w:pStyle w:val="Header"/>
    </w:pPr>
  </w:p>
  <w:p w14:paraId="6026659B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659F" w14:textId="77777777" w:rsidR="003928D5" w:rsidRDefault="00392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43691 &amp; TC`Salutation=Dear Mr. King:`ShowTitle=`StateLicensed=`ESig=False`Firm=True`IncTitle=False`Closing=Yours truly,`Delivery=VIA WEB PORTA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32075"/>
    <w:rsid w:val="000020B2"/>
    <w:rsid w:val="00017A45"/>
    <w:rsid w:val="000E74A4"/>
    <w:rsid w:val="001A04EE"/>
    <w:rsid w:val="001B3D9D"/>
    <w:rsid w:val="001F7263"/>
    <w:rsid w:val="00213B32"/>
    <w:rsid w:val="00237590"/>
    <w:rsid w:val="00286221"/>
    <w:rsid w:val="00305375"/>
    <w:rsid w:val="003928D5"/>
    <w:rsid w:val="003C1337"/>
    <w:rsid w:val="003E70F6"/>
    <w:rsid w:val="004D7F07"/>
    <w:rsid w:val="004E6352"/>
    <w:rsid w:val="004E7CE4"/>
    <w:rsid w:val="004F4B19"/>
    <w:rsid w:val="005C654B"/>
    <w:rsid w:val="005E5618"/>
    <w:rsid w:val="00616204"/>
    <w:rsid w:val="0066286D"/>
    <w:rsid w:val="006D2691"/>
    <w:rsid w:val="006E1217"/>
    <w:rsid w:val="007361D3"/>
    <w:rsid w:val="00783F3D"/>
    <w:rsid w:val="007B68D0"/>
    <w:rsid w:val="007C5449"/>
    <w:rsid w:val="007E1516"/>
    <w:rsid w:val="00812C47"/>
    <w:rsid w:val="00844B07"/>
    <w:rsid w:val="00852B62"/>
    <w:rsid w:val="00865A98"/>
    <w:rsid w:val="00897F8C"/>
    <w:rsid w:val="008C16CC"/>
    <w:rsid w:val="00921B9C"/>
    <w:rsid w:val="00A12796"/>
    <w:rsid w:val="00A6732F"/>
    <w:rsid w:val="00AB6C07"/>
    <w:rsid w:val="00AF52BC"/>
    <w:rsid w:val="00B364FB"/>
    <w:rsid w:val="00B41E6A"/>
    <w:rsid w:val="00B6255B"/>
    <w:rsid w:val="00B950C4"/>
    <w:rsid w:val="00BF2915"/>
    <w:rsid w:val="00C2133C"/>
    <w:rsid w:val="00C47E5B"/>
    <w:rsid w:val="00C5605B"/>
    <w:rsid w:val="00D35FAD"/>
    <w:rsid w:val="00E01033"/>
    <w:rsid w:val="00E02796"/>
    <w:rsid w:val="00EF5C9E"/>
    <w:rsid w:val="00F25EC2"/>
    <w:rsid w:val="00F32075"/>
    <w:rsid w:val="00F34544"/>
    <w:rsid w:val="00F37139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6026656F"/>
  <w15:docId w15:val="{5FF0C8DA-5090-4CAA-8D4D-653BFA2B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20F7CD-C512-4CD9-8A8E-B46F8F254478}"/>
</file>

<file path=customXml/itemProps2.xml><?xml version="1.0" encoding="utf-8"?>
<ds:datastoreItem xmlns:ds="http://schemas.openxmlformats.org/officeDocument/2006/customXml" ds:itemID="{869B9F4C-FF82-4A00-8855-73200B81CCB4}">
  <ds:schemaRefs>
    <ds:schemaRef ds:uri="http://schemas.microsoft.com/office/2006/documentManagement/types"/>
    <ds:schemaRef ds:uri="6a7bd91e-004b-490a-8704-e368d63d59a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E4367F-D10B-4536-BE33-7F8EC4A28B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E65DE-97C9-4B1E-8444-CD088E5312F0}"/>
</file>

<file path=docProps/app.xml><?xml version="1.0" encoding="utf-8"?>
<Properties xmlns="http://schemas.openxmlformats.org/officeDocument/2006/extended-properties" xmlns:vt="http://schemas.openxmlformats.org/officeDocument/2006/docPropsVTypes">
  <Template>wkg-eltrsea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Huff, Ashley (UTC)</cp:lastModifiedBy>
  <cp:revision>2</cp:revision>
  <cp:lastPrinted>2017-05-06T00:38:00Z</cp:lastPrinted>
  <dcterms:created xsi:type="dcterms:W3CDTF">2017-05-09T15:20:00Z</dcterms:created>
  <dcterms:modified xsi:type="dcterms:W3CDTF">2017-05-09T15:20:00Z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6088996.1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