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9045B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F546B">
            <w:rPr>
              <w:rStyle w:val="DocketStyle"/>
            </w:rPr>
            <w:t>UE-130617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F546B">
            <w:rPr>
              <w:b/>
              <w:i/>
              <w:color w:val="000000"/>
              <w:szCs w:val="24"/>
            </w:rPr>
            <w:t>PSE PCA/PCORC Collaborative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DF546B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F546B">
            <w:rPr>
              <w:i/>
              <w:spacing w:val="-3"/>
            </w:rPr>
            <w:t xml:space="preserve">Joint Letter to </w:t>
          </w:r>
          <w:r w:rsidR="00B74510">
            <w:rPr>
              <w:i/>
              <w:spacing w:val="-3"/>
            </w:rPr>
            <w:t>Steven King dated January</w:t>
          </w:r>
          <w:r w:rsidR="00B20B90">
            <w:rPr>
              <w:i/>
              <w:spacing w:val="-3"/>
            </w:rPr>
            <w:t xml:space="preserve"> 23</w:t>
          </w:r>
          <w:r w:rsidR="00DF546B">
            <w:rPr>
              <w:i/>
              <w:spacing w:val="-3"/>
            </w:rPr>
            <w:t>, 2015,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Sally Brown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Senior Assistant Attorney General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="00B239D6" w:rsidRPr="006306BF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49045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Ms. </w:t>
                </w:r>
                <w:proofErr w:type="spellStart"/>
                <w:r>
                  <w:rPr>
                    <w:szCs w:val="24"/>
                  </w:rPr>
                  <w:t>Sheree</w:t>
                </w:r>
                <w:proofErr w:type="spellEnd"/>
                <w:r>
                  <w:rPr>
                    <w:szCs w:val="24"/>
                  </w:rPr>
                  <w:t xml:space="preserve"> Strom Carson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="00B239D6" w:rsidRPr="006306BF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 w:rsidR="00B239D6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7206F0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49045B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7206F0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bookmarkStart w:id="6" w:name="_GoBack" w:displacedByCustomXml="prev"/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Melinda J. Davison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7206F0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 Suite 400</w:t>
                </w:r>
              </w:p>
              <w:p w:rsidR="00CD0828" w:rsidRDefault="007206F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bookmarkEnd w:id="6"/>
              <w:p w:rsidR="00D23183" w:rsidRDefault="00B239D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6306BF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9045B">
              <w:rPr>
                <w:szCs w:val="24"/>
              </w:rPr>
            </w:r>
            <w:r w:rsidR="0049045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1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B20B90">
            <w:rPr>
              <w:rStyle w:val="Style1"/>
            </w:rPr>
            <w:t>January 23,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7206F0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2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49045B">
            <w:rPr>
              <w:noProof/>
              <w:sz w:val="20"/>
            </w:rPr>
            <w:t>UE-130617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9045B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48E9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9045B"/>
    <w:rsid w:val="004A62CB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06F0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4E8E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96CD8"/>
    <w:rsid w:val="00AA5865"/>
    <w:rsid w:val="00AB0893"/>
    <w:rsid w:val="00AB0B24"/>
    <w:rsid w:val="00AB25DA"/>
    <w:rsid w:val="00AB629A"/>
    <w:rsid w:val="00B06F91"/>
    <w:rsid w:val="00B14210"/>
    <w:rsid w:val="00B20B90"/>
    <w:rsid w:val="00B239D6"/>
    <w:rsid w:val="00B256F2"/>
    <w:rsid w:val="00B47088"/>
    <w:rsid w:val="00B72F8B"/>
    <w:rsid w:val="00B74510"/>
    <w:rsid w:val="00B97E72"/>
    <w:rsid w:val="00BC3D6E"/>
    <w:rsid w:val="00BC7199"/>
    <w:rsid w:val="00BF24AD"/>
    <w:rsid w:val="00BF7505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0828"/>
    <w:rsid w:val="00CD29B7"/>
    <w:rsid w:val="00CE0F7C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546B"/>
    <w:rsid w:val="00DF66D5"/>
    <w:rsid w:val="00E00759"/>
    <w:rsid w:val="00E00927"/>
    <w:rsid w:val="00E420B7"/>
    <w:rsid w:val="00E45E3C"/>
    <w:rsid w:val="00E47E6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d@dvclaw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2015-01-23T08:00:00+00:00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42BC23-7746-4171-8B8C-1F87A2237CCF}"/>
</file>

<file path=customXml/itemProps2.xml><?xml version="1.0" encoding="utf-8"?>
<ds:datastoreItem xmlns:ds="http://schemas.openxmlformats.org/officeDocument/2006/customXml" ds:itemID="{52803F24-1083-4644-9636-9ADB0448DD60}"/>
</file>

<file path=customXml/itemProps3.xml><?xml version="1.0" encoding="utf-8"?>
<ds:datastoreItem xmlns:ds="http://schemas.openxmlformats.org/officeDocument/2006/customXml" ds:itemID="{E1C00D17-26A1-43B2-9E79-D842A4F2EC52}"/>
</file>

<file path=customXml/itemProps4.xml><?xml version="1.0" encoding="utf-8"?>
<ds:datastoreItem xmlns:ds="http://schemas.openxmlformats.org/officeDocument/2006/customXml" ds:itemID="{5F35B8CF-D51A-48A8-8B53-8230E519AA0F}"/>
</file>

<file path=customXml/itemProps5.xml><?xml version="1.0" encoding="utf-8"?>
<ds:datastoreItem xmlns:ds="http://schemas.openxmlformats.org/officeDocument/2006/customXml" ds:itemID="{87223F5C-D37A-4AD2-BCFF-67A143B35156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</TotalTime>
  <Pages>1</Pages>
  <Words>192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2015-01-24T00:01:00Z</cp:lastPrinted>
  <dcterms:created xsi:type="dcterms:W3CDTF">2015-01-24T00:01:00Z</dcterms:created>
  <dcterms:modified xsi:type="dcterms:W3CDTF">2015-01-24T00:10:00Z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