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B3F1" w14:textId="77777777" w:rsidR="00AA5865" w:rsidRDefault="00AA5865">
      <w:pPr>
        <w:pStyle w:val="Title"/>
      </w:pPr>
      <w:r>
        <w:t>CERTIFICATE OF SERVICE</w:t>
      </w:r>
    </w:p>
    <w:p w14:paraId="3E49B3F2" w14:textId="77777777" w:rsidR="001104E5" w:rsidRDefault="001104E5">
      <w:pPr>
        <w:pStyle w:val="Title"/>
      </w:pPr>
    </w:p>
    <w:p w14:paraId="3E49B3F3" w14:textId="77777777" w:rsidR="004D4AA4" w:rsidRPr="004D4AA4" w:rsidRDefault="004311A2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bookmarkStart w:id="0" w:name="_GoBack"/>
          <w:r w:rsidR="00DF546B">
            <w:rPr>
              <w:rStyle w:val="DocketStyle"/>
            </w:rPr>
            <w:t>UE-130617 et al.</w:t>
          </w:r>
          <w:bookmarkEnd w:id="0"/>
        </w:sdtContent>
      </w:sdt>
    </w:p>
    <w:p w14:paraId="3E49B3F4" w14:textId="77777777"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DF546B">
            <w:rPr>
              <w:b/>
              <w:i/>
              <w:color w:val="000000"/>
              <w:szCs w:val="24"/>
            </w:rPr>
            <w:t>PSE PCA/PCORC Collaborative</w:t>
          </w:r>
        </w:sdtContent>
      </w:sdt>
    </w:p>
    <w:p w14:paraId="3E49B3F5" w14:textId="77777777"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14:paraId="3E49B3F6" w14:textId="77777777"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DF546B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DF546B">
            <w:rPr>
              <w:i/>
              <w:spacing w:val="-3"/>
            </w:rPr>
            <w:t xml:space="preserve">Joint Letter to </w:t>
          </w:r>
          <w:r w:rsidR="00B74510">
            <w:rPr>
              <w:i/>
              <w:spacing w:val="-3"/>
            </w:rPr>
            <w:t>Steven King dated January</w:t>
          </w:r>
          <w:r w:rsidR="00DF546B">
            <w:rPr>
              <w:i/>
              <w:spacing w:val="-3"/>
            </w:rPr>
            <w:t xml:space="preserve"> 9, 2015,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14:paraId="3E49B3F7" w14:textId="77777777"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14:paraId="3E49B3F8" w14:textId="77777777"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14:paraId="3E49B3F9" w14:textId="77777777"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14:paraId="3E49B3FA" w14:textId="77777777"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14:paraId="3E49B415" w14:textId="77777777" w:rsidTr="007206F0">
        <w:trPr>
          <w:cantSplit/>
          <w:trHeight w:val="2787"/>
        </w:trPr>
        <w:tc>
          <w:tcPr>
            <w:tcW w:w="4772" w:type="dxa"/>
            <w:vAlign w:val="center"/>
          </w:tcPr>
          <w:p w14:paraId="3E49B3FB" w14:textId="77777777"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14:paraId="3E49B3FC" w14:textId="77777777"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14:paraId="3E49B3FD" w14:textId="77777777"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Ms. Sally Brown</w:t>
                </w:r>
              </w:p>
              <w:p w14:paraId="3E49B3FE" w14:textId="77777777"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Senior Assistant Attorney General</w:t>
                </w:r>
              </w:p>
              <w:p w14:paraId="3E49B3FF" w14:textId="77777777"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14:paraId="3E49B400" w14:textId="77777777"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14:paraId="3E49B401" w14:textId="77777777" w:rsidR="000A3546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="00B239D6" w:rsidRPr="006306BF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 w:rsidR="00B239D6">
                  <w:rPr>
                    <w:szCs w:val="24"/>
                  </w:rPr>
                  <w:t xml:space="preserve"> </w:t>
                </w:r>
              </w:p>
            </w:sdtContent>
          </w:sdt>
          <w:p w14:paraId="3E49B402" w14:textId="77777777"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14:paraId="3E49B403" w14:textId="77777777"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4311A2">
              <w:rPr>
                <w:szCs w:val="24"/>
              </w:rPr>
            </w:r>
            <w:r w:rsidR="004311A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14:paraId="3E49B404" w14:textId="77777777"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4311A2">
              <w:rPr>
                <w:szCs w:val="24"/>
              </w:rPr>
            </w:r>
            <w:r w:rsidR="004311A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14:paraId="3E49B405" w14:textId="77777777"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4311A2">
              <w:rPr>
                <w:szCs w:val="24"/>
              </w:rPr>
            </w:r>
            <w:r w:rsidR="004311A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14:paraId="3E49B406" w14:textId="77777777"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4311A2">
              <w:rPr>
                <w:szCs w:val="24"/>
              </w:rPr>
            </w:r>
            <w:r w:rsidR="004311A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14:paraId="3E49B407" w14:textId="77777777"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4311A2">
              <w:rPr>
                <w:szCs w:val="24"/>
              </w:rPr>
            </w:r>
            <w:r w:rsidR="004311A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14:paraId="3E49B408" w14:textId="77777777" w:rsidR="00DF47CB" w:rsidRPr="00AB0893" w:rsidRDefault="004311A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7206F0">
                  <w:rPr>
                    <w:b/>
                    <w:szCs w:val="24"/>
                  </w:rPr>
                  <w:t>PSE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14:paraId="3E49B409" w14:textId="77777777"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14:paraId="3E49B40A" w14:textId="77777777"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Ms. Sheree Strom Carson</w:t>
                </w:r>
              </w:p>
              <w:p w14:paraId="3E49B40B" w14:textId="77777777"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14:paraId="3E49B40C" w14:textId="77777777"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N.E. Fourth Street, Suite 700</w:t>
                </w:r>
              </w:p>
              <w:p w14:paraId="3E49B40D" w14:textId="77777777"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14:paraId="3E49B40E" w14:textId="77777777" w:rsidR="00DF47CB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="00B239D6" w:rsidRPr="006306BF">
                    <w:rPr>
                      <w:rStyle w:val="Hyperlink"/>
                      <w:szCs w:val="24"/>
                    </w:rPr>
                    <w:t>scarson@perkinscoie.com</w:t>
                  </w:r>
                </w:hyperlink>
                <w:r w:rsidR="00B239D6">
                  <w:rPr>
                    <w:szCs w:val="24"/>
                  </w:rPr>
                  <w:t xml:space="preserve"> </w:t>
                </w:r>
              </w:p>
            </w:sdtContent>
          </w:sdt>
          <w:p w14:paraId="3E49B40F" w14:textId="77777777"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14:paraId="3E49B410" w14:textId="77777777"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4311A2">
              <w:rPr>
                <w:szCs w:val="24"/>
              </w:rPr>
            </w:r>
            <w:r w:rsidR="004311A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14:paraId="3E49B411" w14:textId="77777777"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311A2">
              <w:rPr>
                <w:szCs w:val="24"/>
              </w:rPr>
            </w:r>
            <w:r w:rsidR="004311A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14:paraId="3E49B412" w14:textId="77777777"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311A2">
              <w:rPr>
                <w:szCs w:val="24"/>
              </w:rPr>
            </w:r>
            <w:r w:rsidR="004311A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14:paraId="3E49B413" w14:textId="77777777"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311A2">
              <w:rPr>
                <w:szCs w:val="24"/>
              </w:rPr>
            </w:r>
            <w:r w:rsidR="004311A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14:paraId="3E49B414" w14:textId="77777777"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311A2">
              <w:rPr>
                <w:szCs w:val="24"/>
              </w:rPr>
            </w:r>
            <w:r w:rsidR="004311A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14:paraId="3E49B424" w14:textId="77777777" w:rsidTr="007206F0">
        <w:trPr>
          <w:cantSplit/>
          <w:trHeight w:val="2787"/>
        </w:trPr>
        <w:tc>
          <w:tcPr>
            <w:tcW w:w="4772" w:type="dxa"/>
            <w:vAlign w:val="center"/>
          </w:tcPr>
          <w:p w14:paraId="3E49B416" w14:textId="77777777" w:rsidR="00D23183" w:rsidRPr="00AB0893" w:rsidRDefault="004311A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7206F0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14:paraId="3E49B417" w14:textId="77777777"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14:paraId="3E49B418" w14:textId="77777777"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Ms. Melinda J. Davison</w:t>
                </w:r>
              </w:p>
              <w:p w14:paraId="3E49B419" w14:textId="77777777"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Cleve, P.C.</w:t>
                </w:r>
              </w:p>
              <w:p w14:paraId="3E49B41A" w14:textId="77777777"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 Suite 400</w:t>
                </w:r>
              </w:p>
              <w:p w14:paraId="3E49B41B" w14:textId="77777777" w:rsidR="00CD0828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14:paraId="3E49B41C" w14:textId="77777777" w:rsidR="00D23183" w:rsidRDefault="00B239D6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6306BF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14:paraId="3E49B41D" w14:textId="77777777"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3E49B41E" w14:textId="77777777"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4311A2">
              <w:rPr>
                <w:szCs w:val="24"/>
              </w:rPr>
            </w:r>
            <w:r w:rsidR="004311A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14:paraId="3E49B41F" w14:textId="77777777"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311A2">
              <w:rPr>
                <w:szCs w:val="24"/>
              </w:rPr>
            </w:r>
            <w:r w:rsidR="004311A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14:paraId="3E49B420" w14:textId="77777777"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311A2">
              <w:rPr>
                <w:szCs w:val="24"/>
              </w:rPr>
            </w:r>
            <w:r w:rsidR="004311A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14:paraId="3E49B421" w14:textId="77777777"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311A2">
              <w:rPr>
                <w:szCs w:val="24"/>
              </w:rPr>
            </w:r>
            <w:r w:rsidR="004311A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14:paraId="3E49B422" w14:textId="77777777"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311A2">
              <w:rPr>
                <w:szCs w:val="24"/>
              </w:rPr>
            </w:r>
            <w:r w:rsidR="004311A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14:paraId="3E49B423" w14:textId="77777777" w:rsidR="004D32FD" w:rsidRPr="004D32FD" w:rsidRDefault="004D32FD" w:rsidP="006F7E6F">
            <w:pPr>
              <w:spacing w:line="240" w:lineRule="auto"/>
              <w:ind w:left="270" w:right="259"/>
              <w:rPr>
                <w:szCs w:val="24"/>
              </w:rPr>
            </w:pPr>
          </w:p>
        </w:tc>
      </w:tr>
    </w:tbl>
    <w:p w14:paraId="3E49B425" w14:textId="77777777" w:rsidR="00DA4746" w:rsidRDefault="00AA5865" w:rsidP="00DA4746">
      <w:pPr>
        <w:rPr>
          <w:spacing w:val="-3"/>
        </w:rPr>
      </w:pPr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1-0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7206F0">
            <w:rPr>
              <w:rStyle w:val="Style1"/>
            </w:rPr>
            <w:t>January 9, 2015</w:t>
          </w:r>
        </w:sdtContent>
      </w:sdt>
      <w:r w:rsidR="006834EE">
        <w:t>.</w:t>
      </w:r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14:paraId="3E49B426" w14:textId="77777777"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14:paraId="3E49B427" w14:textId="77777777"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7206F0">
            <w:rPr>
              <w:spacing w:val="-3"/>
            </w:rPr>
            <w:t>Chanda Mak</w:t>
          </w:r>
        </w:sdtContent>
      </w:sdt>
    </w:p>
    <w:p w14:paraId="3E49B428" w14:textId="77777777"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4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9B42B" w14:textId="77777777" w:rsidR="00575C23" w:rsidRDefault="00575C23">
      <w:pPr>
        <w:spacing w:line="240" w:lineRule="auto"/>
      </w:pPr>
      <w:r>
        <w:separator/>
      </w:r>
    </w:p>
  </w:endnote>
  <w:endnote w:type="continuationSeparator" w:id="0">
    <w:p w14:paraId="3E49B42C" w14:textId="77777777" w:rsidR="00575C23" w:rsidRDefault="0057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75C23" w14:paraId="3E49B434" w14:textId="77777777" w:rsidTr="000A3546">
      <w:trPr>
        <w:trHeight w:val="720"/>
      </w:trPr>
      <w:tc>
        <w:tcPr>
          <w:tcW w:w="3240" w:type="dxa"/>
        </w:tcPr>
        <w:p w14:paraId="3E49B42D" w14:textId="77777777" w:rsidR="00575C23" w:rsidRPr="000A3546" w:rsidRDefault="00575C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14:paraId="3E49B42E" w14:textId="77777777" w:rsidR="00575C23" w:rsidRPr="000A3546" w:rsidRDefault="00575C2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 w:rsidR="000C4B6E">
            <w:rPr>
              <w:sz w:val="20"/>
            </w:rPr>
            <w:fldChar w:fldCharType="begin"/>
          </w:r>
          <w:r w:rsidR="000C4B6E">
            <w:rPr>
              <w:sz w:val="20"/>
            </w:rPr>
            <w:instrText xml:space="preserve"> STYLEREF  DocketStyle  \* MERGEFORMAT </w:instrText>
          </w:r>
          <w:r w:rsidR="000C4B6E">
            <w:rPr>
              <w:sz w:val="20"/>
            </w:rPr>
            <w:fldChar w:fldCharType="separate"/>
          </w:r>
          <w:r w:rsidR="004311A2">
            <w:rPr>
              <w:noProof/>
              <w:sz w:val="20"/>
            </w:rPr>
            <w:t>UE-130617 et al.</w:t>
          </w:r>
          <w:r w:rsidR="000C4B6E">
            <w:rPr>
              <w:sz w:val="20"/>
            </w:rPr>
            <w:fldChar w:fldCharType="end"/>
          </w:r>
        </w:p>
      </w:tc>
      <w:tc>
        <w:tcPr>
          <w:tcW w:w="2700" w:type="dxa"/>
        </w:tcPr>
        <w:p w14:paraId="3E49B42F" w14:textId="77777777" w:rsidR="00575C23" w:rsidRPr="000A3546" w:rsidRDefault="00575C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4311A2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14:paraId="3E49B430" w14:textId="77777777"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14:paraId="3E49B431" w14:textId="77777777"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14:paraId="3E49B432" w14:textId="77777777"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14:paraId="3E49B433" w14:textId="77777777" w:rsidR="00575C23" w:rsidRPr="000A3546" w:rsidRDefault="00575C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14:paraId="3E49B435" w14:textId="77777777" w:rsidR="00575C23" w:rsidRDefault="00575C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9B429" w14:textId="77777777" w:rsidR="00575C23" w:rsidRDefault="00575C23">
      <w:pPr>
        <w:spacing w:line="240" w:lineRule="auto"/>
      </w:pPr>
      <w:r>
        <w:separator/>
      </w:r>
    </w:p>
  </w:footnote>
  <w:footnote w:type="continuationSeparator" w:id="0">
    <w:p w14:paraId="3E49B42A" w14:textId="77777777" w:rsidR="00575C23" w:rsidRDefault="00575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48E9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311A2"/>
    <w:rsid w:val="00466C03"/>
    <w:rsid w:val="004A62CB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D6913"/>
    <w:rsid w:val="006F7E6F"/>
    <w:rsid w:val="007117AD"/>
    <w:rsid w:val="007206F0"/>
    <w:rsid w:val="00721040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A4E8E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96CD8"/>
    <w:rsid w:val="00AA5865"/>
    <w:rsid w:val="00AB0893"/>
    <w:rsid w:val="00AB0B24"/>
    <w:rsid w:val="00AB25DA"/>
    <w:rsid w:val="00AB629A"/>
    <w:rsid w:val="00B06F91"/>
    <w:rsid w:val="00B14210"/>
    <w:rsid w:val="00B239D6"/>
    <w:rsid w:val="00B256F2"/>
    <w:rsid w:val="00B47088"/>
    <w:rsid w:val="00B72F8B"/>
    <w:rsid w:val="00B74510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0828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546B"/>
    <w:rsid w:val="00DF66D5"/>
    <w:rsid w:val="00E00759"/>
    <w:rsid w:val="00E00927"/>
    <w:rsid w:val="00E420B7"/>
    <w:rsid w:val="00E45E3C"/>
    <w:rsid w:val="00E47E6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3E49B3F1"/>
  <w15:docId w15:val="{A563DA46-1461-4585-AA6E-690CE5B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jd@dvclaw.com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arson@perkinscoi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brown@utc.w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2015-01-09T08:00:00+00:00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234B4-F742-4736-8168-550659788080}"/>
</file>

<file path=customXml/itemProps2.xml><?xml version="1.0" encoding="utf-8"?>
<ds:datastoreItem xmlns:ds="http://schemas.openxmlformats.org/officeDocument/2006/customXml" ds:itemID="{A56BB296-35BD-409E-AEC5-2ED0D692165E}"/>
</file>

<file path=customXml/itemProps3.xml><?xml version="1.0" encoding="utf-8"?>
<ds:datastoreItem xmlns:ds="http://schemas.openxmlformats.org/officeDocument/2006/customXml" ds:itemID="{2EDD990A-A0E5-4E14-B842-EEB81D6B0D85}"/>
</file>

<file path=customXml/itemProps4.xml><?xml version="1.0" encoding="utf-8"?>
<ds:datastoreItem xmlns:ds="http://schemas.openxmlformats.org/officeDocument/2006/customXml" ds:itemID="{31D92FA7-CCAD-4D0E-AFD1-4C1E76D56711}"/>
</file>

<file path=customXml/itemProps5.xml><?xml version="1.0" encoding="utf-8"?>
<ds:datastoreItem xmlns:ds="http://schemas.openxmlformats.org/officeDocument/2006/customXml" ds:itemID="{10B45B44-65D4-47AC-95D4-44E8940186DC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Wyse, Lisa (UTC)</cp:lastModifiedBy>
  <cp:revision>2</cp:revision>
  <cp:lastPrinted>2015-01-09T19:33:00Z</cp:lastPrinted>
  <dcterms:created xsi:type="dcterms:W3CDTF">2015-01-09T20:34:00Z</dcterms:created>
  <dcterms:modified xsi:type="dcterms:W3CDTF">2015-01-09T20:34:00Z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