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</w:t>
      </w:r>
      <w:r w:rsidR="001430C2">
        <w:t>20436</w:t>
      </w:r>
      <w:r w:rsidR="00263AFB">
        <w:t>, et al.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 xml:space="preserve">On </w:t>
      </w:r>
      <w:r w:rsidR="002A4BA2">
        <w:t>November 9, 2012</w:t>
      </w:r>
      <w:bookmarkStart w:id="0" w:name="_GoBack"/>
      <w:bookmarkEnd w:id="0"/>
      <w:r>
        <w:t>, I served a true and correct copy of the following documents on the parties listed below:</w:t>
      </w:r>
    </w:p>
    <w:p w:rsidR="00DA277B" w:rsidRDefault="00DA277B" w:rsidP="00DA277B"/>
    <w:p w:rsidR="00263AFB" w:rsidRDefault="00122743" w:rsidP="00263AFB">
      <w:pPr>
        <w:pStyle w:val="ListParagraph"/>
        <w:numPr>
          <w:ilvl w:val="0"/>
          <w:numId w:val="14"/>
        </w:numPr>
        <w:ind w:left="1440" w:hanging="720"/>
      </w:pPr>
      <w:r>
        <w:t>NWEC’</w:t>
      </w:r>
      <w:r>
        <w:t>s Motion to Withdraw Decoupling Proposal</w:t>
      </w:r>
      <w:r w:rsidR="00E80895">
        <w:t>.</w:t>
      </w:r>
    </w:p>
    <w:p w:rsidR="00E80895" w:rsidRDefault="00E8089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18"/>
        <w:gridCol w:w="3258"/>
      </w:tblGrid>
      <w:tr w:rsidR="00CF5ADD" w:rsidTr="00A10502">
        <w:tc>
          <w:tcPr>
            <w:tcW w:w="6318" w:type="dxa"/>
          </w:tcPr>
          <w:p w:rsidR="00CD6DC8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 J. Meyer</w:t>
            </w:r>
            <w:r w:rsidR="0005016F">
              <w:rPr>
                <w:sz w:val="22"/>
              </w:rPr>
              <w:t xml:space="preserve">, </w:t>
            </w:r>
            <w:r>
              <w:rPr>
                <w:sz w:val="22"/>
              </w:rPr>
              <w:t>Kelly O. Norwood</w:t>
            </w:r>
            <w:r w:rsidR="0005016F">
              <w:rPr>
                <w:sz w:val="22"/>
              </w:rPr>
              <w:t xml:space="preserve">, </w:t>
            </w:r>
            <w:r w:rsidR="00CD6DC8">
              <w:rPr>
                <w:sz w:val="22"/>
              </w:rPr>
              <w:t>Paul Kimball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Liz Andrews</w:t>
            </w:r>
            <w:r w:rsidR="0005016F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Pat </w:t>
            </w:r>
            <w:proofErr w:type="spellStart"/>
            <w:r>
              <w:rPr>
                <w:sz w:val="22"/>
              </w:rPr>
              <w:t>Ehrbar</w:t>
            </w:r>
            <w:proofErr w:type="spellEnd"/>
          </w:p>
          <w:p w:rsidR="00DE03C6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Avista</w:t>
            </w:r>
            <w:proofErr w:type="spellEnd"/>
            <w:r>
              <w:rPr>
                <w:sz w:val="22"/>
              </w:rPr>
              <w:t xml:space="preserve"> Corp.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</w:p>
          <w:p w:rsidR="00805A73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E03C6">
              <w:rPr>
                <w:sz w:val="22"/>
              </w:rPr>
              <w:t>david.meyer@avistacorp.com</w:t>
            </w:r>
          </w:p>
          <w:p w:rsidR="00DE03C6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kelly.norwood@avistacorp.com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paul.kimball@avistacorp.com</w:t>
            </w:r>
          </w:p>
          <w:p w:rsidR="00CD6DC8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51206">
              <w:rPr>
                <w:sz w:val="22"/>
              </w:rPr>
              <w:t>liz.andrews@avistacorp.com</w:t>
            </w:r>
          </w:p>
          <w:p w:rsidR="00D51206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pat.ehrbar@avistacorp.com</w:t>
            </w:r>
          </w:p>
          <w:p w:rsidR="00DE03C6" w:rsidRDefault="007552AA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6FF9">
              <w:rPr>
                <w:i/>
                <w:sz w:val="22"/>
              </w:rPr>
              <w:t xml:space="preserve">Respondent </w:t>
            </w:r>
            <w:proofErr w:type="spellStart"/>
            <w:r w:rsidR="00DE03C6">
              <w:rPr>
                <w:i/>
                <w:sz w:val="22"/>
              </w:rPr>
              <w:t>Avista</w:t>
            </w:r>
            <w:proofErr w:type="spellEnd"/>
            <w:r w:rsidR="00DE03C6">
              <w:rPr>
                <w:i/>
                <w:sz w:val="22"/>
              </w:rPr>
              <w:t xml:space="preserve"> Corporation</w:t>
            </w:r>
          </w:p>
          <w:p w:rsidR="00DE03C6" w:rsidRP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bookmarkStart w:id="1" w:name="Check3"/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bookmarkEnd w:id="1"/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bookmarkStart w:id="2" w:name="Check6"/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bookmarkEnd w:id="2"/>
            <w:r w:rsidRPr="002F213E">
              <w:rPr>
                <w:sz w:val="22"/>
                <w:szCs w:val="22"/>
              </w:rPr>
              <w:t xml:space="preserve"> via email</w:t>
            </w:r>
          </w:p>
          <w:p w:rsidR="00CF5ADD" w:rsidRPr="002F213E" w:rsidRDefault="00CF5ADD" w:rsidP="008B433A">
            <w:pPr>
              <w:rPr>
                <w:sz w:val="22"/>
                <w:szCs w:val="22"/>
              </w:rPr>
            </w:pPr>
          </w:p>
        </w:tc>
      </w:tr>
      <w:tr w:rsidR="009D4DDE" w:rsidTr="00A10502">
        <w:tc>
          <w:tcPr>
            <w:tcW w:w="6318" w:type="dxa"/>
          </w:tcPr>
          <w:p w:rsidR="009D4DDE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Donald T. Trotter</w:t>
            </w:r>
            <w:r w:rsidR="00A10502">
              <w:rPr>
                <w:sz w:val="22"/>
              </w:rPr>
              <w:t>, Assistant Attorney General</w:t>
            </w:r>
          </w:p>
          <w:p w:rsidR="00DE03C6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Michael A. Fassio</w:t>
            </w:r>
            <w:r w:rsidR="00A10502">
              <w:rPr>
                <w:sz w:val="22"/>
              </w:rPr>
              <w:t xml:space="preserve">, </w:t>
            </w:r>
            <w:r w:rsidR="00DE03C6">
              <w:rPr>
                <w:sz w:val="22"/>
              </w:rPr>
              <w:t>Assistant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</w:t>
            </w:r>
            <w:r w:rsidR="001430C2">
              <w:rPr>
                <w:sz w:val="22"/>
              </w:rPr>
              <w:t>9</w:t>
            </w:r>
            <w:r>
              <w:rPr>
                <w:sz w:val="22"/>
              </w:rPr>
              <w:t xml:space="preserve"> | Phone</w:t>
            </w:r>
          </w:p>
          <w:p w:rsidR="00805A73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DE03C6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1430C2">
              <w:rPr>
                <w:sz w:val="22"/>
              </w:rPr>
              <w:t>dtrotter@utc.wa.gov</w:t>
            </w:r>
          </w:p>
          <w:p w:rsidR="001430C2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mfassio@utc.wa.gov</w:t>
            </w:r>
          </w:p>
          <w:p w:rsidR="00DE03C6" w:rsidRDefault="007552AA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805A73"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9D4DDE" w:rsidRPr="002F213E" w:rsidRDefault="009D4DDE" w:rsidP="00401523">
            <w:pPr>
              <w:rPr>
                <w:sz w:val="22"/>
                <w:szCs w:val="22"/>
              </w:rPr>
            </w:pPr>
          </w:p>
        </w:tc>
      </w:tr>
      <w:tr w:rsidR="00CF5ADD" w:rsidTr="00A10502">
        <w:tc>
          <w:tcPr>
            <w:tcW w:w="6318" w:type="dxa"/>
          </w:tcPr>
          <w:p w:rsidR="00696BAD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Simon J. </w:t>
            </w:r>
            <w:proofErr w:type="spellStart"/>
            <w:r>
              <w:rPr>
                <w:sz w:val="22"/>
              </w:rPr>
              <w:t>ffitch</w:t>
            </w:r>
            <w:proofErr w:type="spellEnd"/>
            <w:r w:rsidR="00A10502">
              <w:rPr>
                <w:sz w:val="22"/>
              </w:rPr>
              <w:t xml:space="preserve">, </w:t>
            </w:r>
            <w:r w:rsidR="00696BAD">
              <w:rPr>
                <w:sz w:val="22"/>
              </w:rPr>
              <w:t>Senior Assistant Attorney General</w:t>
            </w:r>
          </w:p>
          <w:p w:rsidR="008F1F26" w:rsidRDefault="008F1F26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Lisa W. </w:t>
            </w:r>
            <w:proofErr w:type="spellStart"/>
            <w:r>
              <w:rPr>
                <w:sz w:val="22"/>
              </w:rPr>
              <w:t>Gafken</w:t>
            </w:r>
            <w:proofErr w:type="spellEnd"/>
            <w:r>
              <w:rPr>
                <w:sz w:val="22"/>
              </w:rPr>
              <w:t>, Assistant Attorney General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696BAD" w:rsidRDefault="00696BAD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464-6451 | </w:t>
            </w:r>
            <w:r w:rsidR="008F1F26">
              <w:rPr>
                <w:sz w:val="22"/>
              </w:rPr>
              <w:t>Phone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carolw@atg.wa.gov</w:t>
            </w:r>
          </w:p>
          <w:p w:rsidR="008F1F26" w:rsidRDefault="008F1F26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lisa.gafken@atg.wa.gov</w:t>
            </w:r>
          </w:p>
          <w:p w:rsidR="001430C2" w:rsidRDefault="007552AA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30C2">
              <w:rPr>
                <w:i/>
                <w:sz w:val="22"/>
              </w:rPr>
              <w:t>Public Counsel</w:t>
            </w:r>
          </w:p>
          <w:p w:rsidR="00DE03C6" w:rsidRP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CF5ADD" w:rsidRPr="002F213E" w:rsidRDefault="00CF5ADD" w:rsidP="00805A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04EF3" w:rsidTr="00A10502">
        <w:tc>
          <w:tcPr>
            <w:tcW w:w="6318" w:type="dxa"/>
          </w:tcPr>
          <w:p w:rsidR="00CD4911" w:rsidRDefault="00696BAD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Melinda J. Davison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805A73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805A73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 w:rsidR="00CD4911" w:rsidRDefault="00696BAD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mjd</w:t>
            </w:r>
            <w:r w:rsidR="00CD4911" w:rsidRPr="00CD4911">
              <w:rPr>
                <w:sz w:val="22"/>
              </w:rPr>
              <w:t>@dvclaw.com</w:t>
            </w:r>
          </w:p>
          <w:p w:rsidR="00CD4911" w:rsidRDefault="007552AA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</w:rPr>
              <w:t>Intervenor</w:t>
            </w:r>
            <w:proofErr w:type="spellEnd"/>
            <w:r w:rsidR="00146FF9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 w:rsidR="00805A73"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104EF3" w:rsidRPr="002F213E" w:rsidRDefault="00104EF3" w:rsidP="00805A73">
            <w:pPr>
              <w:rPr>
                <w:sz w:val="22"/>
                <w:szCs w:val="22"/>
              </w:rPr>
            </w:pPr>
          </w:p>
        </w:tc>
      </w:tr>
      <w:tr w:rsidR="00CF5ADD" w:rsidTr="00A10502">
        <w:tc>
          <w:tcPr>
            <w:tcW w:w="63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805A73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7552AA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CF5ADD" w:rsidRPr="002F213E" w:rsidRDefault="00CF5ADD" w:rsidP="00CD4911">
            <w:pPr>
              <w:rPr>
                <w:sz w:val="22"/>
                <w:szCs w:val="22"/>
              </w:rPr>
            </w:pPr>
          </w:p>
        </w:tc>
      </w:tr>
      <w:tr w:rsidR="00CD6DC8" w:rsidTr="00A10502">
        <w:tc>
          <w:tcPr>
            <w:tcW w:w="6318" w:type="dxa"/>
          </w:tcPr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</w:t>
            </w:r>
            <w:r w:rsidR="00696BAD">
              <w:rPr>
                <w:sz w:val="22"/>
                <w:szCs w:val="22"/>
              </w:rPr>
              <w:t>harles</w:t>
            </w:r>
            <w:r w:rsidRPr="00286A9C">
              <w:rPr>
                <w:sz w:val="22"/>
                <w:szCs w:val="22"/>
              </w:rPr>
              <w:t xml:space="preserve">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05016F" w:rsidRDefault="007552AA" w:rsidP="0005016F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CD6DC8" w:rsidRPr="00286A9C">
              <w:rPr>
                <w:i/>
                <w:sz w:val="22"/>
                <w:szCs w:val="22"/>
              </w:rPr>
              <w:t>or The Energy Project</w:t>
            </w:r>
          </w:p>
          <w:p w:rsidR="0005016F" w:rsidRPr="0005016F" w:rsidRDefault="0005016F" w:rsidP="0005016F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CD6DC8" w:rsidRPr="002F213E" w:rsidRDefault="00CD6DC8" w:rsidP="0005016F">
            <w:pPr>
              <w:rPr>
                <w:sz w:val="22"/>
                <w:szCs w:val="22"/>
              </w:rPr>
            </w:pPr>
          </w:p>
        </w:tc>
      </w:tr>
      <w:tr w:rsidR="003D57C4" w:rsidTr="00A10502">
        <w:tc>
          <w:tcPr>
            <w:tcW w:w="6318" w:type="dxa"/>
          </w:tcPr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Chad M. Stokes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805A73" w:rsidRDefault="007552AA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805A73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805A73">
              <w:rPr>
                <w:i/>
                <w:sz w:val="22"/>
                <w:szCs w:val="22"/>
              </w:rPr>
              <w:t>Northwest Industrial Gas Users</w:t>
            </w:r>
          </w:p>
          <w:p w:rsidR="00CD4911" w:rsidRPr="00CD4911" w:rsidRDefault="00CD4911" w:rsidP="00A1050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3D57C4" w:rsidRPr="002F213E" w:rsidRDefault="003D57C4" w:rsidP="00A10502">
            <w:pPr>
              <w:keepNext/>
              <w:keepLines/>
              <w:rPr>
                <w:color w:val="000000"/>
                <w:sz w:val="22"/>
                <w:szCs w:val="22"/>
              </w:rPr>
            </w:pPr>
          </w:p>
        </w:tc>
      </w:tr>
      <w:tr w:rsidR="00696BAD" w:rsidTr="00A10502">
        <w:tc>
          <w:tcPr>
            <w:tcW w:w="6318" w:type="dxa"/>
          </w:tcPr>
          <w:p w:rsidR="00A10502" w:rsidRDefault="00CD2285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Edward A. </w:t>
            </w:r>
            <w:proofErr w:type="spellStart"/>
            <w:r>
              <w:rPr>
                <w:sz w:val="22"/>
                <w:szCs w:val="22"/>
              </w:rPr>
              <w:t>Finklea</w:t>
            </w:r>
            <w:proofErr w:type="spellEnd"/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A10502" w:rsidRDefault="00CD2285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Fifth Street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Lake Oswego, OR  </w:t>
            </w:r>
            <w:r w:rsidR="00CD2285">
              <w:rPr>
                <w:sz w:val="22"/>
                <w:szCs w:val="22"/>
              </w:rPr>
              <w:t>97034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(503) </w:t>
            </w:r>
            <w:r w:rsidR="00CD2285">
              <w:rPr>
                <w:sz w:val="22"/>
                <w:szCs w:val="22"/>
              </w:rPr>
              <w:t>303-4061</w:t>
            </w:r>
            <w:r>
              <w:rPr>
                <w:sz w:val="22"/>
                <w:szCs w:val="22"/>
              </w:rPr>
              <w:t xml:space="preserve"> | Phone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(503) </w:t>
            </w:r>
            <w:r w:rsidR="00CD2285">
              <w:rPr>
                <w:sz w:val="22"/>
                <w:szCs w:val="22"/>
              </w:rPr>
              <w:t>303-4914</w:t>
            </w:r>
            <w:r>
              <w:rPr>
                <w:sz w:val="22"/>
                <w:szCs w:val="22"/>
              </w:rPr>
              <w:t xml:space="preserve"> | Fax</w:t>
            </w:r>
          </w:p>
          <w:p w:rsidR="00A10502" w:rsidRDefault="00CD2285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efinklea</w:t>
            </w:r>
            <w:r w:rsidR="00A10502" w:rsidRPr="0044745C">
              <w:rPr>
                <w:sz w:val="22"/>
                <w:szCs w:val="22"/>
              </w:rPr>
              <w:t>@nwigu.org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696BAD" w:rsidRDefault="00696BAD" w:rsidP="00805A73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696BAD" w:rsidRPr="002F213E" w:rsidRDefault="00696BAD" w:rsidP="001C7C80">
            <w:pPr>
              <w:rPr>
                <w:sz w:val="22"/>
                <w:szCs w:val="22"/>
              </w:rPr>
            </w:pPr>
          </w:p>
        </w:tc>
      </w:tr>
      <w:tr w:rsidR="00696BAD" w:rsidTr="00A10502">
        <w:tc>
          <w:tcPr>
            <w:tcW w:w="6318" w:type="dxa"/>
          </w:tcPr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 xml:space="preserve">Donald W. </w:t>
            </w:r>
            <w:proofErr w:type="spellStart"/>
            <w:r w:rsidRPr="00963ED4">
              <w:rPr>
                <w:sz w:val="22"/>
                <w:szCs w:val="22"/>
              </w:rPr>
              <w:t>Schoenbeck</w:t>
            </w:r>
            <w:proofErr w:type="spellEnd"/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RCS, Inc.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900 Washington Street</w:t>
            </w:r>
            <w:r>
              <w:rPr>
                <w:sz w:val="22"/>
                <w:szCs w:val="22"/>
              </w:rPr>
              <w:t xml:space="preserve">, </w:t>
            </w:r>
            <w:r w:rsidRPr="00963ED4">
              <w:rPr>
                <w:sz w:val="22"/>
                <w:szCs w:val="22"/>
              </w:rPr>
              <w:t>Suite 780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 xml:space="preserve">Vancouver, WA </w:t>
            </w:r>
            <w:r>
              <w:rPr>
                <w:sz w:val="22"/>
                <w:szCs w:val="22"/>
              </w:rPr>
              <w:t xml:space="preserve"> </w:t>
            </w:r>
            <w:r w:rsidRPr="00963ED4">
              <w:rPr>
                <w:sz w:val="22"/>
                <w:szCs w:val="22"/>
              </w:rPr>
              <w:t>98660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(503) 232-6155 x222</w:t>
            </w:r>
            <w:r>
              <w:rPr>
                <w:sz w:val="22"/>
                <w:szCs w:val="22"/>
              </w:rPr>
              <w:t xml:space="preserve"> | Phone</w:t>
            </w:r>
          </w:p>
          <w:p w:rsidR="00696BAD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dws@r-c-s-inc.com</w:t>
            </w:r>
          </w:p>
          <w:p w:rsidR="00696BAD" w:rsidRPr="00963ED4" w:rsidRDefault="007552AA" w:rsidP="00696BAD">
            <w:pPr>
              <w:pStyle w:val="SingleSpacing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696BAD" w:rsidRPr="00963ED4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696BAD" w:rsidRPr="00963ED4">
              <w:rPr>
                <w:i/>
                <w:sz w:val="22"/>
                <w:szCs w:val="22"/>
              </w:rPr>
              <w:t>Intervenor</w:t>
            </w:r>
            <w:proofErr w:type="spellEnd"/>
            <w:r w:rsidR="00696BAD" w:rsidRPr="00963ED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696BAD" w:rsidRDefault="00696BAD" w:rsidP="00805A73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696BAD" w:rsidRPr="002F213E" w:rsidRDefault="00696BAD" w:rsidP="001C7C80">
            <w:pPr>
              <w:rPr>
                <w:sz w:val="22"/>
                <w:szCs w:val="22"/>
              </w:rPr>
            </w:pPr>
          </w:p>
        </w:tc>
      </w:tr>
      <w:tr w:rsidR="003D57C4" w:rsidTr="00A10502">
        <w:tc>
          <w:tcPr>
            <w:tcW w:w="6318" w:type="dxa"/>
          </w:tcPr>
          <w:p w:rsidR="008467DE" w:rsidRDefault="00A10502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 Hirsh</w:t>
            </w:r>
          </w:p>
          <w:p w:rsidR="008467DE" w:rsidRDefault="008467DE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 Director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805A73" w:rsidRDefault="00A10502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</w:t>
            </w:r>
            <w:r w:rsidR="00805A73" w:rsidRPr="00CD4911">
              <w:rPr>
                <w:sz w:val="22"/>
                <w:szCs w:val="22"/>
              </w:rPr>
              <w:t>@nwenergy.org</w:t>
            </w:r>
          </w:p>
          <w:p w:rsidR="00CD4911" w:rsidRDefault="00805A73" w:rsidP="00A1050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NW Energy Coalition</w:t>
            </w:r>
          </w:p>
          <w:p w:rsidR="00033AC7" w:rsidRPr="00033AC7" w:rsidRDefault="00033AC7" w:rsidP="00A10502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3D57C4" w:rsidRPr="002F213E" w:rsidRDefault="003D57C4" w:rsidP="00A10502">
            <w:pPr>
              <w:rPr>
                <w:sz w:val="22"/>
                <w:szCs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122743">
        <w:t>9th</w:t>
      </w:r>
      <w:r w:rsidR="00A178D5">
        <w:t xml:space="preserve"> day of </w:t>
      </w:r>
      <w:r w:rsidR="00E80895">
        <w:t>November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A10502">
        <w:t>2</w:t>
      </w:r>
      <w:r w:rsidRPr="003D02F3">
        <w:t>,</w:t>
      </w:r>
      <w:r>
        <w:t xml:space="preserve"> at Seattle, Washington.</w:t>
      </w:r>
    </w:p>
    <w:p w:rsidR="00263AFB" w:rsidRDefault="00263AFB" w:rsidP="00AB6513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263AFB" w:rsidRPr="008F391B" w:rsidRDefault="00263AFB" w:rsidP="00AB6513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>
            <wp:extent cx="2705100" cy="858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5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AFB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9A" w:rsidRDefault="00BF689A">
      <w:r>
        <w:separator/>
      </w:r>
    </w:p>
  </w:endnote>
  <w:endnote w:type="continuationSeparator" w:id="0">
    <w:p w:rsidR="00BF689A" w:rsidRDefault="00BF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9A" w:rsidRDefault="00BF689A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B84270" wp14:editId="49D99E1A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BF689A" w:rsidRDefault="00BF689A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BF689A" w:rsidRDefault="00BF689A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BF689A" w:rsidRDefault="00BF689A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BF689A" w:rsidRDefault="00BF689A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BF689A" w:rsidRDefault="00BF689A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>CERTIFICATE OF SERVICE  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04C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9A" w:rsidRDefault="00BF689A">
      <w:r>
        <w:separator/>
      </w:r>
    </w:p>
  </w:footnote>
  <w:footnote w:type="continuationSeparator" w:id="0">
    <w:p w:rsidR="00BF689A" w:rsidRDefault="00BF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270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45C"/>
    <w:rsid w:val="00015AB2"/>
    <w:rsid w:val="000317D1"/>
    <w:rsid w:val="00033AC7"/>
    <w:rsid w:val="000401B9"/>
    <w:rsid w:val="0005016F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5AA7"/>
    <w:rsid w:val="000A5B6D"/>
    <w:rsid w:val="000B0A78"/>
    <w:rsid w:val="000C6235"/>
    <w:rsid w:val="000D0F76"/>
    <w:rsid w:val="000E6A12"/>
    <w:rsid w:val="000F024A"/>
    <w:rsid w:val="000F07EE"/>
    <w:rsid w:val="000F6F59"/>
    <w:rsid w:val="00104EF3"/>
    <w:rsid w:val="00117438"/>
    <w:rsid w:val="00122292"/>
    <w:rsid w:val="00122743"/>
    <w:rsid w:val="00126D2D"/>
    <w:rsid w:val="00132CE6"/>
    <w:rsid w:val="001430C2"/>
    <w:rsid w:val="00146E80"/>
    <w:rsid w:val="00146FF9"/>
    <w:rsid w:val="00150BC9"/>
    <w:rsid w:val="00165C8B"/>
    <w:rsid w:val="00167294"/>
    <w:rsid w:val="00167B8A"/>
    <w:rsid w:val="0017133E"/>
    <w:rsid w:val="001758E4"/>
    <w:rsid w:val="001800FE"/>
    <w:rsid w:val="00181319"/>
    <w:rsid w:val="00194EA2"/>
    <w:rsid w:val="001B03CC"/>
    <w:rsid w:val="001B1470"/>
    <w:rsid w:val="001C103A"/>
    <w:rsid w:val="001C2F64"/>
    <w:rsid w:val="001C7242"/>
    <w:rsid w:val="001C7C80"/>
    <w:rsid w:val="001D0F33"/>
    <w:rsid w:val="001D2109"/>
    <w:rsid w:val="001E112B"/>
    <w:rsid w:val="001E6E7A"/>
    <w:rsid w:val="001F19D4"/>
    <w:rsid w:val="00214CA5"/>
    <w:rsid w:val="00220319"/>
    <w:rsid w:val="00220402"/>
    <w:rsid w:val="002321E6"/>
    <w:rsid w:val="00245651"/>
    <w:rsid w:val="00255EF0"/>
    <w:rsid w:val="00263AFB"/>
    <w:rsid w:val="00270704"/>
    <w:rsid w:val="00276721"/>
    <w:rsid w:val="002923F9"/>
    <w:rsid w:val="0029769A"/>
    <w:rsid w:val="002A4BA2"/>
    <w:rsid w:val="002A59A1"/>
    <w:rsid w:val="002A69C7"/>
    <w:rsid w:val="002B0C91"/>
    <w:rsid w:val="002B44BE"/>
    <w:rsid w:val="002B6E6C"/>
    <w:rsid w:val="002B7782"/>
    <w:rsid w:val="002D3569"/>
    <w:rsid w:val="002E2D58"/>
    <w:rsid w:val="002E3BCA"/>
    <w:rsid w:val="002F213E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77E3F"/>
    <w:rsid w:val="00382E73"/>
    <w:rsid w:val="00383DC5"/>
    <w:rsid w:val="00387C77"/>
    <w:rsid w:val="00394C09"/>
    <w:rsid w:val="0039685D"/>
    <w:rsid w:val="003A531D"/>
    <w:rsid w:val="003B7EA4"/>
    <w:rsid w:val="003D02F3"/>
    <w:rsid w:val="003D57C4"/>
    <w:rsid w:val="003E1C92"/>
    <w:rsid w:val="003E5DA9"/>
    <w:rsid w:val="003F5CE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1A96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4E5D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6BAD"/>
    <w:rsid w:val="0069766D"/>
    <w:rsid w:val="006A2CB0"/>
    <w:rsid w:val="006A64B3"/>
    <w:rsid w:val="006C39A7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2AA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E041F"/>
    <w:rsid w:val="00805980"/>
    <w:rsid w:val="00805A73"/>
    <w:rsid w:val="008176CF"/>
    <w:rsid w:val="0083469E"/>
    <w:rsid w:val="0083481C"/>
    <w:rsid w:val="00837876"/>
    <w:rsid w:val="00842C41"/>
    <w:rsid w:val="008467DE"/>
    <w:rsid w:val="008473EC"/>
    <w:rsid w:val="00851FB1"/>
    <w:rsid w:val="00856038"/>
    <w:rsid w:val="008743C3"/>
    <w:rsid w:val="00874401"/>
    <w:rsid w:val="00874EC6"/>
    <w:rsid w:val="008764B8"/>
    <w:rsid w:val="008813EC"/>
    <w:rsid w:val="00887281"/>
    <w:rsid w:val="00897EEF"/>
    <w:rsid w:val="008A5BFB"/>
    <w:rsid w:val="008B433A"/>
    <w:rsid w:val="008D33E4"/>
    <w:rsid w:val="008E0693"/>
    <w:rsid w:val="008F1811"/>
    <w:rsid w:val="008F1F26"/>
    <w:rsid w:val="008F391B"/>
    <w:rsid w:val="009016D5"/>
    <w:rsid w:val="00910988"/>
    <w:rsid w:val="00912397"/>
    <w:rsid w:val="00912ECB"/>
    <w:rsid w:val="009256FC"/>
    <w:rsid w:val="00926A2C"/>
    <w:rsid w:val="009308C1"/>
    <w:rsid w:val="009313A1"/>
    <w:rsid w:val="00932D00"/>
    <w:rsid w:val="00956AA9"/>
    <w:rsid w:val="00963ED4"/>
    <w:rsid w:val="00971CC8"/>
    <w:rsid w:val="00972B69"/>
    <w:rsid w:val="0097711B"/>
    <w:rsid w:val="00981D52"/>
    <w:rsid w:val="00986B42"/>
    <w:rsid w:val="00987BD4"/>
    <w:rsid w:val="009902EC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0502"/>
    <w:rsid w:val="00A1729D"/>
    <w:rsid w:val="00A178D5"/>
    <w:rsid w:val="00A20DED"/>
    <w:rsid w:val="00A31FEC"/>
    <w:rsid w:val="00A35FA4"/>
    <w:rsid w:val="00A416E7"/>
    <w:rsid w:val="00A533CC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B29"/>
    <w:rsid w:val="00A97F7E"/>
    <w:rsid w:val="00AA3F66"/>
    <w:rsid w:val="00AB6513"/>
    <w:rsid w:val="00AB6C86"/>
    <w:rsid w:val="00AC157F"/>
    <w:rsid w:val="00AC5447"/>
    <w:rsid w:val="00AC67B9"/>
    <w:rsid w:val="00AD17AF"/>
    <w:rsid w:val="00AD18E4"/>
    <w:rsid w:val="00AD28E2"/>
    <w:rsid w:val="00AF6813"/>
    <w:rsid w:val="00B006EB"/>
    <w:rsid w:val="00B02E64"/>
    <w:rsid w:val="00B03277"/>
    <w:rsid w:val="00B1503F"/>
    <w:rsid w:val="00B2242E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F43F9"/>
    <w:rsid w:val="00BF6590"/>
    <w:rsid w:val="00BF689A"/>
    <w:rsid w:val="00C004C7"/>
    <w:rsid w:val="00C03C37"/>
    <w:rsid w:val="00C0625A"/>
    <w:rsid w:val="00C1591D"/>
    <w:rsid w:val="00C21930"/>
    <w:rsid w:val="00C22207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7465A"/>
    <w:rsid w:val="00CA36FB"/>
    <w:rsid w:val="00CA724D"/>
    <w:rsid w:val="00CB17A3"/>
    <w:rsid w:val="00CB3172"/>
    <w:rsid w:val="00CB4F64"/>
    <w:rsid w:val="00CB6466"/>
    <w:rsid w:val="00CC4522"/>
    <w:rsid w:val="00CD2285"/>
    <w:rsid w:val="00CD4911"/>
    <w:rsid w:val="00CD6DC8"/>
    <w:rsid w:val="00CE080F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1206"/>
    <w:rsid w:val="00D53B4F"/>
    <w:rsid w:val="00D56E11"/>
    <w:rsid w:val="00D63E61"/>
    <w:rsid w:val="00D67673"/>
    <w:rsid w:val="00D70001"/>
    <w:rsid w:val="00D70E2C"/>
    <w:rsid w:val="00D73912"/>
    <w:rsid w:val="00D7642D"/>
    <w:rsid w:val="00D76796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DF49E3"/>
    <w:rsid w:val="00E202F6"/>
    <w:rsid w:val="00E43647"/>
    <w:rsid w:val="00E46826"/>
    <w:rsid w:val="00E54E81"/>
    <w:rsid w:val="00E6088A"/>
    <w:rsid w:val="00E73DC1"/>
    <w:rsid w:val="00E744B6"/>
    <w:rsid w:val="00E749E9"/>
    <w:rsid w:val="00E80895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430C2"/>
    <w:rPr>
      <w:sz w:val="24"/>
    </w:rPr>
  </w:style>
  <w:style w:type="paragraph" w:styleId="ListParagraph">
    <w:name w:val="List Paragraph"/>
    <w:basedOn w:val="Normal"/>
    <w:uiPriority w:val="34"/>
    <w:qFormat/>
    <w:rsid w:val="00263AFB"/>
    <w:pPr>
      <w:widowControl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430C2"/>
    <w:rPr>
      <w:sz w:val="24"/>
    </w:rPr>
  </w:style>
  <w:style w:type="paragraph" w:styleId="ListParagraph">
    <w:name w:val="List Paragraph"/>
    <w:basedOn w:val="Normal"/>
    <w:uiPriority w:val="34"/>
    <w:qFormat/>
    <w:rsid w:val="00263AFB"/>
    <w:pPr>
      <w:widowControl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D8EBF-C370-479B-AF65-176D00A8837E}"/>
</file>

<file path=customXml/itemProps2.xml><?xml version="1.0" encoding="utf-8"?>
<ds:datastoreItem xmlns:ds="http://schemas.openxmlformats.org/officeDocument/2006/customXml" ds:itemID="{7F49BEB1-6700-4005-AA0D-1585DB769C27}"/>
</file>

<file path=customXml/itemProps3.xml><?xml version="1.0" encoding="utf-8"?>
<ds:datastoreItem xmlns:ds="http://schemas.openxmlformats.org/officeDocument/2006/customXml" ds:itemID="{681016A9-9CD6-400E-AF56-10BE3C0F979F}"/>
</file>

<file path=customXml/itemProps4.xml><?xml version="1.0" encoding="utf-8"?>
<ds:datastoreItem xmlns:ds="http://schemas.openxmlformats.org/officeDocument/2006/customXml" ds:itemID="{575C81FF-DAE4-46E9-B828-B8A8B68E23B0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0</TotalTime>
  <Pages>3</Pages>
  <Words>630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2</cp:revision>
  <cp:lastPrinted>2012-11-09T03:50:00Z</cp:lastPrinted>
  <dcterms:created xsi:type="dcterms:W3CDTF">2012-11-09T03:51:00Z</dcterms:created>
  <dcterms:modified xsi:type="dcterms:W3CDTF">2012-11-09T03:51:00Z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