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4D4AA4" w:rsidP="004D4AA4">
      <w:pPr>
        <w:spacing w:line="240" w:lineRule="auto"/>
        <w:jc w:val="center"/>
        <w:rPr>
          <w:b/>
        </w:rPr>
      </w:pPr>
      <w:r>
        <w:rPr>
          <w:b/>
        </w:rPr>
        <w:t xml:space="preserve">Docket </w:t>
      </w: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D06D39">
            <w:rPr>
              <w:rStyle w:val="DocketStyle"/>
            </w:rPr>
            <w:t>UE-140762 et al.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D06D39">
            <w:rPr>
              <w:b/>
              <w:i/>
              <w:color w:val="000000"/>
              <w:szCs w:val="24"/>
            </w:rPr>
            <w:t xml:space="preserve">WUTC v. Pacific Power &amp; Light Company; In the Matter of the Petition of Pacific Power &amp; Light Company for an Order Approving Deferral of Costs Related to Colstrip Outage; and In the Matter of the Petition of Pacific Power &amp; Light Company for an Order Approving Deferral Costs Related to Declining Hydro Generation 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431E63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431E63">
            <w:rPr>
              <w:i/>
              <w:spacing w:val="-3"/>
            </w:rPr>
            <w:t>C</w:t>
          </w:r>
          <w:r w:rsidR="002141C1">
            <w:rPr>
              <w:i/>
              <w:spacing w:val="-3"/>
            </w:rPr>
            <w:t>ross Answering Testimony of Glenn A. Watkins</w:t>
          </w:r>
          <w:r w:rsidR="00431E63">
            <w:rPr>
              <w:i/>
              <w:spacing w:val="-3"/>
            </w:rPr>
            <w:t xml:space="preserve">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EA1C77" w:rsidRDefault="000A3546" w:rsidP="0006528D">
      <w:pPr>
        <w:suppressAutoHyphens/>
        <w:spacing w:line="240" w:lineRule="auto"/>
        <w:jc w:val="center"/>
        <w:rPr>
          <w:spacing w:val="-3"/>
          <w:sz w:val="22"/>
          <w:szCs w:val="22"/>
        </w:rPr>
      </w:pPr>
      <w:r w:rsidRPr="00EA1C77">
        <w:rPr>
          <w:b/>
          <w:sz w:val="22"/>
          <w:szCs w:val="22"/>
        </w:rPr>
        <w:t>HC</w:t>
      </w:r>
      <w:r w:rsidR="007E4024" w:rsidRPr="00EA1C77">
        <w:rPr>
          <w:b/>
          <w:sz w:val="22"/>
          <w:szCs w:val="22"/>
        </w:rPr>
        <w:t xml:space="preserve"> = Receive Highly Confidential</w:t>
      </w:r>
      <w:r w:rsidR="009453BA" w:rsidRPr="00EA1C77">
        <w:rPr>
          <w:b/>
          <w:sz w:val="22"/>
          <w:szCs w:val="22"/>
        </w:rPr>
        <w:t xml:space="preserve">; </w:t>
      </w:r>
      <w:r w:rsidRPr="00EA1C77">
        <w:rPr>
          <w:b/>
          <w:sz w:val="22"/>
          <w:szCs w:val="22"/>
        </w:rPr>
        <w:t>C</w:t>
      </w:r>
      <w:r w:rsidR="007E4024" w:rsidRPr="00EA1C77">
        <w:rPr>
          <w:b/>
          <w:sz w:val="22"/>
          <w:szCs w:val="22"/>
        </w:rPr>
        <w:t xml:space="preserve"> = Receive Confidential</w:t>
      </w:r>
      <w:r w:rsidR="009453BA" w:rsidRPr="00EA1C77">
        <w:rPr>
          <w:b/>
          <w:sz w:val="22"/>
          <w:szCs w:val="22"/>
        </w:rPr>
        <w:t xml:space="preserve">; </w:t>
      </w:r>
      <w:r w:rsidR="007E4024" w:rsidRPr="00EA1C77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bookmarkStart w:id="0" w:name="_GoBack" w:displacedByCustomXml="next"/>
    <w:bookmarkEnd w:id="0" w:displacedByCustomXml="next"/>
    <w:sdt>
      <w:sdtPr>
        <w:rPr>
          <w:b/>
          <w:szCs w:val="24"/>
        </w:rPr>
        <w:id w:val="772750895"/>
        <w:placeholder>
          <w:docPart w:val="DefaultPlaceholder_1082065158"/>
        </w:placeholder>
      </w:sdtPr>
      <w:sdtEndPr>
        <w:rPr>
          <w:b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72"/>
            <w:gridCol w:w="4773"/>
          </w:tblGrid>
          <w:tr w:rsidR="007E4024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9C7FC1" w:rsidRPr="00D151F3" w:rsidRDefault="009C7FC1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r w:rsidRPr="00D151F3">
                  <w:rPr>
                    <w:b/>
                    <w:szCs w:val="24"/>
                  </w:rPr>
                  <w:t>COMMISSION STAFF:</w:t>
                </w:r>
              </w:p>
              <w:p w:rsidR="00645B11" w:rsidRDefault="00645B1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910774702"/>
                  <w:placeholder>
                    <w:docPart w:val="53BB57AF11A1452199FD6A5A530C812B"/>
                  </w:placeholder>
                </w:sdtPr>
                <w:sdtEndPr/>
                <w:sdtContent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Brett P. Shearer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Patrick J. </w:t>
                    </w:r>
                    <w:proofErr w:type="spellStart"/>
                    <w:r>
                      <w:rPr>
                        <w:szCs w:val="24"/>
                      </w:rPr>
                      <w:t>Oshie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Jennifer Cameron-</w:t>
                    </w:r>
                    <w:proofErr w:type="spellStart"/>
                    <w:r>
                      <w:rPr>
                        <w:szCs w:val="24"/>
                      </w:rPr>
                      <w:t>Rulkowski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Washington Utilities &amp; Transportation Commission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1400 S. Evergreen Park Drive S.W. 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P.O. Box 40128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Olympia, WA 98504-0128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664-1188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(360) 664-1187</w:t>
                    </w:r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9" w:history="1">
                      <w:r w:rsidRPr="002B11B7">
                        <w:rPr>
                          <w:rStyle w:val="Hyperlink"/>
                          <w:szCs w:val="24"/>
                        </w:rPr>
                        <w:t>bshearer@utc.wa.gov</w:t>
                      </w:r>
                    </w:hyperlink>
                  </w:p>
                  <w:p w:rsidR="00D06D39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0" w:history="1">
                      <w:r w:rsidRPr="002B11B7">
                        <w:rPr>
                          <w:rStyle w:val="Hyperlink"/>
                          <w:szCs w:val="24"/>
                        </w:rPr>
                        <w:t>poshie@utc.wa.gov</w:t>
                      </w:r>
                    </w:hyperlink>
                  </w:p>
                  <w:p w:rsidR="000A3546" w:rsidRDefault="00D06D39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1" w:history="1">
                      <w:r w:rsidRPr="002B11B7">
                        <w:rPr>
                          <w:rStyle w:val="Hyperlink"/>
                          <w:szCs w:val="24"/>
                        </w:rPr>
                        <w:t>jcameron@utc.wa.gov</w:t>
                      </w:r>
                    </w:hyperlink>
                    <w:r>
                      <w:rPr>
                        <w:szCs w:val="24"/>
                      </w:rPr>
                      <w:t xml:space="preserve">  </w:t>
                    </w:r>
                    <w:r w:rsidR="00653C30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0A3546" w:rsidRDefault="000A3546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0A3546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" w:name="Check1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"/>
                <w:r>
                  <w:rPr>
                    <w:szCs w:val="24"/>
                  </w:rPr>
                  <w:t xml:space="preserve"> via </w:t>
                </w:r>
                <w:r w:rsidR="00431E63">
                  <w:rPr>
                    <w:szCs w:val="24"/>
                  </w:rPr>
                  <w:t>FedEx Overnight Delivery</w:t>
                </w:r>
              </w:p>
              <w:p w:rsidR="00431E63" w:rsidRDefault="00431E6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2" w:name="Check5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2"/>
                <w:r>
                  <w:rPr>
                    <w:szCs w:val="24"/>
                  </w:rPr>
                  <w:t xml:space="preserve"> via ABC Legal Messenger 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3" w:name="Check2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3"/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4" w:name="Check3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4"/>
                <w:r>
                  <w:rPr>
                    <w:szCs w:val="24"/>
                  </w:rPr>
                  <w:t xml:space="preserve"> via Hand-Delivery</w:t>
                </w:r>
              </w:p>
              <w:p w:rsidR="00DF47C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bookmarkStart w:id="5" w:name="Check4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5"/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F47CB" w:rsidRPr="00AB0893" w:rsidRDefault="00137D1D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576512945"/>
                    <w:placeholder>
                      <w:docPart w:val="84D97B3074CD4F3492FAE2C70FD9838E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AB0893" w:rsidRPr="00AB0893">
                  <w:rPr>
                    <w:b/>
                    <w:szCs w:val="24"/>
                  </w:rPr>
                  <w:t>: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54442741"/>
                  <w:placeholder>
                    <w:docPart w:val="ADEC5A08FC474587AC7430C3E951B68B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R. Bryce </w:t>
                    </w:r>
                    <w:proofErr w:type="spellStart"/>
                    <w:r>
                      <w:rPr>
                        <w:szCs w:val="24"/>
                      </w:rPr>
                      <w:t>Dalley</w:t>
                    </w:r>
                    <w:proofErr w:type="spellEnd"/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Vice President, Regulation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PacifiCorp d/b/a 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2" w:history="1">
                      <w:r w:rsidRPr="002B11B7">
                        <w:rPr>
                          <w:rStyle w:val="Hyperlink"/>
                          <w:szCs w:val="24"/>
                        </w:rPr>
                        <w:t>Bryce.Dalley@pacificorp.com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  <w:p w:rsidR="00DF47CB" w:rsidRDefault="00137D1D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</w:p>
                </w:sdtContent>
              </w:sdt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431E63">
                  <w:rPr>
                    <w:szCs w:val="24"/>
                  </w:rPr>
                  <w:t xml:space="preserve">FedEx Overnight Delivery </w:t>
                </w:r>
              </w:p>
              <w:p w:rsidR="00431E63" w:rsidRDefault="00431E6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6" w:name="Check6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6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804C1B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2F4D8D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D23183" w:rsidRPr="00AB0893" w:rsidRDefault="00137D1D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2033453107"/>
                    <w:placeholder>
                      <w:docPart w:val="DAACC38DE4C24ED88E04D6E4B85901E9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297957587"/>
                  <w:placeholder>
                    <w:docPart w:val="42731B16EF1A4884854F23552092A955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  <w:r w:rsidR="00304748">
                      <w:rPr>
                        <w:szCs w:val="24"/>
                      </w:rPr>
                      <w:t xml:space="preserve"> 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Washington Dockets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2000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3" w:history="1">
                      <w:r w:rsidRPr="002B11B7">
                        <w:rPr>
                          <w:rStyle w:val="Hyperlink"/>
                          <w:szCs w:val="24"/>
                        </w:rPr>
                        <w:t>washingtondockets@pacificorp.com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C1228E" w:rsidRDefault="00C1228E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431E63">
                  <w:rPr>
                    <w:szCs w:val="24"/>
                  </w:rPr>
                  <w:t>FedEx Overnight Delivery</w:t>
                </w:r>
              </w:p>
              <w:p w:rsidR="00431E63" w:rsidRDefault="00431E6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7" w:name="Check7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7"/>
                <w:r>
                  <w:rPr>
                    <w:szCs w:val="24"/>
                  </w:rPr>
                  <w:t xml:space="preserve"> via ABC Legal Messenger 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2F4D8D" w:rsidRPr="00D151F3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  <w:tc>
              <w:tcPr>
                <w:tcW w:w="4773" w:type="dxa"/>
                <w:vAlign w:val="center"/>
              </w:tcPr>
              <w:p w:rsidR="00D23183" w:rsidRPr="00AB0893" w:rsidRDefault="00137D1D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-290982229"/>
                    <w:placeholder>
                      <w:docPart w:val="8F5A767A1CB1420A994E8758D5335BD0"/>
                    </w:placeholder>
                  </w:sdtPr>
                  <w:sdtEndPr/>
                  <w:sdtContent>
                    <w:r w:rsidR="00653C30">
                      <w:rPr>
                        <w:b/>
                        <w:szCs w:val="24"/>
                      </w:rPr>
                      <w:t>PACIFICORP D/B/A PACIFIC POWER &amp; 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-199012648"/>
                  <w:placeholder>
                    <w:docPart w:val="D4162FA1201A4ECBA53CF7CEFA2C3369"/>
                  </w:placeholder>
                </w:sdtPr>
                <w:sdtEndPr/>
                <w:sdtContent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Sarah K. Wallace </w:t>
                    </w:r>
                    <w:r w:rsidR="00304748">
                      <w:rPr>
                        <w:szCs w:val="24"/>
                      </w:rPr>
                      <w:t>(C)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Assistant General Counsel 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Pacific Power &amp; Light Company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825 N.E. Multnomah, Suite 1800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Portland, OR 97232</w:t>
                    </w:r>
                  </w:p>
                  <w:p w:rsidR="00653C30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Phone:  (503) 813-5865</w:t>
                    </w:r>
                  </w:p>
                  <w:p w:rsidR="00D23183" w:rsidRDefault="00653C30" w:rsidP="006F7E6F">
                    <w:pPr>
                      <w:spacing w:line="240" w:lineRule="auto"/>
                      <w:ind w:left="27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Email:  </w:t>
                    </w:r>
                    <w:hyperlink r:id="rId14" w:history="1">
                      <w:r w:rsidRPr="002B11B7">
                        <w:rPr>
                          <w:rStyle w:val="Hyperlink"/>
                          <w:szCs w:val="24"/>
                        </w:rPr>
                        <w:t>sarah.wallace@pacificorp.com</w:t>
                      </w:r>
                    </w:hyperlink>
                    <w:r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p w:rsidR="006053F2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431E63">
                  <w:rPr>
                    <w:szCs w:val="24"/>
                  </w:rPr>
                  <w:t>FedEx Overnight Delivery</w:t>
                </w:r>
              </w:p>
              <w:p w:rsidR="00431E63" w:rsidRDefault="00431E6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8" w:name="Check8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8"/>
                <w:r>
                  <w:rPr>
                    <w:szCs w:val="24"/>
                  </w:rPr>
                  <w:t xml:space="preserve"> via ABC Legal Messenger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DF47CB" w:rsidRDefault="00DF47CB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4D32FD" w:rsidRPr="004D32FD" w:rsidRDefault="00DF47CB" w:rsidP="006F7E6F">
                <w:pPr>
                  <w:spacing w:line="240" w:lineRule="auto"/>
                  <w:ind w:left="270" w:right="259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  <w:tr w:rsidR="000A7E3F" w:rsidTr="006F7E6F">
            <w:trPr>
              <w:cantSplit/>
              <w:trHeight w:val="2787"/>
            </w:trPr>
            <w:tc>
              <w:tcPr>
                <w:tcW w:w="4772" w:type="dxa"/>
                <w:vAlign w:val="center"/>
              </w:tcPr>
              <w:p w:rsidR="00AB0893" w:rsidRDefault="00AB0893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</w:p>
              <w:p w:rsidR="00D23183" w:rsidRPr="00AB0893" w:rsidRDefault="00137D1D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793188856"/>
                    <w:placeholder>
                      <w:docPart w:val="23F6237C9061497E97320BEAB7381AAC"/>
                    </w:placeholder>
                  </w:sdtPr>
                  <w:sdtEndPr/>
                  <w:sdtContent>
                    <w:r w:rsidR="00653C30">
                      <w:rPr>
                        <w:b/>
                        <w:caps/>
                      </w:rPr>
                      <w:t>PacifiCorp d/b/a Pacific Power &amp; Light Company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53C30" w:rsidRPr="00C1228E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 w:rsidRPr="00C1228E">
                  <w:rPr>
                    <w:color w:val="000000"/>
                  </w:rPr>
                  <w:t>Katherine McDowell</w:t>
                </w:r>
                <w:r w:rsidR="00304748" w:rsidRPr="00C1228E">
                  <w:rPr>
                    <w:color w:val="000000"/>
                  </w:rPr>
                  <w:t xml:space="preserve"> (C)    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McDowell, </w:t>
                </w:r>
                <w:proofErr w:type="spellStart"/>
                <w:r>
                  <w:rPr>
                    <w:color w:val="000000"/>
                  </w:rPr>
                  <w:t>Rackner</w:t>
                </w:r>
                <w:proofErr w:type="spellEnd"/>
                <w:r>
                  <w:rPr>
                    <w:color w:val="000000"/>
                  </w:rPr>
                  <w:t xml:space="preserve"> &amp; Gibson PC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419 S.W. Eleventh Avenue, Suite 400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Portland, OR 97205</w:t>
                </w:r>
              </w:p>
              <w:p w:rsid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>Phone:  (503) 595-3924</w:t>
                </w:r>
              </w:p>
              <w:p w:rsidR="00653C30" w:rsidRPr="00653C30" w:rsidRDefault="00653C30" w:rsidP="007069B0">
                <w:pPr>
                  <w:pStyle w:val="NoSpacing"/>
                  <w:ind w:left="275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Email:  </w:t>
                </w:r>
                <w:hyperlink r:id="rId15" w:history="1">
                  <w:r>
                    <w:rPr>
                      <w:rStyle w:val="Hyperlink"/>
                    </w:rPr>
                    <w:t>Katherine@mcd-law.com</w:t>
                  </w:r>
                </w:hyperlink>
                <w:r>
                  <w:rPr>
                    <w:color w:val="000000"/>
                  </w:rPr>
                  <w:t xml:space="preserve">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6053F2" w:rsidRDefault="006053F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431E63">
                  <w:rPr>
                    <w:szCs w:val="24"/>
                  </w:rPr>
                  <w:t xml:space="preserve">FedEx Overnight Delivery </w:t>
                </w:r>
              </w:p>
              <w:p w:rsidR="00431E63" w:rsidRDefault="00431E6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9" w:name="Check9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9"/>
                <w:r>
                  <w:rPr>
                    <w:szCs w:val="24"/>
                  </w:rPr>
                  <w:t xml:space="preserve"> via ABC Legal Messenger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  <w:p w:rsidR="00AB0893" w:rsidRDefault="00AB089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tc>
            <w:tc>
              <w:tcPr>
                <w:tcW w:w="4773" w:type="dxa"/>
                <w:vAlign w:val="center"/>
              </w:tcPr>
              <w:p w:rsidR="00D23183" w:rsidRPr="00AB0893" w:rsidRDefault="00137D1D" w:rsidP="006F7E6F">
                <w:pPr>
                  <w:spacing w:line="240" w:lineRule="auto"/>
                  <w:ind w:left="270"/>
                  <w:rPr>
                    <w:b/>
                    <w:szCs w:val="24"/>
                  </w:rPr>
                </w:pPr>
                <w:sdt>
                  <w:sdtPr>
                    <w:rPr>
                      <w:b/>
                      <w:szCs w:val="24"/>
                    </w:rPr>
                    <w:id w:val="390551285"/>
                    <w:placeholder>
                      <w:docPart w:val="B2FA28EED80C43D2808E8D7436718898"/>
                    </w:placeholder>
                  </w:sdtPr>
                  <w:sdtEndPr/>
                  <w:sdtContent>
                    <w:r w:rsidR="007069B0">
                      <w:rPr>
                        <w:b/>
                        <w:caps/>
                      </w:rPr>
                      <w:t>Wal-Mart Stores, Inc.</w:t>
                    </w:r>
                  </w:sdtContent>
                </w:sdt>
                <w:r w:rsidR="00D23183" w:rsidRPr="00AB0893">
                  <w:rPr>
                    <w:b/>
                    <w:szCs w:val="24"/>
                  </w:rPr>
                  <w:t>:</w:t>
                </w:r>
              </w:p>
              <w:p w:rsidR="00D23183" w:rsidRDefault="00D23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sdt>
                <w:sdtPr>
                  <w:rPr>
                    <w:szCs w:val="24"/>
                  </w:rPr>
                  <w:id w:val="1438872866"/>
                  <w:placeholder>
                    <w:docPart w:val="DBE9345A52A24C5A95649B07A6BD188E"/>
                  </w:placeholder>
                </w:sdtPr>
                <w:sdtEndPr/>
                <w:sdtContent>
                  <w:p w:rsidR="007069B0" w:rsidRPr="00C1228E" w:rsidRDefault="007069B0" w:rsidP="007069B0">
                    <w:pPr>
                      <w:pStyle w:val="NoSpacing"/>
                      <w:ind w:left="273"/>
                    </w:pPr>
                    <w:r w:rsidRPr="00C1228E">
                      <w:t>Samuel L. Roberts</w:t>
                    </w:r>
                    <w:r w:rsidR="00304748" w:rsidRPr="00C1228E">
                      <w:t xml:space="preserve"> (C)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 xml:space="preserve">Hutchinson, Cox, Coons, Orr &amp; Sherlock, P.C. 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P.O. Box 10886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Eugene, OR 97440</w:t>
                    </w:r>
                  </w:p>
                  <w:p w:rsidR="007069B0" w:rsidRDefault="007069B0" w:rsidP="007069B0">
                    <w:pPr>
                      <w:pStyle w:val="NoSpacing"/>
                      <w:ind w:left="273"/>
                    </w:pPr>
                    <w:r>
                      <w:t>Phone:  (541) 686-9160</w:t>
                    </w:r>
                  </w:p>
                  <w:p w:rsidR="006053F2" w:rsidRDefault="007069B0" w:rsidP="007069B0">
                    <w:pPr>
                      <w:spacing w:line="240" w:lineRule="auto"/>
                      <w:ind w:left="273"/>
                      <w:rPr>
                        <w:szCs w:val="24"/>
                      </w:rPr>
                    </w:pPr>
                    <w:r>
                      <w:t xml:space="preserve">Email:  </w:t>
                    </w:r>
                    <w:hyperlink r:id="rId16" w:history="1">
                      <w:r>
                        <w:rPr>
                          <w:rStyle w:val="Hyperlink"/>
                        </w:rPr>
                        <w:t>sroberts@eugenelaw.com</w:t>
                      </w:r>
                    </w:hyperlink>
                  </w:p>
                </w:sdtContent>
              </w:sdt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</w:t>
                </w:r>
                <w:r w:rsidR="00431E63">
                  <w:rPr>
                    <w:szCs w:val="24"/>
                  </w:rPr>
                  <w:t>FedEx Overnight Delivery</w:t>
                </w:r>
              </w:p>
              <w:p w:rsidR="00431E63" w:rsidRDefault="00431E6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0" w:name="Check10"/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bookmarkEnd w:id="10"/>
                <w:r>
                  <w:rPr>
                    <w:szCs w:val="24"/>
                  </w:rPr>
                  <w:t xml:space="preserve"> via ABC Legal Messenger 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U.S. First-Class Mail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Hand-Delivery</w:t>
                </w:r>
              </w:p>
              <w:p w:rsidR="000A7E3F" w:rsidRDefault="000A7E3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 w:rsidR="00137D1D">
                  <w:rPr>
                    <w:szCs w:val="24"/>
                  </w:rPr>
                </w:r>
                <w:r w:rsidR="00137D1D">
                  <w:rPr>
                    <w:szCs w:val="24"/>
                  </w:rPr>
                  <w:fldChar w:fldCharType="separate"/>
                </w:r>
                <w:r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 xml:space="preserve"> via E-Mail</w:t>
                </w:r>
              </w:p>
            </w:tc>
          </w:tr>
        </w:tbl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137D1D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2BBBD2E0A15046938C2F572E049E01B0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ALLIANCE FOR SOLAR CHOICE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05C03562E85C46B39D77BD7A377AB804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Kathleen D.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Joseph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Keyes, Fox &amp; </w:t>
                </w:r>
                <w:proofErr w:type="spellStart"/>
                <w:r>
                  <w:rPr>
                    <w:szCs w:val="24"/>
                  </w:rPr>
                  <w:t>Wiedman</w:t>
                </w:r>
                <w:proofErr w:type="spellEnd"/>
                <w:r>
                  <w:rPr>
                    <w:szCs w:val="24"/>
                  </w:rPr>
                  <w:t>, LLP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c/o </w:t>
                </w:r>
                <w:proofErr w:type="spellStart"/>
                <w:r>
                  <w:rPr>
                    <w:szCs w:val="24"/>
                  </w:rPr>
                  <w:t>Kapla</w:t>
                </w:r>
                <w:proofErr w:type="spellEnd"/>
                <w:r>
                  <w:rPr>
                    <w:szCs w:val="24"/>
                  </w:rPr>
                  <w:t xml:space="preserve"> Law, PLLC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8205 31</w:t>
                </w:r>
                <w:r w:rsidRPr="00291A44">
                  <w:rPr>
                    <w:szCs w:val="24"/>
                    <w:vertAlign w:val="superscript"/>
                  </w:rPr>
                  <w:t>st</w:t>
                </w:r>
                <w:r>
                  <w:rPr>
                    <w:szCs w:val="24"/>
                  </w:rPr>
                  <w:t xml:space="preserve"> Ave. N.E.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98115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(206) 419-3632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0F29AE">
                    <w:rPr>
                      <w:rStyle w:val="Hyperlink"/>
                      <w:szCs w:val="24"/>
                    </w:rPr>
                    <w:t>kkapla@kfwlaw.com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8" w:history="1">
                  <w:r w:rsidRPr="000F29AE">
                    <w:rPr>
                      <w:rStyle w:val="Hyperlink"/>
                      <w:szCs w:val="24"/>
                    </w:rPr>
                    <w:t>jwiedman@kfwlaw.com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431E63">
              <w:rPr>
                <w:szCs w:val="24"/>
              </w:rPr>
              <w:t>FedEx Overnight Delivery</w:t>
            </w:r>
          </w:p>
          <w:p w:rsidR="00431E63" w:rsidRDefault="00431E6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137D1D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749236206"/>
                <w:placeholder>
                  <w:docPart w:val="796A98DCE8CF4C39A176BB5B1855EC53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BOISE WHITE PAPER, LLC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38953753"/>
              <w:placeholder>
                <w:docPart w:val="2E52E87187AA41E1A71C93D3B45086C7"/>
              </w:placeholder>
            </w:sdtPr>
            <w:sdtEndPr/>
            <w:sdtContent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  <w:r w:rsidR="00304748">
                  <w:rPr>
                    <w:szCs w:val="24"/>
                  </w:rPr>
                  <w:t>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Joshua D. Weber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(503)  241-7242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0F29A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0F29AE">
                    <w:rPr>
                      <w:rStyle w:val="Hyperlink"/>
                      <w:szCs w:val="24"/>
                    </w:rPr>
                    <w:t>jdw@dvclaw.com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0F29AE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431E63">
              <w:rPr>
                <w:szCs w:val="24"/>
              </w:rPr>
              <w:t>FedEx Overnight Delivery</w:t>
            </w:r>
          </w:p>
          <w:p w:rsidR="00431E63" w:rsidRDefault="00431E6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7069B0" w:rsidTr="006F7E6F">
        <w:trPr>
          <w:cantSplit/>
          <w:trHeight w:val="2787"/>
        </w:trPr>
        <w:tc>
          <w:tcPr>
            <w:tcW w:w="4772" w:type="dxa"/>
            <w:vAlign w:val="center"/>
          </w:tcPr>
          <w:p w:rsidR="00741F55" w:rsidRPr="00AB0893" w:rsidRDefault="00137D1D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7805092"/>
                <w:placeholder>
                  <w:docPart w:val="6C22CCDF2FE24F5787B8E99F5307E398"/>
                </w:placeholder>
              </w:sdtPr>
              <w:sdtEndPr/>
              <w:sdtContent>
                <w:r w:rsidR="00291A44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3234700"/>
              <w:placeholder>
                <w:docPart w:val="5DF1360AA06F42C29B465AD72627E9AD"/>
              </w:placeholder>
            </w:sdtPr>
            <w:sdtEndPr/>
            <w:sdtContent>
              <w:p w:rsidR="00304748" w:rsidRDefault="00304748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Charles </w:t>
                </w:r>
                <w:proofErr w:type="spellStart"/>
                <w:r>
                  <w:rPr>
                    <w:szCs w:val="24"/>
                  </w:rPr>
                  <w:t>Eberdt</w:t>
                </w:r>
                <w:proofErr w:type="spellEnd"/>
                <w:r>
                  <w:rPr>
                    <w:szCs w:val="24"/>
                  </w:rPr>
                  <w:t xml:space="preserve"> (C)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The Energy Project</w:t>
                </w:r>
                <w:r w:rsidR="00304748">
                  <w:rPr>
                    <w:szCs w:val="24"/>
                  </w:rPr>
                  <w:t xml:space="preserve">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Opportunity Council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3406 Redwood Ave. </w:t>
                </w:r>
              </w:p>
              <w:p w:rsidR="00291A44" w:rsidRDefault="00291A44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Bellingham, WA 98225</w:t>
                </w:r>
              </w:p>
              <w:p w:rsidR="00F44EDB" w:rsidRDefault="00F44EDB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0F29AE">
                    <w:rPr>
                      <w:rStyle w:val="Hyperlink"/>
                      <w:szCs w:val="24"/>
                    </w:rPr>
                    <w:t>chuck_eberdt@oppco.org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41F55" w:rsidRDefault="00137D1D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431E63">
              <w:rPr>
                <w:szCs w:val="24"/>
              </w:rPr>
              <w:t>FedEx Overnight Delivery</w:t>
            </w:r>
          </w:p>
          <w:p w:rsidR="00431E63" w:rsidRDefault="00431E6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741F55" w:rsidRPr="00AB0893" w:rsidRDefault="00137D1D" w:rsidP="00741F55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927462758"/>
                <w:placeholder>
                  <w:docPart w:val="AFF85ECA60024167BF4E44C0C269DD86"/>
                </w:placeholder>
              </w:sdtPr>
              <w:sdtEndPr/>
              <w:sdtContent>
                <w:r w:rsidR="00B21571">
                  <w:rPr>
                    <w:b/>
                    <w:szCs w:val="24"/>
                  </w:rPr>
                  <w:t>THE ENERGY PROJECT</w:t>
                </w:r>
              </w:sdtContent>
            </w:sdt>
            <w:r w:rsidR="00741F55" w:rsidRPr="00AB0893">
              <w:rPr>
                <w:b/>
                <w:szCs w:val="24"/>
              </w:rPr>
              <w:t>: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C1228E" w:rsidRDefault="00C1228E" w:rsidP="00741F55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200392353"/>
              <w:placeholder>
                <w:docPart w:val="C162B6E95CD74E22AD1168F342D55743"/>
              </w:placeholder>
            </w:sdtPr>
            <w:sdtEndPr/>
            <w:sdtContent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 M. Purdy</w:t>
                </w:r>
                <w:r w:rsidR="00304748">
                  <w:rPr>
                    <w:szCs w:val="24"/>
                  </w:rPr>
                  <w:t xml:space="preserve"> (C)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2019 N. 17</w:t>
                </w:r>
                <w:r w:rsidRPr="00B21571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Street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Boise, ID 83702</w:t>
                </w:r>
              </w:p>
              <w:p w:rsidR="00B21571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Phone:  (208) 384-1299</w:t>
                </w:r>
              </w:p>
              <w:p w:rsidR="00741F55" w:rsidRDefault="00B21571" w:rsidP="00741F55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0F29AE">
                    <w:rPr>
                      <w:rStyle w:val="Hyperlink"/>
                      <w:szCs w:val="24"/>
                    </w:rPr>
                    <w:t>bmpurdy@hotmail.com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431E63">
              <w:rPr>
                <w:szCs w:val="24"/>
              </w:rPr>
              <w:t>FedEx Overnight Delivery</w:t>
            </w:r>
          </w:p>
          <w:p w:rsidR="00431E63" w:rsidRDefault="00431E63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 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741F55" w:rsidRDefault="00741F55" w:rsidP="00741F55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7069B0" w:rsidRDefault="00741F55" w:rsidP="00741F55">
            <w:pPr>
              <w:spacing w:line="240" w:lineRule="auto"/>
              <w:ind w:left="270"/>
              <w:rPr>
                <w:b/>
                <w:caps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37D1D">
              <w:rPr>
                <w:szCs w:val="24"/>
              </w:rPr>
            </w:r>
            <w:r w:rsidR="00137D1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4-11-14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427EAF">
            <w:rPr>
              <w:rStyle w:val="Style1"/>
            </w:rPr>
            <w:t>November 14, 2014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427EAF">
            <w:rPr>
              <w:spacing w:val="-3"/>
            </w:rPr>
            <w:t>Chanda Mak</w:t>
          </w:r>
        </w:sdtContent>
      </w:sdt>
    </w:p>
    <w:p w:rsidR="00AA5865" w:rsidRDefault="00AA5865" w:rsidP="00DF66D5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p w:rsidR="00AA5865" w:rsidRDefault="00AA5865" w:rsidP="00DF66D5">
      <w:pPr>
        <w:suppressAutoHyphens/>
        <w:spacing w:line="240" w:lineRule="auto"/>
        <w:jc w:val="center"/>
        <w:rPr>
          <w:spacing w:val="-3"/>
        </w:rPr>
      </w:pPr>
    </w:p>
    <w:sectPr w:rsidR="00AA5865" w:rsidSect="00EE0415">
      <w:footerReference w:type="default" r:id="rId24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23" w:rsidRDefault="00575C23">
      <w:pPr>
        <w:spacing w:line="240" w:lineRule="auto"/>
      </w:pPr>
      <w:r>
        <w:separator/>
      </w:r>
    </w:p>
  </w:endnote>
  <w:endnote w:type="continuationSeparator" w:id="0">
    <w:p w:rsidR="00575C23" w:rsidRDefault="0057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caps/>
              <w:sz w:val="20"/>
            </w:rPr>
            <w:t>Docket</w:t>
          </w: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137D1D">
            <w:rPr>
              <w:noProof/>
              <w:sz w:val="20"/>
            </w:rPr>
            <w:t>UE-140762 et al.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137D1D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23" w:rsidRDefault="00575C23">
      <w:pPr>
        <w:spacing w:line="240" w:lineRule="auto"/>
      </w:pPr>
      <w:r>
        <w:separator/>
      </w:r>
    </w:p>
  </w:footnote>
  <w:footnote w:type="continuationSeparator" w:id="0">
    <w:p w:rsidR="00575C23" w:rsidRDefault="00575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6528D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37D1D"/>
    <w:rsid w:val="00150381"/>
    <w:rsid w:val="001663C3"/>
    <w:rsid w:val="00177A21"/>
    <w:rsid w:val="0018617B"/>
    <w:rsid w:val="001D7139"/>
    <w:rsid w:val="001F009B"/>
    <w:rsid w:val="001F7763"/>
    <w:rsid w:val="001F7CB2"/>
    <w:rsid w:val="002141C1"/>
    <w:rsid w:val="00233B16"/>
    <w:rsid w:val="002508FF"/>
    <w:rsid w:val="00285C0D"/>
    <w:rsid w:val="00291A44"/>
    <w:rsid w:val="002A6A3B"/>
    <w:rsid w:val="002A7EF2"/>
    <w:rsid w:val="002B3A97"/>
    <w:rsid w:val="002B6F8D"/>
    <w:rsid w:val="002E6666"/>
    <w:rsid w:val="002F4D8D"/>
    <w:rsid w:val="00304748"/>
    <w:rsid w:val="00340FCE"/>
    <w:rsid w:val="003E226D"/>
    <w:rsid w:val="003E7C12"/>
    <w:rsid w:val="004069F5"/>
    <w:rsid w:val="00415126"/>
    <w:rsid w:val="004229CF"/>
    <w:rsid w:val="00427EAF"/>
    <w:rsid w:val="00431E63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53C30"/>
    <w:rsid w:val="006834EE"/>
    <w:rsid w:val="006A3D79"/>
    <w:rsid w:val="006D6913"/>
    <w:rsid w:val="006F7E6F"/>
    <w:rsid w:val="007069B0"/>
    <w:rsid w:val="007117AD"/>
    <w:rsid w:val="00721040"/>
    <w:rsid w:val="007318F6"/>
    <w:rsid w:val="00741F55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14B9D"/>
    <w:rsid w:val="009274D3"/>
    <w:rsid w:val="009453BA"/>
    <w:rsid w:val="009468D7"/>
    <w:rsid w:val="0099062B"/>
    <w:rsid w:val="00997B56"/>
    <w:rsid w:val="009C7FC1"/>
    <w:rsid w:val="009E081C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1571"/>
    <w:rsid w:val="00B47088"/>
    <w:rsid w:val="00B72F8B"/>
    <w:rsid w:val="00B97E72"/>
    <w:rsid w:val="00BC3D6E"/>
    <w:rsid w:val="00BC7199"/>
    <w:rsid w:val="00BF24AD"/>
    <w:rsid w:val="00C02CB1"/>
    <w:rsid w:val="00C1228E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06D39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1C77"/>
    <w:rsid w:val="00EE0415"/>
    <w:rsid w:val="00EE3427"/>
    <w:rsid w:val="00EE3E2D"/>
    <w:rsid w:val="00EF6402"/>
    <w:rsid w:val="00F06D68"/>
    <w:rsid w:val="00F2709C"/>
    <w:rsid w:val="00F30A13"/>
    <w:rsid w:val="00F430C3"/>
    <w:rsid w:val="00F43D16"/>
    <w:rsid w:val="00F44EDB"/>
    <w:rsid w:val="00F50495"/>
    <w:rsid w:val="00F725B7"/>
    <w:rsid w:val="00FC2F6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653C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shingtondockets@pacificorp.com" TargetMode="External"/><Relationship Id="rId18" Type="http://schemas.openxmlformats.org/officeDocument/2006/relationships/hyperlink" Target="mailto:jwiedman@kfwlaw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jec@dvcla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kkapla@kfwlaw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dw@dvclaw.com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therine@mcd-law.com" TargetMode="External"/><Relationship Id="rId23" Type="http://schemas.openxmlformats.org/officeDocument/2006/relationships/hyperlink" Target="mailto:bmpurdy@hotmail.com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mjd@dvclaw.com" TargetMode="Externa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mailto:bshearer@utc.wa.gov" TargetMode="External"/><Relationship Id="rId14" Type="http://schemas.openxmlformats.org/officeDocument/2006/relationships/hyperlink" Target="mailto:sarah.wallace@pacificorp.com" TargetMode="External"/><Relationship Id="rId22" Type="http://schemas.openxmlformats.org/officeDocument/2006/relationships/hyperlink" Target="mailto:chuck_eberdt@oppco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2BBBD2E0A15046938C2F572E049E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B45-61C6-4171-8BB7-A22A1F584121}"/>
      </w:docPartPr>
      <w:docPartBody>
        <w:p w:rsidR="00FA2933" w:rsidRDefault="0084056A" w:rsidP="0084056A">
          <w:pPr>
            <w:pStyle w:val="2BBBD2E0A15046938C2F572E049E01B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05C03562E85C46B39D77BD7A377A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EC46F-DFB4-434A-980A-61780B6BAA72}"/>
      </w:docPartPr>
      <w:docPartBody>
        <w:p w:rsidR="00FA2933" w:rsidRDefault="0084056A" w:rsidP="0084056A">
          <w:pPr>
            <w:pStyle w:val="05C03562E85C46B39D77BD7A377AB80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796A98DCE8CF4C39A176BB5B1855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99E5-EE2B-4798-A20D-251EFB996EA7}"/>
      </w:docPartPr>
      <w:docPartBody>
        <w:p w:rsidR="00FA2933" w:rsidRDefault="0084056A" w:rsidP="0084056A">
          <w:pPr>
            <w:pStyle w:val="796A98DCE8CF4C39A176BB5B1855EC5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E52E87187AA41E1A71C93D3B450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BF89-927A-4989-9CFF-D5293DB4BD33}"/>
      </w:docPartPr>
      <w:docPartBody>
        <w:p w:rsidR="00FA2933" w:rsidRDefault="0084056A" w:rsidP="0084056A">
          <w:pPr>
            <w:pStyle w:val="2E52E87187AA41E1A71C93D3B45086C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6C22CCDF2FE24F5787B8E99F5307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B9E-968C-4D8B-926E-C59498EFDA4E}"/>
      </w:docPartPr>
      <w:docPartBody>
        <w:p w:rsidR="00FA2933" w:rsidRDefault="0084056A" w:rsidP="0084056A">
          <w:pPr>
            <w:pStyle w:val="6C22CCDF2FE24F5787B8E99F5307E3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DF1360AA06F42C29B465AD72627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72C5-2AFB-4171-83D1-2552063C5FB1}"/>
      </w:docPartPr>
      <w:docPartBody>
        <w:p w:rsidR="00FA2933" w:rsidRDefault="0084056A" w:rsidP="0084056A">
          <w:pPr>
            <w:pStyle w:val="5DF1360AA06F42C29B465AD72627E9AD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AFF85ECA60024167BF4E44C0C269D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3232-0289-485A-BBAA-D5199CAA310C}"/>
      </w:docPartPr>
      <w:docPartBody>
        <w:p w:rsidR="00FA2933" w:rsidRDefault="0084056A" w:rsidP="0084056A">
          <w:pPr>
            <w:pStyle w:val="AFF85ECA60024167BF4E44C0C269DD86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C162B6E95CD74E22AD1168F342D5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1C0-33AD-4833-9546-CA57873B41E2}"/>
      </w:docPartPr>
      <w:docPartBody>
        <w:p w:rsidR="00FA2933" w:rsidRDefault="0084056A" w:rsidP="0084056A">
          <w:pPr>
            <w:pStyle w:val="C162B6E95CD74E22AD1168F342D55743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44EF5"/>
    <w:rsid w:val="001C3553"/>
    <w:rsid w:val="001D761C"/>
    <w:rsid w:val="001E2296"/>
    <w:rsid w:val="0030211D"/>
    <w:rsid w:val="003728A7"/>
    <w:rsid w:val="00374373"/>
    <w:rsid w:val="0084056A"/>
    <w:rsid w:val="00CE0A65"/>
    <w:rsid w:val="00CE4522"/>
    <w:rsid w:val="00FA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56A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BD2E0A15046938C2F572E049E01B0">
    <w:name w:val="2BBBD2E0A15046938C2F572E049E01B0"/>
    <w:rsid w:val="0084056A"/>
  </w:style>
  <w:style w:type="paragraph" w:customStyle="1" w:styleId="05C03562E85C46B39D77BD7A377AB804">
    <w:name w:val="05C03562E85C46B39D77BD7A377AB804"/>
    <w:rsid w:val="0084056A"/>
  </w:style>
  <w:style w:type="paragraph" w:customStyle="1" w:styleId="796A98DCE8CF4C39A176BB5B1855EC53">
    <w:name w:val="796A98DCE8CF4C39A176BB5B1855EC53"/>
    <w:rsid w:val="0084056A"/>
  </w:style>
  <w:style w:type="paragraph" w:customStyle="1" w:styleId="2E52E87187AA41E1A71C93D3B45086C7">
    <w:name w:val="2E52E87187AA41E1A71C93D3B45086C7"/>
    <w:rsid w:val="0084056A"/>
  </w:style>
  <w:style w:type="paragraph" w:customStyle="1" w:styleId="6C22CCDF2FE24F5787B8E99F5307E398">
    <w:name w:val="6C22CCDF2FE24F5787B8E99F5307E398"/>
    <w:rsid w:val="0084056A"/>
  </w:style>
  <w:style w:type="paragraph" w:customStyle="1" w:styleId="5DF1360AA06F42C29B465AD72627E9AD">
    <w:name w:val="5DF1360AA06F42C29B465AD72627E9AD"/>
    <w:rsid w:val="0084056A"/>
  </w:style>
  <w:style w:type="paragraph" w:customStyle="1" w:styleId="AFF85ECA60024167BF4E44C0C269DD86">
    <w:name w:val="AFF85ECA60024167BF4E44C0C269DD86"/>
    <w:rsid w:val="0084056A"/>
  </w:style>
  <w:style w:type="paragraph" w:customStyle="1" w:styleId="C162B6E95CD74E22AD1168F342D55743">
    <w:name w:val="C162B6E95CD74E22AD1168F342D55743"/>
    <w:rsid w:val="0084056A"/>
  </w:style>
  <w:style w:type="paragraph" w:customStyle="1" w:styleId="05F80AF2D9A749DB96623195296A96F2">
    <w:name w:val="05F80AF2D9A749DB96623195296A96F2"/>
    <w:rsid w:val="0084056A"/>
  </w:style>
  <w:style w:type="paragraph" w:customStyle="1" w:styleId="B29C915103AF484A9454CF09B21ED6C1">
    <w:name w:val="B29C915103AF484A9454CF09B21ED6C1"/>
    <w:rsid w:val="0084056A"/>
  </w:style>
  <w:style w:type="paragraph" w:customStyle="1" w:styleId="C92EDDA278CC4FC59E7489878135B678">
    <w:name w:val="C92EDDA278CC4FC59E7489878135B678"/>
    <w:rsid w:val="0084056A"/>
  </w:style>
  <w:style w:type="paragraph" w:customStyle="1" w:styleId="042E57CF4B1A4460AD6742D48580DEC4">
    <w:name w:val="042E57CF4B1A4460AD6742D48580DEC4"/>
    <w:rsid w:val="0084056A"/>
  </w:style>
  <w:style w:type="paragraph" w:customStyle="1" w:styleId="1F8C9557C0AA47BAB0E2F07C492AC3F2">
    <w:name w:val="1F8C9557C0AA47BAB0E2F07C492AC3F2"/>
    <w:rsid w:val="0084056A"/>
  </w:style>
  <w:style w:type="paragraph" w:customStyle="1" w:styleId="6A90ADFAFB5B4AFDA3CC39389F4D0287">
    <w:name w:val="6A90ADFAFB5B4AFDA3CC39389F4D0287"/>
    <w:rsid w:val="0084056A"/>
  </w:style>
  <w:style w:type="paragraph" w:customStyle="1" w:styleId="7FF6157D946741688EC083BFC959C42E">
    <w:name w:val="7FF6157D946741688EC083BFC959C42E"/>
    <w:rsid w:val="0084056A"/>
  </w:style>
  <w:style w:type="paragraph" w:customStyle="1" w:styleId="1EB22B40011345C49874926C5056493C">
    <w:name w:val="1EB22B40011345C49874926C5056493C"/>
    <w:rsid w:val="00840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70288-291D-43B4-84F2-DFB3A0A0CE3F}"/>
</file>

<file path=customXml/itemProps2.xml><?xml version="1.0" encoding="utf-8"?>
<ds:datastoreItem xmlns:ds="http://schemas.openxmlformats.org/officeDocument/2006/customXml" ds:itemID="{3FE28188-ACE7-4C12-B817-CE4D816270C9}"/>
</file>

<file path=customXml/itemProps3.xml><?xml version="1.0" encoding="utf-8"?>
<ds:datastoreItem xmlns:ds="http://schemas.openxmlformats.org/officeDocument/2006/customXml" ds:itemID="{84A27B5A-A2DD-4594-A47B-D3B3E8184F3B}"/>
</file>

<file path=customXml/itemProps4.xml><?xml version="1.0" encoding="utf-8"?>
<ds:datastoreItem xmlns:ds="http://schemas.openxmlformats.org/officeDocument/2006/customXml" ds:itemID="{CC53D53D-E64A-49E8-8773-8DF11DF275EF}"/>
</file>

<file path=customXml/itemProps5.xml><?xml version="1.0" encoding="utf-8"?>
<ds:datastoreItem xmlns:ds="http://schemas.openxmlformats.org/officeDocument/2006/customXml" ds:itemID="{446E115A-2200-43CE-A6F8-627BF0D445C1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21</TotalTime>
  <Pages>3</Pages>
  <Words>633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15</cp:revision>
  <cp:lastPrinted>2014-11-14T00:52:00Z</cp:lastPrinted>
  <dcterms:created xsi:type="dcterms:W3CDTF">2014-11-06T17:22:00Z</dcterms:created>
  <dcterms:modified xsi:type="dcterms:W3CDTF">2014-11-14T00:52:00Z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