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DE2940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5E3987">
            <w:rPr>
              <w:rStyle w:val="DocketStyle"/>
            </w:rPr>
            <w:t xml:space="preserve">DOCKET </w:t>
          </w:r>
          <w:r w:rsidR="005D6C74">
            <w:rPr>
              <w:rStyle w:val="DocketStyle"/>
            </w:rPr>
            <w:t>UE-151592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5D6C74" w:rsidRPr="00A56E92">
            <w:rPr>
              <w:i/>
            </w:rPr>
            <w:t>In the Matter of the Petition of:  Sierra Club, Climate Solutions, and Washington Environmental Council for an Adjudicatory Proceeding Relating to the Prudency of Continued Investments in Colstrip Plant Units 1 and 2.</w:t>
          </w:r>
          <w:r w:rsidR="005D6C74">
            <w:t xml:space="preserve">   </w:t>
          </w:r>
          <w:r w:rsidR="005D6C74" w:rsidRPr="00A56E92">
            <w:rPr>
              <w:b/>
              <w:i/>
              <w:color w:val="000000"/>
              <w:szCs w:val="24"/>
            </w:rPr>
            <w:t xml:space="preserve"> 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5D6C74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F44844">
            <w:rPr>
              <w:i/>
              <w:spacing w:val="-3"/>
            </w:rPr>
            <w:t>Notice of Withdrawal of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A56E9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Utilities and Transportation Commission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0A3546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DE2940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5D6C74">
                  <w:rPr>
                    <w:b/>
                    <w:szCs w:val="24"/>
                  </w:rPr>
                  <w:t>SIERRA CLUB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Gloria Smith</w:t>
                </w:r>
              </w:p>
              <w:p w:rsidR="005D6C74" w:rsidRDefault="005D6C74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Travis Ritchie</w:t>
                </w:r>
              </w:p>
              <w:p w:rsidR="005D6C74" w:rsidRDefault="005D6C74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Sierra Club Environmental Law Program</w:t>
                </w:r>
              </w:p>
              <w:p w:rsidR="005D6C74" w:rsidRDefault="005D6C74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85 Second Street, 2</w:t>
                </w:r>
                <w:r w:rsidRPr="005D6C74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Floor</w:t>
                </w:r>
              </w:p>
              <w:p w:rsidR="005D6C74" w:rsidRDefault="005D6C74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San Francisco, CA 94618</w:t>
                </w:r>
              </w:p>
              <w:p w:rsidR="005D6C74" w:rsidRDefault="00DE2940" w:rsidP="005D6C74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5D6C74" w:rsidRPr="002D3417">
                    <w:rPr>
                      <w:rStyle w:val="Hyperlink"/>
                      <w:szCs w:val="24"/>
                    </w:rPr>
                    <w:t>Gloria.smith@sierraclub.org</w:t>
                  </w:r>
                </w:hyperlink>
              </w:p>
              <w:p w:rsidR="00DF47CB" w:rsidRDefault="00DE2940" w:rsidP="00A56E92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5D6C74" w:rsidRPr="002D3417">
                    <w:rPr>
                      <w:rStyle w:val="Hyperlink"/>
                      <w:szCs w:val="24"/>
                    </w:rPr>
                    <w:t>Travis.ritchie@sierraclub.org</w:t>
                  </w:r>
                </w:hyperlink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A56E9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DE2940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5D6C74">
                  <w:rPr>
                    <w:b/>
                    <w:szCs w:val="24"/>
                  </w:rPr>
                  <w:t>SIERRA CLUB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Jeffrey D. Goltz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Cascadia Law Group, PLLC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606 Columbia Street N.W., Suite 212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98501</w:t>
                </w:r>
              </w:p>
              <w:p w:rsidR="00D23183" w:rsidRDefault="005D6C74" w:rsidP="00A56E9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jgoltz@cascadialaw.com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DE2940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5D6C74">
                  <w:rPr>
                    <w:b/>
                    <w:szCs w:val="24"/>
                  </w:rPr>
                  <w:t>CLIMATE SOLUTIONS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Ann E. Grant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Policy Advisor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Climate Solutions 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610 S.W. Broadway, Suite 306</w:t>
                </w:r>
              </w:p>
              <w:p w:rsidR="005D6C74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97205</w:t>
                </w:r>
              </w:p>
              <w:p w:rsidR="00D23183" w:rsidRDefault="005D6C74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ann@climatesolutions.org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A56E9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DE2940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5D6C74">
                  <w:rPr>
                    <w:b/>
                    <w:szCs w:val="24"/>
                  </w:rPr>
                  <w:t>WASHINGTON ENVIRONMENTAL COUNCIL</w:t>
                </w:r>
                <w:r w:rsidR="001E7A40">
                  <w:rPr>
                    <w:b/>
                    <w:szCs w:val="24"/>
                  </w:rPr>
                  <w:t xml:space="preserve"> (WEC)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Sasha Pollack</w:t>
                </w:r>
              </w:p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Climate and Clean Energy Campaign Director</w:t>
                </w:r>
              </w:p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Environmental Council</w:t>
                </w:r>
              </w:p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1402 Third Avenue, Suite 1400</w:t>
                </w:r>
              </w:p>
              <w:p w:rsidR="001E7A40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98101</w:t>
                </w:r>
              </w:p>
              <w:p w:rsidR="000A7E3F" w:rsidRDefault="001E7A4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sasha@wecprotects.org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2940">
              <w:rPr>
                <w:szCs w:val="24"/>
              </w:rPr>
            </w:r>
            <w:r w:rsidR="00DE294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7-1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F44844">
            <w:rPr>
              <w:rStyle w:val="Style1"/>
            </w:rPr>
            <w:t>July 19,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56E92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1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74" w:rsidRDefault="005D6C74">
      <w:pPr>
        <w:spacing w:line="240" w:lineRule="auto"/>
      </w:pPr>
      <w:r>
        <w:separator/>
      </w:r>
    </w:p>
  </w:endnote>
  <w:endnote w:type="continuationSeparator" w:id="0">
    <w:p w:rsidR="005D6C74" w:rsidRDefault="005D6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D6C74" w:rsidTr="000A3546">
      <w:trPr>
        <w:trHeight w:val="720"/>
      </w:trPr>
      <w:tc>
        <w:tcPr>
          <w:tcW w:w="3240" w:type="dxa"/>
        </w:tcPr>
        <w:p w:rsidR="005D6C74" w:rsidRPr="000A3546" w:rsidRDefault="005D6C74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D6C74" w:rsidRPr="000A3546" w:rsidRDefault="005D6C74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DE2940">
            <w:rPr>
              <w:noProof/>
              <w:sz w:val="20"/>
            </w:rPr>
            <w:t>DOCKET UE-151592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D6C74" w:rsidRPr="000A3546" w:rsidRDefault="005D6C74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E2940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D6C74" w:rsidRPr="000A3546" w:rsidRDefault="005D6C74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D6C74" w:rsidRPr="000A3546" w:rsidRDefault="005D6C74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D6C74" w:rsidRPr="000A3546" w:rsidRDefault="005D6C74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D6C74" w:rsidRPr="000A3546" w:rsidRDefault="005D6C74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D6C74" w:rsidRDefault="005D6C74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74" w:rsidRDefault="005D6C74">
      <w:pPr>
        <w:spacing w:line="240" w:lineRule="auto"/>
      </w:pPr>
      <w:r>
        <w:separator/>
      </w:r>
    </w:p>
  </w:footnote>
  <w:footnote w:type="continuationSeparator" w:id="0">
    <w:p w:rsidR="005D6C74" w:rsidRDefault="005D6C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0D44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E7A40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5D6C74"/>
    <w:rsid w:val="005E3987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56E92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0474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E2940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44844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Travis.ritchie@sierraclub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oria.smith@sierraclub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6160C5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2016-07-19T07:00:00+00:00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A331BD-190F-4ABE-8B1C-A6EB5D3A2935}"/>
</file>

<file path=customXml/itemProps2.xml><?xml version="1.0" encoding="utf-8"?>
<ds:datastoreItem xmlns:ds="http://schemas.openxmlformats.org/officeDocument/2006/customXml" ds:itemID="{00DFEC42-6490-4E7C-B20E-77896D59928B}"/>
</file>

<file path=customXml/itemProps3.xml><?xml version="1.0" encoding="utf-8"?>
<ds:datastoreItem xmlns:ds="http://schemas.openxmlformats.org/officeDocument/2006/customXml" ds:itemID="{4E164CC2-A363-4C7A-954D-37B3F2A0E6B4}"/>
</file>

<file path=customXml/itemProps4.xml><?xml version="1.0" encoding="utf-8"?>
<ds:datastoreItem xmlns:ds="http://schemas.openxmlformats.org/officeDocument/2006/customXml" ds:itemID="{9BC777AF-9465-49B1-AF30-CD26AC64EC04}"/>
</file>

<file path=customXml/itemProps5.xml><?xml version="1.0" encoding="utf-8"?>
<ds:datastoreItem xmlns:ds="http://schemas.openxmlformats.org/officeDocument/2006/customXml" ds:itemID="{2262C54E-41CE-435C-8C46-E72D4F7ED712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7</TotalTime>
  <Pages>2</Pages>
  <Words>303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7</cp:revision>
  <cp:lastPrinted>2016-07-19T21:25:00Z</cp:lastPrinted>
  <dcterms:created xsi:type="dcterms:W3CDTF">2015-08-06T17:12:00Z</dcterms:created>
  <dcterms:modified xsi:type="dcterms:W3CDTF">2016-07-19T21:28:00Z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