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505888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B74121">
            <w:rPr>
              <w:rStyle w:val="DocketStyle"/>
            </w:rPr>
            <w:t>DOCKET UE</w:t>
          </w:r>
          <w:r w:rsidR="00806360">
            <w:rPr>
              <w:rStyle w:val="DocketStyle"/>
            </w:rPr>
            <w:t>-1</w:t>
          </w:r>
          <w:r w:rsidR="00B74121">
            <w:rPr>
              <w:rStyle w:val="DocketStyle"/>
            </w:rPr>
            <w:t>51148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806360">
            <w:rPr>
              <w:b/>
              <w:i/>
              <w:color w:val="000000"/>
              <w:szCs w:val="24"/>
            </w:rPr>
            <w:t xml:space="preserve">WUTC v. </w:t>
          </w:r>
          <w:proofErr w:type="spellStart"/>
          <w:r w:rsidR="00806360">
            <w:rPr>
              <w:b/>
              <w:i/>
              <w:color w:val="000000"/>
              <w:szCs w:val="24"/>
            </w:rPr>
            <w:t>Avista</w:t>
          </w:r>
          <w:proofErr w:type="spellEnd"/>
          <w:r w:rsidR="00806360">
            <w:rPr>
              <w:b/>
              <w:i/>
              <w:color w:val="000000"/>
              <w:szCs w:val="24"/>
            </w:rPr>
            <w:t xml:space="preserve"> Corporation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2B5831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DE3F5B">
            <w:rPr>
              <w:i/>
              <w:spacing w:val="-3"/>
            </w:rPr>
            <w:t>Protective Order Agreement</w:t>
          </w:r>
          <w:r w:rsidR="002B5831">
            <w:rPr>
              <w:i/>
              <w:spacing w:val="-3"/>
            </w:rPr>
            <w:t xml:space="preserve"> </w:t>
          </w:r>
          <w:r w:rsidR="000741B3">
            <w:rPr>
              <w:i/>
              <w:spacing w:val="-3"/>
            </w:rPr>
            <w:t xml:space="preserve">of Lea Fisher </w:t>
          </w:r>
          <w:r w:rsidR="002B5831">
            <w:rPr>
              <w:i/>
              <w:spacing w:val="-3"/>
            </w:rPr>
            <w:t xml:space="preserve">on behalf of Public </w:t>
          </w:r>
          <w:r w:rsidR="000741B3">
            <w:rPr>
              <w:i/>
              <w:spacing w:val="-3"/>
            </w:rPr>
            <w:t>Counsel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B74121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bookmarkStart w:id="0" w:name="_GoBack" w:displacedByCustomXml="prev"/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Oshie</w:t>
                </w:r>
                <w:r w:rsidR="00ED337E">
                  <w:rPr>
                    <w:szCs w:val="24"/>
                  </w:rPr>
                  <w:t>, Assistant Attorney General</w:t>
                </w:r>
              </w:p>
              <w:p w:rsidR="00806360" w:rsidRDefault="00ED337E" w:rsidP="00ED337E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Bradley Cebulko, Regulatory Analyst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&amp; Transportation Division 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Park Drive S.W. 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ED337E" w:rsidRDefault="0050588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9" w:history="1">
                  <w:r w:rsidR="00806360" w:rsidRPr="00570B86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 w:rsidR="00806360">
                  <w:rPr>
                    <w:szCs w:val="24"/>
                  </w:rPr>
                  <w:t xml:space="preserve"> </w:t>
                </w:r>
              </w:p>
              <w:p w:rsidR="000A3546" w:rsidRDefault="0050588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0" w:history="1">
                  <w:r w:rsidR="00ED337E" w:rsidRPr="00791D7D">
                    <w:rPr>
                      <w:rStyle w:val="Hyperlink"/>
                      <w:szCs w:val="24"/>
                    </w:rPr>
                    <w:t>bcebulko@utc.wa.gov</w:t>
                  </w:r>
                </w:hyperlink>
                <w:r w:rsidR="00ED337E">
                  <w:rPr>
                    <w:szCs w:val="24"/>
                  </w:rPr>
                  <w:t xml:space="preserve"> </w:t>
                </w:r>
              </w:p>
              <w:bookmarkEnd w:id="0" w:displacedByCustomXml="next"/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0878E3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  <w:r w:rsidR="000878E3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50588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806360">
                  <w:rPr>
                    <w:b/>
                    <w:szCs w:val="24"/>
                  </w:rPr>
                  <w:t>AVISTA CORPORATION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F6637F" w:rsidRDefault="00806360" w:rsidP="00ED337E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David J. Meyer</w:t>
                </w:r>
                <w:r w:rsidR="00ED337E">
                  <w:rPr>
                    <w:szCs w:val="24"/>
                  </w:rPr>
                  <w:t>, Chief</w:t>
                </w:r>
                <w:r w:rsidR="00F6637F">
                  <w:rPr>
                    <w:szCs w:val="24"/>
                  </w:rPr>
                  <w:t xml:space="preserve"> Counsel</w:t>
                </w:r>
              </w:p>
              <w:p w:rsidR="00ED337E" w:rsidRDefault="00ED337E" w:rsidP="00ED337E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Norwood, Vice President, State &amp; Federal Regulation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MSC-13</w:t>
                </w:r>
              </w:p>
              <w:p w:rsidR="00F6637F" w:rsidRDefault="00F6637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ED337E" w:rsidRDefault="00505888" w:rsidP="00ED337E">
                <w:pPr>
                  <w:spacing w:line="240" w:lineRule="auto"/>
                  <w:ind w:left="270"/>
                  <w:rPr>
                    <w:rStyle w:val="Hyperlink"/>
                    <w:szCs w:val="24"/>
                  </w:rPr>
                </w:pPr>
                <w:hyperlink r:id="rId11" w:history="1">
                  <w:r w:rsidR="00806360" w:rsidRPr="00570B86">
                    <w:rPr>
                      <w:rStyle w:val="Hyperlink"/>
                      <w:szCs w:val="24"/>
                    </w:rPr>
                    <w:t>David.meyer@avistacorp.com</w:t>
                  </w:r>
                </w:hyperlink>
              </w:p>
              <w:p w:rsidR="00DF47CB" w:rsidRPr="00ED337E" w:rsidRDefault="00505888" w:rsidP="00ED337E">
                <w:pPr>
                  <w:spacing w:line="240" w:lineRule="auto"/>
                  <w:ind w:left="270"/>
                  <w:rPr>
                    <w:color w:val="0000FF"/>
                    <w:szCs w:val="24"/>
                    <w:u w:val="single"/>
                  </w:rPr>
                </w:pPr>
                <w:hyperlink r:id="rId12" w:history="1">
                  <w:r w:rsidR="00ED337E" w:rsidRPr="00791D7D">
                    <w:rPr>
                      <w:rStyle w:val="Hyperlink"/>
                      <w:szCs w:val="24"/>
                    </w:rPr>
                    <w:t>Avistadockets@avistacorp.com</w:t>
                  </w:r>
                </w:hyperlink>
                <w:r w:rsidR="00ED337E">
                  <w:rPr>
                    <w:rStyle w:val="Hyperlink"/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804C1B" w:rsidRPr="00D151F3" w:rsidRDefault="00DF47CB" w:rsidP="000878E3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0878E3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B74121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50588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806360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806360" w:rsidRDefault="00A4096A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O. Norwood</w:t>
                </w:r>
              </w:p>
              <w:p w:rsidR="00A4096A" w:rsidRDefault="00F6637F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Vice President, State &amp; Federal Regulation </w:t>
                </w:r>
              </w:p>
              <w:p w:rsidR="00A4096A" w:rsidRDefault="00A4096A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</w:t>
                </w:r>
              </w:p>
              <w:p w:rsidR="00A4096A" w:rsidRDefault="00A4096A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Mission, MSC-27</w:t>
                </w:r>
              </w:p>
              <w:p w:rsidR="00F6637F" w:rsidRDefault="00F6637F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A4096A" w:rsidRDefault="00A4096A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A4096A" w:rsidRDefault="00505888" w:rsidP="00806360">
                <w:pPr>
                  <w:spacing w:line="240" w:lineRule="auto"/>
                  <w:ind w:left="270"/>
                </w:pPr>
                <w:hyperlink r:id="rId13" w:history="1">
                  <w:r w:rsidR="00A4096A" w:rsidRPr="00570B86">
                    <w:rPr>
                      <w:rStyle w:val="Hyperlink"/>
                      <w:szCs w:val="24"/>
                    </w:rPr>
                    <w:t>Kelly.norwood@avistacorp.com</w:t>
                  </w:r>
                </w:hyperlink>
                <w:r w:rsidR="00A4096A">
                  <w:rPr>
                    <w:szCs w:val="24"/>
                  </w:rPr>
                  <w:t xml:space="preserve">  </w:t>
                </w:r>
              </w:p>
              <w:p w:rsidR="00D23183" w:rsidRDefault="0050588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50588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A4096A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A4096A" w:rsidRDefault="00ED337E" w:rsidP="00ED337E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Linda Gervais, </w:t>
                </w:r>
                <w:r w:rsidR="00A4096A">
                  <w:rPr>
                    <w:szCs w:val="24"/>
                  </w:rPr>
                  <w:t>Manager, Regulatory Policy</w:t>
                </w:r>
              </w:p>
              <w:p w:rsidR="00ED337E" w:rsidRDefault="00ED337E" w:rsidP="00ED337E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Patrick </w:t>
                </w:r>
                <w:proofErr w:type="spellStart"/>
                <w:r>
                  <w:rPr>
                    <w:szCs w:val="24"/>
                  </w:rPr>
                  <w:t>Ehrbar</w:t>
                </w:r>
                <w:proofErr w:type="spellEnd"/>
              </w:p>
              <w:p w:rsidR="00A4096A" w:rsidRDefault="00A4096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A4096A" w:rsidRDefault="00A4096A" w:rsidP="00A4096A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</w:t>
                </w:r>
              </w:p>
              <w:p w:rsidR="00A4096A" w:rsidRDefault="00A4096A" w:rsidP="00A4096A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A4096A" w:rsidRDefault="00A4096A" w:rsidP="00A4096A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99220-0500</w:t>
                </w:r>
              </w:p>
              <w:p w:rsidR="00ED337E" w:rsidRDefault="00505888" w:rsidP="006F7E6F">
                <w:pPr>
                  <w:spacing w:line="240" w:lineRule="auto"/>
                  <w:ind w:left="270"/>
                  <w:rPr>
                    <w:rStyle w:val="Hyperlink"/>
                    <w:szCs w:val="24"/>
                  </w:rPr>
                </w:pPr>
                <w:hyperlink r:id="rId14" w:history="1">
                  <w:r w:rsidR="00A4096A" w:rsidRPr="00570B86">
                    <w:rPr>
                      <w:rStyle w:val="Hyperlink"/>
                      <w:szCs w:val="24"/>
                    </w:rPr>
                    <w:t>Linda.gervais@avistacorp.com</w:t>
                  </w:r>
                </w:hyperlink>
              </w:p>
              <w:p w:rsidR="00D23183" w:rsidRDefault="0050588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5" w:history="1">
                  <w:r w:rsidR="00ED337E" w:rsidRPr="00791D7D">
                    <w:rPr>
                      <w:rStyle w:val="Hyperlink"/>
                      <w:szCs w:val="24"/>
                    </w:rPr>
                    <w:t>Patrick.ehrbar@avistacorp.com</w:t>
                  </w:r>
                </w:hyperlink>
                <w:r w:rsidR="00ED337E">
                  <w:rPr>
                    <w:rStyle w:val="Hyperlink"/>
                    <w:szCs w:val="24"/>
                  </w:rPr>
                  <w:t xml:space="preserve"> </w:t>
                </w:r>
                <w:r w:rsidR="00A4096A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B74121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50588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DF24FF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Melinda J. Davison 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DF24FF" w:rsidRDefault="0050588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6" w:history="1">
                  <w:r w:rsidR="00DF24FF" w:rsidRPr="00570B86">
                    <w:rPr>
                      <w:rStyle w:val="Hyperlink"/>
                      <w:szCs w:val="24"/>
                    </w:rPr>
                    <w:t>mjd@dvclaw.com</w:t>
                  </w:r>
                </w:hyperlink>
                <w:r w:rsidR="00DF24FF">
                  <w:rPr>
                    <w:szCs w:val="24"/>
                  </w:rPr>
                  <w:t xml:space="preserve"> </w:t>
                </w:r>
              </w:p>
              <w:p w:rsidR="000A7E3F" w:rsidRDefault="0050588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7" w:history="1">
                  <w:r w:rsidR="00DF24FF" w:rsidRPr="00570B86">
                    <w:rPr>
                      <w:rStyle w:val="Hyperlink"/>
                      <w:szCs w:val="24"/>
                    </w:rPr>
                    <w:t>jec@dvclaw.com</w:t>
                  </w:r>
                </w:hyperlink>
                <w:r w:rsidR="00DF24FF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50588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DF24FF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Bradley Mullins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6053F2" w:rsidRDefault="0050588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8" w:history="1">
                  <w:r w:rsidR="00DF24FF" w:rsidRPr="00570B86">
                    <w:rPr>
                      <w:rStyle w:val="Hyperlink"/>
                      <w:szCs w:val="24"/>
                    </w:rPr>
                    <w:t>brmullins@mwanalytics.com</w:t>
                  </w:r>
                </w:hyperlink>
                <w:r w:rsidR="00DF24FF">
                  <w:rPr>
                    <w:szCs w:val="24"/>
                  </w:rPr>
                  <w:t xml:space="preserve"> 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B7412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505888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DF24FF">
                  <w:rPr>
                    <w:b/>
                    <w:szCs w:val="24"/>
                  </w:rPr>
                  <w:t>ICNU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DF24FF" w:rsidRDefault="00DF24FF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Industrial Customers of Northwest Utilities</w:t>
                </w:r>
              </w:p>
              <w:p w:rsidR="00DF24FF" w:rsidRDefault="00DF24FF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818 S.W. 3</w:t>
                </w:r>
                <w:r w:rsidRPr="00DF24FF">
                  <w:rPr>
                    <w:szCs w:val="24"/>
                    <w:vertAlign w:val="superscript"/>
                  </w:rPr>
                  <w:t>rd</w:t>
                </w:r>
                <w:r>
                  <w:rPr>
                    <w:szCs w:val="24"/>
                  </w:rPr>
                  <w:t xml:space="preserve"> Avenue </w:t>
                </w:r>
              </w:p>
              <w:p w:rsidR="00B256F2" w:rsidRDefault="00DF24FF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5888">
              <w:rPr>
                <w:szCs w:val="24"/>
              </w:rPr>
            </w:r>
            <w:r w:rsidR="0050588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11-0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0741B3">
            <w:rPr>
              <w:rStyle w:val="Style1"/>
            </w:rPr>
            <w:t>November 9,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EE6C28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9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60" w:rsidRDefault="00806360">
      <w:pPr>
        <w:spacing w:line="240" w:lineRule="auto"/>
      </w:pPr>
      <w:r>
        <w:separator/>
      </w:r>
    </w:p>
  </w:endnote>
  <w:endnote w:type="continuationSeparator" w:id="0">
    <w:p w:rsidR="00806360" w:rsidRDefault="00806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806360" w:rsidTr="000A3546">
      <w:trPr>
        <w:trHeight w:val="720"/>
      </w:trPr>
      <w:tc>
        <w:tcPr>
          <w:tcW w:w="3240" w:type="dxa"/>
        </w:tcPr>
        <w:p w:rsidR="00806360" w:rsidRPr="000A3546" w:rsidRDefault="00806360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806360" w:rsidRPr="000A3546" w:rsidRDefault="00806360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505888">
            <w:rPr>
              <w:noProof/>
              <w:sz w:val="20"/>
            </w:rPr>
            <w:t>DOCKET UE-151148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806360" w:rsidRPr="000A3546" w:rsidRDefault="00806360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505888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806360" w:rsidRPr="000A3546" w:rsidRDefault="00806360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806360" w:rsidRPr="000A3546" w:rsidRDefault="00806360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806360" w:rsidRPr="000A3546" w:rsidRDefault="00806360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806360" w:rsidRPr="000A3546" w:rsidRDefault="00806360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806360" w:rsidRDefault="00806360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60" w:rsidRDefault="00806360">
      <w:pPr>
        <w:spacing w:line="240" w:lineRule="auto"/>
      </w:pPr>
      <w:r>
        <w:separator/>
      </w:r>
    </w:p>
  </w:footnote>
  <w:footnote w:type="continuationSeparator" w:id="0">
    <w:p w:rsidR="00806360" w:rsidRDefault="008063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741B3"/>
    <w:rsid w:val="00080F35"/>
    <w:rsid w:val="000878E3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574D6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5831"/>
    <w:rsid w:val="002B6F8D"/>
    <w:rsid w:val="002D5731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05888"/>
    <w:rsid w:val="00570B04"/>
    <w:rsid w:val="00575C23"/>
    <w:rsid w:val="005C41EB"/>
    <w:rsid w:val="006053F2"/>
    <w:rsid w:val="00611DB0"/>
    <w:rsid w:val="00645B11"/>
    <w:rsid w:val="00651DAE"/>
    <w:rsid w:val="006834EE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B5F8B"/>
    <w:rsid w:val="007E4024"/>
    <w:rsid w:val="00804C1B"/>
    <w:rsid w:val="00806360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096A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74121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53A0"/>
    <w:rsid w:val="00DB6A63"/>
    <w:rsid w:val="00DC1BBC"/>
    <w:rsid w:val="00DC2497"/>
    <w:rsid w:val="00DE3F5B"/>
    <w:rsid w:val="00DF0BFD"/>
    <w:rsid w:val="00DF24FF"/>
    <w:rsid w:val="00DF47CB"/>
    <w:rsid w:val="00DF66D5"/>
    <w:rsid w:val="00E00759"/>
    <w:rsid w:val="00E00927"/>
    <w:rsid w:val="00E420B7"/>
    <w:rsid w:val="00E45E3C"/>
    <w:rsid w:val="00E65FAF"/>
    <w:rsid w:val="00E73EC5"/>
    <w:rsid w:val="00ED337E"/>
    <w:rsid w:val="00EE0415"/>
    <w:rsid w:val="00EE3427"/>
    <w:rsid w:val="00EE3E2D"/>
    <w:rsid w:val="00EE6C28"/>
    <w:rsid w:val="00F06D68"/>
    <w:rsid w:val="00F2709C"/>
    <w:rsid w:val="00F30A13"/>
    <w:rsid w:val="00F430C3"/>
    <w:rsid w:val="00F43D16"/>
    <w:rsid w:val="00F50495"/>
    <w:rsid w:val="00F62823"/>
    <w:rsid w:val="00F6637F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lly.norwood@avistacorp.com" TargetMode="External"/><Relationship Id="rId18" Type="http://schemas.openxmlformats.org/officeDocument/2006/relationships/hyperlink" Target="mailto:brmullins@mwanalytics.com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Avistadockets@avistacorp.com" TargetMode="External"/><Relationship Id="rId17" Type="http://schemas.openxmlformats.org/officeDocument/2006/relationships/hyperlink" Target="mailto:jec@dvclaw.com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mjd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vid.meyer@avistacorp.com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mailto:Patrick.ehrbar@avistacorp.co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bcebulko@utc.wa.gov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Linda.gervais@avistacorp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3F61AB"/>
    <w:rsid w:val="00943F3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2015-11-09T08:00:00+00:00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82EF451-01E4-40DD-849E-3781B992B1F3}"/>
</file>

<file path=customXml/itemProps2.xml><?xml version="1.0" encoding="utf-8"?>
<ds:datastoreItem xmlns:ds="http://schemas.openxmlformats.org/officeDocument/2006/customXml" ds:itemID="{29F1270F-D1B9-4EA3-A2D4-61B20D4BCA46}"/>
</file>

<file path=customXml/itemProps3.xml><?xml version="1.0" encoding="utf-8"?>
<ds:datastoreItem xmlns:ds="http://schemas.openxmlformats.org/officeDocument/2006/customXml" ds:itemID="{FA01A2F1-E7A2-4AAD-8666-DBCAA2B0398D}"/>
</file>

<file path=customXml/itemProps4.xml><?xml version="1.0" encoding="utf-8"?>
<ds:datastoreItem xmlns:ds="http://schemas.openxmlformats.org/officeDocument/2006/customXml" ds:itemID="{98E59CEB-54D6-4135-A88B-1FFBCCB3CFA7}"/>
</file>

<file path=customXml/itemProps5.xml><?xml version="1.0" encoding="utf-8"?>
<ds:datastoreItem xmlns:ds="http://schemas.openxmlformats.org/officeDocument/2006/customXml" ds:itemID="{27129F96-CC58-420C-87F6-A71018DD3603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11</TotalTime>
  <Pages>2</Pages>
  <Words>369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15</cp:revision>
  <cp:lastPrinted>2015-11-09T18:54:00Z</cp:lastPrinted>
  <dcterms:created xsi:type="dcterms:W3CDTF">2015-08-21T20:01:00Z</dcterms:created>
  <dcterms:modified xsi:type="dcterms:W3CDTF">2015-11-09T18:54:00Z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0x0101006E56B4D1795A2E4DB2F0B01679ED314A0006B97135DB884C4EB5B296BE111C958D</vt:lpwstr>
  </property>
  <property fmtid="{D5CDD505-2E9C-101B-9397-08002B2CF9AE}" pid="3" name="_docset_NoMedatataSyncRequired">
    <vt:lpwstr>False</vt:lpwstr>
  </property>
</Properties>
</file>