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255B9" w14:textId="77777777" w:rsidR="00E86C77" w:rsidRPr="005756D5" w:rsidRDefault="0003794B" w:rsidP="00113AC6">
      <w:pPr>
        <w:pStyle w:val="LetterDate"/>
        <w:spacing w:after="360"/>
        <w:rPr>
          <w:szCs w:val="24"/>
        </w:rPr>
      </w:pPr>
      <w:bookmarkStart w:id="0" w:name="_GoBack"/>
      <w:bookmarkEnd w:id="0"/>
      <w:r>
        <w:rPr>
          <w:szCs w:val="24"/>
        </w:rPr>
        <w:t>March</w:t>
      </w:r>
      <w:r w:rsidR="002E4AC6">
        <w:rPr>
          <w:szCs w:val="24"/>
        </w:rPr>
        <w:t xml:space="preserve"> </w:t>
      </w:r>
      <w:r w:rsidR="00F86203">
        <w:rPr>
          <w:szCs w:val="24"/>
        </w:rPr>
        <w:t>1</w:t>
      </w:r>
      <w:r>
        <w:rPr>
          <w:szCs w:val="24"/>
        </w:rPr>
        <w:t>5</w:t>
      </w:r>
      <w:r w:rsidR="0022231C">
        <w:rPr>
          <w:szCs w:val="24"/>
        </w:rPr>
        <w:t>, 201</w:t>
      </w:r>
      <w:r w:rsidR="002E4AC6">
        <w:rPr>
          <w:szCs w:val="24"/>
        </w:rPr>
        <w:t>6</w:t>
      </w:r>
    </w:p>
    <w:p w14:paraId="668255BA" w14:textId="77777777" w:rsidR="005756D5" w:rsidRDefault="005756D5" w:rsidP="00E86C77">
      <w:pPr>
        <w:pStyle w:val="BodyText"/>
        <w:spacing w:after="0"/>
        <w:rPr>
          <w:b/>
          <w:szCs w:val="24"/>
          <w:u w:val="single"/>
        </w:rPr>
      </w:pPr>
    </w:p>
    <w:p w14:paraId="668255BB" w14:textId="77777777"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14:paraId="668255BC" w14:textId="77777777" w:rsidR="00604B7D" w:rsidRPr="005756D5" w:rsidRDefault="00604B7D" w:rsidP="00E86C77">
      <w:pPr>
        <w:pStyle w:val="BodyText"/>
        <w:spacing w:after="0"/>
        <w:rPr>
          <w:szCs w:val="24"/>
        </w:rPr>
      </w:pPr>
    </w:p>
    <w:p w14:paraId="668255BD" w14:textId="77777777" w:rsidR="00E86C77" w:rsidRPr="005756D5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King, </w:t>
      </w:r>
      <w:r w:rsidR="00E86C77"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="00E86C77" w:rsidRPr="005756D5">
        <w:rPr>
          <w:szCs w:val="24"/>
        </w:rPr>
        <w:t>Secretary</w:t>
      </w:r>
    </w:p>
    <w:p w14:paraId="668255BE" w14:textId="77777777"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14:paraId="668255BF" w14:textId="77777777"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14:paraId="668255C0" w14:textId="77777777"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14:paraId="668255C1" w14:textId="77777777"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03794B">
        <w:rPr>
          <w:szCs w:val="24"/>
        </w:rPr>
        <w:t xml:space="preserve">Amended </w:t>
      </w:r>
      <w:r w:rsidR="002E4AC6">
        <w:rPr>
          <w:szCs w:val="24"/>
        </w:rPr>
        <w:t xml:space="preserve">Petition of </w:t>
      </w:r>
      <w:r w:rsidR="0003794B">
        <w:rPr>
          <w:szCs w:val="24"/>
        </w:rPr>
        <w:t>Puget Sound Energy</w:t>
      </w:r>
      <w:r w:rsidR="002E4AC6">
        <w:rPr>
          <w:szCs w:val="24"/>
        </w:rPr>
        <w:t xml:space="preserve"> for an Accounting Order</w:t>
      </w:r>
      <w:r w:rsidR="00E26562">
        <w:rPr>
          <w:szCs w:val="24"/>
        </w:rPr>
        <w:br/>
        <w:t>Docket Nos. UE-16</w:t>
      </w:r>
      <w:r w:rsidR="0003794B">
        <w:rPr>
          <w:szCs w:val="24"/>
        </w:rPr>
        <w:t xml:space="preserve">0203 </w:t>
      </w:r>
      <w:r w:rsidR="002E4AC6">
        <w:rPr>
          <w:szCs w:val="24"/>
        </w:rPr>
        <w:t xml:space="preserve">and </w:t>
      </w:r>
      <w:r w:rsidR="00E26562">
        <w:rPr>
          <w:szCs w:val="24"/>
        </w:rPr>
        <w:t>UG-1</w:t>
      </w:r>
      <w:r w:rsidR="0003794B">
        <w:rPr>
          <w:szCs w:val="24"/>
        </w:rPr>
        <w:t>60204</w:t>
      </w:r>
    </w:p>
    <w:p w14:paraId="668255C2" w14:textId="77777777" w:rsidR="00E86C77" w:rsidRPr="005756D5" w:rsidRDefault="005A1837" w:rsidP="00B575AA">
      <w:pPr>
        <w:pStyle w:val="Salutation"/>
        <w:rPr>
          <w:szCs w:val="24"/>
        </w:rPr>
      </w:pPr>
      <w:r w:rsidRPr="005756D5">
        <w:rPr>
          <w:szCs w:val="24"/>
        </w:rPr>
        <w:t>Dear M</w:t>
      </w:r>
      <w:r w:rsidR="009C4EBB" w:rsidRPr="005756D5">
        <w:rPr>
          <w:szCs w:val="24"/>
        </w:rPr>
        <w:t>r</w:t>
      </w:r>
      <w:r w:rsidRPr="005756D5">
        <w:rPr>
          <w:szCs w:val="24"/>
        </w:rPr>
        <w:t>. </w:t>
      </w:r>
      <w:r w:rsidR="0022231C">
        <w:rPr>
          <w:szCs w:val="24"/>
        </w:rPr>
        <w:t>King</w:t>
      </w:r>
      <w:r w:rsidRPr="005756D5">
        <w:rPr>
          <w:szCs w:val="24"/>
        </w:rPr>
        <w:t>:</w:t>
      </w:r>
    </w:p>
    <w:p w14:paraId="668255C3" w14:textId="77777777" w:rsidR="00FC2F78" w:rsidRPr="005756D5" w:rsidRDefault="0005603B" w:rsidP="00FC2F78">
      <w:pPr>
        <w:pStyle w:val="BodyText"/>
        <w:rPr>
          <w:rFonts w:eastAsia="MS Mincho"/>
          <w:szCs w:val="24"/>
          <w:lang w:eastAsia="ja-JP"/>
        </w:rPr>
      </w:pPr>
      <w:r w:rsidRPr="005756D5">
        <w:rPr>
          <w:rFonts w:eastAsia="MS Mincho"/>
          <w:szCs w:val="24"/>
          <w:lang w:eastAsia="ja-JP"/>
        </w:rPr>
        <w:t xml:space="preserve">Enclosed please find </w:t>
      </w:r>
      <w:r w:rsidR="0073552E" w:rsidRPr="005756D5">
        <w:rPr>
          <w:rFonts w:eastAsia="MS Mincho"/>
          <w:szCs w:val="24"/>
          <w:lang w:eastAsia="ja-JP"/>
        </w:rPr>
        <w:t xml:space="preserve">the original and </w:t>
      </w:r>
      <w:r w:rsidR="002E4AC6">
        <w:rPr>
          <w:rFonts w:eastAsia="MS Mincho"/>
          <w:szCs w:val="24"/>
          <w:lang w:eastAsia="ja-JP"/>
        </w:rPr>
        <w:t>twelve</w:t>
      </w:r>
      <w:r w:rsidR="0022231C">
        <w:rPr>
          <w:rFonts w:eastAsia="MS Mincho"/>
          <w:szCs w:val="24"/>
          <w:lang w:eastAsia="ja-JP"/>
        </w:rPr>
        <w:t xml:space="preserve"> (1</w:t>
      </w:r>
      <w:r w:rsidR="002E4AC6">
        <w:rPr>
          <w:rFonts w:eastAsia="MS Mincho"/>
          <w:szCs w:val="24"/>
          <w:lang w:eastAsia="ja-JP"/>
        </w:rPr>
        <w:t>2</w:t>
      </w:r>
      <w:r w:rsidR="0022231C">
        <w:rPr>
          <w:rFonts w:eastAsia="MS Mincho"/>
          <w:szCs w:val="24"/>
          <w:lang w:eastAsia="ja-JP"/>
        </w:rPr>
        <w:t>)</w:t>
      </w:r>
      <w:r w:rsidRPr="005756D5">
        <w:rPr>
          <w:rFonts w:eastAsia="MS Mincho"/>
          <w:szCs w:val="24"/>
          <w:lang w:eastAsia="ja-JP"/>
        </w:rPr>
        <w:t xml:space="preserve"> copies of </w:t>
      </w:r>
      <w:r w:rsidR="0003794B">
        <w:rPr>
          <w:rFonts w:eastAsia="MS Mincho"/>
          <w:szCs w:val="24"/>
          <w:lang w:eastAsia="ja-JP"/>
        </w:rPr>
        <w:t>Puget Sound Energy’s</w:t>
      </w:r>
      <w:r w:rsidR="00FC2F78">
        <w:rPr>
          <w:rFonts w:eastAsia="MS Mincho"/>
          <w:szCs w:val="24"/>
          <w:lang w:eastAsia="ja-JP"/>
        </w:rPr>
        <w:t xml:space="preserve"> </w:t>
      </w:r>
      <w:r w:rsidR="0003794B">
        <w:rPr>
          <w:rFonts w:eastAsia="MS Mincho"/>
          <w:szCs w:val="24"/>
          <w:lang w:eastAsia="ja-JP"/>
        </w:rPr>
        <w:t xml:space="preserve">Amended </w:t>
      </w:r>
      <w:r w:rsidR="00FC2F78">
        <w:rPr>
          <w:rFonts w:eastAsia="MS Mincho"/>
          <w:szCs w:val="24"/>
          <w:lang w:eastAsia="ja-JP"/>
        </w:rPr>
        <w:t>Petition for an Accounting Order</w:t>
      </w:r>
      <w:r w:rsidRPr="005756D5">
        <w:rPr>
          <w:rFonts w:eastAsia="MS Mincho"/>
          <w:szCs w:val="24"/>
          <w:lang w:eastAsia="ja-JP"/>
        </w:rPr>
        <w:t xml:space="preserve"> for filing</w:t>
      </w:r>
      <w:r w:rsidR="00FC2F78">
        <w:rPr>
          <w:rFonts w:eastAsia="MS Mincho"/>
          <w:szCs w:val="24"/>
          <w:lang w:eastAsia="ja-JP"/>
        </w:rPr>
        <w:t>.</w:t>
      </w:r>
    </w:p>
    <w:p w14:paraId="668255C4" w14:textId="77777777" w:rsidR="0003794B" w:rsidRDefault="00142913" w:rsidP="0003794B">
      <w:pPr>
        <w:pStyle w:val="BodyText"/>
      </w:pPr>
      <w:r w:rsidRPr="005756D5">
        <w:rPr>
          <w:rFonts w:eastAsia="SimSun"/>
          <w:szCs w:val="24"/>
        </w:rPr>
        <w:t xml:space="preserve">If you have any questions, please contact </w:t>
      </w:r>
      <w:r w:rsidR="0003794B">
        <w:rPr>
          <w:rFonts w:eastAsia="SimSun"/>
          <w:szCs w:val="24"/>
        </w:rPr>
        <w:t>Nate Hill (425) 457-5524 or</w:t>
      </w:r>
      <w:r w:rsidR="0003794B" w:rsidRPr="0003794B">
        <w:rPr>
          <w:szCs w:val="24"/>
        </w:rPr>
        <w:t xml:space="preserve"> </w:t>
      </w:r>
      <w:r w:rsidR="0003794B">
        <w:rPr>
          <w:szCs w:val="24"/>
        </w:rPr>
        <w:t>myself at</w:t>
      </w:r>
      <w:r w:rsidR="0003794B" w:rsidRPr="00E92EC5">
        <w:t xml:space="preserve"> (425) 4</w:t>
      </w:r>
      <w:r w:rsidR="0003794B">
        <w:t>56</w:t>
      </w:r>
      <w:r w:rsidR="0003794B" w:rsidRPr="00E92EC5">
        <w:t>-</w:t>
      </w:r>
      <w:r w:rsidR="0003794B">
        <w:t>2110</w:t>
      </w:r>
      <w:r w:rsidR="0003794B" w:rsidRPr="00E92EC5">
        <w:t>.</w:t>
      </w:r>
      <w:r w:rsidR="0003794B" w:rsidRPr="00E92EC5">
        <w:tab/>
      </w:r>
    </w:p>
    <w:p w14:paraId="668255C5" w14:textId="77777777" w:rsidR="0003794B" w:rsidRPr="00D05414" w:rsidRDefault="0003794B" w:rsidP="0003794B">
      <w:pPr>
        <w:rPr>
          <w:sz w:val="25"/>
          <w:szCs w:val="25"/>
        </w:rPr>
      </w:pPr>
    </w:p>
    <w:p w14:paraId="668255C6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14:paraId="668255C7" w14:textId="77777777" w:rsidR="0003794B" w:rsidRPr="00D05414" w:rsidRDefault="0003794B" w:rsidP="0003794B">
      <w:pPr>
        <w:rPr>
          <w:sz w:val="25"/>
          <w:szCs w:val="25"/>
        </w:rPr>
      </w:pPr>
    </w:p>
    <w:p w14:paraId="668255C8" w14:textId="77777777" w:rsidR="0003794B" w:rsidRPr="00D05414" w:rsidRDefault="0003794B" w:rsidP="0003794B">
      <w:pPr>
        <w:rPr>
          <w:sz w:val="25"/>
          <w:szCs w:val="25"/>
        </w:rPr>
      </w:pPr>
    </w:p>
    <w:p w14:paraId="668255C9" w14:textId="77777777" w:rsidR="0003794B" w:rsidRPr="00D05414" w:rsidRDefault="0003794B" w:rsidP="0003794B">
      <w:pPr>
        <w:rPr>
          <w:sz w:val="25"/>
          <w:szCs w:val="25"/>
        </w:rPr>
      </w:pPr>
    </w:p>
    <w:p w14:paraId="668255CA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14:paraId="668255CB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14:paraId="668255CC" w14:textId="77777777" w:rsidR="0003794B" w:rsidRPr="00755AF5" w:rsidRDefault="0003794B" w:rsidP="0003794B">
      <w:pPr>
        <w:rPr>
          <w:szCs w:val="24"/>
        </w:rPr>
      </w:pPr>
    </w:p>
    <w:p w14:paraId="668255CD" w14:textId="77777777" w:rsidR="0003794B" w:rsidRPr="00755AF5" w:rsidRDefault="0003794B" w:rsidP="0003794B">
      <w:pPr>
        <w:rPr>
          <w:szCs w:val="24"/>
        </w:rPr>
      </w:pPr>
      <w:r w:rsidRPr="00755AF5">
        <w:rPr>
          <w:szCs w:val="24"/>
        </w:rPr>
        <w:t>Enclosures</w:t>
      </w:r>
    </w:p>
    <w:p w14:paraId="668255CE" w14:textId="77777777" w:rsidR="0003794B" w:rsidRDefault="0003794B" w:rsidP="0003794B">
      <w:pPr>
        <w:rPr>
          <w:szCs w:val="24"/>
        </w:rPr>
      </w:pPr>
    </w:p>
    <w:p w14:paraId="668255CF" w14:textId="77777777" w:rsidR="0003794B" w:rsidRPr="00755AF5" w:rsidRDefault="0003794B" w:rsidP="0003794B">
      <w:pPr>
        <w:rPr>
          <w:szCs w:val="24"/>
        </w:rPr>
      </w:pPr>
      <w:r w:rsidRPr="00755AF5">
        <w:rPr>
          <w:szCs w:val="24"/>
        </w:rPr>
        <w:t>cc:</w:t>
      </w:r>
      <w:r w:rsidRPr="00755AF5">
        <w:rPr>
          <w:szCs w:val="24"/>
        </w:rPr>
        <w:tab/>
        <w:t>Simon J. ffitch, Public Counsel</w:t>
      </w:r>
    </w:p>
    <w:p w14:paraId="668255D0" w14:textId="77777777" w:rsidR="0003794B" w:rsidRPr="00755AF5" w:rsidRDefault="0003794B" w:rsidP="0003794B">
      <w:pPr>
        <w:ind w:firstLine="720"/>
        <w:rPr>
          <w:szCs w:val="24"/>
        </w:rPr>
      </w:pPr>
      <w:r w:rsidRPr="00755AF5">
        <w:rPr>
          <w:szCs w:val="24"/>
        </w:rPr>
        <w:t>Sheree Carson, Perkins Coie</w:t>
      </w:r>
    </w:p>
    <w:p w14:paraId="668255D1" w14:textId="77777777" w:rsidR="00FC2F78" w:rsidRPr="005756D5" w:rsidRDefault="00FC2F78" w:rsidP="0003794B">
      <w:pPr>
        <w:pStyle w:val="BodyText"/>
        <w:rPr>
          <w:szCs w:val="24"/>
        </w:rPr>
      </w:pPr>
    </w:p>
    <w:sectPr w:rsidR="00FC2F78" w:rsidRPr="005756D5" w:rsidSect="00A23361">
      <w:headerReference w:type="default" r:id="rId10"/>
      <w:footerReference w:type="default" r:id="rId11"/>
      <w:headerReference w:type="first" r:id="rId12"/>
      <w:pgSz w:w="12240" w:h="15840" w:code="1"/>
      <w:pgMar w:top="1440" w:right="1440" w:bottom="720" w:left="1440" w:header="1152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55D4" w14:textId="77777777" w:rsidR="00A677BC" w:rsidRDefault="00A677BC">
      <w:r>
        <w:separator/>
      </w:r>
    </w:p>
  </w:endnote>
  <w:endnote w:type="continuationSeparator" w:id="0">
    <w:p w14:paraId="668255D5" w14:textId="77777777" w:rsidR="00A677BC" w:rsidRDefault="00A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8" w14:textId="77777777" w:rsidR="007E1A0B" w:rsidRDefault="007E1A0B" w:rsidP="006C2B20">
    <w:pPr>
      <w:pStyle w:val="Footer"/>
      <w:spacing w:line="200" w:lineRule="exact"/>
    </w:pPr>
  </w:p>
  <w:p w14:paraId="668255D9" w14:textId="77777777"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55D2" w14:textId="77777777" w:rsidR="00A677BC" w:rsidRDefault="00A677BC">
      <w:r>
        <w:separator/>
      </w:r>
    </w:p>
  </w:footnote>
  <w:footnote w:type="continuationSeparator" w:id="0">
    <w:p w14:paraId="668255D3" w14:textId="77777777" w:rsidR="00A677BC" w:rsidRDefault="00A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6" w14:textId="77777777" w:rsidR="003D63C2" w:rsidRDefault="003D63C2">
    <w:pPr>
      <w:pStyle w:val="Header"/>
    </w:pPr>
    <w:r>
      <w:t xml:space="preserve">Mr. </w:t>
    </w:r>
    <w:r w:rsidR="007E1A0B">
      <w:t xml:space="preserve">Steven King </w:t>
    </w:r>
    <w:r>
      <w:br/>
    </w:r>
    <w:fldSimple w:instr=" STYLEREF &quot;Letter Date&quot; \* MERGEFORMAT ">
      <w:r w:rsidR="00E975A8">
        <w:rPr>
          <w:noProof/>
        </w:rPr>
        <w:t>March 15, 2016</w:t>
      </w:r>
    </w:fldSimple>
  </w:p>
  <w:p w14:paraId="668255D7" w14:textId="77777777" w:rsidR="003D63C2" w:rsidRDefault="003D63C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1A71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A" w14:textId="77777777" w:rsidR="003D63C2" w:rsidRPr="00A8522F" w:rsidRDefault="0003794B" w:rsidP="00E86C77">
    <w:pPr>
      <w:pStyle w:val="Header"/>
      <w:spacing w:after="2664"/>
    </w:pPr>
    <w:bookmarkStart w:id="1" w:name="zzmpFIXED_LHFirstPage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255DB" wp14:editId="668255DC">
              <wp:simplePos x="0" y="0"/>
              <wp:positionH relativeFrom="page">
                <wp:posOffset>914400</wp:posOffset>
              </wp:positionH>
              <wp:positionV relativeFrom="page">
                <wp:posOffset>1234440</wp:posOffset>
              </wp:positionV>
              <wp:extent cx="5852160" cy="1280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4608"/>
                          </w:tblGrid>
                          <w:tr w:rsidR="003D63C2" w14:paraId="668255E1" w14:textId="77777777" w:rsidTr="00DF236A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  <w:vAlign w:val="bottom"/>
                              </w:tcPr>
                              <w:p w14:paraId="668255DF" w14:textId="77777777" w:rsidR="003D63C2" w:rsidRPr="00FB65A3" w:rsidRDefault="0003794B" w:rsidP="0003794B">
                                <w:pPr>
                                  <w:pStyle w:val="LetterheadAuthor"/>
                                  <w:tabs>
                                    <w:tab w:val="left" w:pos="428"/>
                                  </w:tabs>
                                </w:pPr>
                                <w:r>
                                  <w:drawing>
                                    <wp:inline distT="0" distB="0" distL="0" distR="0" wp14:anchorId="668255E5" wp14:editId="668255E6">
                                      <wp:extent cx="2705100" cy="1028700"/>
                                      <wp:effectExtent l="0" t="0" r="0" b="0"/>
                                      <wp:docPr id="3" name="Picture 10" descr="PSE_letterhe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PSE_letterhea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05100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vAlign w:val="bottom"/>
                              </w:tcPr>
                              <w:p w14:paraId="668255E0" w14:textId="77777777" w:rsidR="003D63C2" w:rsidRPr="00FB65A3" w:rsidRDefault="003D63C2" w:rsidP="00E86C77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14:paraId="668255E2" w14:textId="77777777" w:rsidR="003D63C2" w:rsidRDefault="003D63C2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25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7.2pt;width:460.8pt;height:100.8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U8qQIAAKg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4608"/>
                    </w:tblGrid>
                    <w:tr w:rsidR="003D63C2" w14:paraId="668255E1" w14:textId="77777777" w:rsidTr="00DF236A">
                      <w:trPr>
                        <w:trHeight w:hRule="exact" w:val="1872"/>
                      </w:trPr>
                      <w:tc>
                        <w:tcPr>
                          <w:tcW w:w="4608" w:type="dxa"/>
                          <w:vAlign w:val="bottom"/>
                        </w:tcPr>
                        <w:p w14:paraId="668255DF" w14:textId="77777777" w:rsidR="003D63C2" w:rsidRPr="00FB65A3" w:rsidRDefault="0003794B" w:rsidP="0003794B">
                          <w:pPr>
                            <w:pStyle w:val="LetterheadAuthor"/>
                            <w:tabs>
                              <w:tab w:val="left" w:pos="428"/>
                            </w:tabs>
                          </w:pPr>
                          <w:r>
                            <w:drawing>
                              <wp:inline distT="0" distB="0" distL="0" distR="0" wp14:anchorId="668255E5" wp14:editId="668255E6">
                                <wp:extent cx="2705100" cy="1028700"/>
                                <wp:effectExtent l="0" t="0" r="0" b="0"/>
                                <wp:docPr id="3" name="Picture 10" descr="PSE_letter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PSE_letter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51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8" w:type="dxa"/>
                          <w:vAlign w:val="bottom"/>
                        </w:tcPr>
                        <w:p w14:paraId="668255E0" w14:textId="77777777" w:rsidR="003D63C2" w:rsidRPr="00FB65A3" w:rsidRDefault="003D63C2" w:rsidP="00E86C77">
                          <w:pPr>
                            <w:pStyle w:val="LetterheadAuthor"/>
                          </w:pPr>
                        </w:p>
                      </w:tc>
                    </w:tr>
                  </w:tbl>
                  <w:p w14:paraId="668255E2" w14:textId="77777777" w:rsidR="003D63C2" w:rsidRDefault="003D63C2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68255DD" wp14:editId="668255DE">
              <wp:simplePos x="0" y="0"/>
              <wp:positionH relativeFrom="page">
                <wp:posOffset>5394960</wp:posOffset>
              </wp:positionH>
              <wp:positionV relativeFrom="page">
                <wp:posOffset>435610</wp:posOffset>
              </wp:positionV>
              <wp:extent cx="1896745" cy="2247265"/>
              <wp:effectExtent l="3810" t="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224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55E3" w14:textId="77777777" w:rsidR="003D63C2" w:rsidRDefault="003D63C2" w:rsidP="00E86C77">
                          <w:pPr>
                            <w:jc w:val="right"/>
                          </w:pPr>
                        </w:p>
                        <w:p w14:paraId="668255E4" w14:textId="77777777" w:rsidR="003D63C2" w:rsidRDefault="003D63C2" w:rsidP="00E86C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255DD" id="Text Box 2" o:spid="_x0000_s1027" type="#_x0000_t202" style="position:absolute;margin-left:424.8pt;margin-top:34.3pt;width:149.35pt;height:1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KJ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" filled="f" stroked="f">
              <v:textbox>
                <w:txbxContent>
                  <w:p w14:paraId="668255E3" w14:textId="77777777" w:rsidR="003D63C2" w:rsidRDefault="003D63C2" w:rsidP="00E86C77">
                    <w:pPr>
                      <w:jc w:val="right"/>
                    </w:pPr>
                  </w:p>
                  <w:p w14:paraId="668255E4" w14:textId="77777777" w:rsidR="003D63C2" w:rsidRDefault="003D63C2" w:rsidP="00E86C77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 w15:restartNumberingAfterBreak="0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77"/>
    <w:rsid w:val="000161DF"/>
    <w:rsid w:val="0001735A"/>
    <w:rsid w:val="00023FD6"/>
    <w:rsid w:val="000373D1"/>
    <w:rsid w:val="0003794B"/>
    <w:rsid w:val="000436F3"/>
    <w:rsid w:val="00046828"/>
    <w:rsid w:val="000540A6"/>
    <w:rsid w:val="0005603B"/>
    <w:rsid w:val="000566A6"/>
    <w:rsid w:val="00062A5B"/>
    <w:rsid w:val="00062C5D"/>
    <w:rsid w:val="00065D51"/>
    <w:rsid w:val="00072958"/>
    <w:rsid w:val="00075D81"/>
    <w:rsid w:val="00084DE7"/>
    <w:rsid w:val="000971F5"/>
    <w:rsid w:val="00097588"/>
    <w:rsid w:val="000A7144"/>
    <w:rsid w:val="000C4FDF"/>
    <w:rsid w:val="000C62A3"/>
    <w:rsid w:val="000D67D5"/>
    <w:rsid w:val="000D691E"/>
    <w:rsid w:val="000E3BED"/>
    <w:rsid w:val="000F55DE"/>
    <w:rsid w:val="000F5AD1"/>
    <w:rsid w:val="0010085D"/>
    <w:rsid w:val="001054D8"/>
    <w:rsid w:val="0010661B"/>
    <w:rsid w:val="00113158"/>
    <w:rsid w:val="00113AC6"/>
    <w:rsid w:val="00120E9D"/>
    <w:rsid w:val="0012390B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71FD"/>
    <w:rsid w:val="001B07DD"/>
    <w:rsid w:val="001B7C90"/>
    <w:rsid w:val="001C2768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1D79"/>
    <w:rsid w:val="002B4848"/>
    <w:rsid w:val="002B715A"/>
    <w:rsid w:val="002B7540"/>
    <w:rsid w:val="002E41DC"/>
    <w:rsid w:val="002E4AC6"/>
    <w:rsid w:val="002F5A8E"/>
    <w:rsid w:val="003002D6"/>
    <w:rsid w:val="0030473F"/>
    <w:rsid w:val="00313153"/>
    <w:rsid w:val="00313492"/>
    <w:rsid w:val="00316614"/>
    <w:rsid w:val="00327196"/>
    <w:rsid w:val="0033150B"/>
    <w:rsid w:val="003318B1"/>
    <w:rsid w:val="00343DA6"/>
    <w:rsid w:val="00345705"/>
    <w:rsid w:val="003515E9"/>
    <w:rsid w:val="00371A03"/>
    <w:rsid w:val="0037534B"/>
    <w:rsid w:val="003904CB"/>
    <w:rsid w:val="0039663B"/>
    <w:rsid w:val="003A1B36"/>
    <w:rsid w:val="003A7C44"/>
    <w:rsid w:val="003B170F"/>
    <w:rsid w:val="003D2620"/>
    <w:rsid w:val="003D63C2"/>
    <w:rsid w:val="003E3D0A"/>
    <w:rsid w:val="003E4ACF"/>
    <w:rsid w:val="003F3B6B"/>
    <w:rsid w:val="0042144F"/>
    <w:rsid w:val="004219D0"/>
    <w:rsid w:val="0043402E"/>
    <w:rsid w:val="00461B2F"/>
    <w:rsid w:val="004658F4"/>
    <w:rsid w:val="004670F2"/>
    <w:rsid w:val="00471CB6"/>
    <w:rsid w:val="00480521"/>
    <w:rsid w:val="004B24F5"/>
    <w:rsid w:val="004C31C5"/>
    <w:rsid w:val="004C63A7"/>
    <w:rsid w:val="004D1584"/>
    <w:rsid w:val="004D1E64"/>
    <w:rsid w:val="004D209C"/>
    <w:rsid w:val="004D3F2B"/>
    <w:rsid w:val="004E440F"/>
    <w:rsid w:val="004E6A8B"/>
    <w:rsid w:val="004F7A80"/>
    <w:rsid w:val="00506C47"/>
    <w:rsid w:val="00506CDF"/>
    <w:rsid w:val="00513619"/>
    <w:rsid w:val="0051520B"/>
    <w:rsid w:val="005221E3"/>
    <w:rsid w:val="0052799A"/>
    <w:rsid w:val="00537C1C"/>
    <w:rsid w:val="00555098"/>
    <w:rsid w:val="005609FC"/>
    <w:rsid w:val="00562DB2"/>
    <w:rsid w:val="00566C82"/>
    <w:rsid w:val="005710BD"/>
    <w:rsid w:val="005756D5"/>
    <w:rsid w:val="00575B64"/>
    <w:rsid w:val="0057669D"/>
    <w:rsid w:val="00580C0C"/>
    <w:rsid w:val="005936CB"/>
    <w:rsid w:val="00594FED"/>
    <w:rsid w:val="005A14CD"/>
    <w:rsid w:val="005A1837"/>
    <w:rsid w:val="005B0E82"/>
    <w:rsid w:val="005B1FD3"/>
    <w:rsid w:val="005C3DD4"/>
    <w:rsid w:val="005C5763"/>
    <w:rsid w:val="005E216D"/>
    <w:rsid w:val="005F054B"/>
    <w:rsid w:val="005F434A"/>
    <w:rsid w:val="00600298"/>
    <w:rsid w:val="00604B7D"/>
    <w:rsid w:val="00604EDE"/>
    <w:rsid w:val="00606B36"/>
    <w:rsid w:val="00615572"/>
    <w:rsid w:val="00654DC5"/>
    <w:rsid w:val="006940A6"/>
    <w:rsid w:val="006A05E4"/>
    <w:rsid w:val="006C04B5"/>
    <w:rsid w:val="006C2B20"/>
    <w:rsid w:val="006C3EF9"/>
    <w:rsid w:val="006C78ED"/>
    <w:rsid w:val="006D5D6C"/>
    <w:rsid w:val="006E0615"/>
    <w:rsid w:val="006E08A4"/>
    <w:rsid w:val="006E3422"/>
    <w:rsid w:val="007167A2"/>
    <w:rsid w:val="007216B9"/>
    <w:rsid w:val="0072694E"/>
    <w:rsid w:val="0073552E"/>
    <w:rsid w:val="00743F5C"/>
    <w:rsid w:val="007502ED"/>
    <w:rsid w:val="00753F36"/>
    <w:rsid w:val="00761BDE"/>
    <w:rsid w:val="00781419"/>
    <w:rsid w:val="00782A00"/>
    <w:rsid w:val="0079203E"/>
    <w:rsid w:val="00797340"/>
    <w:rsid w:val="007B60AA"/>
    <w:rsid w:val="007E1A0B"/>
    <w:rsid w:val="007F509F"/>
    <w:rsid w:val="007F54BB"/>
    <w:rsid w:val="008022A5"/>
    <w:rsid w:val="00825C35"/>
    <w:rsid w:val="00832CA1"/>
    <w:rsid w:val="0083549D"/>
    <w:rsid w:val="00840E5B"/>
    <w:rsid w:val="008622B3"/>
    <w:rsid w:val="008707DA"/>
    <w:rsid w:val="0088137D"/>
    <w:rsid w:val="00885BE4"/>
    <w:rsid w:val="008902FC"/>
    <w:rsid w:val="008948F5"/>
    <w:rsid w:val="008A1DE5"/>
    <w:rsid w:val="008A258C"/>
    <w:rsid w:val="008D0E0A"/>
    <w:rsid w:val="008D480F"/>
    <w:rsid w:val="008E0669"/>
    <w:rsid w:val="008F6FEF"/>
    <w:rsid w:val="00917657"/>
    <w:rsid w:val="00923F9E"/>
    <w:rsid w:val="009504C2"/>
    <w:rsid w:val="00950E72"/>
    <w:rsid w:val="00971B19"/>
    <w:rsid w:val="00974407"/>
    <w:rsid w:val="00977700"/>
    <w:rsid w:val="00982969"/>
    <w:rsid w:val="009B0EAE"/>
    <w:rsid w:val="009C11B3"/>
    <w:rsid w:val="009C4EBB"/>
    <w:rsid w:val="009D2FA9"/>
    <w:rsid w:val="009F1140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677BC"/>
    <w:rsid w:val="00A72CB2"/>
    <w:rsid w:val="00AA261D"/>
    <w:rsid w:val="00AB7274"/>
    <w:rsid w:val="00AD4995"/>
    <w:rsid w:val="00AF30A7"/>
    <w:rsid w:val="00AF5FA9"/>
    <w:rsid w:val="00B1026C"/>
    <w:rsid w:val="00B13990"/>
    <w:rsid w:val="00B150F2"/>
    <w:rsid w:val="00B208B4"/>
    <w:rsid w:val="00B26535"/>
    <w:rsid w:val="00B31DEE"/>
    <w:rsid w:val="00B43B9E"/>
    <w:rsid w:val="00B47252"/>
    <w:rsid w:val="00B50527"/>
    <w:rsid w:val="00B56D61"/>
    <w:rsid w:val="00B575AA"/>
    <w:rsid w:val="00B61E7A"/>
    <w:rsid w:val="00B63F92"/>
    <w:rsid w:val="00B70622"/>
    <w:rsid w:val="00B72BF1"/>
    <w:rsid w:val="00B80356"/>
    <w:rsid w:val="00B80386"/>
    <w:rsid w:val="00B844D3"/>
    <w:rsid w:val="00B86066"/>
    <w:rsid w:val="00B94219"/>
    <w:rsid w:val="00BB75DE"/>
    <w:rsid w:val="00BD7818"/>
    <w:rsid w:val="00BF0B5F"/>
    <w:rsid w:val="00BF108E"/>
    <w:rsid w:val="00BF26AF"/>
    <w:rsid w:val="00BF2B39"/>
    <w:rsid w:val="00C03A29"/>
    <w:rsid w:val="00C30E01"/>
    <w:rsid w:val="00C45555"/>
    <w:rsid w:val="00C45579"/>
    <w:rsid w:val="00C525DC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51BF"/>
    <w:rsid w:val="00D04688"/>
    <w:rsid w:val="00D150D2"/>
    <w:rsid w:val="00D34475"/>
    <w:rsid w:val="00D41B47"/>
    <w:rsid w:val="00D63C1B"/>
    <w:rsid w:val="00D8034F"/>
    <w:rsid w:val="00D847FE"/>
    <w:rsid w:val="00D93331"/>
    <w:rsid w:val="00DB4268"/>
    <w:rsid w:val="00DF236A"/>
    <w:rsid w:val="00DF29B8"/>
    <w:rsid w:val="00DF7B2C"/>
    <w:rsid w:val="00E157E9"/>
    <w:rsid w:val="00E161C6"/>
    <w:rsid w:val="00E26562"/>
    <w:rsid w:val="00E31A97"/>
    <w:rsid w:val="00E538C0"/>
    <w:rsid w:val="00E86C77"/>
    <w:rsid w:val="00E975A8"/>
    <w:rsid w:val="00ED1ADA"/>
    <w:rsid w:val="00ED6024"/>
    <w:rsid w:val="00EE11AB"/>
    <w:rsid w:val="00EF278A"/>
    <w:rsid w:val="00EF64F5"/>
    <w:rsid w:val="00EF717B"/>
    <w:rsid w:val="00F10B95"/>
    <w:rsid w:val="00F37041"/>
    <w:rsid w:val="00F53E6E"/>
    <w:rsid w:val="00F82CAE"/>
    <w:rsid w:val="00F86203"/>
    <w:rsid w:val="00F90AB8"/>
    <w:rsid w:val="00F9255E"/>
    <w:rsid w:val="00FB5086"/>
    <w:rsid w:val="00FC2F55"/>
    <w:rsid w:val="00FC2F78"/>
    <w:rsid w:val="00FC3CFF"/>
    <w:rsid w:val="00FC3DBE"/>
    <w:rsid w:val="00FD292B"/>
    <w:rsid w:val="00FD4FE1"/>
    <w:rsid w:val="00FD4FFC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68255B9"/>
  <w15:docId w15:val="{4E8678C9-2B35-4121-8AEE-E22CB560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FC2F7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C3DD4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226F7368E3A244911F68B0AB645290" ma:contentTypeVersion="104" ma:contentTypeDescription="" ma:contentTypeScope="" ma:versionID="dfa0e576800860f4ecb3973dc33f0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2016-02-12T08:00:00+00:00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AB7C51-9327-4922-AD05-052318175F21}"/>
</file>

<file path=customXml/itemProps2.xml><?xml version="1.0" encoding="utf-8"?>
<ds:datastoreItem xmlns:ds="http://schemas.openxmlformats.org/officeDocument/2006/customXml" ds:itemID="{2D411A1A-86FB-473D-9C77-CA7F3686A9BA}"/>
</file>

<file path=customXml/itemProps3.xml><?xml version="1.0" encoding="utf-8"?>
<ds:datastoreItem xmlns:ds="http://schemas.openxmlformats.org/officeDocument/2006/customXml" ds:itemID="{70F6F5DE-B19A-47F0-9CA8-E2841A58AA2D}"/>
</file>

<file path=customXml/itemProps4.xml><?xml version="1.0" encoding="utf-8"?>
<ds:datastoreItem xmlns:ds="http://schemas.openxmlformats.org/officeDocument/2006/customXml" ds:itemID="{D1798D4A-5D53-4075-AE39-1B6D8D3D4192}"/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Nathan</dc:creator>
  <cp:lastModifiedBy>Wyse, Lisa (UTC)</cp:lastModifiedBy>
  <cp:revision>2</cp:revision>
  <cp:lastPrinted>2016-03-15T22:49:00Z</cp:lastPrinted>
  <dcterms:created xsi:type="dcterms:W3CDTF">2016-03-16T00:13:00Z</dcterms:created>
  <dcterms:modified xsi:type="dcterms:W3CDTF">2016-03-16T00:13:00Z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0x0101006E56B4D1795A2E4DB2F0B01679ED314A00D5226F7368E3A244911F68B0AB645290</vt:lpwstr>
  </property>
  <property fmtid="{D5CDD505-2E9C-101B-9397-08002B2CF9AE}" pid="7" name="_docset_NoMedatataSyncRequired">
    <vt:lpwstr>False</vt:lpwstr>
  </property>
</Properties>
</file>