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6756F8B7" w:rsidR="007214BD" w:rsidRDefault="007214BD" w:rsidP="007214BD">
      <w:r>
        <w:t xml:space="preserve">Docket No.: </w:t>
      </w:r>
      <w:r w:rsidR="007446F5">
        <w:t>TR-</w:t>
      </w:r>
      <w:r w:rsidR="00B9676B">
        <w:t>14</w:t>
      </w:r>
      <w:r w:rsidR="00C915C2">
        <w:t>3</w:t>
      </w:r>
      <w:r w:rsidR="006E3A3E">
        <w:t>7</w:t>
      </w:r>
      <w:r w:rsidR="00147456">
        <w:t>0</w:t>
      </w:r>
      <w:r w:rsidR="00FD2CA7">
        <w:t>7</w:t>
      </w:r>
    </w:p>
    <w:p w14:paraId="07DC9D1E" w14:textId="0333128E" w:rsidR="007214BD" w:rsidRDefault="007446F5" w:rsidP="007214BD">
      <w:r>
        <w:t>Commission</w:t>
      </w:r>
      <w:r w:rsidR="007214BD">
        <w:t xml:space="preserve"> Approval Date: </w:t>
      </w:r>
      <w:r w:rsidR="00FD2CA7">
        <w:t>January 13, 2015</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32E568B6"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FD2CA7">
        <w:t>Central Washington</w:t>
      </w:r>
      <w:r w:rsidR="00C915C2">
        <w:t xml:space="preserve"> Railroad</w:t>
      </w:r>
      <w:r w:rsidR="007446F5">
        <w:t xml:space="preserve">, </w:t>
      </w:r>
      <w:r w:rsidR="00C915C2">
        <w:t>111 University Parkway, Suite 200</w:t>
      </w:r>
      <w:r w:rsidR="004B3E5C">
        <w:t xml:space="preserve">, </w:t>
      </w:r>
      <w:r w:rsidR="00C915C2">
        <w:t>Yakima</w:t>
      </w:r>
      <w:r w:rsidR="004B3E5C">
        <w:t>, Washington, 98</w:t>
      </w:r>
      <w:r w:rsidR="00C915C2">
        <w:t>901</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5A4B07E8"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C915C2">
        <w:t>3</w:t>
      </w:r>
      <w:r w:rsidR="006E3A3E">
        <w:t>70</w:t>
      </w:r>
      <w:r w:rsidR="00FD2CA7">
        <w:t>7</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6C47F53D" w:rsidR="007214BD" w:rsidRDefault="007446F5" w:rsidP="002A2966">
      <w:pPr>
        <w:ind w:left="360"/>
      </w:pPr>
      <w:r>
        <w:t>TR-</w:t>
      </w:r>
      <w:r w:rsidR="00650B34">
        <w:t>1</w:t>
      </w:r>
      <w:r w:rsidR="004B3E5C">
        <w:t>4</w:t>
      </w:r>
      <w:r w:rsidR="00C915C2">
        <w:t>3</w:t>
      </w:r>
      <w:r w:rsidR="006E3A3E">
        <w:t>70</w:t>
      </w:r>
      <w:r w:rsidR="00FD2CA7">
        <w:t>7</w:t>
      </w:r>
      <w:r w:rsidR="006E3A3E">
        <w:t xml:space="preserve"> </w:t>
      </w:r>
      <w:r w:rsidR="007214BD">
        <w:t xml:space="preserve">involves </w:t>
      </w:r>
      <w:r w:rsidR="00FD2CA7">
        <w:rPr>
          <w:iCs/>
        </w:rPr>
        <w:t>upgrad</w:t>
      </w:r>
      <w:r w:rsidR="00FD2CA7">
        <w:rPr>
          <w:iCs/>
        </w:rPr>
        <w:t>ing to</w:t>
      </w:r>
      <w:r w:rsidR="00FD2CA7">
        <w:rPr>
          <w:iCs/>
        </w:rPr>
        <w:t xml:space="preserve"> LED flashing lights, replac</w:t>
      </w:r>
      <w:r w:rsidR="00FD2CA7">
        <w:rPr>
          <w:iCs/>
        </w:rPr>
        <w:t>ing</w:t>
      </w:r>
      <w:r w:rsidR="00FD2CA7">
        <w:rPr>
          <w:iCs/>
        </w:rPr>
        <w:t xml:space="preserve"> the old warning bell with an electronic bell, and replac</w:t>
      </w:r>
      <w:r w:rsidR="00FD2CA7">
        <w:rPr>
          <w:iCs/>
        </w:rPr>
        <w:t>ing</w:t>
      </w:r>
      <w:r w:rsidR="00FD2CA7">
        <w:rPr>
          <w:iCs/>
        </w:rPr>
        <w:t xml:space="preserve"> batteries and battery chargers</w:t>
      </w:r>
      <w:r w:rsidR="00FD2CA7">
        <w:rPr>
          <w:iCs/>
        </w:rPr>
        <w:t xml:space="preserve"> </w:t>
      </w:r>
      <w:r w:rsidR="006E3A3E">
        <w:rPr>
          <w:iCs/>
        </w:rPr>
        <w:t xml:space="preserve">at the </w:t>
      </w:r>
      <w:r w:rsidR="00FD2CA7">
        <w:rPr>
          <w:iCs/>
        </w:rPr>
        <w:t>Grandridge</w:t>
      </w:r>
      <w:r w:rsidR="00147456">
        <w:rPr>
          <w:iCs/>
        </w:rPr>
        <w:t xml:space="preserve"> Road </w:t>
      </w:r>
      <w:r w:rsidR="00975E48">
        <w:rPr>
          <w:iCs/>
        </w:rPr>
        <w:t xml:space="preserve">crossing </w:t>
      </w:r>
      <w:r w:rsidR="006E3A3E">
        <w:rPr>
          <w:iCs/>
        </w:rPr>
        <w:t xml:space="preserve">near </w:t>
      </w:r>
      <w:r w:rsidR="00FD2CA7">
        <w:rPr>
          <w:iCs/>
        </w:rPr>
        <w:t>Grandview</w:t>
      </w:r>
      <w:r w:rsidR="006E3A3E">
        <w:rPr>
          <w:iCs/>
        </w:rPr>
        <w:t xml:space="preserve"> (</w:t>
      </w:r>
      <w:r w:rsidR="00FD2CA7">
        <w:t>098613B</w:t>
      </w:r>
      <w:r w:rsidR="00147456">
        <w:rPr>
          <w:iCs/>
        </w:rPr>
        <w:t>).</w:t>
      </w:r>
      <w:r w:rsidR="002A2966" w:rsidRPr="002A2966">
        <w:t xml:space="preserve"> </w:t>
      </w:r>
      <w:r w:rsidR="00A01465">
        <w:t xml:space="preserve">Specific information about the project is contained in </w:t>
      </w:r>
      <w:r w:rsidR="00FD2CA7">
        <w:t>Central Washington</w:t>
      </w:r>
      <w:r w:rsidR="00C70565">
        <w:t xml:space="preserve"> Railroad’s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4845C94B" w:rsidR="007214BD" w:rsidRDefault="007214BD" w:rsidP="007214BD">
      <w:pPr>
        <w:tabs>
          <w:tab w:val="left" w:pos="0"/>
        </w:tabs>
        <w:ind w:left="360" w:hanging="360"/>
      </w:pPr>
      <w:r>
        <w:tab/>
        <w:t xml:space="preserve">The project reimbursement period shall begin on </w:t>
      </w:r>
      <w:r w:rsidR="00FD2CA7">
        <w:t>January 13, 2015</w:t>
      </w:r>
      <w:r>
        <w:t>, and end</w:t>
      </w:r>
      <w:r w:rsidR="004578ED" w:rsidRPr="004578ED">
        <w:t xml:space="preserve"> </w:t>
      </w:r>
      <w:r w:rsidR="006E3A3E">
        <w:rPr>
          <w:bCs/>
        </w:rPr>
        <w:t>June 15</w:t>
      </w:r>
      <w:r w:rsidR="007446F5" w:rsidRPr="007446F5">
        <w:rPr>
          <w:bCs/>
        </w:rPr>
        <w:t>,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58060697"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FD2CA7">
        <w:rPr>
          <w:iCs/>
        </w:rPr>
        <w:t>14,290.04</w:t>
      </w:r>
      <w:r>
        <w:t xml:space="preserve">. The total approximate cost of the project is </w:t>
      </w:r>
      <w:r w:rsidR="007446F5" w:rsidRPr="007446F5">
        <w:rPr>
          <w:bCs/>
        </w:rPr>
        <w:t>$</w:t>
      </w:r>
      <w:r w:rsidR="00FD2CA7">
        <w:rPr>
          <w:iCs/>
        </w:rPr>
        <w:t>14,290.04</w:t>
      </w:r>
      <w:r w:rsidR="00A01465">
        <w:t xml:space="preserve">, with </w:t>
      </w:r>
      <w:r w:rsidR="00FD2CA7">
        <w:t>Central Washington</w:t>
      </w:r>
      <w:r w:rsidR="00C70565">
        <w:t xml:space="preserve"> </w:t>
      </w:r>
      <w:r w:rsidR="00975E48">
        <w:t>R</w:t>
      </w:r>
      <w:r w:rsidR="00C70565">
        <w:t xml:space="preserve">ailroad </w:t>
      </w:r>
      <w:r w:rsidR="00A01465">
        <w:t>contributing labor costs</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23D1BA58" w14:textId="77777777" w:rsidR="006E3A3E" w:rsidRDefault="006E3A3E"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56CD7971" w14:textId="12412DD4" w:rsidR="00975E48" w:rsidRDefault="00FD2CA7" w:rsidP="00E6731C">
            <w:pPr>
              <w:tabs>
                <w:tab w:val="left" w:pos="0"/>
              </w:tabs>
            </w:pPr>
            <w:r>
              <w:t>Central Washington</w:t>
            </w:r>
            <w:r w:rsidR="00975E48">
              <w:t xml:space="preserve"> Railroad</w:t>
            </w:r>
          </w:p>
          <w:p w14:paraId="07DC9D3E" w14:textId="1F78B51E" w:rsidR="007446F5" w:rsidRDefault="00975E48" w:rsidP="00E6731C">
            <w:pPr>
              <w:tabs>
                <w:tab w:val="left" w:pos="0"/>
              </w:tabs>
            </w:pPr>
            <w:r>
              <w:t>Dave Cyr</w:t>
            </w:r>
          </w:p>
          <w:p w14:paraId="07DC9D3F" w14:textId="0AF12761" w:rsidR="007446F5" w:rsidRDefault="00975E48" w:rsidP="00E6731C">
            <w:pPr>
              <w:tabs>
                <w:tab w:val="left" w:pos="0"/>
              </w:tabs>
            </w:pPr>
            <w:r>
              <w:t>111 University Parkway, Suite 200</w:t>
            </w:r>
          </w:p>
          <w:p w14:paraId="07DC9D40" w14:textId="1905DD92" w:rsidR="00D92880" w:rsidRDefault="00975E48" w:rsidP="004B3E5C">
            <w:pPr>
              <w:tabs>
                <w:tab w:val="left" w:pos="0"/>
              </w:tabs>
            </w:pPr>
            <w:r>
              <w:t>Yakima, WA 98901</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bookmarkStart w:id="0" w:name="_GoBack"/>
      <w:bookmarkEnd w:id="0"/>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20AFCB56" w:rsidR="007214BD" w:rsidRDefault="00FD2CA7" w:rsidP="00E62388">
      <w:pPr>
        <w:tabs>
          <w:tab w:val="left" w:pos="0"/>
        </w:tabs>
        <w:ind w:left="360" w:hanging="360"/>
      </w:pPr>
      <w:r>
        <w:t>Central Washington</w:t>
      </w:r>
      <w:r w:rsidR="00E62388">
        <w:t xml:space="preserve"> </w:t>
      </w:r>
      <w:r w:rsidR="00C70565">
        <w:t>Railroad</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footerReference w:type="even" r:id="rId11"/>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2"/>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FD2CA7">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27D0"/>
    <w:rsid w:val="00045FA7"/>
    <w:rsid w:val="00081C5E"/>
    <w:rsid w:val="000E640C"/>
    <w:rsid w:val="00141602"/>
    <w:rsid w:val="00147456"/>
    <w:rsid w:val="0018539D"/>
    <w:rsid w:val="001C5AB1"/>
    <w:rsid w:val="00224F4F"/>
    <w:rsid w:val="002A2966"/>
    <w:rsid w:val="002C039A"/>
    <w:rsid w:val="002C19AB"/>
    <w:rsid w:val="003352F2"/>
    <w:rsid w:val="003400C1"/>
    <w:rsid w:val="00362478"/>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6E3A3E"/>
    <w:rsid w:val="00703593"/>
    <w:rsid w:val="0070721D"/>
    <w:rsid w:val="007214BD"/>
    <w:rsid w:val="007446F5"/>
    <w:rsid w:val="007561E1"/>
    <w:rsid w:val="00766D7D"/>
    <w:rsid w:val="007C3A53"/>
    <w:rsid w:val="007D2BA9"/>
    <w:rsid w:val="007E154D"/>
    <w:rsid w:val="0084737C"/>
    <w:rsid w:val="008B340B"/>
    <w:rsid w:val="008D42B2"/>
    <w:rsid w:val="00905524"/>
    <w:rsid w:val="00933F03"/>
    <w:rsid w:val="00963618"/>
    <w:rsid w:val="00975E48"/>
    <w:rsid w:val="009C3DD9"/>
    <w:rsid w:val="00A01465"/>
    <w:rsid w:val="00A546B4"/>
    <w:rsid w:val="00A84C2A"/>
    <w:rsid w:val="00A95488"/>
    <w:rsid w:val="00AC7F05"/>
    <w:rsid w:val="00AD3312"/>
    <w:rsid w:val="00B13041"/>
    <w:rsid w:val="00B71E7F"/>
    <w:rsid w:val="00B9676B"/>
    <w:rsid w:val="00BB7E21"/>
    <w:rsid w:val="00BE29F4"/>
    <w:rsid w:val="00C70565"/>
    <w:rsid w:val="00C859D2"/>
    <w:rsid w:val="00C915C2"/>
    <w:rsid w:val="00CF4AA8"/>
    <w:rsid w:val="00D22EE1"/>
    <w:rsid w:val="00D24178"/>
    <w:rsid w:val="00D27903"/>
    <w:rsid w:val="00D92880"/>
    <w:rsid w:val="00DA1B86"/>
    <w:rsid w:val="00DB1BEA"/>
    <w:rsid w:val="00DC0F25"/>
    <w:rsid w:val="00DD2A47"/>
    <w:rsid w:val="00DE325E"/>
    <w:rsid w:val="00DF7CF2"/>
    <w:rsid w:val="00E0762E"/>
    <w:rsid w:val="00E15413"/>
    <w:rsid w:val="00E62388"/>
    <w:rsid w:val="00E6731C"/>
    <w:rsid w:val="00EB2B5A"/>
    <w:rsid w:val="00EE2782"/>
    <w:rsid w:val="00F12859"/>
    <w:rsid w:val="00F21B68"/>
    <w:rsid w:val="00F2619F"/>
    <w:rsid w:val="00FA703F"/>
    <w:rsid w:val="00FD2CA7"/>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0721"/>
    <o:shapelayout v:ext="edit">
      <o:idmap v:ext="edit" data="1"/>
    </o:shapelayout>
  </w:shapeDefaults>
  <w:decimalSymbol w:val="."/>
  <w:listSeparator w:val=","/>
  <w14:docId w14:val="07DC9D1A"/>
  <w15:docId w15:val="{18D13FD8-2CDE-481D-B616-B03919E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2015-01-13T08:00:00+00:00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143707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D90ABDB7C8FE4595C1844A0C7DFB1E" ma:contentTypeVersion="175" ma:contentTypeDescription="" ma:contentTypeScope="" ma:versionID="12805fd7628d2b9ee8d1974bce86fd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C3081-2B4E-4D62-8E7D-209C9FF30EAC}"/>
</file>

<file path=customXml/itemProps2.xml><?xml version="1.0" encoding="utf-8"?>
<ds:datastoreItem xmlns:ds="http://schemas.openxmlformats.org/officeDocument/2006/customXml" ds:itemID="{C4F83A56-101D-43D0-A3A2-F78B9BB38CF5}"/>
</file>

<file path=customXml/itemProps3.xml><?xml version="1.0" encoding="utf-8"?>
<ds:datastoreItem xmlns:ds="http://schemas.openxmlformats.org/officeDocument/2006/customXml" ds:itemID="{8F8B685E-EAF2-4F64-BD5D-42EF9922A30D}"/>
</file>

<file path=customXml/itemProps4.xml><?xml version="1.0" encoding="utf-8"?>
<ds:datastoreItem xmlns:ds="http://schemas.openxmlformats.org/officeDocument/2006/customXml" ds:itemID="{5A01200E-B6C5-488E-81C0-98B6F47E170C}"/>
</file>

<file path=customXml/itemProps5.xml><?xml version="1.0" encoding="utf-8"?>
<ds:datastoreItem xmlns:ds="http://schemas.openxmlformats.org/officeDocument/2006/customXml" ds:itemID="{2F1BD5B8-64FA-45F6-BC16-9056C32BC626}"/>
</file>

<file path=docProps/app.xml><?xml version="1.0" encoding="utf-8"?>
<Properties xmlns="http://schemas.openxmlformats.org/officeDocument/2006/extended-properties" xmlns:vt="http://schemas.openxmlformats.org/officeDocument/2006/docPropsVTypes">
  <Template>Project Agreement</Template>
  <TotalTime>2</TotalTime>
  <Pages>11</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3</cp:revision>
  <cp:lastPrinted>2010-03-17T17:36:00Z</cp:lastPrinted>
  <dcterms:created xsi:type="dcterms:W3CDTF">2015-01-09T21:55:00Z</dcterms:created>
  <dcterms:modified xsi:type="dcterms:W3CDTF">2015-01-09T23:12:00Z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0x0101006E56B4D1795A2E4DB2F0B01679ED314A0019D90ABDB7C8FE4595C1844A0C7DFB1E</vt:lpwstr>
  </property>
  <property fmtid="{D5CDD505-2E9C-101B-9397-08002B2CF9AE}" pid="3" name="_docset_NoMedatataSyncRequired">
    <vt:lpwstr>False</vt:lpwstr>
  </property>
</Properties>
</file>