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0E6C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14:paraId="07BD0E6D" w14:textId="77777777" w:rsidR="00442911" w:rsidRPr="00442911" w:rsidRDefault="00745F8C" w:rsidP="005F2E01">
      <w:pPr>
        <w:pStyle w:val="LetterDate"/>
        <w:spacing w:before="960" w:after="480"/>
      </w:pPr>
      <w:r>
        <w:rPr>
          <w:noProof/>
        </w:rPr>
        <w:t xml:space="preserve">March </w:t>
      </w:r>
      <w:r w:rsidR="00253195">
        <w:rPr>
          <w:noProof/>
        </w:rPr>
        <w:t>7</w:t>
      </w:r>
      <w:r w:rsidR="00B410CB">
        <w:rPr>
          <w:noProof/>
        </w:rPr>
        <w:t>,</w:t>
      </w:r>
      <w:r w:rsidR="007B5503">
        <w:rPr>
          <w:noProof/>
        </w:rPr>
        <w:t xml:space="preserve"> 201</w:t>
      </w:r>
      <w:r w:rsidR="00ED6D5B">
        <w:rPr>
          <w:noProof/>
        </w:rPr>
        <w:t>6</w:t>
      </w:r>
    </w:p>
    <w:p w14:paraId="07BD0E6E" w14:textId="77777777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14:paraId="07BD0E6F" w14:textId="77777777" w:rsidR="00DD4ECB" w:rsidRPr="00DD4ECB" w:rsidRDefault="00DD4ECB">
      <w:pPr>
        <w:pStyle w:val="Addressee"/>
        <w:rPr>
          <w:b/>
        </w:rPr>
      </w:pPr>
    </w:p>
    <w:p w14:paraId="07BD0E70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07BD0E71" w14:textId="77777777" w:rsidR="00442911" w:rsidRDefault="00442911">
      <w:pPr>
        <w:pStyle w:val="Addressee"/>
      </w:pPr>
      <w:r>
        <w:t>Washington Utilities and Transportation Commission</w:t>
      </w:r>
    </w:p>
    <w:p w14:paraId="07BD0E72" w14:textId="77777777" w:rsidR="00442911" w:rsidRDefault="00442911">
      <w:pPr>
        <w:pStyle w:val="Addressee"/>
      </w:pPr>
      <w:r>
        <w:t>P.O. Box 47250</w:t>
      </w:r>
    </w:p>
    <w:p w14:paraId="07BD0E73" w14:textId="77777777" w:rsidR="00442911" w:rsidRDefault="00442911">
      <w:pPr>
        <w:pStyle w:val="Addressee"/>
      </w:pPr>
      <w:r>
        <w:t>1300 S. Evergreen Park Drive S.W.</w:t>
      </w:r>
    </w:p>
    <w:p w14:paraId="07BD0E74" w14:textId="77777777" w:rsidR="00442911" w:rsidRPr="00442911" w:rsidRDefault="00442911">
      <w:pPr>
        <w:pStyle w:val="Addressee"/>
      </w:pPr>
      <w:r>
        <w:t>Olympia, Washington  98504-7250</w:t>
      </w:r>
    </w:p>
    <w:p w14:paraId="07BD0E75" w14:textId="77777777"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00205">
        <w:rPr>
          <w:color w:val="000000"/>
          <w:sz w:val="25"/>
          <w:szCs w:val="25"/>
        </w:rPr>
        <w:t>121373</w:t>
      </w:r>
      <w:r w:rsidR="00B410CB">
        <w:rPr>
          <w:color w:val="000000"/>
          <w:sz w:val="25"/>
          <w:szCs w:val="25"/>
        </w:rPr>
        <w:br/>
      </w:r>
      <w:r w:rsidR="00500205">
        <w:t xml:space="preserve">Annual </w:t>
      </w:r>
      <w:r w:rsidR="00B51A4F">
        <w:t>Compliance Report</w:t>
      </w:r>
      <w:r w:rsidR="00B729B2">
        <w:t xml:space="preserve"> - </w:t>
      </w:r>
      <w:r w:rsidR="00B729B2" w:rsidRPr="00B729B2">
        <w:rPr>
          <w:i/>
        </w:rPr>
        <w:t>201</w:t>
      </w:r>
      <w:r w:rsidR="00ED6D5B">
        <w:rPr>
          <w:i/>
        </w:rPr>
        <w:t>5</w:t>
      </w:r>
    </w:p>
    <w:p w14:paraId="07BD0E76" w14:textId="77777777" w:rsidR="00442911" w:rsidRPr="00442911" w:rsidRDefault="00442911">
      <w:pPr>
        <w:pStyle w:val="Salutation"/>
      </w:pPr>
      <w:r w:rsidRPr="00442911">
        <w:t>Dear Mr. King:</w:t>
      </w:r>
    </w:p>
    <w:p w14:paraId="07BD0E77" w14:textId="77777777" w:rsidR="007B5503" w:rsidRDefault="00ED6D5B" w:rsidP="007B5503">
      <w:pPr>
        <w:pStyle w:val="BodyText"/>
        <w:spacing w:after="0"/>
      </w:pPr>
      <w:r>
        <w:t>Puget Sound Energy</w:t>
      </w:r>
      <w:r w:rsidR="009520D5">
        <w:t xml:space="preserve"> (“PSE”) </w:t>
      </w:r>
      <w:r w:rsidR="00253195">
        <w:t xml:space="preserve">hereby </w:t>
      </w:r>
      <w:r w:rsidR="00557437">
        <w:t xml:space="preserve">submits </w:t>
      </w:r>
      <w:r w:rsidR="00745F8C">
        <w:t>an original and 12 copies of its Annual Compliance Report for the TransAlta-Central</w:t>
      </w:r>
      <w:r w:rsidR="005946E9">
        <w:t>ia</w:t>
      </w:r>
      <w:r w:rsidR="00745F8C">
        <w:t xml:space="preserve"> Coal Transition Power Purchase Agreement </w:t>
      </w:r>
      <w:r w:rsidR="00CB3EDA">
        <w:t xml:space="preserve">pursuant to Order 08 </w:t>
      </w:r>
      <w:r w:rsidR="00745F8C">
        <w:t xml:space="preserve">in the above-referenced docket.   </w:t>
      </w:r>
    </w:p>
    <w:p w14:paraId="07BD0E78" w14:textId="77777777" w:rsidR="00D34BE3" w:rsidRDefault="00D34BE3" w:rsidP="00500205">
      <w:pPr>
        <w:pStyle w:val="BodyText"/>
        <w:spacing w:after="0"/>
      </w:pPr>
    </w:p>
    <w:p w14:paraId="07BD0E79" w14:textId="77777777" w:rsidR="00865407" w:rsidRDefault="00ED6D5B" w:rsidP="00500205">
      <w:pPr>
        <w:pStyle w:val="BodyText"/>
        <w:spacing w:after="0"/>
      </w:pPr>
      <w:r>
        <w:t>T</w:t>
      </w:r>
      <w:r w:rsidR="001F7E92">
        <w:t xml:space="preserve">he </w:t>
      </w:r>
      <w:r w:rsidR="005946E9">
        <w:t xml:space="preserve">Delivery Term of the Coal Transition Power Purchase and Sale Agreement between TransAlta Centralia Generation LLC and PSE </w:t>
      </w:r>
      <w:r w:rsidR="00C151D5">
        <w:t>commenced</w:t>
      </w:r>
      <w:r w:rsidR="005946E9">
        <w:t xml:space="preserve"> </w:t>
      </w:r>
      <w:r w:rsidR="00CD6346">
        <w:t>December 1</w:t>
      </w:r>
      <w:r w:rsidR="00A34621">
        <w:t>, 2014</w:t>
      </w:r>
      <w:r w:rsidR="00CD6346">
        <w:t>, and each report includes data through the end of the calendar year</w:t>
      </w:r>
      <w:r>
        <w:t xml:space="preserve">, therefore </w:t>
      </w:r>
      <w:r w:rsidR="00CD6346">
        <w:t xml:space="preserve">reports include </w:t>
      </w:r>
      <w:r w:rsidR="001F7E92">
        <w:t>13 </w:t>
      </w:r>
      <w:r w:rsidR="00CD6346">
        <w:t xml:space="preserve">months </w:t>
      </w:r>
      <w:r w:rsidR="007B5503">
        <w:t xml:space="preserve">(December 1 through December 31 of the following year) </w:t>
      </w:r>
      <w:r w:rsidR="00CD6346">
        <w:t xml:space="preserve">of </w:t>
      </w:r>
      <w:r w:rsidR="007B5503">
        <w:t>generation information</w:t>
      </w:r>
      <w:r w:rsidR="00E111F2">
        <w:t>.</w:t>
      </w:r>
      <w:r w:rsidR="007B5503">
        <w:t xml:space="preserve"> </w:t>
      </w:r>
    </w:p>
    <w:p w14:paraId="07BD0E7A" w14:textId="77777777" w:rsidR="00A34621" w:rsidRDefault="00A34621" w:rsidP="00500205">
      <w:pPr>
        <w:pStyle w:val="BodyText"/>
        <w:spacing w:after="0"/>
      </w:pPr>
    </w:p>
    <w:p w14:paraId="07BD0E7B" w14:textId="77777777" w:rsidR="00865407" w:rsidRDefault="0054433E" w:rsidP="00500205">
      <w:pPr>
        <w:pStyle w:val="BodyText"/>
        <w:spacing w:after="0"/>
      </w:pPr>
      <w:r>
        <w:t xml:space="preserve">Please contact </w:t>
      </w:r>
      <w:r w:rsidR="00F73F68">
        <w:t xml:space="preserve">Chris Schaefer at (425) 456-2932 for additional information about this filing.  </w:t>
      </w:r>
      <w:r w:rsidR="007572CE">
        <w:br/>
      </w:r>
      <w:r w:rsidR="00F73F68">
        <w:t>If you have any other questions, please contact me at</w:t>
      </w:r>
      <w:r w:rsidR="005F2E01">
        <w:t xml:space="preserve"> </w:t>
      </w:r>
      <w:r>
        <w:t xml:space="preserve">(425) </w:t>
      </w:r>
      <w:r w:rsidR="005F2E01">
        <w:t>4</w:t>
      </w:r>
      <w:r w:rsidR="00F73F68">
        <w:t>56-2110</w:t>
      </w:r>
      <w:r w:rsidR="007572CE">
        <w:t>.</w:t>
      </w:r>
    </w:p>
    <w:p w14:paraId="07BD0E7C" w14:textId="77777777" w:rsidR="001F7E92" w:rsidRPr="00865407" w:rsidRDefault="001F7E92" w:rsidP="00500205">
      <w:pPr>
        <w:pStyle w:val="BodyText"/>
        <w:spacing w:after="0"/>
      </w:pPr>
    </w:p>
    <w:p w14:paraId="07BD0E7D" w14:textId="77777777" w:rsidR="00A71408" w:rsidRDefault="00A71408" w:rsidP="00A71408">
      <w:pPr>
        <w:pStyle w:val="LetterSignature"/>
        <w:keepNext w:val="0"/>
        <w:keepLines w:val="0"/>
      </w:pPr>
      <w:r>
        <w:t>Sincerely,</w:t>
      </w:r>
    </w:p>
    <w:p w14:paraId="07BD0E7E" w14:textId="77777777" w:rsidR="00A71408" w:rsidRDefault="00A71408" w:rsidP="00A71408">
      <w:pPr>
        <w:pStyle w:val="LetterSignature"/>
        <w:keepNext w:val="0"/>
        <w:keepLines w:val="0"/>
      </w:pPr>
    </w:p>
    <w:p w14:paraId="07BD0E7F" w14:textId="77777777" w:rsidR="00BE7EA8" w:rsidRDefault="00BE7EA8" w:rsidP="00A71408">
      <w:pPr>
        <w:pStyle w:val="LetterSignature"/>
        <w:keepNext w:val="0"/>
        <w:keepLines w:val="0"/>
      </w:pPr>
    </w:p>
    <w:p w14:paraId="07BD0E80" w14:textId="77777777" w:rsidR="00A71408" w:rsidRDefault="00A71408" w:rsidP="00A71408">
      <w:pPr>
        <w:pStyle w:val="LetterSignature"/>
        <w:keepNext w:val="0"/>
        <w:keepLines w:val="0"/>
      </w:pPr>
    </w:p>
    <w:p w14:paraId="07BD0E81" w14:textId="77777777" w:rsidR="00A71408" w:rsidRDefault="00A71408" w:rsidP="00A71408">
      <w:pPr>
        <w:pStyle w:val="LetterSignature"/>
        <w:keepNext w:val="0"/>
        <w:keepLines w:val="0"/>
      </w:pPr>
      <w:r>
        <w:t>Ken Johnson</w:t>
      </w:r>
    </w:p>
    <w:p w14:paraId="07BD0E82" w14:textId="77777777" w:rsidR="00A71408" w:rsidRDefault="00A71408" w:rsidP="00A71408">
      <w:pPr>
        <w:pStyle w:val="LetterSignature"/>
        <w:keepNext w:val="0"/>
        <w:keepLines w:val="0"/>
      </w:pPr>
      <w:r>
        <w:t>Director, State Regulatory Affairs</w:t>
      </w:r>
    </w:p>
    <w:p w14:paraId="07BD0E83" w14:textId="77777777" w:rsidR="00A71408" w:rsidRDefault="00A71408" w:rsidP="00A71408">
      <w:pPr>
        <w:pStyle w:val="LetterSignature"/>
        <w:keepNext w:val="0"/>
        <w:keepLines w:val="0"/>
        <w:ind w:left="4320"/>
      </w:pPr>
    </w:p>
    <w:p w14:paraId="07BD0E84" w14:textId="77777777" w:rsidR="00B410CB" w:rsidRDefault="00E52CDC" w:rsidP="00E52CDC">
      <w:pPr>
        <w:pStyle w:val="LetterSignature"/>
        <w:keepNext w:val="0"/>
        <w:keepLines w:val="0"/>
      </w:pPr>
      <w:r>
        <w:t>Attachment</w:t>
      </w:r>
      <w:r w:rsidR="00E66D21">
        <w:t>s</w:t>
      </w:r>
    </w:p>
    <w:p w14:paraId="07BD0E85" w14:textId="77777777" w:rsidR="008901F0" w:rsidRPr="00352C5F" w:rsidRDefault="00352C5F" w:rsidP="007572CE">
      <w:pPr>
        <w:pStyle w:val="PlainText"/>
        <w:widowControl w:val="0"/>
        <w:rPr>
          <w:rFonts w:ascii="Times New Roman" w:hAnsi="Times New Roman" w:cs="Times New Roman"/>
          <w:sz w:val="24"/>
          <w:szCs w:val="24"/>
        </w:rPr>
      </w:pPr>
      <w:r w:rsidRPr="00352C5F"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>  S</w:t>
      </w:r>
      <w:r w:rsidR="001E7D15">
        <w:rPr>
          <w:rFonts w:ascii="Times New Roman" w:hAnsi="Times New Roman" w:cs="Times New Roman"/>
          <w:sz w:val="24"/>
          <w:szCs w:val="24"/>
        </w:rPr>
        <w:t>ervice List</w:t>
      </w:r>
      <w:r w:rsidR="007572CE">
        <w:rPr>
          <w:rFonts w:ascii="Times New Roman" w:hAnsi="Times New Roman" w:cs="Times New Roman"/>
          <w:sz w:val="24"/>
          <w:szCs w:val="24"/>
        </w:rPr>
        <w:br/>
        <w:t>      Tom Schooley</w:t>
      </w:r>
    </w:p>
    <w:sectPr w:rsidR="008901F0" w:rsidRPr="00352C5F" w:rsidSect="00BE7EA8">
      <w:headerReference w:type="default" r:id="rId11"/>
      <w:headerReference w:type="first" r:id="rId12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0E88" w14:textId="77777777" w:rsidR="0074403E" w:rsidRDefault="0074403E" w:rsidP="00442911">
      <w:r>
        <w:separator/>
      </w:r>
    </w:p>
  </w:endnote>
  <w:endnote w:type="continuationSeparator" w:id="0">
    <w:p w14:paraId="07BD0E89" w14:textId="77777777"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D0E86" w14:textId="77777777" w:rsidR="0074403E" w:rsidRDefault="0074403E" w:rsidP="00442911">
      <w:r>
        <w:separator/>
      </w:r>
    </w:p>
  </w:footnote>
  <w:footnote w:type="continuationSeparator" w:id="0">
    <w:p w14:paraId="07BD0E87" w14:textId="77777777"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A" w14:textId="77777777" w:rsidR="008901F0" w:rsidRDefault="008901F0">
    <w:pPr>
      <w:pStyle w:val="Header"/>
      <w:rPr>
        <w:noProof/>
      </w:rPr>
    </w:pPr>
    <w:r>
      <w:t>Mr. Steven V. King</w:t>
    </w:r>
    <w:r>
      <w:br/>
    </w:r>
    <w:r w:rsidR="006564B0">
      <w:t>November __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7653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100F01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72CE"/>
    <w:rsid w:val="00770B67"/>
    <w:rsid w:val="00773795"/>
    <w:rsid w:val="00790484"/>
    <w:rsid w:val="007B06A1"/>
    <w:rsid w:val="007B202F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65407"/>
    <w:rsid w:val="00873B97"/>
    <w:rsid w:val="008901F0"/>
    <w:rsid w:val="0089114E"/>
    <w:rsid w:val="008B4016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BD0E6C"/>
  <w15:docId w15:val="{6EFF7806-3862-42A9-B3D9-CF78A23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2016-03-07T08:00:00+00:00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5D3A1-DD36-4FDB-A7C6-7090D9B96A76}"/>
</file>

<file path=customXml/itemProps2.xml><?xml version="1.0" encoding="utf-8"?>
<ds:datastoreItem xmlns:ds="http://schemas.openxmlformats.org/officeDocument/2006/customXml" ds:itemID="{3CBECB7E-E4DD-4A05-9A95-621D327DDEA1}"/>
</file>

<file path=customXml/itemProps3.xml><?xml version="1.0" encoding="utf-8"?>
<ds:datastoreItem xmlns:ds="http://schemas.openxmlformats.org/officeDocument/2006/customXml" ds:itemID="{75372BB3-6C49-45F9-9C2A-F1BAC954350A}"/>
</file>

<file path=customXml/itemProps4.xml><?xml version="1.0" encoding="utf-8"?>
<ds:datastoreItem xmlns:ds="http://schemas.openxmlformats.org/officeDocument/2006/customXml" ds:itemID="{B6C9FECA-F3B5-4BDF-82DD-5F9BE27FB6D8}"/>
</file>

<file path=customXml/itemProps5.xml><?xml version="1.0" encoding="utf-8"?>
<ds:datastoreItem xmlns:ds="http://schemas.openxmlformats.org/officeDocument/2006/customXml" ds:itemID="{DB529789-E875-442C-A1AC-A1E80187E552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Rollman, Courtney (UTC)</cp:lastModifiedBy>
  <cp:revision>2</cp:revision>
  <cp:lastPrinted>2016-03-03T17:39:00Z</cp:lastPrinted>
  <dcterms:created xsi:type="dcterms:W3CDTF">2016-03-08T16:56:00Z</dcterms:created>
  <dcterms:modified xsi:type="dcterms:W3CDTF">2016-03-08T16:56:00Z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</Properties>
</file>