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D929C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August </w:t>
      </w:r>
      <w:r w:rsidR="00846C5C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3</w:t>
      </w:r>
      <w:r w:rsidR="0034442D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9F28F4" w:rsidRPr="00846C5C" w:rsidRDefault="00846C5C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Stipulation</w:t>
      </w:r>
      <w:r w:rsidR="00703D25">
        <w:rPr>
          <w:rFonts w:ascii="Times New Roman" w:hAnsi="Times New Roman"/>
          <w:b w:val="0"/>
          <w:szCs w:val="24"/>
        </w:rPr>
        <w:t xml:space="preserve"> Regarding ICA</w:t>
      </w:r>
      <w:r w:rsidR="00680559">
        <w:rPr>
          <w:rFonts w:ascii="Times New Roman" w:hAnsi="Times New Roman"/>
          <w:b w:val="0"/>
          <w:szCs w:val="24"/>
        </w:rPr>
        <w:t>s and Tariffs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4A58F3" w:rsidRPr="004A58F3" w:rsidRDefault="00DC5A9A" w:rsidP="004A58F3">
      <w:pPr>
        <w:pStyle w:val="normalblock"/>
        <w:jc w:val="both"/>
      </w:pPr>
      <w:r w:rsidRPr="004A58F3">
        <w:t>Please find enclosed the ori</w:t>
      </w:r>
      <w:r w:rsidR="00680559">
        <w:t>ginal and four copies of the</w:t>
      </w:r>
      <w:r w:rsidR="00846C5C">
        <w:t xml:space="preserve"> Stipulation</w:t>
      </w:r>
      <w:r w:rsidR="00703D25">
        <w:t xml:space="preserve"> regarding ICA</w:t>
      </w:r>
      <w:r w:rsidR="00680559">
        <w:t>s and tariffs</w:t>
      </w:r>
      <w:r w:rsidRPr="004A58F3">
        <w:t>.</w:t>
      </w:r>
      <w:r w:rsidR="004A58F3" w:rsidRPr="004A58F3">
        <w:t xml:space="preserve">  The electronic copy is being provided by e-mail.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pStyle w:val="normalblock"/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16730D"/>
    <w:rsid w:val="00173413"/>
    <w:rsid w:val="001B2778"/>
    <w:rsid w:val="0034442D"/>
    <w:rsid w:val="0036683B"/>
    <w:rsid w:val="003925F1"/>
    <w:rsid w:val="00402267"/>
    <w:rsid w:val="004A58F3"/>
    <w:rsid w:val="004C3228"/>
    <w:rsid w:val="005D75D7"/>
    <w:rsid w:val="00617174"/>
    <w:rsid w:val="00680559"/>
    <w:rsid w:val="00696DC8"/>
    <w:rsid w:val="00703D25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6457F"/>
    <w:rsid w:val="00E72014"/>
    <w:rsid w:val="00EA1AD8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46865-CACA-403E-AB7A-03C1D28EFCF1}"/>
</file>

<file path=customXml/itemProps2.xml><?xml version="1.0" encoding="utf-8"?>
<ds:datastoreItem xmlns:ds="http://schemas.openxmlformats.org/officeDocument/2006/customXml" ds:itemID="{BF5E3AB3-2F47-4788-9919-34AB79FB056A}"/>
</file>

<file path=customXml/itemProps3.xml><?xml version="1.0" encoding="utf-8"?>
<ds:datastoreItem xmlns:ds="http://schemas.openxmlformats.org/officeDocument/2006/customXml" ds:itemID="{5FB9DF53-C6FE-409B-AC72-99A1877EAD6A}"/>
</file>

<file path=customXml/itemProps4.xml><?xml version="1.0" encoding="utf-8"?>
<ds:datastoreItem xmlns:ds="http://schemas.openxmlformats.org/officeDocument/2006/customXml" ds:itemID="{02436DEB-79A2-4519-B663-5D67191FD430}"/>
</file>

<file path=customXml/itemProps5.xml><?xml version="1.0" encoding="utf-8"?>
<ds:datastoreItem xmlns:ds="http://schemas.openxmlformats.org/officeDocument/2006/customXml" ds:itemID="{153CE866-9833-4434-97F2-43E25F0BE5AB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26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2012-08-23T21:09:00Z</cp:lastPrinted>
  <dcterms:created xsi:type="dcterms:W3CDTF">2012-08-23T21:08:00Z</dcterms:created>
  <dcterms:modified xsi:type="dcterms:W3CDTF">2012-08-23T22:48:00Z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