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255B9" w14:textId="77777777" w:rsidR="00E86C77" w:rsidRPr="005756D5" w:rsidRDefault="0003794B" w:rsidP="00113AC6">
      <w:pPr>
        <w:pStyle w:val="LetterDate"/>
        <w:spacing w:after="360"/>
        <w:rPr>
          <w:szCs w:val="24"/>
        </w:rPr>
      </w:pPr>
      <w:bookmarkStart w:id="0" w:name="_GoBack"/>
      <w:bookmarkEnd w:id="0"/>
      <w:r>
        <w:rPr>
          <w:szCs w:val="24"/>
        </w:rPr>
        <w:t>March</w:t>
      </w:r>
      <w:r w:rsidR="002E4AC6">
        <w:rPr>
          <w:szCs w:val="24"/>
        </w:rPr>
        <w:t xml:space="preserve"> </w:t>
      </w:r>
      <w:r w:rsidR="00F86203">
        <w:rPr>
          <w:szCs w:val="24"/>
        </w:rPr>
        <w:t>1</w:t>
      </w:r>
      <w:r>
        <w:rPr>
          <w:szCs w:val="24"/>
        </w:rPr>
        <w:t>5</w:t>
      </w:r>
      <w:r w:rsidR="0022231C">
        <w:rPr>
          <w:szCs w:val="24"/>
        </w:rPr>
        <w:t>, 201</w:t>
      </w:r>
      <w:r w:rsidR="002E4AC6">
        <w:rPr>
          <w:szCs w:val="24"/>
        </w:rPr>
        <w:t>6</w:t>
      </w:r>
    </w:p>
    <w:p w14:paraId="668255BA" w14:textId="77777777" w:rsidR="005756D5" w:rsidRDefault="005756D5" w:rsidP="00E86C77">
      <w:pPr>
        <w:pStyle w:val="BodyText"/>
        <w:spacing w:after="0"/>
        <w:rPr>
          <w:b/>
          <w:szCs w:val="24"/>
          <w:u w:val="single"/>
        </w:rPr>
      </w:pPr>
    </w:p>
    <w:p w14:paraId="668255BB" w14:textId="77777777" w:rsidR="00604B7D" w:rsidRPr="005756D5" w:rsidRDefault="00604B7D" w:rsidP="00E86C77">
      <w:pPr>
        <w:pStyle w:val="BodyText"/>
        <w:spacing w:after="0"/>
        <w:rPr>
          <w:b/>
          <w:szCs w:val="24"/>
          <w:u w:val="single"/>
        </w:rPr>
      </w:pPr>
      <w:r w:rsidRPr="005756D5">
        <w:rPr>
          <w:b/>
          <w:szCs w:val="24"/>
          <w:u w:val="single"/>
        </w:rPr>
        <w:t xml:space="preserve">VIA </w:t>
      </w:r>
      <w:r w:rsidR="00E161C6" w:rsidRPr="005756D5">
        <w:rPr>
          <w:b/>
          <w:szCs w:val="24"/>
          <w:u w:val="single"/>
        </w:rPr>
        <w:t>WEB PORTAL AND OVERNIGHT MAIL</w:t>
      </w:r>
    </w:p>
    <w:p w14:paraId="668255BC" w14:textId="77777777" w:rsidR="00604B7D" w:rsidRPr="005756D5" w:rsidRDefault="00604B7D" w:rsidP="00E86C77">
      <w:pPr>
        <w:pStyle w:val="BodyText"/>
        <w:spacing w:after="0"/>
        <w:rPr>
          <w:szCs w:val="24"/>
        </w:rPr>
      </w:pPr>
    </w:p>
    <w:p w14:paraId="668255BD" w14:textId="77777777" w:rsidR="00E86C77" w:rsidRPr="005756D5" w:rsidRDefault="0022231C" w:rsidP="00E86C77">
      <w:pPr>
        <w:pStyle w:val="BodyText"/>
        <w:spacing w:after="0"/>
        <w:rPr>
          <w:szCs w:val="24"/>
        </w:rPr>
      </w:pPr>
      <w:r>
        <w:rPr>
          <w:szCs w:val="24"/>
        </w:rPr>
        <w:t xml:space="preserve">Mr. Steven King, </w:t>
      </w:r>
      <w:r w:rsidR="00E86C77" w:rsidRPr="005756D5">
        <w:rPr>
          <w:szCs w:val="24"/>
        </w:rPr>
        <w:t xml:space="preserve">Executive </w:t>
      </w:r>
      <w:r w:rsidR="00327196" w:rsidRPr="005756D5">
        <w:rPr>
          <w:szCs w:val="24"/>
        </w:rPr>
        <w:t xml:space="preserve">Director and </w:t>
      </w:r>
      <w:r w:rsidR="00E86C77" w:rsidRPr="005756D5">
        <w:rPr>
          <w:szCs w:val="24"/>
        </w:rPr>
        <w:t>Secretary</w:t>
      </w:r>
    </w:p>
    <w:p w14:paraId="668255BE" w14:textId="77777777"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>Washington Utilities and Transportation Commission</w:t>
      </w:r>
    </w:p>
    <w:p w14:paraId="668255BF" w14:textId="77777777"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 xml:space="preserve">1300 </w:t>
      </w:r>
      <w:r w:rsidR="003904CB" w:rsidRPr="005756D5">
        <w:rPr>
          <w:szCs w:val="24"/>
        </w:rPr>
        <w:t xml:space="preserve">S. </w:t>
      </w:r>
      <w:r w:rsidRPr="005756D5">
        <w:rPr>
          <w:szCs w:val="24"/>
        </w:rPr>
        <w:t>Evergreen Park Drive, SW</w:t>
      </w:r>
    </w:p>
    <w:p w14:paraId="668255C0" w14:textId="77777777" w:rsidR="00E86C77" w:rsidRPr="005756D5" w:rsidRDefault="00E86C77" w:rsidP="00E86C77">
      <w:pPr>
        <w:pStyle w:val="BodyText"/>
        <w:rPr>
          <w:szCs w:val="24"/>
        </w:rPr>
      </w:pPr>
      <w:r w:rsidRPr="005756D5">
        <w:rPr>
          <w:szCs w:val="24"/>
        </w:rPr>
        <w:t xml:space="preserve">Olympia, WA </w:t>
      </w:r>
      <w:r w:rsidR="003904CB" w:rsidRPr="005756D5">
        <w:rPr>
          <w:szCs w:val="24"/>
        </w:rPr>
        <w:t xml:space="preserve"> </w:t>
      </w:r>
      <w:r w:rsidRPr="005756D5">
        <w:rPr>
          <w:szCs w:val="24"/>
        </w:rPr>
        <w:t>98504</w:t>
      </w:r>
    </w:p>
    <w:p w14:paraId="668255C1" w14:textId="77777777" w:rsidR="00D847FE" w:rsidRPr="005756D5" w:rsidRDefault="00F53E6E" w:rsidP="00B575AA">
      <w:pPr>
        <w:pStyle w:val="ReLine"/>
        <w:rPr>
          <w:szCs w:val="24"/>
        </w:rPr>
      </w:pPr>
      <w:r w:rsidRPr="005756D5">
        <w:rPr>
          <w:szCs w:val="24"/>
        </w:rPr>
        <w:t>Re:</w:t>
      </w:r>
      <w:r w:rsidRPr="005756D5">
        <w:rPr>
          <w:szCs w:val="24"/>
        </w:rPr>
        <w:tab/>
      </w:r>
      <w:r w:rsidR="0003794B">
        <w:rPr>
          <w:szCs w:val="24"/>
        </w:rPr>
        <w:t xml:space="preserve">Amended </w:t>
      </w:r>
      <w:r w:rsidR="002E4AC6">
        <w:rPr>
          <w:szCs w:val="24"/>
        </w:rPr>
        <w:t xml:space="preserve">Petition of </w:t>
      </w:r>
      <w:r w:rsidR="0003794B">
        <w:rPr>
          <w:szCs w:val="24"/>
        </w:rPr>
        <w:t>Puget Sound Energy</w:t>
      </w:r>
      <w:r w:rsidR="002E4AC6">
        <w:rPr>
          <w:szCs w:val="24"/>
        </w:rPr>
        <w:t xml:space="preserve"> for an Accounting Order</w:t>
      </w:r>
      <w:r w:rsidR="00E26562">
        <w:rPr>
          <w:szCs w:val="24"/>
        </w:rPr>
        <w:br/>
        <w:t>Docket Nos. UE-16</w:t>
      </w:r>
      <w:r w:rsidR="0003794B">
        <w:rPr>
          <w:szCs w:val="24"/>
        </w:rPr>
        <w:t xml:space="preserve">0203 </w:t>
      </w:r>
      <w:r w:rsidR="002E4AC6">
        <w:rPr>
          <w:szCs w:val="24"/>
        </w:rPr>
        <w:t xml:space="preserve">and </w:t>
      </w:r>
      <w:r w:rsidR="00E26562">
        <w:rPr>
          <w:szCs w:val="24"/>
        </w:rPr>
        <w:t>UG-1</w:t>
      </w:r>
      <w:r w:rsidR="0003794B">
        <w:rPr>
          <w:szCs w:val="24"/>
        </w:rPr>
        <w:t>60204</w:t>
      </w:r>
    </w:p>
    <w:p w14:paraId="668255C2" w14:textId="77777777" w:rsidR="00E86C77" w:rsidRPr="005756D5" w:rsidRDefault="005A1837" w:rsidP="00B575AA">
      <w:pPr>
        <w:pStyle w:val="Salutation"/>
        <w:rPr>
          <w:szCs w:val="24"/>
        </w:rPr>
      </w:pPr>
      <w:r w:rsidRPr="005756D5">
        <w:rPr>
          <w:szCs w:val="24"/>
        </w:rPr>
        <w:t>Dear M</w:t>
      </w:r>
      <w:r w:rsidR="009C4EBB" w:rsidRPr="005756D5">
        <w:rPr>
          <w:szCs w:val="24"/>
        </w:rPr>
        <w:t>r</w:t>
      </w:r>
      <w:r w:rsidRPr="005756D5">
        <w:rPr>
          <w:szCs w:val="24"/>
        </w:rPr>
        <w:t>. </w:t>
      </w:r>
      <w:r w:rsidR="0022231C">
        <w:rPr>
          <w:szCs w:val="24"/>
        </w:rPr>
        <w:t>King</w:t>
      </w:r>
      <w:r w:rsidRPr="005756D5">
        <w:rPr>
          <w:szCs w:val="24"/>
        </w:rPr>
        <w:t>:</w:t>
      </w:r>
    </w:p>
    <w:p w14:paraId="668255C3" w14:textId="77777777" w:rsidR="00FC2F78" w:rsidRPr="005756D5" w:rsidRDefault="0005603B" w:rsidP="00FC2F78">
      <w:pPr>
        <w:pStyle w:val="BodyText"/>
        <w:rPr>
          <w:rFonts w:eastAsia="MS Mincho"/>
          <w:szCs w:val="24"/>
          <w:lang w:eastAsia="ja-JP"/>
        </w:rPr>
      </w:pPr>
      <w:r w:rsidRPr="005756D5">
        <w:rPr>
          <w:rFonts w:eastAsia="MS Mincho"/>
          <w:szCs w:val="24"/>
          <w:lang w:eastAsia="ja-JP"/>
        </w:rPr>
        <w:t xml:space="preserve">Enclosed please find </w:t>
      </w:r>
      <w:r w:rsidR="0073552E" w:rsidRPr="005756D5">
        <w:rPr>
          <w:rFonts w:eastAsia="MS Mincho"/>
          <w:szCs w:val="24"/>
          <w:lang w:eastAsia="ja-JP"/>
        </w:rPr>
        <w:t xml:space="preserve">the original and </w:t>
      </w:r>
      <w:r w:rsidR="002E4AC6">
        <w:rPr>
          <w:rFonts w:eastAsia="MS Mincho"/>
          <w:szCs w:val="24"/>
          <w:lang w:eastAsia="ja-JP"/>
        </w:rPr>
        <w:t>twelve</w:t>
      </w:r>
      <w:r w:rsidR="0022231C">
        <w:rPr>
          <w:rFonts w:eastAsia="MS Mincho"/>
          <w:szCs w:val="24"/>
          <w:lang w:eastAsia="ja-JP"/>
        </w:rPr>
        <w:t xml:space="preserve"> (1</w:t>
      </w:r>
      <w:r w:rsidR="002E4AC6">
        <w:rPr>
          <w:rFonts w:eastAsia="MS Mincho"/>
          <w:szCs w:val="24"/>
          <w:lang w:eastAsia="ja-JP"/>
        </w:rPr>
        <w:t>2</w:t>
      </w:r>
      <w:r w:rsidR="0022231C">
        <w:rPr>
          <w:rFonts w:eastAsia="MS Mincho"/>
          <w:szCs w:val="24"/>
          <w:lang w:eastAsia="ja-JP"/>
        </w:rPr>
        <w:t>)</w:t>
      </w:r>
      <w:r w:rsidRPr="005756D5">
        <w:rPr>
          <w:rFonts w:eastAsia="MS Mincho"/>
          <w:szCs w:val="24"/>
          <w:lang w:eastAsia="ja-JP"/>
        </w:rPr>
        <w:t xml:space="preserve"> copies of </w:t>
      </w:r>
      <w:r w:rsidR="0003794B">
        <w:rPr>
          <w:rFonts w:eastAsia="MS Mincho"/>
          <w:szCs w:val="24"/>
          <w:lang w:eastAsia="ja-JP"/>
        </w:rPr>
        <w:t>Puget Sound Energy’s</w:t>
      </w:r>
      <w:r w:rsidR="00FC2F78">
        <w:rPr>
          <w:rFonts w:eastAsia="MS Mincho"/>
          <w:szCs w:val="24"/>
          <w:lang w:eastAsia="ja-JP"/>
        </w:rPr>
        <w:t xml:space="preserve"> </w:t>
      </w:r>
      <w:r w:rsidR="0003794B">
        <w:rPr>
          <w:rFonts w:eastAsia="MS Mincho"/>
          <w:szCs w:val="24"/>
          <w:lang w:eastAsia="ja-JP"/>
        </w:rPr>
        <w:t xml:space="preserve">Amended </w:t>
      </w:r>
      <w:r w:rsidR="00FC2F78">
        <w:rPr>
          <w:rFonts w:eastAsia="MS Mincho"/>
          <w:szCs w:val="24"/>
          <w:lang w:eastAsia="ja-JP"/>
        </w:rPr>
        <w:t>Petition for an Accounting Order</w:t>
      </w:r>
      <w:r w:rsidRPr="005756D5">
        <w:rPr>
          <w:rFonts w:eastAsia="MS Mincho"/>
          <w:szCs w:val="24"/>
          <w:lang w:eastAsia="ja-JP"/>
        </w:rPr>
        <w:t xml:space="preserve"> for filing</w:t>
      </w:r>
      <w:r w:rsidR="00FC2F78">
        <w:rPr>
          <w:rFonts w:eastAsia="MS Mincho"/>
          <w:szCs w:val="24"/>
          <w:lang w:eastAsia="ja-JP"/>
        </w:rPr>
        <w:t>.</w:t>
      </w:r>
    </w:p>
    <w:p w14:paraId="668255C4" w14:textId="77777777" w:rsidR="0003794B" w:rsidRDefault="00142913" w:rsidP="0003794B">
      <w:pPr>
        <w:pStyle w:val="BodyText"/>
      </w:pPr>
      <w:r w:rsidRPr="005756D5">
        <w:rPr>
          <w:rFonts w:eastAsia="SimSun"/>
          <w:szCs w:val="24"/>
        </w:rPr>
        <w:t xml:space="preserve">If you have any questions, please contact </w:t>
      </w:r>
      <w:r w:rsidR="0003794B">
        <w:rPr>
          <w:rFonts w:eastAsia="SimSun"/>
          <w:szCs w:val="24"/>
        </w:rPr>
        <w:t>Nate Hill (425) 457-5524 or</w:t>
      </w:r>
      <w:r w:rsidR="0003794B" w:rsidRPr="0003794B">
        <w:rPr>
          <w:szCs w:val="24"/>
        </w:rPr>
        <w:t xml:space="preserve"> </w:t>
      </w:r>
      <w:r w:rsidR="0003794B">
        <w:rPr>
          <w:szCs w:val="24"/>
        </w:rPr>
        <w:t>myself at</w:t>
      </w:r>
      <w:r w:rsidR="0003794B" w:rsidRPr="00E92EC5">
        <w:t xml:space="preserve"> (425) 4</w:t>
      </w:r>
      <w:r w:rsidR="0003794B">
        <w:t>56</w:t>
      </w:r>
      <w:r w:rsidR="0003794B" w:rsidRPr="00E92EC5">
        <w:t>-</w:t>
      </w:r>
      <w:r w:rsidR="0003794B">
        <w:t>2110</w:t>
      </w:r>
      <w:r w:rsidR="0003794B" w:rsidRPr="00E92EC5">
        <w:t>.</w:t>
      </w:r>
      <w:r w:rsidR="0003794B" w:rsidRPr="00E92EC5">
        <w:tab/>
      </w:r>
    </w:p>
    <w:p w14:paraId="668255C5" w14:textId="77777777" w:rsidR="0003794B" w:rsidRPr="00D05414" w:rsidRDefault="0003794B" w:rsidP="0003794B">
      <w:pPr>
        <w:rPr>
          <w:sz w:val="25"/>
          <w:szCs w:val="25"/>
        </w:rPr>
      </w:pPr>
    </w:p>
    <w:p w14:paraId="668255C6" w14:textId="77777777" w:rsidR="0003794B" w:rsidRPr="00D05414" w:rsidRDefault="0003794B" w:rsidP="0003794B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Sincerely,</w:t>
      </w:r>
    </w:p>
    <w:p w14:paraId="668255C7" w14:textId="77777777" w:rsidR="0003794B" w:rsidRPr="00D05414" w:rsidRDefault="0003794B" w:rsidP="0003794B">
      <w:pPr>
        <w:rPr>
          <w:sz w:val="25"/>
          <w:szCs w:val="25"/>
        </w:rPr>
      </w:pPr>
    </w:p>
    <w:p w14:paraId="668255C8" w14:textId="77777777" w:rsidR="0003794B" w:rsidRPr="00D05414" w:rsidRDefault="0003794B" w:rsidP="0003794B">
      <w:pPr>
        <w:rPr>
          <w:sz w:val="25"/>
          <w:szCs w:val="25"/>
        </w:rPr>
      </w:pPr>
    </w:p>
    <w:p w14:paraId="668255C9" w14:textId="77777777" w:rsidR="0003794B" w:rsidRPr="00D05414" w:rsidRDefault="0003794B" w:rsidP="0003794B">
      <w:pPr>
        <w:rPr>
          <w:sz w:val="25"/>
          <w:szCs w:val="25"/>
        </w:rPr>
      </w:pPr>
    </w:p>
    <w:p w14:paraId="668255CA" w14:textId="77777777" w:rsidR="0003794B" w:rsidRPr="00D05414" w:rsidRDefault="0003794B" w:rsidP="0003794B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Ken Johnson</w:t>
      </w:r>
    </w:p>
    <w:p w14:paraId="668255CB" w14:textId="77777777" w:rsidR="0003794B" w:rsidRPr="00D05414" w:rsidRDefault="0003794B" w:rsidP="0003794B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Director, State Regulatory Affairs</w:t>
      </w:r>
      <w:r w:rsidRPr="00D05414">
        <w:rPr>
          <w:sz w:val="25"/>
          <w:szCs w:val="25"/>
        </w:rPr>
        <w:tab/>
      </w:r>
    </w:p>
    <w:p w14:paraId="668255CC" w14:textId="77777777" w:rsidR="0003794B" w:rsidRPr="00755AF5" w:rsidRDefault="0003794B" w:rsidP="0003794B">
      <w:pPr>
        <w:rPr>
          <w:szCs w:val="24"/>
        </w:rPr>
      </w:pPr>
    </w:p>
    <w:p w14:paraId="668255CD" w14:textId="77777777" w:rsidR="0003794B" w:rsidRPr="00755AF5" w:rsidRDefault="0003794B" w:rsidP="0003794B">
      <w:pPr>
        <w:rPr>
          <w:szCs w:val="24"/>
        </w:rPr>
      </w:pPr>
      <w:r w:rsidRPr="00755AF5">
        <w:rPr>
          <w:szCs w:val="24"/>
        </w:rPr>
        <w:t>Enclosures</w:t>
      </w:r>
    </w:p>
    <w:p w14:paraId="668255CE" w14:textId="77777777" w:rsidR="0003794B" w:rsidRDefault="0003794B" w:rsidP="0003794B">
      <w:pPr>
        <w:rPr>
          <w:szCs w:val="24"/>
        </w:rPr>
      </w:pPr>
    </w:p>
    <w:p w14:paraId="668255CF" w14:textId="77777777" w:rsidR="0003794B" w:rsidRPr="00755AF5" w:rsidRDefault="0003794B" w:rsidP="0003794B">
      <w:pPr>
        <w:rPr>
          <w:szCs w:val="24"/>
        </w:rPr>
      </w:pPr>
      <w:r w:rsidRPr="00755AF5">
        <w:rPr>
          <w:szCs w:val="24"/>
        </w:rPr>
        <w:t>cc:</w:t>
      </w:r>
      <w:r w:rsidRPr="00755AF5">
        <w:rPr>
          <w:szCs w:val="24"/>
        </w:rPr>
        <w:tab/>
        <w:t>Simon J. ffitch, Public Counsel</w:t>
      </w:r>
    </w:p>
    <w:p w14:paraId="668255D0" w14:textId="77777777" w:rsidR="0003794B" w:rsidRPr="00755AF5" w:rsidRDefault="0003794B" w:rsidP="0003794B">
      <w:pPr>
        <w:ind w:firstLine="720"/>
        <w:rPr>
          <w:szCs w:val="24"/>
        </w:rPr>
      </w:pPr>
      <w:r w:rsidRPr="00755AF5">
        <w:rPr>
          <w:szCs w:val="24"/>
        </w:rPr>
        <w:t>Sheree Carson, Perkins Coie</w:t>
      </w:r>
    </w:p>
    <w:p w14:paraId="668255D1" w14:textId="77777777" w:rsidR="00FC2F78" w:rsidRPr="005756D5" w:rsidRDefault="00FC2F78" w:rsidP="0003794B">
      <w:pPr>
        <w:pStyle w:val="BodyText"/>
        <w:rPr>
          <w:szCs w:val="24"/>
        </w:rPr>
      </w:pPr>
    </w:p>
    <w:sectPr w:rsidR="00FC2F78" w:rsidRPr="005756D5" w:rsidSect="00A23361">
      <w:headerReference w:type="default" r:id="rId10"/>
      <w:footerReference w:type="default" r:id="rId11"/>
      <w:headerReference w:type="first" r:id="rId12"/>
      <w:pgSz w:w="12240" w:h="15840" w:code="1"/>
      <w:pgMar w:top="1440" w:right="1440" w:bottom="720" w:left="1440" w:header="1152" w:footer="1152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255D4" w14:textId="77777777" w:rsidR="00A677BC" w:rsidRDefault="00A677BC">
      <w:r>
        <w:separator/>
      </w:r>
    </w:p>
  </w:endnote>
  <w:endnote w:type="continuationSeparator" w:id="0">
    <w:p w14:paraId="668255D5" w14:textId="77777777" w:rsidR="00A677BC" w:rsidRDefault="00A6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55D8" w14:textId="77777777" w:rsidR="007E1A0B" w:rsidRDefault="007E1A0B" w:rsidP="006C2B20">
    <w:pPr>
      <w:pStyle w:val="Footer"/>
      <w:spacing w:line="200" w:lineRule="exact"/>
    </w:pPr>
  </w:p>
  <w:p w14:paraId="668255D9" w14:textId="77777777" w:rsidR="006C2B20" w:rsidRDefault="00FC2F78" w:rsidP="00FC2F78">
    <w:pPr>
      <w:pStyle w:val="Footer"/>
      <w:spacing w:line="200" w:lineRule="exact"/>
    </w:pPr>
    <w:r w:rsidRPr="00FC2F78">
      <w:rPr>
        <w:rStyle w:val="zzmpTrailerItem"/>
      </w:rPr>
      <w:t>07771-0100/129894184.1</w:t>
    </w:r>
    <w:r w:rsidRPr="00FC2F7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255D2" w14:textId="77777777" w:rsidR="00A677BC" w:rsidRDefault="00A677BC">
      <w:r>
        <w:separator/>
      </w:r>
    </w:p>
  </w:footnote>
  <w:footnote w:type="continuationSeparator" w:id="0">
    <w:p w14:paraId="668255D3" w14:textId="77777777" w:rsidR="00A677BC" w:rsidRDefault="00A6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55D6" w14:textId="77777777" w:rsidR="003D63C2" w:rsidRDefault="003D63C2">
    <w:pPr>
      <w:pStyle w:val="Header"/>
    </w:pPr>
    <w:r>
      <w:t xml:space="preserve">Mr. </w:t>
    </w:r>
    <w:r w:rsidR="007E1A0B">
      <w:t xml:space="preserve">Steven King </w:t>
    </w:r>
    <w:r>
      <w:br/>
    </w:r>
    <w:fldSimple w:instr=" STYLEREF &quot;Letter Date&quot; \* MERGEFORMAT ">
      <w:r w:rsidR="00E975A8">
        <w:rPr>
          <w:noProof/>
        </w:rPr>
        <w:t>March 15, 2016</w:t>
      </w:r>
    </w:fldSimple>
  </w:p>
  <w:p w14:paraId="668255D7" w14:textId="77777777" w:rsidR="003D63C2" w:rsidRDefault="003D63C2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1A71F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55DA" w14:textId="77777777" w:rsidR="003D63C2" w:rsidRPr="00A8522F" w:rsidRDefault="0003794B" w:rsidP="00E86C77">
    <w:pPr>
      <w:pStyle w:val="Header"/>
      <w:spacing w:after="2664"/>
    </w:pPr>
    <w:bookmarkStart w:id="1" w:name="zzmpFIXED_LHFirstPage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8255DB" wp14:editId="668255DC">
              <wp:simplePos x="0" y="0"/>
              <wp:positionH relativeFrom="page">
                <wp:posOffset>914400</wp:posOffset>
              </wp:positionH>
              <wp:positionV relativeFrom="page">
                <wp:posOffset>1234440</wp:posOffset>
              </wp:positionV>
              <wp:extent cx="5852160" cy="1280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  <w:gridCol w:w="4608"/>
                          </w:tblGrid>
                          <w:tr w:rsidR="003D63C2" w14:paraId="668255E1" w14:textId="77777777" w:rsidTr="00DF236A">
                            <w:trPr>
                              <w:trHeight w:hRule="exact" w:val="1872"/>
                            </w:trPr>
                            <w:tc>
                              <w:tcPr>
                                <w:tcW w:w="4608" w:type="dxa"/>
                                <w:vAlign w:val="bottom"/>
                              </w:tcPr>
                              <w:p w14:paraId="668255DF" w14:textId="77777777" w:rsidR="003D63C2" w:rsidRPr="00FB65A3" w:rsidRDefault="0003794B" w:rsidP="0003794B">
                                <w:pPr>
                                  <w:pStyle w:val="LetterheadAuthor"/>
                                  <w:tabs>
                                    <w:tab w:val="left" w:pos="428"/>
                                  </w:tabs>
                                </w:pPr>
                                <w:r>
                                  <w:drawing>
                                    <wp:inline distT="0" distB="0" distL="0" distR="0" wp14:anchorId="668255E5" wp14:editId="668255E6">
                                      <wp:extent cx="2705100" cy="1028700"/>
                                      <wp:effectExtent l="0" t="0" r="0" b="0"/>
                                      <wp:docPr id="3" name="Picture 10" descr="PSE_letterhea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 descr="PSE_letterhea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05100" cy="1028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08" w:type="dxa"/>
                                <w:vAlign w:val="bottom"/>
                              </w:tcPr>
                              <w:p w14:paraId="668255E0" w14:textId="77777777" w:rsidR="003D63C2" w:rsidRPr="00FB65A3" w:rsidRDefault="003D63C2" w:rsidP="00E86C77">
                                <w:pPr>
                                  <w:pStyle w:val="LetterheadAuthor"/>
                                </w:pPr>
                              </w:p>
                            </w:tc>
                          </w:tr>
                        </w:tbl>
                        <w:p w14:paraId="668255E2" w14:textId="77777777" w:rsidR="003D63C2" w:rsidRDefault="003D63C2">
                          <w:pPr>
                            <w:pStyle w:val="LetterheadAutho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255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7.2pt;width:460.8pt;height:100.8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608"/>
                      <w:gridCol w:w="4608"/>
                    </w:tblGrid>
                    <w:tr w:rsidR="003D63C2" w14:paraId="668255E1" w14:textId="77777777" w:rsidTr="00DF236A">
                      <w:trPr>
                        <w:trHeight w:hRule="exact" w:val="1872"/>
                      </w:trPr>
                      <w:tc>
                        <w:tcPr>
                          <w:tcW w:w="4608" w:type="dxa"/>
                          <w:vAlign w:val="bottom"/>
                        </w:tcPr>
                        <w:p w14:paraId="668255DF" w14:textId="77777777" w:rsidR="003D63C2" w:rsidRPr="00FB65A3" w:rsidRDefault="0003794B" w:rsidP="0003794B">
                          <w:pPr>
                            <w:pStyle w:val="LetterheadAuthor"/>
                            <w:tabs>
                              <w:tab w:val="left" w:pos="428"/>
                            </w:tabs>
                          </w:pPr>
                          <w:r>
                            <w:drawing>
                              <wp:inline distT="0" distB="0" distL="0" distR="0" wp14:anchorId="668255E5" wp14:editId="668255E6">
                                <wp:extent cx="2705100" cy="1028700"/>
                                <wp:effectExtent l="0" t="0" r="0" b="0"/>
                                <wp:docPr id="3" name="Picture 10" descr="PSE_letterhe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PSE_letterhe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0510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08" w:type="dxa"/>
                          <w:vAlign w:val="bottom"/>
                        </w:tcPr>
                        <w:p w14:paraId="668255E0" w14:textId="77777777" w:rsidR="003D63C2" w:rsidRPr="00FB65A3" w:rsidRDefault="003D63C2" w:rsidP="00E86C77">
                          <w:pPr>
                            <w:pStyle w:val="LetterheadAuthor"/>
                          </w:pPr>
                        </w:p>
                      </w:tc>
                    </w:tr>
                  </w:tbl>
                  <w:p w14:paraId="668255E2" w14:textId="77777777" w:rsidR="003D63C2" w:rsidRDefault="003D63C2">
                    <w:pPr>
                      <w:pStyle w:val="LetterheadAutho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68255DD" wp14:editId="668255DE">
              <wp:simplePos x="0" y="0"/>
              <wp:positionH relativeFrom="page">
                <wp:posOffset>5394960</wp:posOffset>
              </wp:positionH>
              <wp:positionV relativeFrom="page">
                <wp:posOffset>435610</wp:posOffset>
              </wp:positionV>
              <wp:extent cx="1896745" cy="2247265"/>
              <wp:effectExtent l="3810" t="0" r="444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745" cy="2247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55E3" w14:textId="77777777" w:rsidR="003D63C2" w:rsidRDefault="003D63C2" w:rsidP="00E86C77">
                          <w:pPr>
                            <w:jc w:val="right"/>
                          </w:pPr>
                        </w:p>
                        <w:p w14:paraId="668255E4" w14:textId="77777777" w:rsidR="003D63C2" w:rsidRDefault="003D63C2" w:rsidP="00E86C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8255DD" id="Text Box 2" o:spid="_x0000_s1027" type="#_x0000_t202" style="position:absolute;margin-left:424.8pt;margin-top:34.3pt;width:149.35pt;height:17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KJ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" filled="f" stroked="f">
              <v:textbox>
                <w:txbxContent>
                  <w:p w14:paraId="668255E3" w14:textId="77777777" w:rsidR="003D63C2" w:rsidRDefault="003D63C2" w:rsidP="00E86C77">
                    <w:pPr>
                      <w:jc w:val="right"/>
                    </w:pPr>
                  </w:p>
                  <w:p w14:paraId="668255E4" w14:textId="77777777" w:rsidR="003D63C2" w:rsidRDefault="003D63C2" w:rsidP="00E86C77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4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CCB7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FC0C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5E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601D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1004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F060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A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CC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627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A1468"/>
    <w:multiLevelType w:val="hybridMultilevel"/>
    <w:tmpl w:val="1D884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C1449"/>
    <w:multiLevelType w:val="multilevel"/>
    <w:tmpl w:val="6F50AD00"/>
    <w:name w:val="zzmpOutline||Outline|2|3|1|1|12|1||1|12|1||1|12|1||1|12|1||1|12|1||1|12|1||1|12|1||1|12|1||1|12|1||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u w:val="none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left="0" w:firstLine="2880"/>
      </w:pPr>
      <w:rPr>
        <w:b/>
        <w:i w:val="0"/>
        <w:caps w:val="0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left="0" w:firstLine="3600"/>
      </w:pPr>
      <w:rPr>
        <w:b/>
        <w:i w:val="0"/>
        <w:caps w:val="0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/>
        <w:i w:val="0"/>
        <w:caps w:val="0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/>
        <w:i w:val="0"/>
        <w:caps w:val="0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/>
        <w:i w:val="0"/>
        <w:caps w:val="0"/>
        <w:u w:val="none"/>
      </w:rPr>
    </w:lvl>
  </w:abstractNum>
  <w:abstractNum w:abstractNumId="13" w15:restartNumberingAfterBreak="0">
    <w:nsid w:val="6A051080"/>
    <w:multiLevelType w:val="hybridMultilevel"/>
    <w:tmpl w:val="6FA0AD0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93B1607"/>
    <w:multiLevelType w:val="hybridMultilevel"/>
    <w:tmpl w:val="84F4F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77"/>
    <w:rsid w:val="000161DF"/>
    <w:rsid w:val="0001735A"/>
    <w:rsid w:val="00023FD6"/>
    <w:rsid w:val="000373D1"/>
    <w:rsid w:val="0003794B"/>
    <w:rsid w:val="000436F3"/>
    <w:rsid w:val="00046828"/>
    <w:rsid w:val="000540A6"/>
    <w:rsid w:val="0005603B"/>
    <w:rsid w:val="000566A6"/>
    <w:rsid w:val="00062A5B"/>
    <w:rsid w:val="00062C5D"/>
    <w:rsid w:val="00065D51"/>
    <w:rsid w:val="00072958"/>
    <w:rsid w:val="00075D81"/>
    <w:rsid w:val="00084DE7"/>
    <w:rsid w:val="000971F5"/>
    <w:rsid w:val="00097588"/>
    <w:rsid w:val="000A7144"/>
    <w:rsid w:val="000C4FDF"/>
    <w:rsid w:val="000C62A3"/>
    <w:rsid w:val="000D67D5"/>
    <w:rsid w:val="000D691E"/>
    <w:rsid w:val="000E3BED"/>
    <w:rsid w:val="000F55DE"/>
    <w:rsid w:val="000F5AD1"/>
    <w:rsid w:val="0010085D"/>
    <w:rsid w:val="001054D8"/>
    <w:rsid w:val="0010661B"/>
    <w:rsid w:val="00113158"/>
    <w:rsid w:val="00113AC6"/>
    <w:rsid w:val="00120E9D"/>
    <w:rsid w:val="0012390B"/>
    <w:rsid w:val="001263B2"/>
    <w:rsid w:val="00132153"/>
    <w:rsid w:val="00134493"/>
    <w:rsid w:val="00142913"/>
    <w:rsid w:val="00147EF7"/>
    <w:rsid w:val="001509A8"/>
    <w:rsid w:val="00153B77"/>
    <w:rsid w:val="00156D35"/>
    <w:rsid w:val="00167EA7"/>
    <w:rsid w:val="001870A9"/>
    <w:rsid w:val="0019355E"/>
    <w:rsid w:val="00196A21"/>
    <w:rsid w:val="00197C7A"/>
    <w:rsid w:val="001A71FD"/>
    <w:rsid w:val="001B07DD"/>
    <w:rsid w:val="001B7C90"/>
    <w:rsid w:val="001C2768"/>
    <w:rsid w:val="001C3A45"/>
    <w:rsid w:val="001E3141"/>
    <w:rsid w:val="001F073D"/>
    <w:rsid w:val="001F2A60"/>
    <w:rsid w:val="001F4211"/>
    <w:rsid w:val="00204B1E"/>
    <w:rsid w:val="00205473"/>
    <w:rsid w:val="00215037"/>
    <w:rsid w:val="00221207"/>
    <w:rsid w:val="0022231C"/>
    <w:rsid w:val="00223D37"/>
    <w:rsid w:val="00240879"/>
    <w:rsid w:val="00247547"/>
    <w:rsid w:val="0025532F"/>
    <w:rsid w:val="002564A8"/>
    <w:rsid w:val="00257C2E"/>
    <w:rsid w:val="002736A5"/>
    <w:rsid w:val="00287383"/>
    <w:rsid w:val="00294C58"/>
    <w:rsid w:val="002B1D79"/>
    <w:rsid w:val="002B4848"/>
    <w:rsid w:val="002B715A"/>
    <w:rsid w:val="002B7540"/>
    <w:rsid w:val="002E41DC"/>
    <w:rsid w:val="002E4AC6"/>
    <w:rsid w:val="002F5A8E"/>
    <w:rsid w:val="003002D6"/>
    <w:rsid w:val="0030473F"/>
    <w:rsid w:val="00313153"/>
    <w:rsid w:val="00313492"/>
    <w:rsid w:val="00316614"/>
    <w:rsid w:val="00327196"/>
    <w:rsid w:val="0033150B"/>
    <w:rsid w:val="003318B1"/>
    <w:rsid w:val="00343DA6"/>
    <w:rsid w:val="00345705"/>
    <w:rsid w:val="003515E9"/>
    <w:rsid w:val="00371A03"/>
    <w:rsid w:val="0037534B"/>
    <w:rsid w:val="003904CB"/>
    <w:rsid w:val="0039663B"/>
    <w:rsid w:val="003A1B36"/>
    <w:rsid w:val="003A7C44"/>
    <w:rsid w:val="003B170F"/>
    <w:rsid w:val="003D2620"/>
    <w:rsid w:val="003D63C2"/>
    <w:rsid w:val="003E3D0A"/>
    <w:rsid w:val="003E4ACF"/>
    <w:rsid w:val="003F3B6B"/>
    <w:rsid w:val="0042144F"/>
    <w:rsid w:val="004219D0"/>
    <w:rsid w:val="0043402E"/>
    <w:rsid w:val="00461B2F"/>
    <w:rsid w:val="004658F4"/>
    <w:rsid w:val="004670F2"/>
    <w:rsid w:val="00471CB6"/>
    <w:rsid w:val="00480521"/>
    <w:rsid w:val="004B24F5"/>
    <w:rsid w:val="004C31C5"/>
    <w:rsid w:val="004C63A7"/>
    <w:rsid w:val="004D1584"/>
    <w:rsid w:val="004D1E64"/>
    <w:rsid w:val="004D209C"/>
    <w:rsid w:val="004D3F2B"/>
    <w:rsid w:val="004E440F"/>
    <w:rsid w:val="004E6A8B"/>
    <w:rsid w:val="004F7A80"/>
    <w:rsid w:val="00506C47"/>
    <w:rsid w:val="00506CDF"/>
    <w:rsid w:val="00513619"/>
    <w:rsid w:val="0051520B"/>
    <w:rsid w:val="005221E3"/>
    <w:rsid w:val="0052799A"/>
    <w:rsid w:val="00537C1C"/>
    <w:rsid w:val="00555098"/>
    <w:rsid w:val="005609FC"/>
    <w:rsid w:val="00562DB2"/>
    <w:rsid w:val="00566C82"/>
    <w:rsid w:val="005710BD"/>
    <w:rsid w:val="005756D5"/>
    <w:rsid w:val="00575B64"/>
    <w:rsid w:val="0057669D"/>
    <w:rsid w:val="00580C0C"/>
    <w:rsid w:val="005936CB"/>
    <w:rsid w:val="00594FED"/>
    <w:rsid w:val="005A14CD"/>
    <w:rsid w:val="005A1837"/>
    <w:rsid w:val="005B0E82"/>
    <w:rsid w:val="005B1FD3"/>
    <w:rsid w:val="005C3DD4"/>
    <w:rsid w:val="005C5763"/>
    <w:rsid w:val="005E216D"/>
    <w:rsid w:val="005F054B"/>
    <w:rsid w:val="005F434A"/>
    <w:rsid w:val="00600298"/>
    <w:rsid w:val="00604B7D"/>
    <w:rsid w:val="00604EDE"/>
    <w:rsid w:val="00606B36"/>
    <w:rsid w:val="00615572"/>
    <w:rsid w:val="00654DC5"/>
    <w:rsid w:val="006940A6"/>
    <w:rsid w:val="006A05E4"/>
    <w:rsid w:val="006C04B5"/>
    <w:rsid w:val="006C2B20"/>
    <w:rsid w:val="006C3EF9"/>
    <w:rsid w:val="006C78ED"/>
    <w:rsid w:val="006D5D6C"/>
    <w:rsid w:val="006E0615"/>
    <w:rsid w:val="006E08A4"/>
    <w:rsid w:val="006E3422"/>
    <w:rsid w:val="007167A2"/>
    <w:rsid w:val="007216B9"/>
    <w:rsid w:val="0072694E"/>
    <w:rsid w:val="0073552E"/>
    <w:rsid w:val="00743F5C"/>
    <w:rsid w:val="007502ED"/>
    <w:rsid w:val="00753F36"/>
    <w:rsid w:val="00761BDE"/>
    <w:rsid w:val="00781419"/>
    <w:rsid w:val="00782A00"/>
    <w:rsid w:val="0079203E"/>
    <w:rsid w:val="00797340"/>
    <w:rsid w:val="007B60AA"/>
    <w:rsid w:val="007E1A0B"/>
    <w:rsid w:val="007F509F"/>
    <w:rsid w:val="007F54BB"/>
    <w:rsid w:val="008022A5"/>
    <w:rsid w:val="00825C35"/>
    <w:rsid w:val="00832CA1"/>
    <w:rsid w:val="0083549D"/>
    <w:rsid w:val="00840E5B"/>
    <w:rsid w:val="008622B3"/>
    <w:rsid w:val="008707DA"/>
    <w:rsid w:val="0088137D"/>
    <w:rsid w:val="00885BE4"/>
    <w:rsid w:val="008902FC"/>
    <w:rsid w:val="008948F5"/>
    <w:rsid w:val="008A1DE5"/>
    <w:rsid w:val="008A258C"/>
    <w:rsid w:val="008D0E0A"/>
    <w:rsid w:val="008D480F"/>
    <w:rsid w:val="008E0669"/>
    <w:rsid w:val="008F6FEF"/>
    <w:rsid w:val="00917657"/>
    <w:rsid w:val="00923F9E"/>
    <w:rsid w:val="009504C2"/>
    <w:rsid w:val="00950E72"/>
    <w:rsid w:val="00971B19"/>
    <w:rsid w:val="00974407"/>
    <w:rsid w:val="00977700"/>
    <w:rsid w:val="00982969"/>
    <w:rsid w:val="009B0EAE"/>
    <w:rsid w:val="009C11B3"/>
    <w:rsid w:val="009C4EBB"/>
    <w:rsid w:val="009D2FA9"/>
    <w:rsid w:val="009F1140"/>
    <w:rsid w:val="009F6FDB"/>
    <w:rsid w:val="00A01266"/>
    <w:rsid w:val="00A03B85"/>
    <w:rsid w:val="00A14C92"/>
    <w:rsid w:val="00A16AA0"/>
    <w:rsid w:val="00A23361"/>
    <w:rsid w:val="00A37A30"/>
    <w:rsid w:val="00A40D1E"/>
    <w:rsid w:val="00A64F57"/>
    <w:rsid w:val="00A677BC"/>
    <w:rsid w:val="00A72CB2"/>
    <w:rsid w:val="00AA261D"/>
    <w:rsid w:val="00AB7274"/>
    <w:rsid w:val="00AD4995"/>
    <w:rsid w:val="00AF30A7"/>
    <w:rsid w:val="00AF5FA9"/>
    <w:rsid w:val="00B1026C"/>
    <w:rsid w:val="00B13990"/>
    <w:rsid w:val="00B150F2"/>
    <w:rsid w:val="00B208B4"/>
    <w:rsid w:val="00B26535"/>
    <w:rsid w:val="00B31DEE"/>
    <w:rsid w:val="00B43B9E"/>
    <w:rsid w:val="00B47252"/>
    <w:rsid w:val="00B50527"/>
    <w:rsid w:val="00B56D61"/>
    <w:rsid w:val="00B575AA"/>
    <w:rsid w:val="00B61E7A"/>
    <w:rsid w:val="00B63F92"/>
    <w:rsid w:val="00B70622"/>
    <w:rsid w:val="00B72BF1"/>
    <w:rsid w:val="00B80356"/>
    <w:rsid w:val="00B80386"/>
    <w:rsid w:val="00B844D3"/>
    <w:rsid w:val="00B86066"/>
    <w:rsid w:val="00B94219"/>
    <w:rsid w:val="00BB75DE"/>
    <w:rsid w:val="00BD7818"/>
    <w:rsid w:val="00BF0B5F"/>
    <w:rsid w:val="00BF108E"/>
    <w:rsid w:val="00BF26AF"/>
    <w:rsid w:val="00BF2B39"/>
    <w:rsid w:val="00C03A29"/>
    <w:rsid w:val="00C30E01"/>
    <w:rsid w:val="00C45555"/>
    <w:rsid w:val="00C45579"/>
    <w:rsid w:val="00C525DC"/>
    <w:rsid w:val="00C6035A"/>
    <w:rsid w:val="00C73976"/>
    <w:rsid w:val="00C73D0D"/>
    <w:rsid w:val="00C75D4A"/>
    <w:rsid w:val="00C851E4"/>
    <w:rsid w:val="00C92966"/>
    <w:rsid w:val="00C96FA6"/>
    <w:rsid w:val="00C9719C"/>
    <w:rsid w:val="00CA0187"/>
    <w:rsid w:val="00CA72A8"/>
    <w:rsid w:val="00CB33E2"/>
    <w:rsid w:val="00CC0A92"/>
    <w:rsid w:val="00CC4CF4"/>
    <w:rsid w:val="00CF1B64"/>
    <w:rsid w:val="00CF51BF"/>
    <w:rsid w:val="00D04688"/>
    <w:rsid w:val="00D150D2"/>
    <w:rsid w:val="00D34475"/>
    <w:rsid w:val="00D41B47"/>
    <w:rsid w:val="00D63C1B"/>
    <w:rsid w:val="00D8034F"/>
    <w:rsid w:val="00D847FE"/>
    <w:rsid w:val="00D93331"/>
    <w:rsid w:val="00DB4268"/>
    <w:rsid w:val="00DF236A"/>
    <w:rsid w:val="00DF29B8"/>
    <w:rsid w:val="00DF7B2C"/>
    <w:rsid w:val="00E157E9"/>
    <w:rsid w:val="00E161C6"/>
    <w:rsid w:val="00E26562"/>
    <w:rsid w:val="00E31A97"/>
    <w:rsid w:val="00E538C0"/>
    <w:rsid w:val="00E86C77"/>
    <w:rsid w:val="00E975A8"/>
    <w:rsid w:val="00ED1ADA"/>
    <w:rsid w:val="00ED6024"/>
    <w:rsid w:val="00EE11AB"/>
    <w:rsid w:val="00EF278A"/>
    <w:rsid w:val="00EF64F5"/>
    <w:rsid w:val="00EF717B"/>
    <w:rsid w:val="00F10B95"/>
    <w:rsid w:val="00F37041"/>
    <w:rsid w:val="00F53E6E"/>
    <w:rsid w:val="00F82CAE"/>
    <w:rsid w:val="00F86203"/>
    <w:rsid w:val="00F90AB8"/>
    <w:rsid w:val="00F9255E"/>
    <w:rsid w:val="00FB5086"/>
    <w:rsid w:val="00FC2F55"/>
    <w:rsid w:val="00FC2F78"/>
    <w:rsid w:val="00FC3CFF"/>
    <w:rsid w:val="00FC3DBE"/>
    <w:rsid w:val="00FD292B"/>
    <w:rsid w:val="00FD4FE1"/>
    <w:rsid w:val="00FD4FFC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68255B9"/>
  <w15:docId w15:val="{4E8678C9-2B35-4121-8AEE-E22CB560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6C77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E86C77"/>
    <w:pPr>
      <w:spacing w:after="240"/>
    </w:pPr>
  </w:style>
  <w:style w:type="paragraph" w:styleId="Header">
    <w:name w:val="header"/>
    <w:basedOn w:val="Normal"/>
    <w:rsid w:val="00E86C77"/>
    <w:pPr>
      <w:tabs>
        <w:tab w:val="center" w:pos="4680"/>
      </w:tabs>
    </w:pPr>
  </w:style>
  <w:style w:type="paragraph" w:customStyle="1" w:styleId="LetterDate">
    <w:name w:val="Letter Date"/>
    <w:basedOn w:val="Normal"/>
    <w:next w:val="BodyText"/>
    <w:rsid w:val="00E86C77"/>
  </w:style>
  <w:style w:type="paragraph" w:customStyle="1" w:styleId="Addressee">
    <w:name w:val="Addressee"/>
    <w:basedOn w:val="Normal"/>
    <w:rsid w:val="00E86C77"/>
  </w:style>
  <w:style w:type="paragraph" w:customStyle="1" w:styleId="LetterSignature">
    <w:name w:val="Letter Signature"/>
    <w:basedOn w:val="Normal"/>
    <w:rsid w:val="00E86C77"/>
    <w:pPr>
      <w:keepNext/>
      <w:keepLines/>
    </w:pPr>
  </w:style>
  <w:style w:type="paragraph" w:customStyle="1" w:styleId="ReLine">
    <w:name w:val="ReLine"/>
    <w:basedOn w:val="Normal"/>
    <w:next w:val="Normal"/>
    <w:rsid w:val="00E86C7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rsid w:val="00E86C77"/>
    <w:pPr>
      <w:spacing w:before="240" w:after="240"/>
    </w:pPr>
  </w:style>
  <w:style w:type="paragraph" w:customStyle="1" w:styleId="DeliveryPhrase">
    <w:name w:val="Delivery Phrase"/>
    <w:basedOn w:val="Normal"/>
    <w:next w:val="Addressee"/>
    <w:rsid w:val="00E86C77"/>
    <w:pPr>
      <w:spacing w:after="240"/>
    </w:pPr>
    <w:rPr>
      <w:b/>
      <w:caps/>
    </w:rPr>
  </w:style>
  <w:style w:type="paragraph" w:customStyle="1" w:styleId="Letterhead">
    <w:name w:val="Letterhead"/>
    <w:rsid w:val="00E86C77"/>
    <w:pPr>
      <w:jc w:val="center"/>
    </w:pPr>
    <w:rPr>
      <w:rFonts w:ascii="Arial Narrow" w:hAnsi="Arial Narrow"/>
      <w:caps/>
      <w:noProof/>
      <w:spacing w:val="2"/>
      <w:sz w:val="16"/>
      <w:szCs w:val="16"/>
    </w:rPr>
  </w:style>
  <w:style w:type="paragraph" w:customStyle="1" w:styleId="LetterheadAuthor">
    <w:name w:val="Letterhead Author"/>
    <w:basedOn w:val="Letterhead"/>
    <w:rsid w:val="00E86C7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E86C77"/>
    <w:pPr>
      <w:spacing w:before="240"/>
      <w:ind w:left="720" w:hanging="720"/>
    </w:pPr>
  </w:style>
  <w:style w:type="paragraph" w:styleId="Quote">
    <w:name w:val="Quote"/>
    <w:basedOn w:val="Normal"/>
    <w:next w:val="BodyTextContinued"/>
    <w:qFormat/>
    <w:rsid w:val="00E86C77"/>
    <w:pPr>
      <w:spacing w:after="240"/>
      <w:ind w:left="1440" w:right="1440"/>
    </w:pPr>
  </w:style>
  <w:style w:type="paragraph" w:customStyle="1" w:styleId="CarrierReLine">
    <w:name w:val="Carrier ReLine"/>
    <w:basedOn w:val="ReLine"/>
    <w:next w:val="Normal"/>
    <w:rsid w:val="00E86C7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BodyTextContinued">
    <w:name w:val="Body Text Continued"/>
    <w:basedOn w:val="BodyText"/>
    <w:next w:val="BodyText"/>
    <w:rsid w:val="00E86C77"/>
  </w:style>
  <w:style w:type="paragraph" w:customStyle="1" w:styleId="LetterCircular230">
    <w:name w:val="Letter Circular 230"/>
    <w:basedOn w:val="LetterSignatureSub"/>
    <w:rsid w:val="00E86C7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E8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6C77"/>
    <w:rPr>
      <w:color w:val="0000FF"/>
      <w:u w:val="single"/>
    </w:rPr>
  </w:style>
  <w:style w:type="character" w:customStyle="1" w:styleId="zzmpTrailerItem">
    <w:name w:val="zzmpTrailerItem"/>
    <w:rsid w:val="00FC2F7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3D63C2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rsid w:val="00782A00"/>
    <w:pPr>
      <w:spacing w:after="240"/>
      <w:ind w:firstLine="720"/>
    </w:pPr>
  </w:style>
  <w:style w:type="paragraph" w:customStyle="1" w:styleId="OutlineCont2">
    <w:name w:val="Outline Cont 2"/>
    <w:basedOn w:val="OutlineCont1"/>
    <w:rsid w:val="00782A00"/>
    <w:pPr>
      <w:ind w:firstLine="1440"/>
    </w:pPr>
  </w:style>
  <w:style w:type="paragraph" w:customStyle="1" w:styleId="OutlineCont3">
    <w:name w:val="Outline Cont 3"/>
    <w:basedOn w:val="OutlineCont2"/>
    <w:rsid w:val="00782A00"/>
    <w:pPr>
      <w:ind w:firstLine="2160"/>
    </w:pPr>
  </w:style>
  <w:style w:type="paragraph" w:customStyle="1" w:styleId="OutlineCont4">
    <w:name w:val="Outline Cont 4"/>
    <w:basedOn w:val="OutlineCont3"/>
    <w:rsid w:val="00782A00"/>
    <w:pPr>
      <w:ind w:firstLine="2880"/>
    </w:pPr>
  </w:style>
  <w:style w:type="paragraph" w:customStyle="1" w:styleId="OutlineCont5">
    <w:name w:val="Outline Cont 5"/>
    <w:basedOn w:val="OutlineCont4"/>
    <w:rsid w:val="00782A00"/>
    <w:pPr>
      <w:ind w:firstLine="3600"/>
    </w:pPr>
  </w:style>
  <w:style w:type="paragraph" w:customStyle="1" w:styleId="OutlineCont6">
    <w:name w:val="Outline Cont 6"/>
    <w:basedOn w:val="OutlineCont5"/>
    <w:rsid w:val="00782A00"/>
    <w:pPr>
      <w:ind w:firstLine="4320"/>
    </w:pPr>
  </w:style>
  <w:style w:type="paragraph" w:customStyle="1" w:styleId="OutlineCont7">
    <w:name w:val="Outline Cont 7"/>
    <w:basedOn w:val="OutlineCont6"/>
    <w:rsid w:val="00782A00"/>
    <w:pPr>
      <w:ind w:firstLine="5040"/>
    </w:pPr>
  </w:style>
  <w:style w:type="paragraph" w:customStyle="1" w:styleId="OutlineCont8">
    <w:name w:val="Outline Cont 8"/>
    <w:basedOn w:val="OutlineCont7"/>
    <w:rsid w:val="00782A00"/>
    <w:pPr>
      <w:ind w:firstLine="5760"/>
    </w:pPr>
  </w:style>
  <w:style w:type="paragraph" w:customStyle="1" w:styleId="OutlineCont9">
    <w:name w:val="Outline Cont 9"/>
    <w:basedOn w:val="OutlineCont8"/>
    <w:rsid w:val="00782A00"/>
    <w:pPr>
      <w:ind w:firstLine="6480"/>
    </w:pPr>
  </w:style>
  <w:style w:type="paragraph" w:customStyle="1" w:styleId="OutlineL1">
    <w:name w:val="Outline_L1"/>
    <w:basedOn w:val="Normal"/>
    <w:next w:val="BodyText"/>
    <w:rsid w:val="00782A00"/>
    <w:pPr>
      <w:numPr>
        <w:numId w:val="15"/>
      </w:numPr>
      <w:spacing w:after="240"/>
      <w:outlineLvl w:val="0"/>
    </w:pPr>
  </w:style>
  <w:style w:type="paragraph" w:customStyle="1" w:styleId="OutlineL2">
    <w:name w:val="Outline_L2"/>
    <w:basedOn w:val="OutlineL1"/>
    <w:next w:val="BodyText"/>
    <w:rsid w:val="00782A00"/>
    <w:pPr>
      <w:numPr>
        <w:ilvl w:val="1"/>
      </w:numPr>
      <w:outlineLvl w:val="1"/>
    </w:pPr>
  </w:style>
  <w:style w:type="paragraph" w:customStyle="1" w:styleId="OutlineL3">
    <w:name w:val="Outline_L3"/>
    <w:basedOn w:val="OutlineL2"/>
    <w:next w:val="BodyText"/>
    <w:rsid w:val="00782A00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BodyText"/>
    <w:rsid w:val="00782A00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BodyText"/>
    <w:rsid w:val="00782A00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BodyText"/>
    <w:rsid w:val="00782A00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782A00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782A00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782A00"/>
    <w:pPr>
      <w:numPr>
        <w:ilvl w:val="8"/>
      </w:numPr>
      <w:outlineLvl w:val="8"/>
    </w:pPr>
  </w:style>
  <w:style w:type="paragraph" w:customStyle="1" w:styleId="single">
    <w:name w:val="single"/>
    <w:basedOn w:val="Normal"/>
    <w:link w:val="singleChar1"/>
    <w:rsid w:val="0083549D"/>
    <w:pPr>
      <w:spacing w:before="240" w:line="240" w:lineRule="atLeast"/>
      <w:ind w:firstLine="720"/>
    </w:pPr>
    <w:rPr>
      <w:rFonts w:eastAsia="SimSun"/>
      <w:szCs w:val="24"/>
      <w:lang w:eastAsia="zh-CN"/>
    </w:rPr>
  </w:style>
  <w:style w:type="character" w:customStyle="1" w:styleId="singleChar1">
    <w:name w:val="single Char1"/>
    <w:link w:val="single"/>
    <w:rsid w:val="0083549D"/>
    <w:rPr>
      <w:rFonts w:eastAsia="SimSun"/>
      <w:sz w:val="24"/>
      <w:szCs w:val="24"/>
      <w:lang w:val="en-US" w:eastAsia="zh-CN" w:bidi="ar-SA"/>
    </w:rPr>
  </w:style>
  <w:style w:type="paragraph" w:customStyle="1" w:styleId="SingleSpacing">
    <w:name w:val="Single Spacing"/>
    <w:basedOn w:val="Normal"/>
    <w:rsid w:val="0083549D"/>
    <w:pPr>
      <w:spacing w:line="240" w:lineRule="exact"/>
    </w:pPr>
    <w:rPr>
      <w:rFonts w:eastAsia="SimSun"/>
      <w:sz w:val="26"/>
      <w:szCs w:val="26"/>
      <w:lang w:eastAsia="zh-CN"/>
    </w:rPr>
  </w:style>
  <w:style w:type="character" w:styleId="Strong">
    <w:name w:val="Strong"/>
    <w:qFormat/>
    <w:rsid w:val="0083549D"/>
    <w:rPr>
      <w:b/>
    </w:rPr>
  </w:style>
  <w:style w:type="paragraph" w:styleId="Revision">
    <w:name w:val="Revision"/>
    <w:hidden/>
    <w:uiPriority w:val="99"/>
    <w:semiHidden/>
    <w:rsid w:val="001A71F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C3DD4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81675945FF9441AD20FB1D99038C37" ma:contentTypeVersion="104" ma:contentTypeDescription="" ma:contentTypeScope="" ma:versionID="97d3753e867f5edd6999187ec92f0b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2016-02-12T08:00:00+00:00</OpenedDate>
    <Date1 xmlns="dc463f71-b30c-4ab2-9473-d307f9d35888">2016-03-15T07:00:00+00:00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26397A-1173-46B4-9927-03E8F446C8C5}"/>
</file>

<file path=customXml/itemProps2.xml><?xml version="1.0" encoding="utf-8"?>
<ds:datastoreItem xmlns:ds="http://schemas.openxmlformats.org/officeDocument/2006/customXml" ds:itemID="{2D411A1A-86FB-473D-9C77-CA7F3686A9BA}"/>
</file>

<file path=customXml/itemProps3.xml><?xml version="1.0" encoding="utf-8"?>
<ds:datastoreItem xmlns:ds="http://schemas.openxmlformats.org/officeDocument/2006/customXml" ds:itemID="{70F6F5DE-B19A-47F0-9CA8-E2841A58AA2D}"/>
</file>

<file path=customXml/itemProps4.xml><?xml version="1.0" encoding="utf-8"?>
<ds:datastoreItem xmlns:ds="http://schemas.openxmlformats.org/officeDocument/2006/customXml" ds:itemID="{8C239192-51F5-4ECB-9E73-C6853AFE3748}"/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Nathan</dc:creator>
  <cp:lastModifiedBy>Wyse, Lisa (UTC)</cp:lastModifiedBy>
  <cp:revision>2</cp:revision>
  <cp:lastPrinted>2016-03-15T22:49:00Z</cp:lastPrinted>
  <dcterms:created xsi:type="dcterms:W3CDTF">2016-03-16T00:13:00Z</dcterms:created>
  <dcterms:modified xsi:type="dcterms:W3CDTF">2016-03-16T00:13:00Z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oFAAspTNh41gn7A7pM3+XoJKQkw1RSTF0iMokFJCeIJKQu/mlP7TFuWjUhFtNUJzy5t2GnZmT22ZWg3u_x000d_
slGj7Xuzt8G9ycoOHSrJk2W4yK9KcDzB7XSNg60KJGB3Oe1ZrdTno0WFXaTuqDOHekJFKvM0DYby_x000d_
Di4MULgNX5e0W/2MiCYV3kwa5jON0TulqjTq62gWeda66M1IYug4Jnhu2m+O2ZOT/2lIos9eJ9Z0_x000d_
6DWGUJkuF9bVae17S</vt:lpwstr>
  </property>
  <property fmtid="{D5CDD505-2E9C-101B-9397-08002B2CF9AE}" pid="3" name="MAIL_MSG_ID2">
    <vt:lpwstr>DG3fA7GoMA9m1NeFhJwGv4UvPj3GJx07ZVctEChOCLLWpuIYvzcABDKjCeK_x000d_
1UqWo/Hyh5mLPhfc0nUpm8pi8A01K9LjQf6SJwqR/J3crFl4</vt:lpwstr>
  </property>
  <property fmtid="{D5CDD505-2E9C-101B-9397-08002B2CF9AE}" pid="4" name="RESPONSE_SENDER_NAME">
    <vt:lpwstr>ABAAdnH19QYq2YW3Sqhqu5kN+ABWS2HdeePcKe1syf5cx0AmbqwiEm3eVVHvJK9ZqDPl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6" name="ContentTypeId">
    <vt:lpwstr>0x0101006E56B4D1795A2E4DB2F0B01679ED314A003881675945FF9441AD20FB1D99038C37</vt:lpwstr>
  </property>
  <property fmtid="{D5CDD505-2E9C-101B-9397-08002B2CF9AE}" pid="7" name="_docset_NoMedatataSyncRequired">
    <vt:lpwstr>False</vt:lpwstr>
  </property>
</Properties>
</file>