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C0C" w:rsidRDefault="00E03D11">
      <w:pPr>
        <w:widowControl/>
        <w:jc w:val="center"/>
        <w:rPr>
          <w:b/>
          <w:sz w:val="24"/>
        </w:rPr>
      </w:pPr>
      <w:r w:rsidRPr="004A669F">
        <w:rPr>
          <w:b/>
          <w:sz w:val="24"/>
        </w:rPr>
        <w:t>BEFORE THE WASHINGTON</w:t>
      </w:r>
      <w:r w:rsidR="004A669F" w:rsidRPr="004A669F">
        <w:rPr>
          <w:b/>
          <w:sz w:val="24"/>
        </w:rPr>
        <w:t xml:space="preserve"> </w:t>
      </w:r>
    </w:p>
    <w:p w:rsidR="00E03D11" w:rsidRPr="004A669F" w:rsidRDefault="00E03D11">
      <w:pPr>
        <w:widowControl/>
        <w:jc w:val="center"/>
        <w:rPr>
          <w:b/>
          <w:sz w:val="24"/>
        </w:rPr>
      </w:pPr>
      <w:r w:rsidRPr="004A669F">
        <w:rPr>
          <w:b/>
          <w:sz w:val="24"/>
        </w:rPr>
        <w:t xml:space="preserve">UTILITIES AND TRANSPORTATION </w:t>
      </w:r>
      <w:r w:rsidR="0076289E">
        <w:rPr>
          <w:b/>
          <w:sz w:val="24"/>
        </w:rPr>
        <w:t>COMMISSION</w:t>
      </w:r>
    </w:p>
    <w:p w:rsidR="00E03D11" w:rsidRPr="00625C0C" w:rsidRDefault="00625C0C">
      <w:pPr>
        <w:widowControl/>
        <w:jc w:val="center"/>
        <w:rPr>
          <w:b/>
          <w:sz w:val="24"/>
        </w:rPr>
      </w:pPr>
      <w:r w:rsidRPr="00625C0C">
        <w:rPr>
          <w:b/>
          <w:sz w:val="24"/>
        </w:rPr>
        <w:t>1-360-664-1222</w:t>
      </w:r>
    </w:p>
    <w:p w:rsidR="00625C0C" w:rsidRPr="00BF7BA6" w:rsidRDefault="00625C0C">
      <w:pPr>
        <w:widowControl/>
        <w:jc w:val="center"/>
        <w:rPr>
          <w:sz w:val="24"/>
        </w:rPr>
      </w:pPr>
    </w:p>
    <w:p w:rsidR="00E03D11" w:rsidRPr="00BF7BA6"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BF7BA6" w:rsidRPr="00BF7BA6" w:rsidTr="00151328">
        <w:tblPrEx>
          <w:tblCellMar>
            <w:top w:w="0" w:type="dxa"/>
            <w:bottom w:w="0" w:type="dxa"/>
          </w:tblCellMar>
        </w:tblPrEx>
        <w:tc>
          <w:tcPr>
            <w:tcW w:w="4050" w:type="dxa"/>
          </w:tcPr>
          <w:p w:rsidR="00E03D11" w:rsidRPr="00BF7BA6" w:rsidRDefault="00E03D11" w:rsidP="009168A7">
            <w:pPr>
              <w:rPr>
                <w:sz w:val="24"/>
              </w:rPr>
            </w:pPr>
            <w:r w:rsidRPr="00BF7BA6">
              <w:rPr>
                <w:sz w:val="24"/>
              </w:rPr>
              <w:t>In re Application of</w:t>
            </w:r>
            <w:r w:rsidR="00AD174D" w:rsidRPr="00BF7BA6">
              <w:rPr>
                <w:sz w:val="24"/>
              </w:rPr>
              <w:t xml:space="preserve"> </w:t>
            </w:r>
          </w:p>
          <w:p w:rsidR="00E03D11" w:rsidRPr="00BF7BA6" w:rsidRDefault="00E03D11">
            <w:pPr>
              <w:widowControl/>
              <w:rPr>
                <w:sz w:val="24"/>
              </w:rPr>
            </w:pPr>
          </w:p>
          <w:p w:rsidR="00E03D11" w:rsidRPr="00BF7BA6" w:rsidRDefault="00E400CC">
            <w:pPr>
              <w:widowControl/>
              <w:rPr>
                <w:sz w:val="24"/>
              </w:rPr>
            </w:pPr>
            <w:r w:rsidRPr="00BF7BA6">
              <w:rPr>
                <w:sz w:val="24"/>
              </w:rPr>
              <w:t>MAXIM LLC</w:t>
            </w:r>
            <w:r w:rsidR="00165C17" w:rsidRPr="00BF7BA6">
              <w:rPr>
                <w:sz w:val="24"/>
              </w:rPr>
              <w:t>,</w:t>
            </w:r>
            <w:r w:rsidR="004713F1" w:rsidRPr="00BF7BA6">
              <w:rPr>
                <w:sz w:val="24"/>
              </w:rPr>
              <w:t xml:space="preserve"> </w:t>
            </w:r>
            <w:r w:rsidR="001F46DB" w:rsidRPr="00BF7BA6">
              <w:rPr>
                <w:sz w:val="24"/>
              </w:rPr>
              <w:t xml:space="preserve"> </w:t>
            </w:r>
          </w:p>
          <w:p w:rsidR="00E03D11" w:rsidRPr="00BF7BA6" w:rsidRDefault="00E03D11">
            <w:pPr>
              <w:widowControl/>
              <w:rPr>
                <w:sz w:val="24"/>
              </w:rPr>
            </w:pPr>
          </w:p>
          <w:p w:rsidR="00E03D11" w:rsidRPr="00BF7BA6" w:rsidRDefault="00E03D11">
            <w:pPr>
              <w:widowControl/>
              <w:rPr>
                <w:sz w:val="24"/>
              </w:rPr>
            </w:pPr>
            <w:r w:rsidRPr="00BF7BA6">
              <w:rPr>
                <w:sz w:val="24"/>
              </w:rPr>
              <w:t>for permanent authority to operate as a motor carrier of household goods</w:t>
            </w:r>
          </w:p>
          <w:p w:rsidR="00E03D11" w:rsidRPr="00BF7BA6" w:rsidRDefault="00E03D11">
            <w:pPr>
              <w:widowControl/>
              <w:rPr>
                <w:sz w:val="24"/>
              </w:rPr>
            </w:pPr>
          </w:p>
          <w:p w:rsidR="00771507" w:rsidRPr="00BF7BA6" w:rsidRDefault="00771507" w:rsidP="004312F7">
            <w:pPr>
              <w:widowControl/>
              <w:rPr>
                <w:sz w:val="24"/>
              </w:rPr>
            </w:pPr>
          </w:p>
          <w:p w:rsidR="00E03D11" w:rsidRPr="00BF7BA6" w:rsidRDefault="00E03D11" w:rsidP="004312F7">
            <w:pPr>
              <w:widowControl/>
              <w:rPr>
                <w:sz w:val="24"/>
              </w:rPr>
            </w:pPr>
            <w:r w:rsidRPr="00BF7BA6">
              <w:rPr>
                <w:sz w:val="24"/>
              </w:rPr>
              <w:t xml:space="preserve">. . . . . . . . . . . . . . . . . . . . . . . . . . . . . . . . </w:t>
            </w:r>
          </w:p>
        </w:tc>
        <w:tc>
          <w:tcPr>
            <w:tcW w:w="360" w:type="dxa"/>
          </w:tcPr>
          <w:p w:rsidR="00E03D11" w:rsidRPr="00BF7BA6" w:rsidRDefault="00E03D11" w:rsidP="00142F35">
            <w:pPr>
              <w:widowControl/>
              <w:jc w:val="center"/>
              <w:rPr>
                <w:sz w:val="24"/>
              </w:rPr>
            </w:pPr>
            <w:r w:rsidRPr="00BF7BA6">
              <w:rPr>
                <w:sz w:val="24"/>
              </w:rPr>
              <w:t>)</w:t>
            </w:r>
            <w:r w:rsidRPr="00BF7BA6">
              <w:rPr>
                <w:sz w:val="24"/>
              </w:rPr>
              <w:br/>
              <w:t>)</w:t>
            </w:r>
            <w:r w:rsidRPr="00BF7BA6">
              <w:rPr>
                <w:sz w:val="24"/>
              </w:rPr>
              <w:br/>
              <w:t>)</w:t>
            </w:r>
            <w:r w:rsidRPr="00BF7BA6">
              <w:rPr>
                <w:sz w:val="24"/>
              </w:rPr>
              <w:br/>
              <w:t>)</w:t>
            </w:r>
            <w:r w:rsidRPr="00BF7BA6">
              <w:rPr>
                <w:sz w:val="24"/>
              </w:rPr>
              <w:br/>
              <w:t>)</w:t>
            </w:r>
            <w:r w:rsidRPr="00BF7BA6">
              <w:rPr>
                <w:sz w:val="24"/>
              </w:rPr>
              <w:br/>
              <w:t>)</w:t>
            </w:r>
            <w:r w:rsidRPr="00BF7BA6">
              <w:rPr>
                <w:sz w:val="24"/>
              </w:rPr>
              <w:br/>
              <w:t>)</w:t>
            </w:r>
            <w:r w:rsidRPr="00BF7BA6">
              <w:rPr>
                <w:sz w:val="24"/>
              </w:rPr>
              <w:br/>
              <w:t>)</w:t>
            </w:r>
          </w:p>
          <w:p w:rsidR="00771507" w:rsidRPr="00BF7BA6" w:rsidRDefault="00771507" w:rsidP="00142F35">
            <w:pPr>
              <w:widowControl/>
              <w:jc w:val="center"/>
              <w:rPr>
                <w:sz w:val="24"/>
              </w:rPr>
            </w:pPr>
            <w:r w:rsidRPr="00BF7BA6">
              <w:rPr>
                <w:sz w:val="24"/>
              </w:rPr>
              <w:t>)</w:t>
            </w:r>
          </w:p>
        </w:tc>
        <w:tc>
          <w:tcPr>
            <w:tcW w:w="4410" w:type="dxa"/>
          </w:tcPr>
          <w:p w:rsidR="00771507" w:rsidRPr="00BF7BA6" w:rsidRDefault="00771507">
            <w:pPr>
              <w:pStyle w:val="Heading1"/>
              <w:rPr>
                <w:rFonts w:ascii="Times New Roman" w:hAnsi="Times New Roman" w:cs="Times New Roman"/>
              </w:rPr>
            </w:pPr>
          </w:p>
          <w:p w:rsidR="00E03D11" w:rsidRPr="00BF7BA6" w:rsidRDefault="00E03D11">
            <w:pPr>
              <w:pStyle w:val="Heading1"/>
              <w:rPr>
                <w:rFonts w:ascii="Times New Roman" w:hAnsi="Times New Roman" w:cs="Times New Roman"/>
              </w:rPr>
            </w:pPr>
            <w:r w:rsidRPr="00BF7BA6">
              <w:rPr>
                <w:rFonts w:ascii="Times New Roman" w:hAnsi="Times New Roman" w:cs="Times New Roman"/>
              </w:rPr>
              <w:t>DOCKET TV</w:t>
            </w:r>
            <w:r w:rsidR="00811358" w:rsidRPr="00BF7BA6">
              <w:rPr>
                <w:rFonts w:ascii="Times New Roman" w:hAnsi="Times New Roman" w:cs="Times New Roman"/>
              </w:rPr>
              <w:t>-</w:t>
            </w:r>
            <w:r w:rsidR="001F46DB" w:rsidRPr="00BF7BA6">
              <w:rPr>
                <w:rFonts w:ascii="Times New Roman" w:hAnsi="Times New Roman"/>
              </w:rPr>
              <w:t>151383</w:t>
            </w:r>
          </w:p>
          <w:p w:rsidR="00E03D11" w:rsidRPr="00BF7BA6" w:rsidRDefault="00E03D11">
            <w:pPr>
              <w:widowControl/>
              <w:rPr>
                <w:sz w:val="24"/>
              </w:rPr>
            </w:pPr>
          </w:p>
          <w:p w:rsidR="00625C0C" w:rsidRPr="00BF7BA6" w:rsidRDefault="00625C0C">
            <w:pPr>
              <w:widowControl/>
              <w:rPr>
                <w:sz w:val="24"/>
              </w:rPr>
            </w:pPr>
            <w:r w:rsidRPr="00BF7BA6">
              <w:rPr>
                <w:sz w:val="24"/>
              </w:rPr>
              <w:t xml:space="preserve">ORDER </w:t>
            </w:r>
            <w:r w:rsidR="001F46DB" w:rsidRPr="00BF7BA6">
              <w:rPr>
                <w:sz w:val="24"/>
              </w:rPr>
              <w:t>01</w:t>
            </w:r>
          </w:p>
          <w:p w:rsidR="00E03D11" w:rsidRPr="00BF7BA6" w:rsidRDefault="00E03D11">
            <w:pPr>
              <w:widowControl/>
              <w:rPr>
                <w:sz w:val="24"/>
              </w:rPr>
            </w:pPr>
          </w:p>
          <w:p w:rsidR="00E03D11" w:rsidRPr="00BF7BA6" w:rsidRDefault="00E03D11">
            <w:pPr>
              <w:widowControl/>
              <w:rPr>
                <w:sz w:val="24"/>
              </w:rPr>
            </w:pPr>
            <w:r w:rsidRPr="00BF7BA6">
              <w:rPr>
                <w:sz w:val="24"/>
              </w:rPr>
              <w:t>ORDER GRANTING TEMPORARY</w:t>
            </w:r>
            <w:r w:rsidR="009168A7" w:rsidRPr="00BF7BA6">
              <w:rPr>
                <w:sz w:val="24"/>
              </w:rPr>
              <w:t xml:space="preserve"> </w:t>
            </w:r>
            <w:r w:rsidRPr="00BF7BA6">
              <w:rPr>
                <w:sz w:val="24"/>
              </w:rPr>
              <w:t>AUTHORITY</w:t>
            </w:r>
            <w:r w:rsidR="004E5AFF" w:rsidRPr="00BF7BA6">
              <w:rPr>
                <w:sz w:val="24"/>
              </w:rPr>
              <w:t>,</w:t>
            </w:r>
            <w:r w:rsidRPr="00BF7BA6">
              <w:rPr>
                <w:sz w:val="24"/>
              </w:rPr>
              <w:t xml:space="preserve"> SUBJECT TO</w:t>
            </w:r>
            <w:r w:rsidR="009168A7" w:rsidRPr="00BF7BA6">
              <w:rPr>
                <w:sz w:val="24"/>
              </w:rPr>
              <w:t xml:space="preserve"> </w:t>
            </w:r>
            <w:r w:rsidRPr="00BF7BA6">
              <w:rPr>
                <w:sz w:val="24"/>
              </w:rPr>
              <w:t>CONDITIONS</w:t>
            </w:r>
            <w:r w:rsidR="004E5AFF" w:rsidRPr="00BF7BA6">
              <w:rPr>
                <w:sz w:val="24"/>
              </w:rPr>
              <w:t>,</w:t>
            </w:r>
            <w:r w:rsidRPr="00BF7BA6">
              <w:rPr>
                <w:sz w:val="24"/>
              </w:rPr>
              <w:t xml:space="preserve"> PENDING DECISION</w:t>
            </w:r>
            <w:r w:rsidR="009168A7" w:rsidRPr="00BF7BA6">
              <w:rPr>
                <w:sz w:val="24"/>
              </w:rPr>
              <w:t xml:space="preserve"> </w:t>
            </w:r>
            <w:r w:rsidRPr="00BF7BA6">
              <w:rPr>
                <w:sz w:val="24"/>
              </w:rPr>
              <w:t>ON PERMANENT AUTHORITY</w:t>
            </w:r>
          </w:p>
        </w:tc>
      </w:tr>
    </w:tbl>
    <w:p w:rsidR="00B7758F" w:rsidRPr="00BF7BA6" w:rsidRDefault="00B7758F">
      <w:pPr>
        <w:widowControl/>
        <w:tabs>
          <w:tab w:val="left" w:pos="-1440"/>
        </w:tabs>
        <w:ind w:left="5040" w:hanging="5040"/>
        <w:rPr>
          <w:sz w:val="24"/>
        </w:rPr>
      </w:pPr>
    </w:p>
    <w:p w:rsidR="00E03D11" w:rsidRPr="00BF7BA6" w:rsidRDefault="00E03D11">
      <w:pPr>
        <w:widowControl/>
        <w:jc w:val="center"/>
        <w:rPr>
          <w:b/>
          <w:bCs/>
          <w:sz w:val="24"/>
        </w:rPr>
      </w:pPr>
      <w:r w:rsidRPr="00BF7BA6">
        <w:rPr>
          <w:b/>
          <w:bCs/>
          <w:sz w:val="24"/>
        </w:rPr>
        <w:t>I.  SYNOPSIS</w:t>
      </w:r>
    </w:p>
    <w:p w:rsidR="00E03D11" w:rsidRPr="00BF7BA6" w:rsidRDefault="00E03D11">
      <w:pPr>
        <w:pStyle w:val="Legal1"/>
        <w:widowControl/>
        <w:numPr>
          <w:ilvl w:val="0"/>
          <w:numId w:val="0"/>
        </w:numPr>
        <w:tabs>
          <w:tab w:val="left" w:pos="-1440"/>
        </w:tabs>
        <w:rPr>
          <w:sz w:val="24"/>
        </w:rPr>
      </w:pPr>
    </w:p>
    <w:p w:rsidR="00E03D11" w:rsidRPr="00BF7BA6" w:rsidRDefault="00E03D11" w:rsidP="000F4323">
      <w:pPr>
        <w:pStyle w:val="Legal1"/>
        <w:ind w:left="0" w:hanging="720"/>
        <w:rPr>
          <w:sz w:val="24"/>
        </w:rPr>
      </w:pPr>
      <w:r w:rsidRPr="00BF7BA6">
        <w:rPr>
          <w:sz w:val="24"/>
        </w:rPr>
        <w:t xml:space="preserve">The </w:t>
      </w:r>
      <w:r w:rsidR="007C4E79" w:rsidRPr="00BF7BA6">
        <w:rPr>
          <w:sz w:val="24"/>
        </w:rPr>
        <w:t xml:space="preserve">Washington Utilities and Transportation </w:t>
      </w:r>
      <w:r w:rsidR="0076289E" w:rsidRPr="00BF7BA6">
        <w:rPr>
          <w:sz w:val="24"/>
        </w:rPr>
        <w:t>Commission</w:t>
      </w:r>
      <w:r w:rsidR="007C4E79" w:rsidRPr="00BF7BA6">
        <w:rPr>
          <w:sz w:val="24"/>
        </w:rPr>
        <w:t xml:space="preserve"> (</w:t>
      </w:r>
      <w:r w:rsidR="0076289E" w:rsidRPr="00BF7BA6">
        <w:rPr>
          <w:sz w:val="24"/>
        </w:rPr>
        <w:t>Commission</w:t>
      </w:r>
      <w:r w:rsidR="007C4E79" w:rsidRPr="00BF7BA6">
        <w:rPr>
          <w:sz w:val="24"/>
        </w:rPr>
        <w:t>)</w:t>
      </w:r>
      <w:r w:rsidRPr="00BF7BA6">
        <w:rPr>
          <w:sz w:val="24"/>
        </w:rPr>
        <w:t xml:space="preserve"> grants </w:t>
      </w:r>
      <w:r w:rsidR="001F46DB" w:rsidRPr="00BF7BA6">
        <w:rPr>
          <w:sz w:val="24"/>
        </w:rPr>
        <w:t>Maxim LLC</w:t>
      </w:r>
      <w:r w:rsidR="00165C17" w:rsidRPr="00BF7BA6">
        <w:rPr>
          <w:sz w:val="24"/>
        </w:rPr>
        <w:t>,</w:t>
      </w:r>
      <w:r w:rsidR="004312F7" w:rsidRPr="00BF7BA6">
        <w:rPr>
          <w:sz w:val="24"/>
        </w:rPr>
        <w:t xml:space="preserve"> </w:t>
      </w:r>
      <w:r w:rsidR="00E400CC">
        <w:rPr>
          <w:sz w:val="24"/>
        </w:rPr>
        <w:t>(</w:t>
      </w:r>
      <w:r w:rsidR="001F46DB" w:rsidRPr="00BF7BA6">
        <w:rPr>
          <w:sz w:val="24"/>
        </w:rPr>
        <w:t>Maxim LLC</w:t>
      </w:r>
      <w:r w:rsidR="004312F7" w:rsidRPr="00BF7BA6">
        <w:rPr>
          <w:sz w:val="24"/>
        </w:rPr>
        <w:t xml:space="preserve"> or </w:t>
      </w:r>
      <w:r w:rsidR="007C4E79" w:rsidRPr="00BF7BA6">
        <w:rPr>
          <w:sz w:val="24"/>
        </w:rPr>
        <w:t xml:space="preserve">Applicant), </w:t>
      </w:r>
      <w:r w:rsidRPr="00BF7BA6">
        <w:rPr>
          <w:sz w:val="24"/>
        </w:rPr>
        <w:t xml:space="preserve">temporary authority to provide </w:t>
      </w:r>
      <w:r w:rsidR="007C4E79" w:rsidRPr="00BF7BA6">
        <w:rPr>
          <w:sz w:val="24"/>
        </w:rPr>
        <w:t xml:space="preserve">household goods moving </w:t>
      </w:r>
      <w:r w:rsidRPr="00BF7BA6">
        <w:rPr>
          <w:sz w:val="24"/>
        </w:rPr>
        <w:t>service</w:t>
      </w:r>
      <w:r w:rsidR="007C4E79" w:rsidRPr="00BF7BA6">
        <w:rPr>
          <w:sz w:val="24"/>
        </w:rPr>
        <w:t>s</w:t>
      </w:r>
      <w:r w:rsidRPr="00BF7BA6">
        <w:rPr>
          <w:sz w:val="24"/>
        </w:rPr>
        <w:t xml:space="preserve"> on a provisional basis for at least six months.  During this time, the </w:t>
      </w:r>
      <w:r w:rsidR="0076289E" w:rsidRPr="00BF7BA6">
        <w:rPr>
          <w:sz w:val="24"/>
        </w:rPr>
        <w:t>Commission</w:t>
      </w:r>
      <w:r w:rsidRPr="00BF7BA6">
        <w:rPr>
          <w:sz w:val="24"/>
        </w:rPr>
        <w:t xml:space="preserve"> will evaluate whether</w:t>
      </w:r>
      <w:r w:rsidR="007C4E79" w:rsidRPr="00BF7BA6">
        <w:rPr>
          <w:sz w:val="24"/>
        </w:rPr>
        <w:t xml:space="preserve"> the Applicant</w:t>
      </w:r>
      <w:r w:rsidRPr="00BF7BA6">
        <w:rPr>
          <w:sz w:val="24"/>
        </w:rPr>
        <w:t xml:space="preserve"> has met the criteria in WAC 480-15-</w:t>
      </w:r>
      <w:r w:rsidR="00285A2A" w:rsidRPr="00BF7BA6">
        <w:rPr>
          <w:sz w:val="24"/>
        </w:rPr>
        <w:t>305</w:t>
      </w:r>
      <w:r w:rsidRPr="00BF7BA6">
        <w:rPr>
          <w:sz w:val="24"/>
        </w:rPr>
        <w:t xml:space="preserve"> to obtain permanent authority. </w:t>
      </w:r>
      <w:r w:rsidR="004312F7" w:rsidRPr="00BF7BA6">
        <w:rPr>
          <w:sz w:val="24"/>
        </w:rPr>
        <w:t xml:space="preserve"> </w:t>
      </w:r>
      <w:r w:rsidRPr="00BF7BA6">
        <w:rPr>
          <w:sz w:val="24"/>
        </w:rPr>
        <w:t xml:space="preserve">The temporary authority is granted subject to </w:t>
      </w:r>
      <w:r w:rsidR="004E5AFF" w:rsidRPr="00BF7BA6">
        <w:rPr>
          <w:sz w:val="24"/>
        </w:rPr>
        <w:t xml:space="preserve">the </w:t>
      </w:r>
      <w:r w:rsidRPr="00BF7BA6">
        <w:rPr>
          <w:sz w:val="24"/>
        </w:rPr>
        <w:t xml:space="preserve">conditions outlined in this </w:t>
      </w:r>
      <w:r w:rsidR="004312F7" w:rsidRPr="00BF7BA6">
        <w:rPr>
          <w:sz w:val="24"/>
        </w:rPr>
        <w:t>O</w:t>
      </w:r>
      <w:r w:rsidRPr="00BF7BA6">
        <w:rPr>
          <w:sz w:val="24"/>
        </w:rPr>
        <w:t xml:space="preserve">rder.  </w:t>
      </w:r>
    </w:p>
    <w:p w:rsidR="00E03D11" w:rsidRPr="00BF7BA6" w:rsidRDefault="00E03D11">
      <w:pPr>
        <w:pStyle w:val="Legal1"/>
        <w:widowControl/>
        <w:numPr>
          <w:ilvl w:val="0"/>
          <w:numId w:val="0"/>
        </w:numPr>
        <w:tabs>
          <w:tab w:val="left" w:pos="-1440"/>
        </w:tabs>
        <w:ind w:left="360"/>
        <w:rPr>
          <w:sz w:val="24"/>
        </w:rPr>
      </w:pPr>
    </w:p>
    <w:p w:rsidR="00771507" w:rsidRPr="00BF7BA6" w:rsidRDefault="00771507">
      <w:pPr>
        <w:pStyle w:val="Legal1"/>
        <w:widowControl/>
        <w:numPr>
          <w:ilvl w:val="0"/>
          <w:numId w:val="0"/>
        </w:numPr>
        <w:tabs>
          <w:tab w:val="left" w:pos="-1440"/>
        </w:tabs>
        <w:ind w:left="360"/>
        <w:rPr>
          <w:sz w:val="24"/>
        </w:rPr>
      </w:pPr>
    </w:p>
    <w:p w:rsidR="00E03D11" w:rsidRPr="00BF7BA6" w:rsidRDefault="00E03D11">
      <w:pPr>
        <w:widowControl/>
        <w:jc w:val="center"/>
        <w:rPr>
          <w:b/>
          <w:bCs/>
          <w:sz w:val="24"/>
        </w:rPr>
      </w:pPr>
      <w:r w:rsidRPr="00BF7BA6">
        <w:rPr>
          <w:b/>
          <w:bCs/>
          <w:sz w:val="24"/>
        </w:rPr>
        <w:t>II</w:t>
      </w:r>
      <w:proofErr w:type="gramStart"/>
      <w:r w:rsidRPr="00BF7BA6">
        <w:rPr>
          <w:b/>
          <w:bCs/>
          <w:sz w:val="24"/>
        </w:rPr>
        <w:t>.  BACKGROUND</w:t>
      </w:r>
      <w:proofErr w:type="gramEnd"/>
    </w:p>
    <w:p w:rsidR="00E03D11" w:rsidRPr="00BF7BA6" w:rsidRDefault="00E03D11">
      <w:pPr>
        <w:widowControl/>
        <w:rPr>
          <w:sz w:val="24"/>
        </w:rPr>
      </w:pPr>
    </w:p>
    <w:p w:rsidR="00E03D11" w:rsidRPr="00BF7BA6" w:rsidRDefault="00E03D11" w:rsidP="000F4323">
      <w:pPr>
        <w:pStyle w:val="Legal1"/>
        <w:ind w:left="0" w:hanging="720"/>
        <w:rPr>
          <w:sz w:val="24"/>
        </w:rPr>
      </w:pPr>
      <w:r w:rsidRPr="00BF7BA6">
        <w:rPr>
          <w:sz w:val="24"/>
        </w:rPr>
        <w:t xml:space="preserve">On </w:t>
      </w:r>
      <w:r w:rsidR="001F46DB" w:rsidRPr="00BF7BA6">
        <w:rPr>
          <w:sz w:val="24"/>
        </w:rPr>
        <w:t>July 6, 2015</w:t>
      </w:r>
      <w:r w:rsidR="003F2D08" w:rsidRPr="00BF7BA6">
        <w:rPr>
          <w:sz w:val="24"/>
        </w:rPr>
        <w:t xml:space="preserve">, </w:t>
      </w:r>
      <w:r w:rsidR="007C4E79" w:rsidRPr="00BF7BA6">
        <w:rPr>
          <w:sz w:val="24"/>
        </w:rPr>
        <w:t>the Applicant</w:t>
      </w:r>
      <w:r w:rsidRPr="00BF7BA6">
        <w:rPr>
          <w:sz w:val="24"/>
        </w:rPr>
        <w:t xml:space="preserve"> filed with the </w:t>
      </w:r>
      <w:r w:rsidR="0076289E" w:rsidRPr="00BF7BA6">
        <w:rPr>
          <w:sz w:val="24"/>
        </w:rPr>
        <w:t>Commission</w:t>
      </w:r>
      <w:r w:rsidRPr="00BF7BA6">
        <w:rPr>
          <w:sz w:val="24"/>
        </w:rPr>
        <w:t xml:space="preserve"> </w:t>
      </w:r>
      <w:r w:rsidR="003F2D08" w:rsidRPr="00BF7BA6">
        <w:rPr>
          <w:sz w:val="24"/>
        </w:rPr>
        <w:t xml:space="preserve">an application </w:t>
      </w:r>
      <w:r w:rsidRPr="00BF7BA6">
        <w:rPr>
          <w:sz w:val="24"/>
        </w:rPr>
        <w:t>requesting permanent authority to transport household goods in the state of Washington</w:t>
      </w:r>
      <w:r w:rsidR="007C4E79" w:rsidRPr="00BF7BA6">
        <w:rPr>
          <w:sz w:val="24"/>
        </w:rPr>
        <w:t xml:space="preserve"> under RCW 81.80 and WAC 480-15</w:t>
      </w:r>
      <w:r w:rsidRPr="00BF7BA6">
        <w:rPr>
          <w:sz w:val="24"/>
        </w:rPr>
        <w:t>.</w:t>
      </w:r>
    </w:p>
    <w:p w:rsidR="00E03D11" w:rsidRPr="00BF7BA6" w:rsidRDefault="00E03D11">
      <w:pPr>
        <w:widowControl/>
        <w:rPr>
          <w:sz w:val="24"/>
        </w:rPr>
      </w:pPr>
    </w:p>
    <w:p w:rsidR="00E03D11" w:rsidRPr="00BF7BA6" w:rsidRDefault="00E03D11" w:rsidP="000F4323">
      <w:pPr>
        <w:pStyle w:val="Legal1"/>
        <w:ind w:left="0" w:hanging="720"/>
        <w:rPr>
          <w:sz w:val="24"/>
        </w:rPr>
      </w:pPr>
      <w:r w:rsidRPr="00BF7BA6">
        <w:rPr>
          <w:sz w:val="24"/>
        </w:rPr>
        <w:t>WAC 480-15-</w:t>
      </w:r>
      <w:r w:rsidR="00285A2A" w:rsidRPr="00BF7BA6">
        <w:rPr>
          <w:sz w:val="24"/>
        </w:rPr>
        <w:t>302</w:t>
      </w:r>
      <w:r w:rsidRPr="00BF7BA6">
        <w:rPr>
          <w:sz w:val="24"/>
        </w:rPr>
        <w:t xml:space="preserve"> requires applicants for permanent authority to operate under temporary authority on a provisional basis for at least six</w:t>
      </w:r>
      <w:r w:rsidR="0065761B" w:rsidRPr="00BF7BA6">
        <w:rPr>
          <w:sz w:val="24"/>
        </w:rPr>
        <w:t xml:space="preserve"> months</w:t>
      </w:r>
      <w:r w:rsidR="007C4E79" w:rsidRPr="00BF7BA6">
        <w:rPr>
          <w:sz w:val="24"/>
        </w:rPr>
        <w:t xml:space="preserve">. </w:t>
      </w:r>
      <w:r w:rsidR="003F2D08" w:rsidRPr="00BF7BA6">
        <w:rPr>
          <w:sz w:val="24"/>
        </w:rPr>
        <w:t xml:space="preserve"> </w:t>
      </w:r>
      <w:r w:rsidR="007C4E79" w:rsidRPr="00BF7BA6">
        <w:rPr>
          <w:sz w:val="24"/>
        </w:rPr>
        <w:t>During this time</w:t>
      </w:r>
      <w:r w:rsidR="0065761B" w:rsidRPr="00BF7BA6">
        <w:rPr>
          <w:sz w:val="24"/>
        </w:rPr>
        <w:t xml:space="preserve">, the </w:t>
      </w:r>
      <w:r w:rsidR="0076289E" w:rsidRPr="00BF7BA6">
        <w:rPr>
          <w:sz w:val="24"/>
        </w:rPr>
        <w:t>Commission</w:t>
      </w:r>
      <w:r w:rsidRPr="00BF7BA6">
        <w:rPr>
          <w:sz w:val="24"/>
        </w:rPr>
        <w:t xml:space="preserve"> will evaluate whether the </w:t>
      </w:r>
      <w:r w:rsidR="007C4E79" w:rsidRPr="00BF7BA6">
        <w:rPr>
          <w:sz w:val="24"/>
        </w:rPr>
        <w:t>A</w:t>
      </w:r>
      <w:r w:rsidRPr="00BF7BA6">
        <w:rPr>
          <w:sz w:val="24"/>
        </w:rPr>
        <w:t>pplicant has met the criteria in WAC 480-15-</w:t>
      </w:r>
      <w:r w:rsidR="00285A2A" w:rsidRPr="00BF7BA6">
        <w:rPr>
          <w:sz w:val="24"/>
        </w:rPr>
        <w:t>305</w:t>
      </w:r>
      <w:r w:rsidRPr="00BF7BA6">
        <w:rPr>
          <w:sz w:val="24"/>
        </w:rPr>
        <w:t xml:space="preserve"> for obtaining permanent authority.  </w:t>
      </w:r>
    </w:p>
    <w:p w:rsidR="00E03D11" w:rsidRPr="00BF7BA6" w:rsidRDefault="00E03D11">
      <w:pPr>
        <w:pStyle w:val="Legal1"/>
        <w:widowControl/>
        <w:numPr>
          <w:ilvl w:val="0"/>
          <w:numId w:val="0"/>
        </w:numPr>
        <w:tabs>
          <w:tab w:val="left" w:pos="-1440"/>
        </w:tabs>
        <w:rPr>
          <w:sz w:val="24"/>
        </w:rPr>
      </w:pPr>
    </w:p>
    <w:p w:rsidR="00E03D11" w:rsidRPr="00BF7BA6" w:rsidRDefault="0065761B" w:rsidP="000F4323">
      <w:pPr>
        <w:pStyle w:val="Legal1"/>
        <w:ind w:left="0" w:hanging="720"/>
        <w:rPr>
          <w:sz w:val="24"/>
        </w:rPr>
      </w:pPr>
      <w:r w:rsidRPr="00BF7BA6">
        <w:rPr>
          <w:sz w:val="24"/>
        </w:rPr>
        <w:t xml:space="preserve">The </w:t>
      </w:r>
      <w:r w:rsidR="0076289E" w:rsidRPr="00BF7BA6">
        <w:rPr>
          <w:sz w:val="24"/>
        </w:rPr>
        <w:t>Commission</w:t>
      </w:r>
      <w:r w:rsidR="00E03D11" w:rsidRPr="00BF7BA6">
        <w:rPr>
          <w:sz w:val="24"/>
        </w:rPr>
        <w:t xml:space="preserve"> is fully advised of the need for service and the qualifications of the Applicant to provide such service and makes the following findings of fact</w:t>
      </w:r>
      <w:r w:rsidR="00C737ED" w:rsidRPr="00BF7BA6">
        <w:rPr>
          <w:sz w:val="24"/>
        </w:rPr>
        <w:t xml:space="preserve"> </w:t>
      </w:r>
      <w:r w:rsidR="004E5AFF" w:rsidRPr="00BF7BA6">
        <w:rPr>
          <w:sz w:val="24"/>
        </w:rPr>
        <w:t>and</w:t>
      </w:r>
      <w:r w:rsidR="00E03D11" w:rsidRPr="00BF7BA6">
        <w:rPr>
          <w:sz w:val="24"/>
        </w:rPr>
        <w:t xml:space="preserve"> conclusions of law.</w:t>
      </w:r>
    </w:p>
    <w:p w:rsidR="00E03D11" w:rsidRPr="00BF7BA6" w:rsidRDefault="00E03D11">
      <w:pPr>
        <w:widowControl/>
        <w:rPr>
          <w:sz w:val="24"/>
        </w:rPr>
      </w:pPr>
    </w:p>
    <w:p w:rsidR="00771507" w:rsidRPr="00BF7BA6" w:rsidRDefault="00771507">
      <w:pPr>
        <w:widowControl/>
        <w:rPr>
          <w:sz w:val="24"/>
        </w:rPr>
      </w:pPr>
    </w:p>
    <w:p w:rsidR="00E03D11" w:rsidRPr="00BF7BA6" w:rsidRDefault="00E03D11">
      <w:pPr>
        <w:widowControl/>
        <w:ind w:left="360"/>
        <w:jc w:val="center"/>
        <w:rPr>
          <w:sz w:val="24"/>
        </w:rPr>
      </w:pPr>
      <w:r w:rsidRPr="00BF7BA6">
        <w:rPr>
          <w:b/>
          <w:bCs/>
          <w:sz w:val="24"/>
        </w:rPr>
        <w:t>III. FINDINGS OF FACT</w:t>
      </w:r>
    </w:p>
    <w:p w:rsidR="00E03D11" w:rsidRPr="00BF7BA6" w:rsidRDefault="00E03D11">
      <w:pPr>
        <w:widowControl/>
        <w:ind w:left="360"/>
        <w:jc w:val="center"/>
        <w:rPr>
          <w:sz w:val="24"/>
        </w:rPr>
      </w:pPr>
    </w:p>
    <w:p w:rsidR="00E03D11" w:rsidRPr="00BF7BA6" w:rsidRDefault="003F2D08" w:rsidP="00E400CC">
      <w:pPr>
        <w:numPr>
          <w:ilvl w:val="0"/>
          <w:numId w:val="1"/>
        </w:numPr>
        <w:tabs>
          <w:tab w:val="num" w:pos="0"/>
          <w:tab w:val="left" w:pos="720"/>
          <w:tab w:val="left" w:pos="4320"/>
        </w:tabs>
        <w:ind w:left="720" w:hanging="1440"/>
        <w:rPr>
          <w:sz w:val="24"/>
        </w:rPr>
      </w:pPr>
      <w:r w:rsidRPr="00BF7BA6">
        <w:rPr>
          <w:sz w:val="24"/>
        </w:rPr>
        <w:t>(1)</w:t>
      </w:r>
      <w:r w:rsidRPr="00BF7BA6">
        <w:rPr>
          <w:sz w:val="24"/>
        </w:rPr>
        <w:tab/>
      </w:r>
      <w:r w:rsidR="00E03D11" w:rsidRPr="00BF7BA6">
        <w:rPr>
          <w:sz w:val="24"/>
        </w:rPr>
        <w:t xml:space="preserve">The </w:t>
      </w:r>
      <w:r w:rsidR="008D4723" w:rsidRPr="00BF7BA6">
        <w:rPr>
          <w:sz w:val="25"/>
          <w:szCs w:val="25"/>
        </w:rPr>
        <w:t xml:space="preserve">Washington Utilities and Transportation </w:t>
      </w:r>
      <w:r w:rsidR="0076289E" w:rsidRPr="00BF7BA6">
        <w:rPr>
          <w:sz w:val="24"/>
        </w:rPr>
        <w:t>Commission</w:t>
      </w:r>
      <w:r w:rsidR="00E03D11" w:rsidRPr="00BF7BA6">
        <w:rPr>
          <w:sz w:val="24"/>
        </w:rPr>
        <w:t xml:space="preserve"> is an agency of the </w:t>
      </w:r>
      <w:r w:rsidRPr="00BF7BA6">
        <w:rPr>
          <w:sz w:val="24"/>
        </w:rPr>
        <w:t>S</w:t>
      </w:r>
      <w:r w:rsidR="00E03D11" w:rsidRPr="00BF7BA6">
        <w:rPr>
          <w:sz w:val="24"/>
        </w:rPr>
        <w:t xml:space="preserve">tate of Washington, vested by statute with the authority to regulate </w:t>
      </w:r>
      <w:r w:rsidR="007C4E79" w:rsidRPr="00BF7BA6">
        <w:rPr>
          <w:sz w:val="24"/>
        </w:rPr>
        <w:t>common</w:t>
      </w:r>
      <w:r w:rsidR="00E03D11" w:rsidRPr="00BF7BA6">
        <w:rPr>
          <w:sz w:val="24"/>
        </w:rPr>
        <w:t xml:space="preserve"> carriers </w:t>
      </w:r>
      <w:r w:rsidR="001941D2" w:rsidRPr="00BF7BA6">
        <w:rPr>
          <w:sz w:val="24"/>
        </w:rPr>
        <w:t>that</w:t>
      </w:r>
      <w:r w:rsidR="00E03D11" w:rsidRPr="00BF7BA6">
        <w:rPr>
          <w:sz w:val="24"/>
        </w:rPr>
        <w:t xml:space="preserve"> </w:t>
      </w:r>
      <w:r w:rsidR="001941D2" w:rsidRPr="00BF7BA6">
        <w:rPr>
          <w:sz w:val="24"/>
        </w:rPr>
        <w:t>t</w:t>
      </w:r>
      <w:r w:rsidR="00E03D11" w:rsidRPr="00BF7BA6">
        <w:rPr>
          <w:sz w:val="24"/>
        </w:rPr>
        <w:t>ranspo</w:t>
      </w:r>
      <w:r w:rsidR="007C4E79" w:rsidRPr="00BF7BA6">
        <w:rPr>
          <w:sz w:val="24"/>
        </w:rPr>
        <w:t xml:space="preserve">rt household goods </w:t>
      </w:r>
      <w:r w:rsidR="001941D2" w:rsidRPr="00BF7BA6">
        <w:rPr>
          <w:sz w:val="24"/>
        </w:rPr>
        <w:t>in the state of Washington</w:t>
      </w:r>
      <w:r w:rsidR="00E03D11" w:rsidRPr="00BF7BA6">
        <w:rPr>
          <w:sz w:val="24"/>
        </w:rPr>
        <w:t>.</w:t>
      </w:r>
      <w:r w:rsidRPr="00BF7BA6">
        <w:rPr>
          <w:sz w:val="24"/>
        </w:rPr>
        <w:t xml:space="preserve"> </w:t>
      </w:r>
    </w:p>
    <w:p w:rsidR="001941D2" w:rsidRPr="00BF7BA6" w:rsidRDefault="001941D2" w:rsidP="00786199">
      <w:pPr>
        <w:pStyle w:val="Legal1"/>
        <w:widowControl/>
        <w:numPr>
          <w:ilvl w:val="0"/>
          <w:numId w:val="0"/>
        </w:numPr>
        <w:tabs>
          <w:tab w:val="left" w:pos="-1440"/>
        </w:tabs>
        <w:rPr>
          <w:sz w:val="24"/>
        </w:rPr>
      </w:pPr>
    </w:p>
    <w:p w:rsidR="00E03D11" w:rsidRPr="00BF7BA6" w:rsidRDefault="003F2D08" w:rsidP="00E400CC">
      <w:pPr>
        <w:numPr>
          <w:ilvl w:val="0"/>
          <w:numId w:val="1"/>
        </w:numPr>
        <w:tabs>
          <w:tab w:val="num" w:pos="0"/>
          <w:tab w:val="left" w:pos="720"/>
          <w:tab w:val="left" w:pos="4320"/>
        </w:tabs>
        <w:ind w:left="720" w:hanging="1440"/>
        <w:rPr>
          <w:sz w:val="24"/>
        </w:rPr>
      </w:pPr>
      <w:bookmarkStart w:id="0" w:name="Text5"/>
      <w:r w:rsidRPr="00BF7BA6">
        <w:rPr>
          <w:sz w:val="24"/>
        </w:rPr>
        <w:t>(2)</w:t>
      </w:r>
      <w:r w:rsidRPr="00BF7BA6">
        <w:rPr>
          <w:sz w:val="24"/>
        </w:rPr>
        <w:tab/>
      </w:r>
      <w:bookmarkEnd w:id="0"/>
      <w:r w:rsidR="001F46DB" w:rsidRPr="00BF7BA6">
        <w:rPr>
          <w:sz w:val="24"/>
        </w:rPr>
        <w:t>Maxim LLC</w:t>
      </w:r>
      <w:r w:rsidRPr="00BF7BA6">
        <w:rPr>
          <w:sz w:val="24"/>
        </w:rPr>
        <w:t xml:space="preserve"> </w:t>
      </w:r>
      <w:r w:rsidR="00E03D11" w:rsidRPr="00BF7BA6">
        <w:rPr>
          <w:sz w:val="24"/>
        </w:rPr>
        <w:t>seeks permanent authority to transport household goods in the state of Washington.</w:t>
      </w:r>
    </w:p>
    <w:p w:rsidR="00E03D11" w:rsidRPr="00BF7BA6" w:rsidRDefault="00E03D11" w:rsidP="00786199">
      <w:pPr>
        <w:pStyle w:val="Legal1"/>
        <w:widowControl/>
        <w:numPr>
          <w:ilvl w:val="0"/>
          <w:numId w:val="0"/>
        </w:numPr>
        <w:tabs>
          <w:tab w:val="left" w:pos="-1440"/>
        </w:tabs>
        <w:rPr>
          <w:sz w:val="24"/>
        </w:rPr>
      </w:pPr>
    </w:p>
    <w:p w:rsidR="00E03D11" w:rsidRPr="00BF7BA6" w:rsidRDefault="003F2D08" w:rsidP="00E400CC">
      <w:pPr>
        <w:numPr>
          <w:ilvl w:val="0"/>
          <w:numId w:val="1"/>
        </w:numPr>
        <w:tabs>
          <w:tab w:val="num" w:pos="0"/>
          <w:tab w:val="left" w:pos="720"/>
          <w:tab w:val="left" w:pos="4320"/>
        </w:tabs>
        <w:ind w:left="720" w:hanging="1440"/>
        <w:rPr>
          <w:sz w:val="24"/>
        </w:rPr>
      </w:pPr>
      <w:r w:rsidRPr="00BF7BA6">
        <w:rPr>
          <w:sz w:val="24"/>
        </w:rPr>
        <w:t>(3)</w:t>
      </w:r>
      <w:r w:rsidRPr="00BF7BA6">
        <w:rPr>
          <w:sz w:val="24"/>
        </w:rPr>
        <w:tab/>
      </w:r>
      <w:r w:rsidR="0076289E" w:rsidRPr="00BF7BA6">
        <w:rPr>
          <w:sz w:val="24"/>
        </w:rPr>
        <w:t>Commission</w:t>
      </w:r>
      <w:r w:rsidR="00E03D11" w:rsidRPr="00BF7BA6">
        <w:rPr>
          <w:sz w:val="24"/>
        </w:rPr>
        <w:t xml:space="preserve"> </w:t>
      </w:r>
      <w:r w:rsidR="0076289E" w:rsidRPr="00BF7BA6">
        <w:rPr>
          <w:sz w:val="24"/>
        </w:rPr>
        <w:t>Staff</w:t>
      </w:r>
      <w:r w:rsidR="00E03D11" w:rsidRPr="00BF7BA6">
        <w:rPr>
          <w:sz w:val="24"/>
        </w:rPr>
        <w:t xml:space="preserve"> supports a temporary grant of authority for at least</w:t>
      </w:r>
      <w:r w:rsidR="007C4E79" w:rsidRPr="00BF7BA6">
        <w:rPr>
          <w:sz w:val="24"/>
        </w:rPr>
        <w:t xml:space="preserve"> six months</w:t>
      </w:r>
      <w:r w:rsidR="001941D2" w:rsidRPr="00BF7BA6">
        <w:rPr>
          <w:sz w:val="24"/>
        </w:rPr>
        <w:t xml:space="preserve">. </w:t>
      </w:r>
      <w:r w:rsidRPr="00BF7BA6">
        <w:rPr>
          <w:sz w:val="24"/>
        </w:rPr>
        <w:t xml:space="preserve"> </w:t>
      </w:r>
      <w:r w:rsidR="001941D2" w:rsidRPr="00BF7BA6">
        <w:rPr>
          <w:sz w:val="24"/>
        </w:rPr>
        <w:t xml:space="preserve">During this time </w:t>
      </w:r>
      <w:r w:rsidR="00E03D11" w:rsidRPr="00BF7BA6">
        <w:rPr>
          <w:sz w:val="24"/>
        </w:rPr>
        <w:t xml:space="preserve">the </w:t>
      </w:r>
      <w:r w:rsidR="0076289E" w:rsidRPr="00BF7BA6">
        <w:rPr>
          <w:sz w:val="24"/>
        </w:rPr>
        <w:t>Commission</w:t>
      </w:r>
      <w:r w:rsidR="00E03D11" w:rsidRPr="00BF7BA6">
        <w:rPr>
          <w:sz w:val="24"/>
        </w:rPr>
        <w:t xml:space="preserve"> will evaluate whether the </w:t>
      </w:r>
      <w:r w:rsidR="007C4E79" w:rsidRPr="00BF7BA6">
        <w:rPr>
          <w:sz w:val="24"/>
        </w:rPr>
        <w:t>A</w:t>
      </w:r>
      <w:r w:rsidR="00E03D11" w:rsidRPr="00BF7BA6">
        <w:rPr>
          <w:sz w:val="24"/>
        </w:rPr>
        <w:t>pplicant has met the criteria in WAC 480-15-</w:t>
      </w:r>
      <w:r w:rsidR="00285A2A" w:rsidRPr="00BF7BA6">
        <w:rPr>
          <w:sz w:val="24"/>
        </w:rPr>
        <w:t>305</w:t>
      </w:r>
      <w:r w:rsidR="00E03D11" w:rsidRPr="00BF7BA6">
        <w:rPr>
          <w:sz w:val="24"/>
        </w:rPr>
        <w:t xml:space="preserve"> for obtaining permanent authority.</w:t>
      </w:r>
    </w:p>
    <w:p w:rsidR="00E03D11" w:rsidRPr="00BF7BA6" w:rsidRDefault="00E03D11" w:rsidP="00786199">
      <w:pPr>
        <w:pStyle w:val="Legal1"/>
        <w:widowControl/>
        <w:numPr>
          <w:ilvl w:val="0"/>
          <w:numId w:val="0"/>
        </w:numPr>
        <w:tabs>
          <w:tab w:val="left" w:pos="-1440"/>
        </w:tabs>
        <w:rPr>
          <w:sz w:val="24"/>
        </w:rPr>
      </w:pPr>
      <w:r w:rsidRPr="00BF7BA6">
        <w:rPr>
          <w:sz w:val="24"/>
        </w:rPr>
        <w:t xml:space="preserve"> </w:t>
      </w:r>
    </w:p>
    <w:p w:rsidR="00E03D11" w:rsidRPr="00BF7BA6" w:rsidRDefault="003F2D08" w:rsidP="00E400CC">
      <w:pPr>
        <w:numPr>
          <w:ilvl w:val="0"/>
          <w:numId w:val="1"/>
        </w:numPr>
        <w:tabs>
          <w:tab w:val="num" w:pos="0"/>
          <w:tab w:val="left" w:pos="720"/>
          <w:tab w:val="left" w:pos="4320"/>
        </w:tabs>
        <w:ind w:left="720" w:hanging="1440"/>
        <w:rPr>
          <w:sz w:val="24"/>
        </w:rPr>
      </w:pPr>
      <w:r w:rsidRPr="00BF7BA6">
        <w:rPr>
          <w:sz w:val="24"/>
        </w:rPr>
        <w:t>(4)</w:t>
      </w:r>
      <w:r w:rsidRPr="00BF7BA6">
        <w:rPr>
          <w:sz w:val="24"/>
        </w:rPr>
        <w:tab/>
      </w:r>
      <w:r w:rsidR="00E03D11" w:rsidRPr="00BF7BA6">
        <w:rPr>
          <w:sz w:val="24"/>
        </w:rPr>
        <w:t xml:space="preserve">The </w:t>
      </w:r>
      <w:r w:rsidR="0076289E" w:rsidRPr="00BF7BA6">
        <w:rPr>
          <w:sz w:val="24"/>
        </w:rPr>
        <w:t>Commission</w:t>
      </w:r>
      <w:r w:rsidR="00E03D11" w:rsidRPr="00BF7BA6">
        <w:rPr>
          <w:sz w:val="24"/>
        </w:rPr>
        <w:t xml:space="preserve"> deem</w:t>
      </w:r>
      <w:r w:rsidR="001941D2" w:rsidRPr="00BF7BA6">
        <w:rPr>
          <w:sz w:val="24"/>
        </w:rPr>
        <w:t>s</w:t>
      </w:r>
      <w:r w:rsidR="00E03D11" w:rsidRPr="00BF7BA6">
        <w:rPr>
          <w:sz w:val="24"/>
        </w:rPr>
        <w:t xml:space="preserve"> the </w:t>
      </w:r>
      <w:r w:rsidR="007C4E79" w:rsidRPr="00BF7BA6">
        <w:rPr>
          <w:sz w:val="24"/>
        </w:rPr>
        <w:t>A</w:t>
      </w:r>
      <w:r w:rsidR="00E03D11" w:rsidRPr="00BF7BA6">
        <w:rPr>
          <w:sz w:val="24"/>
        </w:rPr>
        <w:t xml:space="preserve">pplicant fit, willing, and able to provide the service it proposes under temporary authority and on a provisional basis </w:t>
      </w:r>
      <w:r w:rsidR="001941D2" w:rsidRPr="00BF7BA6">
        <w:rPr>
          <w:sz w:val="24"/>
        </w:rPr>
        <w:t>subject to the</w:t>
      </w:r>
      <w:r w:rsidR="00E03D11" w:rsidRPr="00BF7BA6">
        <w:rPr>
          <w:sz w:val="24"/>
        </w:rPr>
        <w:t xml:space="preserve"> following conditions:</w:t>
      </w:r>
    </w:p>
    <w:p w:rsidR="00E03D11" w:rsidRPr="00BF7BA6" w:rsidRDefault="00E03D11">
      <w:pPr>
        <w:pStyle w:val="Legal1"/>
        <w:widowControl/>
        <w:numPr>
          <w:ilvl w:val="0"/>
          <w:numId w:val="0"/>
        </w:numPr>
        <w:tabs>
          <w:tab w:val="left" w:pos="-1440"/>
        </w:tabs>
        <w:rPr>
          <w:sz w:val="24"/>
        </w:rPr>
      </w:pPr>
      <w:r w:rsidRPr="00BF7BA6">
        <w:rPr>
          <w:sz w:val="24"/>
        </w:rPr>
        <w:t xml:space="preserve"> </w:t>
      </w:r>
    </w:p>
    <w:p w:rsidR="00F04418" w:rsidRPr="00BF7BA6"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BF7BA6">
        <w:rPr>
          <w:sz w:val="24"/>
        </w:rPr>
        <w:t>(</w:t>
      </w:r>
      <w:r w:rsidR="00C737ED" w:rsidRPr="00BF7BA6">
        <w:rPr>
          <w:sz w:val="24"/>
        </w:rPr>
        <w:t>a</w:t>
      </w:r>
      <w:r w:rsidRPr="00BF7BA6">
        <w:rPr>
          <w:sz w:val="24"/>
        </w:rPr>
        <w:t>)</w:t>
      </w:r>
      <w:r w:rsidRPr="00BF7BA6">
        <w:rPr>
          <w:sz w:val="24"/>
        </w:rPr>
        <w:tab/>
      </w:r>
      <w:r w:rsidR="00E03D11" w:rsidRPr="00BF7BA6">
        <w:rPr>
          <w:sz w:val="24"/>
        </w:rPr>
        <w:t>The Applicant must provide a copy of the customer survey questionnaire</w:t>
      </w:r>
      <w:r w:rsidR="007C4E79" w:rsidRPr="00BF7BA6">
        <w:rPr>
          <w:sz w:val="24"/>
        </w:rPr>
        <w:t xml:space="preserve">, </w:t>
      </w:r>
      <w:r w:rsidR="00E03D11" w:rsidRPr="00BF7BA6">
        <w:rPr>
          <w:sz w:val="24"/>
        </w:rPr>
        <w:t>with proper postage applied</w:t>
      </w:r>
      <w:r w:rsidR="007C4E79" w:rsidRPr="00BF7BA6">
        <w:rPr>
          <w:sz w:val="24"/>
        </w:rPr>
        <w:t xml:space="preserve">, </w:t>
      </w:r>
      <w:r w:rsidR="00E03D11" w:rsidRPr="00BF7BA6">
        <w:rPr>
          <w:sz w:val="24"/>
        </w:rPr>
        <w:t xml:space="preserve">to each customer for whom it provides household goods transportation services under the authority granted in this order. </w:t>
      </w:r>
    </w:p>
    <w:p w:rsidR="00F04418" w:rsidRPr="00BF7BA6"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04418" w:rsidRPr="00BF7BA6"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BF7BA6">
        <w:rPr>
          <w:sz w:val="24"/>
        </w:rPr>
        <w:t>(</w:t>
      </w:r>
      <w:r w:rsidR="00C737ED" w:rsidRPr="00BF7BA6">
        <w:rPr>
          <w:sz w:val="24"/>
        </w:rPr>
        <w:t>b</w:t>
      </w:r>
      <w:r w:rsidRPr="00BF7BA6">
        <w:rPr>
          <w:sz w:val="24"/>
        </w:rPr>
        <w:t>)</w:t>
      </w:r>
      <w:r w:rsidRPr="00BF7BA6">
        <w:rPr>
          <w:sz w:val="24"/>
        </w:rPr>
        <w:tab/>
      </w:r>
      <w:r w:rsidR="00F04418" w:rsidRPr="00BF7BA6">
        <w:rPr>
          <w:sz w:val="24"/>
        </w:rPr>
        <w:t xml:space="preserve">The Applicant must attend a </w:t>
      </w:r>
      <w:r w:rsidR="0076289E" w:rsidRPr="00BF7BA6">
        <w:rPr>
          <w:sz w:val="24"/>
        </w:rPr>
        <w:t>Commission</w:t>
      </w:r>
      <w:r w:rsidR="00F5627F" w:rsidRPr="00BF7BA6">
        <w:rPr>
          <w:sz w:val="24"/>
        </w:rPr>
        <w:t>-</w:t>
      </w:r>
      <w:r w:rsidR="00F04418" w:rsidRPr="00BF7BA6">
        <w:rPr>
          <w:sz w:val="24"/>
        </w:rPr>
        <w:t>sponsored training class that provides technical assistance on consumer protection rules, tariff provisions, and safety requirements before permanent authority is granted.</w:t>
      </w:r>
    </w:p>
    <w:p w:rsidR="00E03D11" w:rsidRPr="00BF7BA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BF7BA6"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BF7BA6">
        <w:rPr>
          <w:sz w:val="24"/>
        </w:rPr>
        <w:t>(</w:t>
      </w:r>
      <w:r w:rsidR="00C737ED" w:rsidRPr="00BF7BA6">
        <w:rPr>
          <w:sz w:val="24"/>
        </w:rPr>
        <w:t>c</w:t>
      </w:r>
      <w:r w:rsidRPr="00BF7BA6">
        <w:rPr>
          <w:sz w:val="24"/>
        </w:rPr>
        <w:t>)</w:t>
      </w:r>
      <w:r w:rsidRPr="00BF7BA6">
        <w:rPr>
          <w:sz w:val="24"/>
        </w:rPr>
        <w:tab/>
      </w:r>
      <w:r w:rsidR="00E03D11" w:rsidRPr="00BF7BA6">
        <w:rPr>
          <w:sz w:val="24"/>
        </w:rPr>
        <w:t xml:space="preserve">The </w:t>
      </w:r>
      <w:r w:rsidR="0076289E" w:rsidRPr="00BF7BA6">
        <w:rPr>
          <w:sz w:val="24"/>
        </w:rPr>
        <w:t>Commission</w:t>
      </w:r>
      <w:r w:rsidR="00E03D11" w:rsidRPr="00BF7BA6">
        <w:rPr>
          <w:sz w:val="24"/>
        </w:rPr>
        <w:t xml:space="preserve"> may require, and the </w:t>
      </w:r>
      <w:r w:rsidR="007C4E79" w:rsidRPr="00BF7BA6">
        <w:rPr>
          <w:sz w:val="24"/>
        </w:rPr>
        <w:t>A</w:t>
      </w:r>
      <w:r w:rsidR="00E03D11" w:rsidRPr="00BF7BA6">
        <w:rPr>
          <w:sz w:val="24"/>
        </w:rPr>
        <w:t>pplicant must agree to</w:t>
      </w:r>
      <w:r w:rsidR="001941D2" w:rsidRPr="00BF7BA6">
        <w:rPr>
          <w:sz w:val="24"/>
        </w:rPr>
        <w:t xml:space="preserve"> a</w:t>
      </w:r>
      <w:r w:rsidR="00E03D11" w:rsidRPr="00BF7BA6">
        <w:rPr>
          <w:sz w:val="24"/>
        </w:rPr>
        <w:t>llow</w:t>
      </w:r>
      <w:r w:rsidR="003F2D08" w:rsidRPr="00BF7BA6">
        <w:rPr>
          <w:sz w:val="24"/>
        </w:rPr>
        <w:t>,</w:t>
      </w:r>
      <w:r w:rsidR="00E03D11" w:rsidRPr="00BF7BA6">
        <w:rPr>
          <w:sz w:val="24"/>
        </w:rPr>
        <w:t xml:space="preserve"> periodic </w:t>
      </w:r>
      <w:r w:rsidR="00F04418" w:rsidRPr="00BF7BA6">
        <w:rPr>
          <w:sz w:val="24"/>
        </w:rPr>
        <w:t xml:space="preserve">inspections by </w:t>
      </w:r>
      <w:r w:rsidR="0076289E" w:rsidRPr="00BF7BA6">
        <w:rPr>
          <w:sz w:val="24"/>
        </w:rPr>
        <w:t>Commission</w:t>
      </w:r>
      <w:r w:rsidR="00F04418" w:rsidRPr="00BF7BA6">
        <w:rPr>
          <w:sz w:val="24"/>
        </w:rPr>
        <w:t xml:space="preserve"> </w:t>
      </w:r>
      <w:r w:rsidR="0076289E" w:rsidRPr="00BF7BA6">
        <w:rPr>
          <w:sz w:val="24"/>
        </w:rPr>
        <w:t>Staff</w:t>
      </w:r>
      <w:r w:rsidR="00F04418" w:rsidRPr="00BF7BA6">
        <w:rPr>
          <w:sz w:val="24"/>
        </w:rPr>
        <w:t xml:space="preserve"> and submit any records or documents the </w:t>
      </w:r>
      <w:r w:rsidR="0076289E" w:rsidRPr="00BF7BA6">
        <w:rPr>
          <w:sz w:val="24"/>
        </w:rPr>
        <w:t>Commission</w:t>
      </w:r>
      <w:r w:rsidR="00F04418" w:rsidRPr="00BF7BA6">
        <w:rPr>
          <w:sz w:val="24"/>
        </w:rPr>
        <w:t xml:space="preserve"> requests.</w:t>
      </w:r>
    </w:p>
    <w:p w:rsidR="00F04418" w:rsidRPr="00BF7BA6"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BF7BA6" w:rsidRDefault="003F2D08" w:rsidP="00E400CC">
      <w:pPr>
        <w:numPr>
          <w:ilvl w:val="0"/>
          <w:numId w:val="1"/>
        </w:numPr>
        <w:tabs>
          <w:tab w:val="num" w:pos="0"/>
          <w:tab w:val="left" w:pos="720"/>
          <w:tab w:val="left" w:pos="4320"/>
        </w:tabs>
        <w:ind w:left="720" w:hanging="1440"/>
        <w:rPr>
          <w:sz w:val="24"/>
        </w:rPr>
      </w:pPr>
      <w:r w:rsidRPr="00BF7BA6">
        <w:rPr>
          <w:sz w:val="24"/>
        </w:rPr>
        <w:t>(5)</w:t>
      </w:r>
      <w:r w:rsidRPr="00BF7BA6">
        <w:rPr>
          <w:sz w:val="24"/>
        </w:rPr>
        <w:tab/>
      </w:r>
      <w:r w:rsidR="00E03D11" w:rsidRPr="00BF7BA6">
        <w:rPr>
          <w:sz w:val="24"/>
        </w:rPr>
        <w:t xml:space="preserve">The </w:t>
      </w:r>
      <w:r w:rsidR="0076289E" w:rsidRPr="00BF7BA6">
        <w:rPr>
          <w:sz w:val="24"/>
        </w:rPr>
        <w:t>Commission</w:t>
      </w:r>
      <w:r w:rsidR="00E03D11" w:rsidRPr="00BF7BA6">
        <w:rPr>
          <w:sz w:val="24"/>
        </w:rPr>
        <w:t xml:space="preserve"> finds that granting temporary authority to provide service on a provisional basis meet</w:t>
      </w:r>
      <w:r w:rsidR="001941D2" w:rsidRPr="00BF7BA6">
        <w:rPr>
          <w:sz w:val="24"/>
        </w:rPr>
        <w:t>s a</w:t>
      </w:r>
      <w:r w:rsidR="00E03D11" w:rsidRPr="00BF7BA6">
        <w:rPr>
          <w:sz w:val="24"/>
        </w:rPr>
        <w:t xml:space="preserve"> public need for service, increase</w:t>
      </w:r>
      <w:r w:rsidR="001941D2" w:rsidRPr="00BF7BA6">
        <w:rPr>
          <w:sz w:val="24"/>
        </w:rPr>
        <w:t>s</w:t>
      </w:r>
      <w:r w:rsidR="00E03D11" w:rsidRPr="00BF7BA6">
        <w:rPr>
          <w:sz w:val="24"/>
        </w:rPr>
        <w:t xml:space="preserve"> consumer choice, and allow</w:t>
      </w:r>
      <w:r w:rsidR="001941D2" w:rsidRPr="00BF7BA6">
        <w:rPr>
          <w:sz w:val="24"/>
        </w:rPr>
        <w:t>s</w:t>
      </w:r>
      <w:r w:rsidR="00E03D11" w:rsidRPr="00BF7BA6">
        <w:rPr>
          <w:sz w:val="24"/>
        </w:rPr>
        <w:t xml:space="preserve"> the </w:t>
      </w:r>
      <w:r w:rsidR="0076289E" w:rsidRPr="00BF7BA6">
        <w:rPr>
          <w:sz w:val="24"/>
        </w:rPr>
        <w:t>Commission</w:t>
      </w:r>
      <w:r w:rsidR="00E03D11" w:rsidRPr="00BF7BA6">
        <w:rPr>
          <w:sz w:val="24"/>
        </w:rPr>
        <w:t xml:space="preserve"> to evaluate whether </w:t>
      </w:r>
      <w:r w:rsidR="007C4E79" w:rsidRPr="00BF7BA6">
        <w:rPr>
          <w:sz w:val="24"/>
        </w:rPr>
        <w:t>the Applicant</w:t>
      </w:r>
      <w:r w:rsidR="00E03D11" w:rsidRPr="00BF7BA6">
        <w:rPr>
          <w:sz w:val="24"/>
        </w:rPr>
        <w:t xml:space="preserve"> has met the criteria in WAC 480-15-</w:t>
      </w:r>
      <w:r w:rsidR="00285A2A" w:rsidRPr="00BF7BA6">
        <w:rPr>
          <w:sz w:val="24"/>
        </w:rPr>
        <w:t>305</w:t>
      </w:r>
      <w:r w:rsidR="00E03D11" w:rsidRPr="00BF7BA6">
        <w:rPr>
          <w:sz w:val="24"/>
        </w:rPr>
        <w:t xml:space="preserve"> to obtain permanent authority.</w:t>
      </w:r>
    </w:p>
    <w:p w:rsidR="00E03D11" w:rsidRPr="00BF7BA6" w:rsidRDefault="00E03D11" w:rsidP="00786199">
      <w:pPr>
        <w:pStyle w:val="Legal1"/>
        <w:widowControl/>
        <w:numPr>
          <w:ilvl w:val="0"/>
          <w:numId w:val="0"/>
        </w:numPr>
        <w:tabs>
          <w:tab w:val="left" w:pos="-1440"/>
        </w:tabs>
        <w:rPr>
          <w:sz w:val="24"/>
        </w:rPr>
      </w:pPr>
    </w:p>
    <w:p w:rsidR="00771507" w:rsidRPr="00BF7BA6" w:rsidRDefault="00771507" w:rsidP="00786199">
      <w:pPr>
        <w:pStyle w:val="Legal1"/>
        <w:widowControl/>
        <w:numPr>
          <w:ilvl w:val="0"/>
          <w:numId w:val="0"/>
        </w:numPr>
        <w:tabs>
          <w:tab w:val="left" w:pos="-1440"/>
        </w:tabs>
        <w:rPr>
          <w:sz w:val="24"/>
        </w:rPr>
      </w:pPr>
    </w:p>
    <w:p w:rsidR="00E03D11" w:rsidRPr="00BF7BA6" w:rsidRDefault="00E03D11" w:rsidP="00786199">
      <w:pPr>
        <w:pStyle w:val="Legal1"/>
        <w:widowControl/>
        <w:numPr>
          <w:ilvl w:val="0"/>
          <w:numId w:val="0"/>
        </w:numPr>
        <w:tabs>
          <w:tab w:val="left" w:pos="-1440"/>
        </w:tabs>
        <w:jc w:val="center"/>
        <w:rPr>
          <w:b/>
          <w:sz w:val="24"/>
        </w:rPr>
      </w:pPr>
      <w:r w:rsidRPr="00BF7BA6">
        <w:rPr>
          <w:b/>
          <w:sz w:val="24"/>
        </w:rPr>
        <w:t>IV</w:t>
      </w:r>
      <w:proofErr w:type="gramStart"/>
      <w:r w:rsidRPr="00BF7BA6">
        <w:rPr>
          <w:b/>
          <w:sz w:val="24"/>
        </w:rPr>
        <w:t>.  CONCLUSIONS</w:t>
      </w:r>
      <w:proofErr w:type="gramEnd"/>
      <w:r w:rsidRPr="00BF7BA6">
        <w:rPr>
          <w:b/>
          <w:sz w:val="24"/>
        </w:rPr>
        <w:t xml:space="preserve"> OF LAW</w:t>
      </w:r>
    </w:p>
    <w:p w:rsidR="00E03D11" w:rsidRPr="00BF7BA6" w:rsidRDefault="00E03D11" w:rsidP="00786199">
      <w:pPr>
        <w:pStyle w:val="Legal1"/>
        <w:widowControl/>
        <w:numPr>
          <w:ilvl w:val="0"/>
          <w:numId w:val="0"/>
        </w:numPr>
        <w:tabs>
          <w:tab w:val="left" w:pos="-1440"/>
        </w:tabs>
        <w:rPr>
          <w:sz w:val="24"/>
        </w:rPr>
      </w:pPr>
    </w:p>
    <w:p w:rsidR="00E03D11" w:rsidRPr="00BF7BA6" w:rsidRDefault="003F2D08" w:rsidP="00E400CC">
      <w:pPr>
        <w:numPr>
          <w:ilvl w:val="0"/>
          <w:numId w:val="1"/>
        </w:numPr>
        <w:tabs>
          <w:tab w:val="num" w:pos="0"/>
          <w:tab w:val="left" w:pos="720"/>
          <w:tab w:val="left" w:pos="4320"/>
        </w:tabs>
        <w:ind w:left="720" w:hanging="1440"/>
        <w:rPr>
          <w:sz w:val="24"/>
        </w:rPr>
      </w:pPr>
      <w:r w:rsidRPr="00BF7BA6">
        <w:rPr>
          <w:sz w:val="24"/>
        </w:rPr>
        <w:t>(1)</w:t>
      </w:r>
      <w:r w:rsidRPr="00BF7BA6">
        <w:rPr>
          <w:sz w:val="24"/>
        </w:rPr>
        <w:tab/>
      </w:r>
      <w:r w:rsidR="00E03D11" w:rsidRPr="00BF7BA6">
        <w:rPr>
          <w:sz w:val="24"/>
        </w:rPr>
        <w:t xml:space="preserve">The </w:t>
      </w:r>
      <w:r w:rsidR="0076289E" w:rsidRPr="00BF7BA6">
        <w:rPr>
          <w:sz w:val="24"/>
        </w:rPr>
        <w:t>Commission</w:t>
      </w:r>
      <w:r w:rsidR="00E03D11" w:rsidRPr="00BF7BA6">
        <w:rPr>
          <w:sz w:val="24"/>
        </w:rPr>
        <w:t xml:space="preserve"> has jurisdiction over the subject matter of and all parties to this proceeding. </w:t>
      </w:r>
    </w:p>
    <w:p w:rsidR="00E03D11" w:rsidRPr="00BF7BA6" w:rsidRDefault="00E03D11" w:rsidP="00E400CC">
      <w:pPr>
        <w:tabs>
          <w:tab w:val="left" w:pos="720"/>
          <w:tab w:val="left" w:pos="4320"/>
        </w:tabs>
        <w:ind w:left="720"/>
        <w:rPr>
          <w:sz w:val="24"/>
        </w:rPr>
      </w:pPr>
    </w:p>
    <w:p w:rsidR="00E03D11" w:rsidRPr="00BF7BA6" w:rsidRDefault="003F2D08" w:rsidP="00E400CC">
      <w:pPr>
        <w:numPr>
          <w:ilvl w:val="0"/>
          <w:numId w:val="1"/>
        </w:numPr>
        <w:tabs>
          <w:tab w:val="num" w:pos="0"/>
          <w:tab w:val="left" w:pos="720"/>
          <w:tab w:val="left" w:pos="4320"/>
        </w:tabs>
        <w:ind w:left="720" w:hanging="1440"/>
        <w:rPr>
          <w:sz w:val="24"/>
        </w:rPr>
      </w:pPr>
      <w:r w:rsidRPr="00BF7BA6">
        <w:rPr>
          <w:sz w:val="24"/>
        </w:rPr>
        <w:t>(2)</w:t>
      </w:r>
      <w:r w:rsidRPr="00BF7BA6">
        <w:rPr>
          <w:sz w:val="24"/>
        </w:rPr>
        <w:tab/>
      </w:r>
      <w:r w:rsidR="00E03D11" w:rsidRPr="00BF7BA6">
        <w:rPr>
          <w:sz w:val="24"/>
        </w:rPr>
        <w:t xml:space="preserve">It is consistent with the public interest to grant temporary authority and issue a permit to </w:t>
      </w:r>
      <w:r w:rsidR="001F46DB" w:rsidRPr="00BF7BA6">
        <w:rPr>
          <w:sz w:val="24"/>
        </w:rPr>
        <w:t>Maxim LLC</w:t>
      </w:r>
      <w:r w:rsidR="0038794C" w:rsidRPr="00BF7BA6">
        <w:rPr>
          <w:sz w:val="24"/>
        </w:rPr>
        <w:t xml:space="preserve">, </w:t>
      </w:r>
      <w:r w:rsidR="00E03D11" w:rsidRPr="00BF7BA6">
        <w:rPr>
          <w:sz w:val="24"/>
        </w:rPr>
        <w:t>authorizing the transportation of household goods in the state of Washington for a period of six months</w:t>
      </w:r>
      <w:r w:rsidR="007C4E79" w:rsidRPr="00BF7BA6">
        <w:rPr>
          <w:sz w:val="24"/>
        </w:rPr>
        <w:t xml:space="preserve">. </w:t>
      </w:r>
      <w:r w:rsidR="00DB2E6F" w:rsidRPr="00BF7BA6">
        <w:rPr>
          <w:sz w:val="24"/>
        </w:rPr>
        <w:t xml:space="preserve"> </w:t>
      </w:r>
      <w:r w:rsidR="007C4E79" w:rsidRPr="00BF7BA6">
        <w:rPr>
          <w:sz w:val="24"/>
        </w:rPr>
        <w:t>During this t</w:t>
      </w:r>
      <w:r w:rsidR="00E03D11" w:rsidRPr="00BF7BA6">
        <w:rPr>
          <w:sz w:val="24"/>
        </w:rPr>
        <w:t xml:space="preserve">ime the </w:t>
      </w:r>
      <w:r w:rsidR="0076289E" w:rsidRPr="00BF7BA6">
        <w:rPr>
          <w:sz w:val="24"/>
        </w:rPr>
        <w:t>Commission</w:t>
      </w:r>
      <w:r w:rsidR="00E03D11" w:rsidRPr="00BF7BA6">
        <w:rPr>
          <w:sz w:val="24"/>
        </w:rPr>
        <w:t xml:space="preserve"> will evaluate whether </w:t>
      </w:r>
      <w:r w:rsidR="001F46DB" w:rsidRPr="00BF7BA6">
        <w:rPr>
          <w:sz w:val="24"/>
        </w:rPr>
        <w:t>Maxim LLC</w:t>
      </w:r>
      <w:r w:rsidR="0038794C" w:rsidRPr="00BF7BA6">
        <w:rPr>
          <w:sz w:val="24"/>
        </w:rPr>
        <w:t xml:space="preserve"> </w:t>
      </w:r>
      <w:r w:rsidR="00E03D11" w:rsidRPr="00BF7BA6">
        <w:rPr>
          <w:sz w:val="24"/>
        </w:rPr>
        <w:t>has met the criteria in WAC 480-15-</w:t>
      </w:r>
      <w:r w:rsidR="00285A2A" w:rsidRPr="00BF7BA6">
        <w:rPr>
          <w:sz w:val="24"/>
        </w:rPr>
        <w:t>305</w:t>
      </w:r>
      <w:r w:rsidR="00E03D11" w:rsidRPr="00BF7BA6">
        <w:rPr>
          <w:sz w:val="24"/>
        </w:rPr>
        <w:t xml:space="preserve"> to obtain permanent authority.</w:t>
      </w:r>
    </w:p>
    <w:p w:rsidR="00E03D11" w:rsidRPr="00BF7BA6"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rsidR="00754C62" w:rsidRDefault="00754C62">
      <w:pPr>
        <w:widowControl/>
        <w:autoSpaceDE/>
        <w:autoSpaceDN/>
        <w:adjustRightInd/>
        <w:rPr>
          <w:b/>
          <w:bCs/>
          <w:sz w:val="24"/>
        </w:rPr>
      </w:pPr>
      <w:r>
        <w:rPr>
          <w:b/>
          <w:bCs/>
          <w:sz w:val="24"/>
        </w:rPr>
        <w:br w:type="page"/>
      </w:r>
    </w:p>
    <w:p w:rsidR="00E03D11" w:rsidRPr="00BF7BA6" w:rsidRDefault="00C737ED" w:rsidP="00C737ED">
      <w:pPr>
        <w:pStyle w:val="Legal1"/>
        <w:widowControl/>
        <w:numPr>
          <w:ilvl w:val="0"/>
          <w:numId w:val="0"/>
        </w:numPr>
        <w:tabs>
          <w:tab w:val="left" w:pos="-1440"/>
        </w:tabs>
        <w:jc w:val="center"/>
        <w:rPr>
          <w:b/>
          <w:bCs/>
          <w:sz w:val="24"/>
        </w:rPr>
      </w:pPr>
      <w:r w:rsidRPr="00BF7BA6">
        <w:rPr>
          <w:b/>
          <w:bCs/>
          <w:sz w:val="24"/>
        </w:rPr>
        <w:lastRenderedPageBreak/>
        <w:t xml:space="preserve">V.  </w:t>
      </w:r>
      <w:r w:rsidR="00E03D11" w:rsidRPr="00BF7BA6">
        <w:rPr>
          <w:b/>
          <w:bCs/>
          <w:sz w:val="24"/>
        </w:rPr>
        <w:t>ORDER</w:t>
      </w:r>
    </w:p>
    <w:p w:rsidR="00D421EA" w:rsidRPr="00BF7BA6"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rsidR="00E03D11" w:rsidRPr="00BF7BA6" w:rsidRDefault="003F2D08" w:rsidP="00E400CC">
      <w:pPr>
        <w:numPr>
          <w:ilvl w:val="0"/>
          <w:numId w:val="1"/>
        </w:numPr>
        <w:tabs>
          <w:tab w:val="num" w:pos="0"/>
          <w:tab w:val="left" w:pos="720"/>
          <w:tab w:val="left" w:pos="4320"/>
        </w:tabs>
        <w:ind w:left="720" w:hanging="1440"/>
        <w:rPr>
          <w:sz w:val="24"/>
        </w:rPr>
      </w:pPr>
      <w:r w:rsidRPr="00BF7BA6">
        <w:rPr>
          <w:sz w:val="24"/>
        </w:rPr>
        <w:t>(1)</w:t>
      </w:r>
      <w:r w:rsidRPr="00BF7BA6">
        <w:rPr>
          <w:sz w:val="24"/>
        </w:rPr>
        <w:tab/>
      </w:r>
      <w:r w:rsidR="00E03D11" w:rsidRPr="00BF7BA6">
        <w:rPr>
          <w:sz w:val="24"/>
        </w:rPr>
        <w:t xml:space="preserve">The </w:t>
      </w:r>
      <w:r w:rsidR="0076289E" w:rsidRPr="00BF7BA6">
        <w:rPr>
          <w:sz w:val="24"/>
        </w:rPr>
        <w:t>Commission</w:t>
      </w:r>
      <w:r w:rsidR="00E03D11" w:rsidRPr="00BF7BA6">
        <w:rPr>
          <w:sz w:val="24"/>
        </w:rPr>
        <w:t xml:space="preserve"> grants the authority requested in </w:t>
      </w:r>
      <w:r w:rsidR="00DB2E6F" w:rsidRPr="00BF7BA6">
        <w:rPr>
          <w:sz w:val="24"/>
        </w:rPr>
        <w:t xml:space="preserve">the application </w:t>
      </w:r>
      <w:r w:rsidR="001F46DB" w:rsidRPr="00BF7BA6">
        <w:rPr>
          <w:sz w:val="24"/>
        </w:rPr>
        <w:t>Maxim LLC</w:t>
      </w:r>
      <w:r w:rsidR="00165C17" w:rsidRPr="00BF7BA6">
        <w:rPr>
          <w:sz w:val="24"/>
        </w:rPr>
        <w:t>,</w:t>
      </w:r>
      <w:r w:rsidR="00391B59" w:rsidRPr="00BF7BA6">
        <w:rPr>
          <w:sz w:val="24"/>
        </w:rPr>
        <w:t xml:space="preserve"> </w:t>
      </w:r>
      <w:r w:rsidR="00754C62">
        <w:rPr>
          <w:sz w:val="24"/>
        </w:rPr>
        <w:t>f</w:t>
      </w:r>
      <w:r w:rsidR="00DB2E6F" w:rsidRPr="00BF7BA6">
        <w:rPr>
          <w:sz w:val="24"/>
        </w:rPr>
        <w:t xml:space="preserve">iled on </w:t>
      </w:r>
      <w:r w:rsidR="001F46DB" w:rsidRPr="00BF7BA6">
        <w:rPr>
          <w:sz w:val="24"/>
        </w:rPr>
        <w:t>July 6, 2015</w:t>
      </w:r>
      <w:r w:rsidR="00DB2E6F" w:rsidRPr="00BF7BA6">
        <w:rPr>
          <w:sz w:val="24"/>
        </w:rPr>
        <w:t xml:space="preserve"> in </w:t>
      </w:r>
      <w:r w:rsidR="00385DC2" w:rsidRPr="00BF7BA6">
        <w:rPr>
          <w:sz w:val="24"/>
        </w:rPr>
        <w:t>Docket TV-</w:t>
      </w:r>
      <w:r w:rsidR="001F46DB" w:rsidRPr="00BF7BA6">
        <w:rPr>
          <w:sz w:val="24"/>
        </w:rPr>
        <w:t>151383</w:t>
      </w:r>
      <w:r w:rsidR="00E03D11" w:rsidRPr="00BF7BA6">
        <w:rPr>
          <w:sz w:val="24"/>
        </w:rPr>
        <w:t>, to operate as a motor carrier of household goods in the state of Washington, on a temporary basis, subject to the conditions in this Order.</w:t>
      </w:r>
    </w:p>
    <w:p w:rsidR="00E03D11" w:rsidRPr="00BF7BA6" w:rsidRDefault="00E03D11" w:rsidP="00E400CC">
      <w:pPr>
        <w:tabs>
          <w:tab w:val="left" w:pos="720"/>
          <w:tab w:val="left" w:pos="4320"/>
        </w:tabs>
        <w:ind w:left="720"/>
        <w:rPr>
          <w:sz w:val="24"/>
        </w:rPr>
      </w:pPr>
    </w:p>
    <w:p w:rsidR="00E03D11" w:rsidRPr="00BF7BA6" w:rsidRDefault="003F2D08" w:rsidP="00E400CC">
      <w:pPr>
        <w:numPr>
          <w:ilvl w:val="0"/>
          <w:numId w:val="1"/>
        </w:numPr>
        <w:tabs>
          <w:tab w:val="num" w:pos="0"/>
          <w:tab w:val="left" w:pos="720"/>
          <w:tab w:val="left" w:pos="4320"/>
        </w:tabs>
        <w:ind w:left="720" w:hanging="1440"/>
        <w:rPr>
          <w:sz w:val="24"/>
        </w:rPr>
      </w:pPr>
      <w:r w:rsidRPr="00BF7BA6">
        <w:rPr>
          <w:sz w:val="24"/>
        </w:rPr>
        <w:t>(2)</w:t>
      </w:r>
      <w:r w:rsidRPr="00BF7BA6">
        <w:rPr>
          <w:sz w:val="24"/>
        </w:rPr>
        <w:tab/>
      </w:r>
      <w:r w:rsidR="00E03D11" w:rsidRPr="00BF7BA6">
        <w:rPr>
          <w:sz w:val="24"/>
        </w:rPr>
        <w:t>The gran</w:t>
      </w:r>
      <w:r w:rsidR="007C4E79" w:rsidRPr="00BF7BA6">
        <w:rPr>
          <w:sz w:val="24"/>
        </w:rPr>
        <w:t xml:space="preserve">t of authority </w:t>
      </w:r>
      <w:r w:rsidR="00DB2E6F" w:rsidRPr="00BF7BA6">
        <w:rPr>
          <w:sz w:val="24"/>
        </w:rPr>
        <w:t>allows the</w:t>
      </w:r>
      <w:r w:rsidR="007C4E79" w:rsidRPr="00BF7BA6">
        <w:rPr>
          <w:sz w:val="24"/>
        </w:rPr>
        <w:t xml:space="preserve"> A</w:t>
      </w:r>
      <w:r w:rsidR="00E03D11" w:rsidRPr="00BF7BA6">
        <w:rPr>
          <w:sz w:val="24"/>
        </w:rPr>
        <w:t xml:space="preserve">pplicant an opportunity to provide service as a household goods carrier on a provisional basis for at least six months.  During this time the </w:t>
      </w:r>
      <w:r w:rsidR="0076289E" w:rsidRPr="00BF7BA6">
        <w:rPr>
          <w:sz w:val="24"/>
        </w:rPr>
        <w:t>Commission</w:t>
      </w:r>
      <w:r w:rsidR="00E03D11" w:rsidRPr="00BF7BA6">
        <w:rPr>
          <w:sz w:val="24"/>
        </w:rPr>
        <w:t xml:space="preserve"> will evaluate whether the </w:t>
      </w:r>
      <w:r w:rsidR="007C4E79" w:rsidRPr="00BF7BA6">
        <w:rPr>
          <w:sz w:val="24"/>
        </w:rPr>
        <w:t>A</w:t>
      </w:r>
      <w:r w:rsidR="00E03D11" w:rsidRPr="00BF7BA6">
        <w:rPr>
          <w:sz w:val="24"/>
        </w:rPr>
        <w:t>pplicant has met the criteria for obtaining permanent authority.</w:t>
      </w:r>
    </w:p>
    <w:p w:rsidR="00E03D11" w:rsidRPr="00BF7BA6" w:rsidRDefault="00E03D11" w:rsidP="00E400CC">
      <w:pPr>
        <w:tabs>
          <w:tab w:val="left" w:pos="720"/>
          <w:tab w:val="left" w:pos="4320"/>
        </w:tabs>
        <w:ind w:left="720"/>
        <w:rPr>
          <w:sz w:val="24"/>
        </w:rPr>
      </w:pPr>
    </w:p>
    <w:p w:rsidR="00E03D11" w:rsidRPr="00BF7BA6" w:rsidRDefault="003F2D08" w:rsidP="00E400CC">
      <w:pPr>
        <w:numPr>
          <w:ilvl w:val="0"/>
          <w:numId w:val="1"/>
        </w:numPr>
        <w:tabs>
          <w:tab w:val="num" w:pos="0"/>
          <w:tab w:val="left" w:pos="720"/>
          <w:tab w:val="left" w:pos="4320"/>
        </w:tabs>
        <w:ind w:left="720" w:hanging="1440"/>
        <w:rPr>
          <w:sz w:val="24"/>
        </w:rPr>
      </w:pPr>
      <w:r w:rsidRPr="00BF7BA6">
        <w:rPr>
          <w:sz w:val="24"/>
        </w:rPr>
        <w:t>(3)</w:t>
      </w:r>
      <w:r w:rsidRPr="00BF7BA6">
        <w:rPr>
          <w:sz w:val="24"/>
        </w:rPr>
        <w:tab/>
      </w:r>
      <w:r w:rsidR="00E03D11" w:rsidRPr="00BF7BA6">
        <w:rPr>
          <w:sz w:val="24"/>
        </w:rPr>
        <w:t xml:space="preserve">The grant of authority is only effective while the </w:t>
      </w:r>
      <w:r w:rsidR="007C4E79" w:rsidRPr="00BF7BA6">
        <w:rPr>
          <w:sz w:val="24"/>
        </w:rPr>
        <w:t>A</w:t>
      </w:r>
      <w:r w:rsidR="00E03D11" w:rsidRPr="00BF7BA6">
        <w:rPr>
          <w:sz w:val="24"/>
        </w:rPr>
        <w:t>pplicant complies with all the terms and conditions of this Order.</w:t>
      </w:r>
    </w:p>
    <w:p w:rsidR="00E03D11" w:rsidRPr="00BF7BA6" w:rsidRDefault="00E03D11" w:rsidP="00E400CC">
      <w:pPr>
        <w:tabs>
          <w:tab w:val="left" w:pos="720"/>
          <w:tab w:val="left" w:pos="4320"/>
        </w:tabs>
        <w:ind w:left="720"/>
        <w:rPr>
          <w:sz w:val="24"/>
        </w:rPr>
      </w:pPr>
    </w:p>
    <w:p w:rsidR="00E03D11" w:rsidRPr="00BF7BA6" w:rsidRDefault="003F2D08" w:rsidP="00E400CC">
      <w:pPr>
        <w:numPr>
          <w:ilvl w:val="0"/>
          <w:numId w:val="1"/>
        </w:numPr>
        <w:tabs>
          <w:tab w:val="num" w:pos="0"/>
          <w:tab w:val="left" w:pos="720"/>
          <w:tab w:val="left" w:pos="4320"/>
        </w:tabs>
        <w:ind w:left="720" w:hanging="1440"/>
        <w:rPr>
          <w:sz w:val="24"/>
        </w:rPr>
      </w:pPr>
      <w:r w:rsidRPr="00BF7BA6">
        <w:rPr>
          <w:sz w:val="24"/>
        </w:rPr>
        <w:t>(4)</w:t>
      </w:r>
      <w:r w:rsidRPr="00BF7BA6">
        <w:rPr>
          <w:sz w:val="24"/>
        </w:rPr>
        <w:tab/>
      </w:r>
      <w:r w:rsidR="00E03D11" w:rsidRPr="00BF7BA6">
        <w:rPr>
          <w:sz w:val="24"/>
        </w:rPr>
        <w:t xml:space="preserve">By granting this authority, the </w:t>
      </w:r>
      <w:r w:rsidR="0076289E" w:rsidRPr="00BF7BA6">
        <w:rPr>
          <w:sz w:val="24"/>
        </w:rPr>
        <w:t>Commission</w:t>
      </w:r>
      <w:r w:rsidR="00E03D11" w:rsidRPr="00BF7BA6">
        <w:rPr>
          <w:sz w:val="24"/>
        </w:rPr>
        <w:t xml:space="preserve"> does not prejudge in any way the action </w:t>
      </w:r>
      <w:r w:rsidR="007C4E79" w:rsidRPr="00BF7BA6">
        <w:rPr>
          <w:sz w:val="24"/>
        </w:rPr>
        <w:t>it</w:t>
      </w:r>
      <w:r w:rsidR="00E03D11" w:rsidRPr="00BF7BA6">
        <w:rPr>
          <w:sz w:val="24"/>
        </w:rPr>
        <w:t xml:space="preserve"> may take on th</w:t>
      </w:r>
      <w:r w:rsidR="007C4E79" w:rsidRPr="00BF7BA6">
        <w:rPr>
          <w:sz w:val="24"/>
        </w:rPr>
        <w:t>e A</w:t>
      </w:r>
      <w:r w:rsidR="00E03D11" w:rsidRPr="00BF7BA6">
        <w:rPr>
          <w:sz w:val="24"/>
        </w:rPr>
        <w:t>pplicant</w:t>
      </w:r>
      <w:r w:rsidR="0076289E" w:rsidRPr="00BF7BA6">
        <w:rPr>
          <w:sz w:val="24"/>
        </w:rPr>
        <w:t>’</w:t>
      </w:r>
      <w:r w:rsidR="00E03D11" w:rsidRPr="00BF7BA6">
        <w:rPr>
          <w:sz w:val="24"/>
        </w:rPr>
        <w:t xml:space="preserve">s request for permanent authority, nor </w:t>
      </w:r>
      <w:r w:rsidR="00DB2E6F" w:rsidRPr="00BF7BA6">
        <w:rPr>
          <w:sz w:val="24"/>
        </w:rPr>
        <w:t xml:space="preserve">whether the Applicant </w:t>
      </w:r>
      <w:r w:rsidR="00616AC3" w:rsidRPr="00BF7BA6">
        <w:rPr>
          <w:sz w:val="24"/>
        </w:rPr>
        <w:t>has met the criteria</w:t>
      </w:r>
      <w:r w:rsidR="00DB2E6F" w:rsidRPr="00BF7BA6">
        <w:rPr>
          <w:sz w:val="24"/>
        </w:rPr>
        <w:t xml:space="preserve"> for permanent authority</w:t>
      </w:r>
      <w:r w:rsidR="00E03D11" w:rsidRPr="00BF7BA6">
        <w:rPr>
          <w:sz w:val="24"/>
        </w:rPr>
        <w:t>.</w:t>
      </w:r>
    </w:p>
    <w:p w:rsidR="00E03D11" w:rsidRPr="00BF7BA6" w:rsidRDefault="00E03D11" w:rsidP="00E400CC">
      <w:pPr>
        <w:tabs>
          <w:tab w:val="left" w:pos="720"/>
          <w:tab w:val="left" w:pos="4320"/>
        </w:tabs>
        <w:ind w:left="720"/>
        <w:rPr>
          <w:sz w:val="24"/>
        </w:rPr>
      </w:pPr>
    </w:p>
    <w:p w:rsidR="00E03D11" w:rsidRPr="00BF7BA6" w:rsidRDefault="003F2D08" w:rsidP="00E400CC">
      <w:pPr>
        <w:numPr>
          <w:ilvl w:val="0"/>
          <w:numId w:val="1"/>
        </w:numPr>
        <w:tabs>
          <w:tab w:val="num" w:pos="0"/>
          <w:tab w:val="left" w:pos="720"/>
          <w:tab w:val="left" w:pos="4320"/>
        </w:tabs>
        <w:ind w:left="720" w:hanging="1440"/>
        <w:rPr>
          <w:sz w:val="24"/>
        </w:rPr>
      </w:pPr>
      <w:r w:rsidRPr="00BF7BA6">
        <w:rPr>
          <w:sz w:val="24"/>
        </w:rPr>
        <w:t>(5)</w:t>
      </w:r>
      <w:r w:rsidRPr="00BF7BA6">
        <w:rPr>
          <w:sz w:val="24"/>
        </w:rPr>
        <w:tab/>
      </w:r>
      <w:r w:rsidR="00E03D11" w:rsidRPr="00BF7BA6">
        <w:rPr>
          <w:sz w:val="24"/>
        </w:rPr>
        <w:t xml:space="preserve">The </w:t>
      </w:r>
      <w:r w:rsidR="0076289E" w:rsidRPr="00BF7BA6">
        <w:rPr>
          <w:sz w:val="24"/>
        </w:rPr>
        <w:t>Commission</w:t>
      </w:r>
      <w:r w:rsidR="00E03D11" w:rsidRPr="00BF7BA6">
        <w:rPr>
          <w:sz w:val="24"/>
        </w:rPr>
        <w:t xml:space="preserve"> may cancel the authority granted by this Order any time after the date the </w:t>
      </w:r>
      <w:r w:rsidR="0076289E" w:rsidRPr="00BF7BA6">
        <w:rPr>
          <w:sz w:val="24"/>
        </w:rPr>
        <w:t>Commission</w:t>
      </w:r>
      <w:r w:rsidR="00E03D11" w:rsidRPr="00BF7BA6">
        <w:rPr>
          <w:sz w:val="24"/>
        </w:rPr>
        <w:t xml:space="preserve"> issues a permit if it finds that</w:t>
      </w:r>
      <w:r w:rsidR="00D421EA" w:rsidRPr="00BF7BA6">
        <w:rPr>
          <w:sz w:val="24"/>
        </w:rPr>
        <w:t xml:space="preserve"> any of the following conditions exist</w:t>
      </w:r>
      <w:r w:rsidR="00E03D11" w:rsidRPr="00BF7BA6">
        <w:rPr>
          <w:sz w:val="24"/>
        </w:rPr>
        <w:t>:</w:t>
      </w:r>
    </w:p>
    <w:p w:rsidR="00E03D11" w:rsidRPr="00BF7BA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BF7BA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BF7BA6">
        <w:rPr>
          <w:sz w:val="24"/>
        </w:rPr>
        <w:t>(</w:t>
      </w:r>
      <w:r w:rsidR="00391B59" w:rsidRPr="00BF7BA6">
        <w:rPr>
          <w:sz w:val="24"/>
        </w:rPr>
        <w:t>a</w:t>
      </w:r>
      <w:r w:rsidRPr="00BF7BA6">
        <w:rPr>
          <w:sz w:val="24"/>
        </w:rPr>
        <w:t xml:space="preserve">) </w:t>
      </w:r>
      <w:r w:rsidRPr="00BF7BA6">
        <w:rPr>
          <w:sz w:val="24"/>
        </w:rPr>
        <w:tab/>
        <w:t>Th</w:t>
      </w:r>
      <w:r w:rsidR="007C4E79" w:rsidRPr="00BF7BA6">
        <w:rPr>
          <w:sz w:val="24"/>
        </w:rPr>
        <w:t>e</w:t>
      </w:r>
      <w:r w:rsidRPr="00BF7BA6">
        <w:rPr>
          <w:sz w:val="24"/>
        </w:rPr>
        <w:t xml:space="preserve"> temporary authority was no</w:t>
      </w:r>
      <w:r w:rsidR="00D421EA" w:rsidRPr="00BF7BA6">
        <w:rPr>
          <w:sz w:val="24"/>
        </w:rPr>
        <w:t>t issued in the public interest.</w:t>
      </w:r>
    </w:p>
    <w:p w:rsidR="00E03D11" w:rsidRPr="00BF7BA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BF7BA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BF7BA6">
        <w:rPr>
          <w:sz w:val="24"/>
        </w:rPr>
        <w:t>(</w:t>
      </w:r>
      <w:r w:rsidR="00391B59" w:rsidRPr="00BF7BA6">
        <w:rPr>
          <w:sz w:val="24"/>
        </w:rPr>
        <w:t>b</w:t>
      </w:r>
      <w:r w:rsidRPr="00BF7BA6">
        <w:rPr>
          <w:sz w:val="24"/>
        </w:rPr>
        <w:t xml:space="preserve">) </w:t>
      </w:r>
      <w:r w:rsidRPr="00BF7BA6">
        <w:rPr>
          <w:sz w:val="24"/>
        </w:rPr>
        <w:tab/>
        <w:t xml:space="preserve">The grant of authority was based on fraud, misrepresentation, or erroneous information from the </w:t>
      </w:r>
      <w:r w:rsidR="007C4E79" w:rsidRPr="00BF7BA6">
        <w:rPr>
          <w:sz w:val="24"/>
        </w:rPr>
        <w:t>A</w:t>
      </w:r>
      <w:r w:rsidR="00D421EA" w:rsidRPr="00BF7BA6">
        <w:rPr>
          <w:sz w:val="24"/>
        </w:rPr>
        <w:t>pplicant.</w:t>
      </w:r>
    </w:p>
    <w:p w:rsidR="00E03D11" w:rsidRPr="00BF7BA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BF7BA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BF7BA6">
        <w:rPr>
          <w:sz w:val="24"/>
        </w:rPr>
        <w:t>(</w:t>
      </w:r>
      <w:r w:rsidR="00391B59" w:rsidRPr="00BF7BA6">
        <w:rPr>
          <w:sz w:val="24"/>
        </w:rPr>
        <w:t>c</w:t>
      </w:r>
      <w:r w:rsidRPr="00BF7BA6">
        <w:rPr>
          <w:sz w:val="24"/>
        </w:rPr>
        <w:t xml:space="preserve">) </w:t>
      </w:r>
      <w:r w:rsidRPr="00BF7BA6">
        <w:rPr>
          <w:sz w:val="24"/>
        </w:rPr>
        <w:tab/>
        <w:t xml:space="preserve">The </w:t>
      </w:r>
      <w:r w:rsidR="007C4E79" w:rsidRPr="00BF7BA6">
        <w:rPr>
          <w:sz w:val="24"/>
        </w:rPr>
        <w:t>A</w:t>
      </w:r>
      <w:r w:rsidRPr="00BF7BA6">
        <w:rPr>
          <w:sz w:val="24"/>
        </w:rPr>
        <w:t>pplicant violates applicable laws or rules affecting the pu</w:t>
      </w:r>
      <w:r w:rsidR="00D421EA" w:rsidRPr="00BF7BA6">
        <w:rPr>
          <w:sz w:val="24"/>
        </w:rPr>
        <w:t>blic health, safety, or welfare.</w:t>
      </w:r>
    </w:p>
    <w:p w:rsidR="00E03D11" w:rsidRPr="00BF7BA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d</w:t>
      </w:r>
      <w:r w:rsidRPr="00941D54">
        <w:rPr>
          <w:sz w:val="24"/>
        </w:rPr>
        <w:t xml:space="preserve">) </w:t>
      </w:r>
      <w:r w:rsidRPr="00941D54">
        <w:rPr>
          <w:sz w:val="24"/>
        </w:rPr>
        <w:tab/>
        <w:t xml:space="preserve">The </w:t>
      </w:r>
      <w:r w:rsidR="007C4E79">
        <w:rPr>
          <w:sz w:val="24"/>
        </w:rPr>
        <w:t>A</w:t>
      </w:r>
      <w:r w:rsidRPr="00941D54">
        <w:rPr>
          <w:sz w:val="24"/>
        </w:rPr>
        <w:t>pplicant repeatedly fails or refuses to comply with applicable laws or rules pertaining to operati</w:t>
      </w:r>
      <w:r w:rsidR="00D421EA">
        <w:rPr>
          <w:sz w:val="24"/>
        </w:rPr>
        <w:t>ons of household goods carriers.</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e</w:t>
      </w:r>
      <w:r w:rsidRPr="00941D54">
        <w:rPr>
          <w:sz w:val="24"/>
        </w:rPr>
        <w:t xml:space="preserve">) </w:t>
      </w:r>
      <w:r w:rsidRPr="00941D54">
        <w:rPr>
          <w:sz w:val="24"/>
        </w:rPr>
        <w:tab/>
        <w:t xml:space="preserve">The </w:t>
      </w:r>
      <w:r w:rsidR="007C4E79">
        <w:rPr>
          <w:sz w:val="24"/>
        </w:rPr>
        <w:t>A</w:t>
      </w:r>
      <w:r w:rsidRPr="00941D54">
        <w:rPr>
          <w:sz w:val="24"/>
        </w:rPr>
        <w:t xml:space="preserve">pplicant fails to supply requested information to the </w:t>
      </w:r>
      <w:r w:rsidR="0076289E">
        <w:rPr>
          <w:sz w:val="24"/>
        </w:rPr>
        <w:t>Commission</w:t>
      </w:r>
      <w:r w:rsidRPr="00941D54">
        <w:rPr>
          <w:sz w:val="24"/>
        </w:rPr>
        <w:t xml:space="preserve"> for the performa</w:t>
      </w:r>
      <w:r w:rsidR="00D421EA">
        <w:rPr>
          <w:sz w:val="24"/>
        </w:rPr>
        <w:t>nce of its regulatory functions.</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f</w:t>
      </w:r>
      <w:r w:rsidRPr="00941D54">
        <w:rPr>
          <w:sz w:val="24"/>
        </w:rPr>
        <w:t xml:space="preserve">) </w:t>
      </w:r>
      <w:r w:rsidRPr="00941D54">
        <w:rPr>
          <w:sz w:val="24"/>
        </w:rPr>
        <w:tab/>
        <w:t xml:space="preserve">The </w:t>
      </w:r>
      <w:r w:rsidR="0076289E">
        <w:rPr>
          <w:sz w:val="24"/>
        </w:rPr>
        <w:t>Commission</w:t>
      </w:r>
      <w:r w:rsidRPr="00941D54">
        <w:rPr>
          <w:sz w:val="24"/>
        </w:rPr>
        <w:t xml:space="preserve"> discovers the </w:t>
      </w:r>
      <w:r w:rsidR="007C4E79">
        <w:rPr>
          <w:sz w:val="24"/>
        </w:rPr>
        <w:t>A</w:t>
      </w:r>
      <w:r w:rsidRPr="00941D54">
        <w:rPr>
          <w:sz w:val="24"/>
        </w:rPr>
        <w:t xml:space="preserve">pplicant submitted false, inaccurate or misleading information to the </w:t>
      </w:r>
      <w:r w:rsidR="0076289E">
        <w:rPr>
          <w:sz w:val="24"/>
        </w:rPr>
        <w:t>Commission</w:t>
      </w:r>
      <w:r w:rsidR="00D421EA">
        <w:rPr>
          <w:sz w:val="24"/>
        </w:rPr>
        <w:t xml:space="preserve"> or its </w:t>
      </w:r>
      <w:r w:rsidR="0076289E">
        <w:rPr>
          <w:sz w:val="24"/>
        </w:rPr>
        <w:t>Staff</w:t>
      </w:r>
      <w:r w:rsidR="00D421EA">
        <w:rPr>
          <w:sz w:val="24"/>
        </w:rPr>
        <w:t>.</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g</w:t>
      </w:r>
      <w:r w:rsidRPr="00941D54">
        <w:rPr>
          <w:sz w:val="24"/>
        </w:rPr>
        <w:t xml:space="preserve">) </w:t>
      </w:r>
      <w:r w:rsidRPr="00941D54">
        <w:rPr>
          <w:sz w:val="24"/>
        </w:rPr>
        <w:tab/>
        <w:t xml:space="preserve">The </w:t>
      </w:r>
      <w:r w:rsidR="007C4E79">
        <w:rPr>
          <w:sz w:val="24"/>
        </w:rPr>
        <w:t>A</w:t>
      </w:r>
      <w:r w:rsidRPr="00941D54">
        <w:rPr>
          <w:sz w:val="24"/>
        </w:rPr>
        <w:t xml:space="preserve">pplicant allows others to transport household goods under the </w:t>
      </w:r>
      <w:r w:rsidR="00D421EA">
        <w:rPr>
          <w:sz w:val="24"/>
        </w:rPr>
        <w:t>authority granted in this Order.</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Pr>
          <w:sz w:val="24"/>
        </w:rPr>
        <w:t>(</w:t>
      </w:r>
      <w:r w:rsidR="00391B59">
        <w:rPr>
          <w:sz w:val="24"/>
        </w:rPr>
        <w:t>h</w:t>
      </w:r>
      <w:r>
        <w:rPr>
          <w:sz w:val="24"/>
        </w:rPr>
        <w:t>)</w:t>
      </w:r>
      <w:r>
        <w:rPr>
          <w:sz w:val="24"/>
        </w:rPr>
        <w:tab/>
      </w:r>
      <w:r w:rsidR="00E03D11" w:rsidRPr="00941D54">
        <w:rPr>
          <w:sz w:val="24"/>
        </w:rPr>
        <w:t xml:space="preserve">The </w:t>
      </w:r>
      <w:r w:rsidR="007C4E79">
        <w:rPr>
          <w:sz w:val="24"/>
        </w:rPr>
        <w:t>A</w:t>
      </w:r>
      <w:r w:rsidR="00E03D11" w:rsidRPr="00941D54">
        <w:rPr>
          <w:sz w:val="24"/>
        </w:rPr>
        <w:t>pplicant fails to comply with the conditions in this Order or with the terms of the permit.</w:t>
      </w:r>
    </w:p>
    <w:p w:rsidR="00D421EA" w:rsidRPr="00941D54" w:rsidRDefault="00D421EA" w:rsidP="00D421E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rsidR="00E03D11" w:rsidRDefault="003F2D08" w:rsidP="00E400CC">
      <w:pPr>
        <w:numPr>
          <w:ilvl w:val="0"/>
          <w:numId w:val="1"/>
        </w:numPr>
        <w:tabs>
          <w:tab w:val="num" w:pos="0"/>
          <w:tab w:val="left" w:pos="720"/>
          <w:tab w:val="left" w:pos="4320"/>
        </w:tabs>
        <w:ind w:left="720" w:hanging="1440"/>
        <w:rPr>
          <w:sz w:val="24"/>
        </w:rPr>
      </w:pPr>
      <w:r>
        <w:rPr>
          <w:sz w:val="24"/>
        </w:rPr>
        <w:lastRenderedPageBreak/>
        <w:t>(6)</w:t>
      </w:r>
      <w:r>
        <w:rPr>
          <w:sz w:val="24"/>
        </w:rPr>
        <w:tab/>
      </w:r>
      <w:r w:rsidR="00E03D11" w:rsidRPr="00941D54">
        <w:rPr>
          <w:sz w:val="24"/>
        </w:rPr>
        <w:t xml:space="preserve">The authority granted in this order is effective until the </w:t>
      </w:r>
      <w:r w:rsidR="0076289E">
        <w:rPr>
          <w:sz w:val="24"/>
        </w:rPr>
        <w:t>Commission</w:t>
      </w:r>
      <w:r w:rsidR="00E03D11" w:rsidRPr="00941D54">
        <w:rPr>
          <w:sz w:val="24"/>
        </w:rPr>
        <w:t>, by further order, grants, denies, or dismisses the application for permanent authority or otherwise cancels the authority granted.</w:t>
      </w:r>
      <w:r w:rsidR="004742DE">
        <w:rPr>
          <w:sz w:val="24"/>
        </w:rPr>
        <w:br/>
      </w:r>
    </w:p>
    <w:p w:rsidR="004742DE" w:rsidRPr="00941D54" w:rsidRDefault="004742DE" w:rsidP="00016F11">
      <w:pPr>
        <w:pStyle w:val="Legal1"/>
        <w:ind w:left="0" w:hanging="720"/>
        <w:rPr>
          <w:sz w:val="24"/>
        </w:rPr>
      </w:pPr>
      <w:r>
        <w:rPr>
          <w:sz w:val="24"/>
        </w:rPr>
        <w:t xml:space="preserve">The </w:t>
      </w:r>
      <w:r w:rsidR="0076289E">
        <w:rPr>
          <w:sz w:val="24"/>
        </w:rPr>
        <w:t>Commission</w:t>
      </w:r>
      <w:r>
        <w:rPr>
          <w:sz w:val="24"/>
        </w:rPr>
        <w:t xml:space="preserve"> has delegated authority to the Secretary to enter this Order under RCW 80.01.030 and WAC 480-07-905(1</w:t>
      </w:r>
      <w:proofErr w:type="gramStart"/>
      <w:r>
        <w:rPr>
          <w:sz w:val="24"/>
        </w:rPr>
        <w:t>)(</w:t>
      </w:r>
      <w:proofErr w:type="gramEnd"/>
      <w:r>
        <w:rPr>
          <w:sz w:val="24"/>
        </w:rPr>
        <w:t>a).</w:t>
      </w:r>
    </w:p>
    <w:p w:rsidR="00E03D11" w:rsidRPr="00941D54" w:rsidRDefault="00E03D11">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941D54" w:rsidP="003F2D08">
      <w:pPr>
        <w:rPr>
          <w:sz w:val="24"/>
        </w:rPr>
      </w:pPr>
      <w:r w:rsidRPr="00D76660">
        <w:rPr>
          <w:sz w:val="24"/>
        </w:rPr>
        <w:t>D</w:t>
      </w:r>
      <w:r w:rsidR="0065761B">
        <w:rPr>
          <w:sz w:val="24"/>
        </w:rPr>
        <w:t>ated</w:t>
      </w:r>
      <w:r w:rsidRPr="00D76660">
        <w:rPr>
          <w:sz w:val="24"/>
        </w:rPr>
        <w:t xml:space="preserve"> at Olympia, Washington and effective </w:t>
      </w:r>
      <w:r w:rsidR="001F46DB">
        <w:rPr>
          <w:sz w:val="24"/>
        </w:rPr>
        <w:t>July 8, 2015</w:t>
      </w:r>
      <w:r w:rsidR="0038794C" w:rsidRPr="00D76660">
        <w:rPr>
          <w:sz w:val="24"/>
        </w:rPr>
        <w:t>.</w:t>
      </w:r>
    </w:p>
    <w:p w:rsidR="00E03D11" w:rsidRPr="00941D54"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54C62" w:rsidRDefault="00754C62">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id="1" w:name="_GoBack"/>
      <w:bookmarkEnd w:id="1"/>
    </w:p>
    <w:p w:rsidR="0065761B" w:rsidRPr="00941D54"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Pr>
          <w:sz w:val="24"/>
        </w:rPr>
        <w:t>STEVEN V. KING</w:t>
      </w:r>
    </w:p>
    <w:p w:rsidR="00980DED"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r>
        <w:rPr>
          <w:sz w:val="24"/>
        </w:rPr>
        <w:t>Executive</w:t>
      </w:r>
      <w:r w:rsidR="00B67DC5">
        <w:rPr>
          <w:sz w:val="24"/>
        </w:rPr>
        <w:t xml:space="preserve"> Director </w:t>
      </w:r>
      <w:r w:rsidR="004742DE">
        <w:rPr>
          <w:sz w:val="24"/>
        </w:rPr>
        <w:t>and Secretary</w:t>
      </w:r>
    </w:p>
    <w:p w:rsidR="00017915"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p>
    <w:p w:rsidR="00C737ED" w:rsidRDefault="00C737ED" w:rsidP="004742DE">
      <w:pPr>
        <w:spacing w:line="264" w:lineRule="auto"/>
        <w:rPr>
          <w:b/>
          <w:sz w:val="24"/>
        </w:rPr>
      </w:pPr>
    </w:p>
    <w:p w:rsidR="004742DE" w:rsidRDefault="004742DE" w:rsidP="004742DE">
      <w:pPr>
        <w:spacing w:line="264" w:lineRule="auto"/>
        <w:rPr>
          <w:bCs/>
          <w:sz w:val="24"/>
        </w:rPr>
      </w:pPr>
      <w:r w:rsidRPr="00D55D86">
        <w:rPr>
          <w:b/>
          <w:sz w:val="24"/>
        </w:rPr>
        <w:t xml:space="preserve">NOTICE:  </w:t>
      </w:r>
      <w:r w:rsidRPr="00D55D86">
        <w:rPr>
          <w:bCs/>
          <w:sz w:val="24"/>
        </w:rPr>
        <w:t xml:space="preserve">This is an order delegated to the Secretary for decision.  In addition to serving you a copy of the decision, the </w:t>
      </w:r>
      <w:r w:rsidR="0076289E">
        <w:rPr>
          <w:bCs/>
          <w:sz w:val="24"/>
        </w:rPr>
        <w:t>Commission</w:t>
      </w:r>
      <w:r w:rsidRPr="00D55D86">
        <w:rPr>
          <w:bCs/>
          <w:sz w:val="24"/>
        </w:rPr>
        <w:t xml:space="preserve"> will post on its Internet Web site for at least 14 days a listing of all matters delegated to the Secretary for decision.  You may seek </w:t>
      </w:r>
      <w:r w:rsidR="0076289E">
        <w:rPr>
          <w:bCs/>
          <w:sz w:val="24"/>
        </w:rPr>
        <w:t>Commission</w:t>
      </w:r>
      <w:r w:rsidRPr="00D55D86">
        <w:rPr>
          <w:bCs/>
          <w:sz w:val="24"/>
        </w:rPr>
        <w:t xml:space="preserve"> review of this decision.  You must file a request for </w:t>
      </w:r>
      <w:r w:rsidR="0076289E">
        <w:rPr>
          <w:bCs/>
          <w:sz w:val="24"/>
        </w:rPr>
        <w:t>Commission</w:t>
      </w:r>
      <w:r w:rsidRPr="00D55D86">
        <w:rPr>
          <w:bCs/>
          <w:sz w:val="24"/>
        </w:rPr>
        <w:t xml:space="preserve"> review of this order no later than fourteen (14) days after the date the decision is posted on the </w:t>
      </w:r>
      <w:r w:rsidR="0076289E">
        <w:rPr>
          <w:bCs/>
          <w:sz w:val="24"/>
        </w:rPr>
        <w:t>Commission’</w:t>
      </w:r>
      <w:r w:rsidRPr="00D55D86">
        <w:rPr>
          <w:bCs/>
          <w:sz w:val="24"/>
        </w:rPr>
        <w:t xml:space="preserve">s Web site.  </w:t>
      </w:r>
    </w:p>
    <w:p w:rsidR="004742DE" w:rsidRDefault="004742DE" w:rsidP="004742DE">
      <w:pPr>
        <w:spacing w:line="264" w:lineRule="auto"/>
        <w:rPr>
          <w:bCs/>
          <w:sz w:val="24"/>
        </w:rPr>
      </w:pPr>
    </w:p>
    <w:p w:rsidR="004742DE" w:rsidRPr="00D55D86" w:rsidRDefault="004742DE" w:rsidP="004742DE">
      <w:pPr>
        <w:spacing w:line="264" w:lineRule="auto"/>
        <w:rPr>
          <w:bCs/>
          <w:sz w:val="24"/>
        </w:rPr>
      </w:pPr>
      <w:r>
        <w:rPr>
          <w:bCs/>
          <w:sz w:val="24"/>
        </w:rPr>
        <w:t xml:space="preserve">The </w:t>
      </w:r>
      <w:r w:rsidR="0076289E">
        <w:rPr>
          <w:bCs/>
          <w:sz w:val="24"/>
        </w:rPr>
        <w:t>Commission</w:t>
      </w:r>
      <w:r>
        <w:rPr>
          <w:bCs/>
          <w:sz w:val="24"/>
        </w:rPr>
        <w:t xml:space="preserve"> will schedule your request for review by issuing a notice of hearing to be held before an administrative law judge.  The </w:t>
      </w:r>
      <w:r w:rsidR="0076289E">
        <w:rPr>
          <w:bCs/>
          <w:sz w:val="24"/>
        </w:rPr>
        <w:t>Commission</w:t>
      </w:r>
      <w:r>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4742DE" w:rsidRPr="00D55D86" w:rsidRDefault="004742DE" w:rsidP="004742DE">
      <w:pPr>
        <w:spacing w:line="264" w:lineRule="auto"/>
        <w:rPr>
          <w:bCs/>
          <w:sz w:val="24"/>
        </w:rPr>
      </w:pPr>
    </w:p>
    <w:p w:rsidR="004742DE" w:rsidRPr="00530652" w:rsidRDefault="004742DE" w:rsidP="004742DE">
      <w:pPr>
        <w:spacing w:line="264" w:lineRule="auto"/>
        <w:rPr>
          <w:bCs/>
          <w:sz w:val="24"/>
        </w:rPr>
      </w:pPr>
      <w:r w:rsidRPr="00D55D86">
        <w:rPr>
          <w:bCs/>
          <w:sz w:val="24"/>
        </w:rPr>
        <w:t xml:space="preserve">The </w:t>
      </w:r>
      <w:r w:rsidR="0076289E">
        <w:rPr>
          <w:bCs/>
          <w:sz w:val="24"/>
        </w:rPr>
        <w:t>Commission</w:t>
      </w:r>
      <w:r w:rsidRPr="00D55D86">
        <w:rPr>
          <w:bCs/>
          <w:sz w:val="24"/>
        </w:rPr>
        <w:t xml:space="preserve"> will grant a late-filed request for review only on a showing of good cause, including a satisfactory explanation of why the person did not timely file the request.  A form for late-filed requests is available on the </w:t>
      </w:r>
      <w:r w:rsidR="0076289E">
        <w:rPr>
          <w:bCs/>
          <w:sz w:val="24"/>
        </w:rPr>
        <w:t>Commission’</w:t>
      </w:r>
      <w:r w:rsidRPr="00D55D86">
        <w:rPr>
          <w:bCs/>
          <w:sz w:val="24"/>
        </w:rPr>
        <w:t xml:space="preserve">s Web site.  </w:t>
      </w:r>
    </w:p>
    <w:p w:rsidR="004742DE" w:rsidRPr="00530652" w:rsidRDefault="004742DE" w:rsidP="004742DE">
      <w:pPr>
        <w:spacing w:line="264" w:lineRule="auto"/>
        <w:rPr>
          <w:bCs/>
          <w:sz w:val="24"/>
        </w:rPr>
      </w:pPr>
    </w:p>
    <w:p w:rsidR="004742DE" w:rsidRPr="00530652" w:rsidRDefault="004742DE" w:rsidP="004742DE">
      <w:pPr>
        <w:spacing w:line="264" w:lineRule="auto"/>
        <w:rPr>
          <w:bCs/>
          <w:sz w:val="24"/>
        </w:rPr>
      </w:pPr>
      <w:r w:rsidRPr="00530652">
        <w:rPr>
          <w:bCs/>
          <w:sz w:val="24"/>
        </w:rPr>
        <w:t>This notice and review process is pursuant to the provisions of RCW 80.01.030 and WAC 480-07-904(2) and (3)</w:t>
      </w:r>
      <w:r>
        <w:rPr>
          <w:bCs/>
          <w:sz w:val="24"/>
        </w:rPr>
        <w:t>, and WAC 480-07-905, as amended effective September 22, 2008.</w:t>
      </w:r>
      <w:r w:rsidRPr="00530652">
        <w:rPr>
          <w:bCs/>
          <w:sz w:val="24"/>
        </w:rPr>
        <w:t xml:space="preserve">  </w:t>
      </w:r>
    </w:p>
    <w:p w:rsidR="004742DE" w:rsidRDefault="004742DE" w:rsidP="004742DE"/>
    <w:p w:rsidR="00517B79" w:rsidRDefault="00517B79">
      <w:pPr>
        <w:widowControl/>
        <w:tabs>
          <w:tab w:val="left" w:pos="3240"/>
          <w:tab w:val="left" w:pos="4680"/>
          <w:tab w:val="left" w:pos="5580"/>
          <w:tab w:val="left" w:pos="6120"/>
          <w:tab w:val="left" w:pos="6840"/>
          <w:tab w:val="left" w:pos="7560"/>
          <w:tab w:val="left" w:pos="8280"/>
          <w:tab w:val="left" w:pos="9000"/>
        </w:tabs>
        <w:rPr>
          <w:sz w:val="24"/>
        </w:rPr>
        <w:sectPr w:rsidR="00517B79" w:rsidSect="004312F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800" w:bottom="1440" w:left="1800" w:header="720" w:footer="1440" w:gutter="0"/>
          <w:cols w:space="720"/>
          <w:noEndnote/>
          <w:titlePg/>
          <w:docGrid w:linePitch="272"/>
        </w:sectPr>
      </w:pPr>
    </w:p>
    <w:p w:rsidR="00E03D11" w:rsidRPr="00941D54" w:rsidRDefault="00E03D11">
      <w:pPr>
        <w:widowControl/>
        <w:tabs>
          <w:tab w:val="left" w:pos="3240"/>
          <w:tab w:val="left" w:pos="4680"/>
          <w:tab w:val="left" w:pos="5580"/>
          <w:tab w:val="left" w:pos="6120"/>
          <w:tab w:val="left" w:pos="6840"/>
          <w:tab w:val="left" w:pos="7560"/>
          <w:tab w:val="left" w:pos="8280"/>
          <w:tab w:val="left" w:pos="9000"/>
        </w:tabs>
        <w:rPr>
          <w:sz w:val="24"/>
        </w:rPr>
      </w:pPr>
    </w:p>
    <w:sectPr w:rsidR="00E03D11" w:rsidRPr="00941D54" w:rsidSect="004312F7">
      <w:endnotePr>
        <w:numFmt w:val="decimal"/>
      </w:endnotePr>
      <w:type w:val="continuous"/>
      <w:pgSz w:w="12240" w:h="15840" w:code="1"/>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8A6" w:rsidRDefault="00FB38A6">
      <w:r>
        <w:separator/>
      </w:r>
    </w:p>
  </w:endnote>
  <w:endnote w:type="continuationSeparator" w:id="0">
    <w:p w:rsidR="00FB38A6" w:rsidRDefault="00FB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89E" w:rsidRDefault="007628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89E" w:rsidRDefault="007628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89E" w:rsidRDefault="00762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8A6" w:rsidRDefault="00FB38A6">
      <w:r>
        <w:separator/>
      </w:r>
    </w:p>
  </w:footnote>
  <w:footnote w:type="continuationSeparator" w:id="0">
    <w:p w:rsidR="00FB38A6" w:rsidRDefault="00FB3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89E" w:rsidRDefault="007628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23" w:rsidRPr="003F2D08" w:rsidRDefault="000F4323" w:rsidP="003F2D08">
    <w:pPr>
      <w:tabs>
        <w:tab w:val="right" w:pos="8640"/>
      </w:tabs>
      <w:rPr>
        <w:b/>
        <w:szCs w:val="20"/>
      </w:rPr>
    </w:pPr>
    <w:r w:rsidRPr="003F2D08">
      <w:rPr>
        <w:b/>
        <w:szCs w:val="20"/>
      </w:rPr>
      <w:t>DOCKET TV-</w:t>
    </w:r>
    <w:r w:rsidR="001F46DB" w:rsidRPr="001F46DB">
      <w:rPr>
        <w:b/>
        <w:szCs w:val="20"/>
      </w:rPr>
      <w:t>151383</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754C62">
      <w:rPr>
        <w:b/>
        <w:noProof/>
        <w:szCs w:val="20"/>
      </w:rPr>
      <w:t>4</w:t>
    </w:r>
    <w:r w:rsidRPr="003F2D08">
      <w:rPr>
        <w:b/>
        <w:szCs w:val="20"/>
      </w:rPr>
      <w:fldChar w:fldCharType="end"/>
    </w:r>
    <w:r w:rsidRPr="003F2D08">
      <w:rPr>
        <w:b/>
        <w:szCs w:val="20"/>
      </w:rPr>
      <w:t xml:space="preserve"> </w:t>
    </w:r>
  </w:p>
  <w:p w:rsidR="000F4323" w:rsidRPr="003F2D08" w:rsidRDefault="000F4323">
    <w:pPr>
      <w:rPr>
        <w:b/>
        <w:szCs w:val="20"/>
      </w:rPr>
    </w:pPr>
    <w:r w:rsidRPr="003F2D08">
      <w:rPr>
        <w:b/>
        <w:szCs w:val="20"/>
      </w:rPr>
      <w:t xml:space="preserve">ORDER </w:t>
    </w:r>
    <w:r w:rsidR="001F46DB" w:rsidRPr="001F46DB">
      <w:rPr>
        <w:b/>
        <w:szCs w:val="20"/>
      </w:rPr>
      <w:t>01</w:t>
    </w:r>
  </w:p>
  <w:p w:rsidR="000F4323" w:rsidRPr="003F2D08" w:rsidRDefault="000F4323">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23" w:rsidRDefault="000F4323" w:rsidP="004424B5">
    <w:pPr>
      <w:pStyle w:val="Header"/>
      <w:framePr w:wrap="around" w:vAnchor="text" w:hAnchor="margin" w:xAlign="right" w:y="1"/>
      <w:rPr>
        <w:rStyle w:val="PageNumber"/>
      </w:rPr>
    </w:pPr>
  </w:p>
  <w:p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6DB"/>
    <w:rsid w:val="00016F11"/>
    <w:rsid w:val="00017915"/>
    <w:rsid w:val="00025975"/>
    <w:rsid w:val="00076C75"/>
    <w:rsid w:val="000827B6"/>
    <w:rsid w:val="000B028B"/>
    <w:rsid w:val="000B44B4"/>
    <w:rsid w:val="000F4323"/>
    <w:rsid w:val="00130C29"/>
    <w:rsid w:val="00142F35"/>
    <w:rsid w:val="00151328"/>
    <w:rsid w:val="00152D59"/>
    <w:rsid w:val="00165C17"/>
    <w:rsid w:val="001941D2"/>
    <w:rsid w:val="001A684A"/>
    <w:rsid w:val="001C1569"/>
    <w:rsid w:val="001C360D"/>
    <w:rsid w:val="001D3994"/>
    <w:rsid w:val="001F46DB"/>
    <w:rsid w:val="001F7108"/>
    <w:rsid w:val="00202271"/>
    <w:rsid w:val="00224D4C"/>
    <w:rsid w:val="002534BC"/>
    <w:rsid w:val="00272C94"/>
    <w:rsid w:val="00273974"/>
    <w:rsid w:val="00285A2A"/>
    <w:rsid w:val="00286ABB"/>
    <w:rsid w:val="002C7900"/>
    <w:rsid w:val="002E5528"/>
    <w:rsid w:val="003016F6"/>
    <w:rsid w:val="00385DC2"/>
    <w:rsid w:val="0038794C"/>
    <w:rsid w:val="00391B59"/>
    <w:rsid w:val="003B2211"/>
    <w:rsid w:val="003F2D08"/>
    <w:rsid w:val="004312F7"/>
    <w:rsid w:val="004424B5"/>
    <w:rsid w:val="004713F1"/>
    <w:rsid w:val="004742DE"/>
    <w:rsid w:val="00482199"/>
    <w:rsid w:val="004A669F"/>
    <w:rsid w:val="004B49A0"/>
    <w:rsid w:val="004C0A79"/>
    <w:rsid w:val="004E5AFF"/>
    <w:rsid w:val="00517B79"/>
    <w:rsid w:val="00550D88"/>
    <w:rsid w:val="00581AC6"/>
    <w:rsid w:val="005C4FC7"/>
    <w:rsid w:val="00616AC3"/>
    <w:rsid w:val="00625C0C"/>
    <w:rsid w:val="006311B0"/>
    <w:rsid w:val="00644FBB"/>
    <w:rsid w:val="0065761B"/>
    <w:rsid w:val="00676B2F"/>
    <w:rsid w:val="006B6247"/>
    <w:rsid w:val="006C27E8"/>
    <w:rsid w:val="006C5A1D"/>
    <w:rsid w:val="00711D11"/>
    <w:rsid w:val="00754C62"/>
    <w:rsid w:val="0076289E"/>
    <w:rsid w:val="00771507"/>
    <w:rsid w:val="00786199"/>
    <w:rsid w:val="0079595B"/>
    <w:rsid w:val="007B2CFF"/>
    <w:rsid w:val="007B48B3"/>
    <w:rsid w:val="007C4E79"/>
    <w:rsid w:val="007E1430"/>
    <w:rsid w:val="00811358"/>
    <w:rsid w:val="00856487"/>
    <w:rsid w:val="00872429"/>
    <w:rsid w:val="0088158C"/>
    <w:rsid w:val="008A385D"/>
    <w:rsid w:val="008D4723"/>
    <w:rsid w:val="009168A7"/>
    <w:rsid w:val="00941D54"/>
    <w:rsid w:val="00944D10"/>
    <w:rsid w:val="00980DED"/>
    <w:rsid w:val="009B574C"/>
    <w:rsid w:val="009C31B5"/>
    <w:rsid w:val="009F65C4"/>
    <w:rsid w:val="00A04407"/>
    <w:rsid w:val="00A1146A"/>
    <w:rsid w:val="00A837B2"/>
    <w:rsid w:val="00AD174D"/>
    <w:rsid w:val="00AD550B"/>
    <w:rsid w:val="00B11F8A"/>
    <w:rsid w:val="00B1577A"/>
    <w:rsid w:val="00B224E4"/>
    <w:rsid w:val="00B27515"/>
    <w:rsid w:val="00B67DC5"/>
    <w:rsid w:val="00B76DE5"/>
    <w:rsid w:val="00B7758F"/>
    <w:rsid w:val="00B83E21"/>
    <w:rsid w:val="00BF7BA6"/>
    <w:rsid w:val="00C00555"/>
    <w:rsid w:val="00C27EFB"/>
    <w:rsid w:val="00C62FEA"/>
    <w:rsid w:val="00C737ED"/>
    <w:rsid w:val="00CC6FC4"/>
    <w:rsid w:val="00CF68F3"/>
    <w:rsid w:val="00D421EA"/>
    <w:rsid w:val="00D44267"/>
    <w:rsid w:val="00D547FF"/>
    <w:rsid w:val="00D7024D"/>
    <w:rsid w:val="00DB2E6F"/>
    <w:rsid w:val="00DB3900"/>
    <w:rsid w:val="00DD319C"/>
    <w:rsid w:val="00E03D11"/>
    <w:rsid w:val="00E03FD8"/>
    <w:rsid w:val="00E400CC"/>
    <w:rsid w:val="00EA2059"/>
    <w:rsid w:val="00EA4ECA"/>
    <w:rsid w:val="00EF4371"/>
    <w:rsid w:val="00F04418"/>
    <w:rsid w:val="00F5627F"/>
    <w:rsid w:val="00F74F71"/>
    <w:rsid w:val="00FB38A6"/>
    <w:rsid w:val="00FC1BEF"/>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49407"/>
  <w15:chartTrackingRefBased/>
  <w15:docId w15:val="{3514C70A-D0A6-47CC-90BD-5B06374A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Order/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1905879807FF542A099ACD4EC94FDA1" ma:contentTypeVersion="119" ma:contentTypeDescription="" ma:contentTypeScope="" ma:versionID="9e96ded728b9fca797be8ff1e1bda5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2015-07-06T07:00:00+00:00</OpenedDate>
    <Date1 xmlns="dc463f71-b30c-4ab2-9473-d307f9d35888">2015-07-08T07:00:00+00:00</Date1>
    <IsDocumentOrder xmlns="dc463f71-b30c-4ab2-9473-d307f9d35888">true</IsDocumentOrder>
    <IsHighlyConfidential xmlns="dc463f71-b30c-4ab2-9473-d307f9d35888">false</IsHighlyConfidential>
    <CaseCompanyNames xmlns="dc463f71-b30c-4ab2-9473-d307f9d35888">Maxim LLC</CaseCompanyNames>
    <DocketNumber xmlns="dc463f71-b30c-4ab2-9473-d307f9d35888">151383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59A2818-5C8F-4A72-B2A8-792EBC3435B8}"/>
</file>

<file path=customXml/itemProps2.xml><?xml version="1.0" encoding="utf-8"?>
<ds:datastoreItem xmlns:ds="http://schemas.openxmlformats.org/officeDocument/2006/customXml" ds:itemID="{6C115C9E-7366-4F64-A0C9-D4ED736519DD}"/>
</file>

<file path=customXml/itemProps3.xml><?xml version="1.0" encoding="utf-8"?>
<ds:datastoreItem xmlns:ds="http://schemas.openxmlformats.org/officeDocument/2006/customXml" ds:itemID="{4C28EA57-5DFB-4AE4-B57B-5B077D5F6DEC}"/>
</file>

<file path=customXml/itemProps4.xml><?xml version="1.0" encoding="utf-8"?>
<ds:datastoreItem xmlns:ds="http://schemas.openxmlformats.org/officeDocument/2006/customXml" ds:itemID="{5262C8F1-B33E-4CB9-9C76-90770D776D85}"/>
</file>

<file path=docProps/app.xml><?xml version="1.0" encoding="utf-8"?>
<Properties xmlns="http://schemas.openxmlformats.org/officeDocument/2006/extended-properties" xmlns:vt="http://schemas.openxmlformats.org/officeDocument/2006/docPropsVTypes">
  <Template>5%20-%20Provisional%20Order</Template>
  <TotalTime>4</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6</cp:revision>
  <cp:lastPrinted>2010-02-25T16:50:00Z</cp:lastPrinted>
  <dcterms:created xsi:type="dcterms:W3CDTF">2015-07-08T15:39:00Z</dcterms:created>
  <dcterms:modified xsi:type="dcterms:W3CDTF">2015-07-08T15:44:00Z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0x0101006E56B4D1795A2E4DB2F0B01679ED314A0091905879807FF542A099ACD4EC94FDA1</vt:lpwstr>
  </property>
  <property fmtid="{D5CDD505-2E9C-101B-9397-08002B2CF9AE}" pid="3" name="_docset_NoMedatataSyncRequired">
    <vt:lpwstr>False</vt:lpwstr>
  </property>
</Properties>
</file>