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F474E" w14:textId="77777777" w:rsidR="00EE1622" w:rsidRPr="00FA2761" w:rsidRDefault="00EE1622" w:rsidP="00EE1622">
      <w:pPr>
        <w:pStyle w:val="Title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BEFORE THE WASHINGTON</w:t>
      </w:r>
    </w:p>
    <w:p w14:paraId="77BF3780" w14:textId="77777777" w:rsidR="00EE1622" w:rsidRPr="00FA2761" w:rsidRDefault="00EE1622" w:rsidP="00EE1622">
      <w:pPr>
        <w:jc w:val="center"/>
        <w:rPr>
          <w:b/>
        </w:rPr>
      </w:pPr>
      <w:r w:rsidRPr="00FA2761">
        <w:rPr>
          <w:b/>
        </w:rPr>
        <w:t>UTILITIES AND TRANSPORTATION COMMISSION</w:t>
      </w:r>
    </w:p>
    <w:p w14:paraId="7DC1243B" w14:textId="77777777" w:rsidR="00EE1622" w:rsidRPr="00FA2761" w:rsidRDefault="00EE1622" w:rsidP="00EE162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3"/>
        <w:gridCol w:w="863"/>
        <w:gridCol w:w="4090"/>
      </w:tblGrid>
      <w:tr w:rsidR="00EE1622" w:rsidRPr="00FA2761" w14:paraId="199B56E9" w14:textId="77777777" w:rsidTr="00822326">
        <w:tc>
          <w:tcPr>
            <w:tcW w:w="4068" w:type="dxa"/>
          </w:tcPr>
          <w:p w14:paraId="7597D9A6" w14:textId="77777777" w:rsidR="00EE1622" w:rsidRPr="00FA2761" w:rsidRDefault="00EE1622" w:rsidP="00822326">
            <w:r w:rsidRPr="00FA2761">
              <w:t xml:space="preserve">In the Matter of the </w:t>
            </w:r>
            <w:r>
              <w:t>Petition</w:t>
            </w:r>
            <w:r w:rsidRPr="00FA2761">
              <w:t xml:space="preserve"> of</w:t>
            </w:r>
          </w:p>
          <w:p w14:paraId="5D85BD00" w14:textId="77777777" w:rsidR="00EE1622" w:rsidRDefault="00EE1622" w:rsidP="00822326"/>
          <w:p w14:paraId="618D7C1B" w14:textId="77777777" w:rsidR="000572E3" w:rsidRPr="00FA2761" w:rsidRDefault="000572E3" w:rsidP="00822326"/>
          <w:p w14:paraId="6EB0810A" w14:textId="77777777" w:rsidR="00EE1622" w:rsidRDefault="00EE1622" w:rsidP="00822326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>
              <w:t>Puget Sound Energy</w:t>
            </w:r>
            <w:bookmarkEnd w:id="0"/>
            <w:r>
              <w:fldChar w:fldCharType="end"/>
            </w:r>
            <w:r w:rsidR="00AC7A28">
              <w:fldChar w:fldCharType="begin"/>
            </w:r>
            <w:r w:rsidR="00AC7A28">
              <w:instrText xml:space="preserve"> REF company1_name \* UPPER \* MERGEFORMAT </w:instrText>
            </w:r>
            <w:r w:rsidR="00AC7A28">
              <w:fldChar w:fldCharType="separate"/>
            </w:r>
            <w:r w:rsidR="00AC7A28">
              <w:t>PUGET SOUND ENERGY</w:t>
            </w:r>
            <w:r w:rsidR="00AC7A28">
              <w:fldChar w:fldCharType="end"/>
            </w:r>
            <w:r w:rsidRPr="00FA2761">
              <w:t>,</w:t>
            </w:r>
          </w:p>
          <w:p w14:paraId="0BDF097A" w14:textId="77777777" w:rsidR="000572E3" w:rsidRDefault="000572E3" w:rsidP="00822326"/>
          <w:p w14:paraId="045346E3" w14:textId="77777777" w:rsidR="00EE1622" w:rsidRPr="00FA2761" w:rsidRDefault="00EE1622" w:rsidP="00822326">
            <w:r>
              <w:fldChar w:fldCharType="begin"/>
            </w:r>
            <w:r>
              <w:instrText xml:space="preserve"> ASK acronym1 "Enter company 1's Short Name" \* MERGEFORMAT </w:instrText>
            </w:r>
            <w:r>
              <w:fldChar w:fldCharType="separate"/>
            </w:r>
            <w:bookmarkStart w:id="1" w:name="acronym1"/>
            <w:r>
              <w:t>PSE</w:t>
            </w:r>
            <w:bookmarkEnd w:id="1"/>
            <w:r>
              <w:fldChar w:fldCharType="end"/>
            </w:r>
          </w:p>
          <w:p w14:paraId="09D31576" w14:textId="77777777" w:rsidR="00EE1622" w:rsidRPr="00FA2761" w:rsidRDefault="00EE1622" w:rsidP="00822326">
            <w:r w:rsidRPr="00FA2761">
              <w:t>For Less Than Statutory Notice in Connection with Tariff Revisions</w:t>
            </w:r>
          </w:p>
          <w:p w14:paraId="01EAFCAE" w14:textId="77777777" w:rsidR="00EE1622" w:rsidRPr="00FA2761" w:rsidRDefault="00EE1622" w:rsidP="00822326">
            <w:r w:rsidRPr="00FA2761">
              <w:t xml:space="preserve">. . . . . . . . . . . . . . . . . . . . . . . . . . . . . . . </w:t>
            </w:r>
          </w:p>
        </w:tc>
        <w:tc>
          <w:tcPr>
            <w:tcW w:w="900" w:type="dxa"/>
          </w:tcPr>
          <w:p w14:paraId="44995F71" w14:textId="77777777" w:rsidR="00EE1622" w:rsidRDefault="00EE1622" w:rsidP="00822326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  <w:p w14:paraId="2EEC4427" w14:textId="4AEF4452" w:rsidR="000572E3" w:rsidRPr="00FA2761" w:rsidRDefault="000572E3" w:rsidP="00822326">
            <w:pPr>
              <w:jc w:val="center"/>
            </w:pPr>
            <w:r>
              <w:t>)</w:t>
            </w:r>
          </w:p>
        </w:tc>
        <w:tc>
          <w:tcPr>
            <w:tcW w:w="4248" w:type="dxa"/>
          </w:tcPr>
          <w:p w14:paraId="38FF54B4" w14:textId="77777777" w:rsidR="00EE1622" w:rsidRPr="00FA2761" w:rsidRDefault="00EE1622" w:rsidP="00822326">
            <w:r w:rsidRPr="00FA2761">
              <w:t xml:space="preserve">DOCKET </w:t>
            </w:r>
            <w:r>
              <w:fldChar w:fldCharType="begin"/>
            </w:r>
            <w:r>
              <w:instrText xml:space="preserve"> ASK docket_no "Enter Docket Number using UE-XXXXXX Format</w:instrText>
            </w:r>
            <w:r>
              <w:fldChar w:fldCharType="separate"/>
            </w:r>
            <w:bookmarkStart w:id="2" w:name="docket_no"/>
            <w:r>
              <w:t>UG-140123</w:t>
            </w:r>
            <w:bookmarkEnd w:id="2"/>
            <w:r>
              <w:fldChar w:fldCharType="end"/>
            </w:r>
            <w:r w:rsidR="00AC7A28">
              <w:fldChar w:fldCharType="begin"/>
            </w:r>
            <w:r w:rsidR="00AC7A28">
              <w:instrText xml:space="preserve"> REF docket_no \* MERGEFORMAT</w:instrText>
            </w:r>
            <w:r w:rsidR="00AC7A28">
              <w:fldChar w:fldCharType="separate"/>
            </w:r>
            <w:r w:rsidR="00AC7A28">
              <w:t>UG-140123</w:t>
            </w:r>
            <w:r w:rsidR="00AC7A28">
              <w:fldChar w:fldCharType="end"/>
            </w:r>
          </w:p>
          <w:p w14:paraId="36614147" w14:textId="77777777" w:rsidR="00EE1622" w:rsidRPr="0050337D" w:rsidRDefault="00EE1622" w:rsidP="00822326">
            <w:r w:rsidRPr="0050337D">
              <w:fldChar w:fldCharType="begin"/>
            </w:r>
            <w:r w:rsidRPr="0050337D">
              <w:instrText xml:space="preserve"> ASK num_revisions "</w:instrText>
            </w:r>
            <w:r>
              <w:instrText>Does this</w:instrText>
            </w:r>
            <w:r w:rsidRPr="0050337D">
              <w:instrText xml:space="preserve"> filing </w:instrText>
            </w:r>
            <w:r>
              <w:instrText>change more than one</w:instrText>
            </w:r>
            <w:r w:rsidRPr="0050337D">
              <w:instrText xml:space="preserve"> tariff </w:instrText>
            </w:r>
            <w:r>
              <w:instrText>sheet</w:instrText>
            </w:r>
            <w:r w:rsidRPr="0050337D">
              <w:instrText xml:space="preserve">? (yes/no)" \* MERGEFORMAT </w:instrText>
            </w:r>
            <w:r w:rsidRPr="0050337D">
              <w:fldChar w:fldCharType="separate"/>
            </w:r>
            <w:bookmarkStart w:id="3" w:name="num_revisions"/>
            <w:r>
              <w:t>No</w:t>
            </w:r>
            <w:bookmarkEnd w:id="3"/>
            <w:r w:rsidRPr="0050337D">
              <w:fldChar w:fldCharType="end"/>
            </w:r>
          </w:p>
          <w:p w14:paraId="6B16673B" w14:textId="77777777" w:rsidR="00EE1622" w:rsidRPr="00FA2761" w:rsidRDefault="00EE1622" w:rsidP="00822326">
            <w:r w:rsidRPr="00FA2761">
              <w:t xml:space="preserve">ORDER </w:t>
            </w:r>
            <w:r>
              <w:fldChar w:fldCharType="begin"/>
            </w:r>
            <w:r>
              <w:instrText xml:space="preserve"> ASK order_no "Enter Order Number"</w:instrText>
            </w:r>
            <w:r>
              <w:fldChar w:fldCharType="separate"/>
            </w:r>
            <w:bookmarkStart w:id="4" w:name="order_no"/>
            <w:r>
              <w:t>01</w:t>
            </w:r>
            <w:bookmarkEnd w:id="4"/>
            <w:r>
              <w:fldChar w:fldCharType="end"/>
            </w:r>
            <w:r w:rsidR="00AC7A28">
              <w:fldChar w:fldCharType="begin"/>
            </w:r>
            <w:r w:rsidR="00AC7A28">
              <w:instrText xml:space="preserve"> REF order_no \* MERGEFORMA</w:instrText>
            </w:r>
            <w:r w:rsidR="00AC7A28">
              <w:instrText>T</w:instrText>
            </w:r>
            <w:r w:rsidR="00AC7A28">
              <w:fldChar w:fldCharType="separate"/>
            </w:r>
            <w:r w:rsidR="00AC7A28">
              <w:t>01</w:t>
            </w:r>
            <w:r w:rsidR="00AC7A28">
              <w:fldChar w:fldCharType="end"/>
            </w:r>
          </w:p>
          <w:p w14:paraId="55833C57" w14:textId="77777777" w:rsidR="00EE1622" w:rsidRDefault="00EE1622" w:rsidP="00822326"/>
          <w:p w14:paraId="067B55DB" w14:textId="77777777" w:rsidR="000572E3" w:rsidRPr="00FA2761" w:rsidRDefault="000572E3" w:rsidP="00822326"/>
          <w:p w14:paraId="0BEB47AE" w14:textId="77777777" w:rsidR="000F7D2E" w:rsidRDefault="000F7D2E" w:rsidP="00822326"/>
          <w:p w14:paraId="26AEC3D4" w14:textId="77777777" w:rsidR="00EE1622" w:rsidRPr="00FA2761" w:rsidRDefault="00EE1622" w:rsidP="00822326">
            <w:r w:rsidRPr="00FA2761">
              <w:t>ORDER GRANTING LESS THAN STATUTORY NOTICE</w:t>
            </w:r>
            <w:r w:rsidDel="009D4F34">
              <w:t xml:space="preserve"> </w:t>
            </w:r>
          </w:p>
        </w:tc>
      </w:tr>
    </w:tbl>
    <w:p w14:paraId="7761F9A4" w14:textId="77777777" w:rsidR="00EE1622" w:rsidRDefault="00EE1622" w:rsidP="00EE1622">
      <w:pPr>
        <w:jc w:val="center"/>
      </w:pPr>
    </w:p>
    <w:p w14:paraId="791EE1E8" w14:textId="77777777" w:rsidR="000572E3" w:rsidRPr="00FA2761" w:rsidRDefault="000572E3" w:rsidP="00EE1622">
      <w:pPr>
        <w:jc w:val="center"/>
      </w:pPr>
    </w:p>
    <w:p w14:paraId="04B2EFFC" w14:textId="77777777" w:rsidR="00EE1622" w:rsidRDefault="00EE1622" w:rsidP="00EE1622">
      <w:pPr>
        <w:pStyle w:val="Heading2"/>
        <w:spacing w:line="320" w:lineRule="exact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BACKGROUND</w:t>
      </w:r>
    </w:p>
    <w:p w14:paraId="5FAD3D22" w14:textId="77777777" w:rsidR="00EE1622" w:rsidRPr="00903B5C" w:rsidRDefault="00EE1622" w:rsidP="00EE1622">
      <w:pPr>
        <w:spacing w:line="320" w:lineRule="exact"/>
      </w:pPr>
    </w:p>
    <w:p w14:paraId="140F3019" w14:textId="77777777" w:rsidR="00EE1622" w:rsidRPr="00FA2761" w:rsidRDefault="00EE1622" w:rsidP="00EE1622">
      <w:pPr>
        <w:numPr>
          <w:ilvl w:val="0"/>
          <w:numId w:val="1"/>
        </w:numPr>
        <w:spacing w:line="320" w:lineRule="exact"/>
      </w:pPr>
      <w:r w:rsidRPr="00FA2761">
        <w:t>On</w:t>
      </w:r>
      <w:r>
        <w:t xml:space="preserve"> </w:t>
      </w:r>
      <w:r>
        <w:fldChar w:fldCharType="begin"/>
      </w:r>
      <w:r>
        <w:instrText xml:space="preserve"> ask filing_date "Enter Filing Date" </w:instrText>
      </w:r>
      <w:r>
        <w:fldChar w:fldCharType="separate"/>
      </w:r>
      <w:bookmarkStart w:id="5" w:name="filing_date"/>
      <w:r>
        <w:t>January 23, 2014</w:t>
      </w:r>
      <w:bookmarkEnd w:id="5"/>
      <w:r>
        <w:fldChar w:fldCharType="end"/>
      </w:r>
      <w:r w:rsidR="00AC7A28">
        <w:fldChar w:fldCharType="begin"/>
      </w:r>
      <w:r w:rsidR="00AC7A28">
        <w:instrText xml:space="preserve"> ref filing_date \* MERGEFORMAT</w:instrText>
      </w:r>
      <w:r w:rsidR="00AC7A28">
        <w:fldChar w:fldCharType="separate"/>
      </w:r>
      <w:r w:rsidR="00AC7A28">
        <w:t>January 23, 2014</w:t>
      </w:r>
      <w:r w:rsidR="00AC7A28">
        <w:fldChar w:fldCharType="end"/>
      </w:r>
      <w:r w:rsidRPr="00FA2761">
        <w:t xml:space="preserve">, </w:t>
      </w:r>
      <w:r w:rsidR="00AC7A28">
        <w:fldChar w:fldCharType="begin"/>
      </w:r>
      <w:r w:rsidR="00AC7A28">
        <w:instrText xml:space="preserve"> REF company1_name \* MERGEFORMAT</w:instrText>
      </w:r>
      <w:r w:rsidR="00AC7A28">
        <w:fldChar w:fldCharType="separate"/>
      </w:r>
      <w:r w:rsidR="00AC7A28">
        <w:t>Puget Sound Energy</w:t>
      </w:r>
      <w:r w:rsidR="00AC7A28">
        <w:fldChar w:fldCharType="end"/>
      </w:r>
      <w:r w:rsidRPr="00FA2761">
        <w:t>, (</w:t>
      </w:r>
      <w:r w:rsidR="00AC7A28">
        <w:fldChar w:fldCharType="begin"/>
      </w:r>
      <w:r w:rsidR="00AC7A28">
        <w:instrText xml:space="preserve"> REF acronym1 \* MERGEFORMAT</w:instrText>
      </w:r>
      <w:r w:rsidR="00AC7A28">
        <w:fldChar w:fldCharType="separate"/>
      </w:r>
      <w:r w:rsidR="00AC7A28">
        <w:t>PSE</w:t>
      </w:r>
      <w:r w:rsidR="00AC7A28">
        <w:fldChar w:fldCharType="end"/>
      </w:r>
      <w:r w:rsidRPr="00FA2761">
        <w:t xml:space="preserve"> </w:t>
      </w:r>
      <w:r w:rsidRPr="001F1FEA">
        <w:rPr>
          <w:bCs/>
        </w:rPr>
        <w:t>or Company</w:t>
      </w:r>
      <w:r w:rsidRPr="00FA2761">
        <w:t xml:space="preserve">) filed with the </w:t>
      </w:r>
      <w:r>
        <w:t>Washington Utilities and Transportation Commission (</w:t>
      </w:r>
      <w:r w:rsidRPr="00FA2761">
        <w:t>Commission</w:t>
      </w:r>
      <w:r>
        <w:t>)</w:t>
      </w:r>
      <w:r w:rsidRPr="00FA2761">
        <w:t xml:space="preserve"> </w:t>
      </w:r>
      <w:r>
        <w:t>a reduction</w:t>
      </w:r>
      <w:r w:rsidRPr="00FA2761">
        <w:t xml:space="preserve"> to its currently effective Tariff WN U-</w:t>
      </w:r>
      <w:r>
        <w:fldChar w:fldCharType="begin"/>
      </w:r>
      <w:r>
        <w:instrText xml:space="preserve"> ASK tariff_no "Enter Tariff WN-U Number" </w:instrText>
      </w:r>
      <w:r>
        <w:fldChar w:fldCharType="separate"/>
      </w:r>
      <w:bookmarkStart w:id="6" w:name="tariff_no"/>
      <w:r>
        <w:t>2</w:t>
      </w:r>
      <w:bookmarkEnd w:id="6"/>
      <w:r>
        <w:fldChar w:fldCharType="end"/>
      </w:r>
      <w:r>
        <w:rPr>
          <w:b/>
          <w:bCs/>
        </w:rPr>
        <w:fldChar w:fldCharType="begin"/>
      </w:r>
      <w:r w:rsidRPr="0046362E">
        <w:rPr>
          <w:bCs/>
        </w:rPr>
        <w:instrText xml:space="preserve"> REF tariff_no \* MERGEFORMAT</w:instrText>
      </w:r>
      <w:r>
        <w:rPr>
          <w:b/>
          <w:bCs/>
        </w:rPr>
        <w:fldChar w:fldCharType="separate"/>
      </w:r>
      <w:r w:rsidR="00AC7A28">
        <w:t>2</w:t>
      </w:r>
      <w:r>
        <w:rPr>
          <w:b/>
          <w:bCs/>
        </w:rPr>
        <w:fldChar w:fldCharType="end"/>
      </w:r>
      <w:r w:rsidRPr="00FA2761">
        <w:t xml:space="preserve">, designated as </w:t>
      </w:r>
      <w:r>
        <w:t>146</w:t>
      </w:r>
      <w:r w:rsidRPr="00055463">
        <w:rPr>
          <w:vertAlign w:val="superscript"/>
        </w:rPr>
        <w:t>th</w:t>
      </w:r>
      <w:r>
        <w:t xml:space="preserve"> Revision of Sheet 101-A, Tax Adjustment (Continued)</w:t>
      </w:r>
      <w:r w:rsidRPr="00FA2761">
        <w:t xml:space="preserve">.  </w:t>
      </w:r>
      <w:r>
        <w:t xml:space="preserve">The purpose of the filing is to reflect the repeal of the municipal tax on utility service assessed within the City of Edgewood (City).  </w:t>
      </w:r>
    </w:p>
    <w:p w14:paraId="25B4F465" w14:textId="77777777" w:rsidR="00EE1622" w:rsidRPr="00FA2761" w:rsidRDefault="00EE1622" w:rsidP="00EE1622">
      <w:pPr>
        <w:spacing w:line="320" w:lineRule="exact"/>
        <w:ind w:left="-360"/>
      </w:pPr>
    </w:p>
    <w:p w14:paraId="2A107AD8" w14:textId="5C29A82A" w:rsidR="00EE1622" w:rsidRPr="000C0C0F" w:rsidRDefault="00EE1622" w:rsidP="00EE1622">
      <w:pPr>
        <w:numPr>
          <w:ilvl w:val="0"/>
          <w:numId w:val="1"/>
        </w:numPr>
        <w:spacing w:line="320" w:lineRule="exact"/>
      </w:pPr>
      <w:r w:rsidRPr="000572E3">
        <w:t>RCW 80.28.060</w:t>
      </w:r>
      <w:r w:rsidRPr="00FA2761">
        <w:t xml:space="preserve"> and </w:t>
      </w:r>
      <w:r w:rsidRPr="000572E3">
        <w:t>WAC 480-80-121</w:t>
      </w:r>
      <w:r w:rsidRPr="00FA2761">
        <w:t xml:space="preserve"> require thirty</w:t>
      </w:r>
      <w:r>
        <w:t xml:space="preserve"> </w:t>
      </w:r>
      <w:r w:rsidRPr="00FA2761">
        <w:t>day</w:t>
      </w:r>
      <w:r>
        <w:t>s’</w:t>
      </w:r>
      <w:r w:rsidRPr="00FA2761">
        <w:t xml:space="preserve"> notice </w:t>
      </w:r>
      <w:r>
        <w:t xml:space="preserve">to customers </w:t>
      </w:r>
      <w:r w:rsidRPr="00FA2761">
        <w:t xml:space="preserve">prior to the effective date of the tariff.  </w:t>
      </w:r>
      <w:r>
        <w:t>Consistent with this requirement, t</w:t>
      </w:r>
      <w:r w:rsidRPr="00FA2761">
        <w:t>he</w:t>
      </w:r>
      <w:r>
        <w:t xml:space="preserve"> </w:t>
      </w:r>
      <w:r w:rsidRPr="0050337D">
        <w:fldChar w:fldCharType="begin"/>
      </w:r>
      <w:r w:rsidRPr="0050337D">
        <w:instrText xml:space="preserve"> IF num_revisions</w:instrText>
      </w:r>
      <w:r>
        <w:instrText xml:space="preserve"> </w:instrText>
      </w:r>
      <w:r w:rsidRPr="0050337D">
        <w:instrText>=</w:instrText>
      </w:r>
      <w:r>
        <w:instrText xml:space="preserve">  ?</w:instrText>
      </w:r>
      <w:r w:rsidRPr="0050337D">
        <w:instrText>es "</w:instrText>
      </w:r>
      <w:r>
        <w:instrText>tariff sheets</w:instrText>
      </w:r>
      <w:r w:rsidRPr="0050337D">
        <w:instrText xml:space="preserve">" </w:instrText>
      </w:r>
      <w:r>
        <w:instrText>"tariff sheet"</w:instrText>
      </w:r>
      <w:r w:rsidRPr="0050337D">
        <w:instrText xml:space="preserve"> \* MERGEFORMAT </w:instrText>
      </w:r>
      <w:r w:rsidRPr="0050337D">
        <w:fldChar w:fldCharType="separate"/>
      </w:r>
      <w:r w:rsidR="00AC7A28">
        <w:rPr>
          <w:noProof/>
        </w:rPr>
        <w:t>tariff sheet</w:t>
      </w:r>
      <w:r w:rsidRPr="0050337D">
        <w:fldChar w:fldCharType="end"/>
      </w:r>
      <w:r w:rsidRPr="00FA2761">
        <w:t xml:space="preserve"> </w:t>
      </w:r>
      <w:r w:rsidRPr="0050337D">
        <w:fldChar w:fldCharType="begin"/>
      </w:r>
      <w:r w:rsidRPr="0050337D">
        <w:instrText xml:space="preserve"> IF num_revisions</w:instrText>
      </w:r>
      <w:r>
        <w:instrText xml:space="preserve"> </w:instrText>
      </w:r>
      <w:r w:rsidRPr="0050337D">
        <w:instrText>=</w:instrText>
      </w:r>
      <w:r>
        <w:instrText xml:space="preserve">  ?</w:instrText>
      </w:r>
      <w:r w:rsidRPr="0050337D">
        <w:instrText>es "</w:instrText>
      </w:r>
      <w:r>
        <w:instrText>bear</w:instrText>
      </w:r>
      <w:r w:rsidRPr="0050337D">
        <w:instrText xml:space="preserve">" </w:instrText>
      </w:r>
      <w:r>
        <w:instrText>"bears"</w:instrText>
      </w:r>
      <w:r w:rsidRPr="0050337D">
        <w:instrText xml:space="preserve"> \* MERGEFORMAT </w:instrText>
      </w:r>
      <w:r w:rsidRPr="0050337D">
        <w:fldChar w:fldCharType="separate"/>
      </w:r>
      <w:r w:rsidR="00AC7A28">
        <w:rPr>
          <w:noProof/>
        </w:rPr>
        <w:t>bears</w:t>
      </w:r>
      <w:r w:rsidRPr="0050337D">
        <w:fldChar w:fldCharType="end"/>
      </w:r>
      <w:r w:rsidRPr="00FA2761">
        <w:t xml:space="preserve"> an effective date of</w:t>
      </w:r>
      <w:r>
        <w:t xml:space="preserve"> </w:t>
      </w:r>
      <w:r>
        <w:fldChar w:fldCharType="begin"/>
      </w:r>
      <w:r>
        <w:instrText xml:space="preserve"> ASK effect_date "Enter Effective Date"</w:instrText>
      </w:r>
      <w:r>
        <w:fldChar w:fldCharType="separate"/>
      </w:r>
      <w:bookmarkStart w:id="7" w:name="effect_date"/>
      <w:r>
        <w:t>February 23, 2014</w:t>
      </w:r>
      <w:bookmarkEnd w:id="7"/>
      <w:r>
        <w:fldChar w:fldCharType="end"/>
      </w:r>
      <w:r w:rsidR="00AC7A28">
        <w:fldChar w:fldCharType="begin"/>
      </w:r>
      <w:r w:rsidR="00AC7A28">
        <w:instrText xml:space="preserve"> REF effect_date \* MERGEFORMAT</w:instrText>
      </w:r>
      <w:r w:rsidR="00AC7A28">
        <w:fldChar w:fldCharType="separate"/>
      </w:r>
      <w:r w:rsidR="00AC7A28">
        <w:t>February 23, 2014</w:t>
      </w:r>
      <w:r w:rsidR="00AC7A28">
        <w:fldChar w:fldCharType="end"/>
      </w:r>
      <w:r>
        <w:t>, but the</w:t>
      </w:r>
      <w:r w:rsidRPr="00FA2761">
        <w:t xml:space="preserve"> Company requests</w:t>
      </w:r>
      <w:r>
        <w:t xml:space="preserve"> </w:t>
      </w:r>
      <w:r w:rsidRPr="00FA2761">
        <w:t xml:space="preserve">that the </w:t>
      </w:r>
      <w:r w:rsidRPr="0050337D">
        <w:fldChar w:fldCharType="begin"/>
      </w:r>
      <w:r w:rsidRPr="0050337D">
        <w:instrText xml:space="preserve"> IF num_revisions</w:instrText>
      </w:r>
      <w:r>
        <w:instrText xml:space="preserve"> </w:instrText>
      </w:r>
      <w:r w:rsidRPr="0050337D">
        <w:instrText>=</w:instrText>
      </w:r>
      <w:r>
        <w:instrText xml:space="preserve"> ?</w:instrText>
      </w:r>
      <w:r w:rsidRPr="0050337D">
        <w:instrText>es revision</w:instrText>
      </w:r>
      <w:r>
        <w:instrText>s</w:instrText>
      </w:r>
      <w:r w:rsidRPr="0050337D">
        <w:instrText xml:space="preserve"> revision \* MERGEFORMAT </w:instrText>
      </w:r>
      <w:r w:rsidRPr="0050337D">
        <w:fldChar w:fldCharType="separate"/>
      </w:r>
      <w:r w:rsidR="00AC7A28" w:rsidRPr="0050337D">
        <w:rPr>
          <w:noProof/>
        </w:rPr>
        <w:t>revision</w:t>
      </w:r>
      <w:r w:rsidRPr="0050337D">
        <w:fldChar w:fldCharType="end"/>
      </w:r>
      <w:r w:rsidRPr="00FA2761">
        <w:t xml:space="preserve"> </w:t>
      </w:r>
      <w:r>
        <w:t xml:space="preserve">become </w:t>
      </w:r>
      <w:r w:rsidRPr="00FA2761">
        <w:t>effective</w:t>
      </w:r>
      <w:r w:rsidRPr="0050337D">
        <w:fldChar w:fldCharType="begin"/>
      </w:r>
      <w:r w:rsidRPr="0050337D">
        <w:instrText xml:space="preserve"> ASK </w:instrText>
      </w:r>
      <w:r>
        <w:instrText>r</w:instrText>
      </w:r>
      <w:r w:rsidRPr="0050337D">
        <w:instrText xml:space="preserve">_date "Enter </w:instrText>
      </w:r>
      <w:r>
        <w:instrText xml:space="preserve">requested </w:instrText>
      </w:r>
      <w:r w:rsidRPr="0050337D">
        <w:instrText xml:space="preserve">LSN date " \* MERGEFORMAT </w:instrText>
      </w:r>
      <w:r w:rsidRPr="0050337D">
        <w:fldChar w:fldCharType="separate"/>
      </w:r>
      <w:bookmarkStart w:id="8" w:name="r_date"/>
      <w:r>
        <w:t>January 31, 2014</w:t>
      </w:r>
      <w:bookmarkEnd w:id="8"/>
      <w:r w:rsidRPr="0050337D">
        <w:fldChar w:fldCharType="end"/>
      </w:r>
      <w:r w:rsidRPr="0050337D">
        <w:t xml:space="preserve"> </w:t>
      </w:r>
      <w:r w:rsidRPr="0050337D">
        <w:fldChar w:fldCharType="begin"/>
      </w:r>
      <w:r w:rsidRPr="0050337D">
        <w:instrText xml:space="preserve"> REF </w:instrText>
      </w:r>
      <w:r>
        <w:instrText>r</w:instrText>
      </w:r>
      <w:r w:rsidRPr="0050337D">
        <w:instrText xml:space="preserve">_date  \* MERGEFORMAT </w:instrText>
      </w:r>
      <w:r w:rsidRPr="0050337D">
        <w:fldChar w:fldCharType="separate"/>
      </w:r>
      <w:r w:rsidR="00AC7A28">
        <w:t>January 31, 2014</w:t>
      </w:r>
      <w:r w:rsidRPr="0050337D">
        <w:fldChar w:fldCharType="end"/>
      </w:r>
      <w:r w:rsidR="000F7D2E">
        <w:t>,</w:t>
      </w:r>
      <w:r>
        <w:t xml:space="preserve"> on </w:t>
      </w:r>
      <w:r w:rsidRPr="00FA2761">
        <w:t xml:space="preserve">less than statutory notice.  </w:t>
      </w:r>
      <w:r w:rsidR="00AC7A28">
        <w:fldChar w:fldCharType="begin"/>
      </w:r>
      <w:r w:rsidR="00AC7A28">
        <w:instrText xml:space="preserve"> REF acronym1 \* MERGEFORMAT</w:instrText>
      </w:r>
      <w:r w:rsidR="00AC7A28">
        <w:fldChar w:fldCharType="separate"/>
      </w:r>
      <w:r w:rsidR="00AC7A28">
        <w:t>PSE</w:t>
      </w:r>
      <w:r w:rsidR="00AC7A28">
        <w:fldChar w:fldCharType="end"/>
      </w:r>
      <w:r>
        <w:t xml:space="preserve"> requests</w:t>
      </w:r>
      <w:r w:rsidRPr="00FA2761">
        <w:t xml:space="preserve"> less than statutory notice </w:t>
      </w:r>
      <w:r>
        <w:t xml:space="preserve">to prevent the continued impact of the tax on customer billing </w:t>
      </w:r>
      <w:r>
        <w:rPr>
          <w:bCs/>
        </w:rPr>
        <w:t xml:space="preserve">and because the City’s repeal of the utility tax is effective February 3, 2014.  Furthermore, the tariff revisions will have a net decrease on the bills of customers located within the City.  </w:t>
      </w:r>
    </w:p>
    <w:p w14:paraId="55457421" w14:textId="77777777" w:rsidR="00EE1622" w:rsidRDefault="00EE1622" w:rsidP="00EE1622">
      <w:pPr>
        <w:pStyle w:val="Heading3"/>
        <w:spacing w:line="320" w:lineRule="exact"/>
      </w:pPr>
    </w:p>
    <w:p w14:paraId="6484F0A6" w14:textId="77777777" w:rsidR="00EE1622" w:rsidRDefault="00EE1622" w:rsidP="00EE1622"/>
    <w:p w14:paraId="5B110843" w14:textId="77777777" w:rsidR="00EE1622" w:rsidRPr="00FA2761" w:rsidRDefault="00EE1622" w:rsidP="00EE1622">
      <w:pPr>
        <w:pStyle w:val="Heading3"/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</w:p>
    <w:p w14:paraId="3776EB20" w14:textId="77777777" w:rsidR="00EE1622" w:rsidRPr="00FA2761" w:rsidRDefault="00EE1622" w:rsidP="00EE1622">
      <w:pPr>
        <w:spacing w:line="320" w:lineRule="exact"/>
        <w:jc w:val="center"/>
      </w:pPr>
    </w:p>
    <w:p w14:paraId="6826FCF8" w14:textId="77777777" w:rsidR="00EE1622" w:rsidRPr="00555937" w:rsidRDefault="00EE1622" w:rsidP="00EE1622">
      <w:pPr>
        <w:numPr>
          <w:ilvl w:val="0"/>
          <w:numId w:val="1"/>
        </w:numPr>
        <w:spacing w:line="320" w:lineRule="exact"/>
        <w:rPr>
          <w:bCs/>
        </w:rPr>
      </w:pPr>
      <w:r w:rsidRPr="00555937">
        <w:rPr>
          <w:bCs/>
        </w:rPr>
        <w:t xml:space="preserve">The Commission agrees that the proposed tariff </w:t>
      </w:r>
      <w:r w:rsidRPr="00555937">
        <w:rPr>
          <w:bCs/>
        </w:rPr>
        <w:fldChar w:fldCharType="begin"/>
      </w:r>
      <w:r w:rsidRPr="00822326">
        <w:rPr>
          <w:bCs/>
        </w:rPr>
        <w:instrText xml:space="preserve"> IF num_revisions = ?es revisions "revision" \* MERGEFORMAT </w:instrText>
      </w:r>
      <w:r w:rsidRPr="00555937">
        <w:rPr>
          <w:bCs/>
        </w:rPr>
        <w:fldChar w:fldCharType="separate"/>
      </w:r>
      <w:r w:rsidR="00AC7A28" w:rsidRPr="00822326">
        <w:rPr>
          <w:bCs/>
          <w:noProof/>
        </w:rPr>
        <w:t>revision</w:t>
      </w:r>
      <w:r w:rsidRPr="00555937">
        <w:rPr>
          <w:bCs/>
        </w:rPr>
        <w:fldChar w:fldCharType="end"/>
      </w:r>
      <w:r w:rsidRPr="00555937">
        <w:rPr>
          <w:bCs/>
        </w:rPr>
        <w:t xml:space="preserve"> should become effective on less than statutory notice.  The reduction properly reflects repeal of the City’s municipal tax, and customers should not be required to pay a tax that no lo</w:t>
      </w:r>
      <w:r w:rsidRPr="00212C37">
        <w:rPr>
          <w:bCs/>
        </w:rPr>
        <w:t>nger will be in effect as of February 3, 2014.  Accordingly,</w:t>
      </w:r>
      <w:r>
        <w:rPr>
          <w:bCs/>
        </w:rPr>
        <w:t xml:space="preserve"> </w:t>
      </w:r>
      <w:r w:rsidRPr="00555937">
        <w:rPr>
          <w:bCs/>
        </w:rPr>
        <w:t xml:space="preserve">the Commission grants </w:t>
      </w:r>
      <w:r w:rsidRPr="00555937">
        <w:rPr>
          <w:bCs/>
        </w:rPr>
        <w:fldChar w:fldCharType="begin"/>
      </w:r>
      <w:r w:rsidRPr="00822326">
        <w:rPr>
          <w:bCs/>
        </w:rPr>
        <w:instrText xml:space="preserve"> REF acronym1 \* MERGEFORMAT</w:instrText>
      </w:r>
      <w:r w:rsidRPr="00555937">
        <w:rPr>
          <w:bCs/>
        </w:rPr>
        <w:fldChar w:fldCharType="separate"/>
      </w:r>
      <w:r w:rsidR="00AC7A28" w:rsidRPr="00AC7A28">
        <w:rPr>
          <w:bCs/>
        </w:rPr>
        <w:t>PSE</w:t>
      </w:r>
      <w:r w:rsidRPr="00555937">
        <w:rPr>
          <w:bCs/>
        </w:rPr>
        <w:fldChar w:fldCharType="end"/>
      </w:r>
      <w:r w:rsidRPr="00555937">
        <w:rPr>
          <w:bCs/>
        </w:rPr>
        <w:t xml:space="preserve"> ’s request for an effective date of </w:t>
      </w:r>
      <w:r>
        <w:rPr>
          <w:bCs/>
        </w:rPr>
        <w:fldChar w:fldCharType="begin"/>
      </w:r>
      <w:r w:rsidRPr="00822326">
        <w:rPr>
          <w:bCs/>
        </w:rPr>
        <w:instrText xml:space="preserve"> REF r_date \* MERGEFORMAT</w:instrText>
      </w:r>
      <w:r>
        <w:rPr>
          <w:bCs/>
        </w:rPr>
        <w:fldChar w:fldCharType="separate"/>
      </w:r>
      <w:r w:rsidR="00AC7A28" w:rsidRPr="00AC7A28">
        <w:rPr>
          <w:bCs/>
        </w:rPr>
        <w:t>January 31, 2014</w:t>
      </w:r>
      <w:r>
        <w:rPr>
          <w:bCs/>
        </w:rPr>
        <w:fldChar w:fldCharType="end"/>
      </w:r>
      <w:r>
        <w:rPr>
          <w:bCs/>
        </w:rPr>
        <w:t>.</w:t>
      </w:r>
      <w:r w:rsidRPr="00555937">
        <w:rPr>
          <w:bCs/>
        </w:rPr>
        <w:t xml:space="preserve"> </w:t>
      </w:r>
    </w:p>
    <w:p w14:paraId="3AC3A7D6" w14:textId="30CD89E0" w:rsidR="000572E3" w:rsidRDefault="000572E3">
      <w:r>
        <w:br w:type="page"/>
      </w:r>
    </w:p>
    <w:p w14:paraId="7F0A8C3D" w14:textId="77777777" w:rsidR="00EE1622" w:rsidRPr="00FA2761" w:rsidRDefault="00EE1622" w:rsidP="00EE1622">
      <w:pPr>
        <w:pStyle w:val="Heading3"/>
        <w:spacing w:line="320" w:lineRule="exact"/>
        <w:rPr>
          <w:rFonts w:ascii="Times New Roman" w:hAnsi="Times New Roman"/>
        </w:rPr>
      </w:pPr>
      <w:bookmarkStart w:id="9" w:name="_GoBack"/>
      <w:bookmarkEnd w:id="9"/>
      <w:r w:rsidRPr="00FA2761">
        <w:rPr>
          <w:rFonts w:ascii="Times New Roman" w:hAnsi="Times New Roman"/>
        </w:rPr>
        <w:lastRenderedPageBreak/>
        <w:t>FINDINGS AND CONCLUSIONS</w:t>
      </w:r>
    </w:p>
    <w:p w14:paraId="52B2F5A6" w14:textId="77777777" w:rsidR="00EE1622" w:rsidRPr="00FA2761" w:rsidRDefault="00EE1622" w:rsidP="00EE1622">
      <w:pPr>
        <w:spacing w:line="320" w:lineRule="exact"/>
        <w:jc w:val="center"/>
      </w:pPr>
    </w:p>
    <w:p w14:paraId="3686B3F4" w14:textId="77777777" w:rsidR="00EE1622" w:rsidRPr="00FA2761" w:rsidRDefault="00EE1622" w:rsidP="00EE1622">
      <w:pPr>
        <w:numPr>
          <w:ilvl w:val="0"/>
          <w:numId w:val="1"/>
        </w:numPr>
        <w:spacing w:line="320" w:lineRule="exact"/>
        <w:ind w:left="720" w:hanging="1440"/>
      </w:pPr>
      <w:r>
        <w:t>(1)</w:t>
      </w:r>
      <w:r>
        <w:tab/>
      </w:r>
      <w:r w:rsidRPr="00FA2761">
        <w:t xml:space="preserve">The Washington Utilities and Transportation Commission is an agency of the </w:t>
      </w:r>
      <w:r>
        <w:t>S</w:t>
      </w:r>
      <w:r w:rsidRPr="00FA2761">
        <w:t xml:space="preserve">tate of Washington vested by statute with the authority to regulate </w:t>
      </w:r>
      <w:r>
        <w:t xml:space="preserve">the </w:t>
      </w:r>
      <w:r w:rsidRPr="00FA2761">
        <w:t xml:space="preserve">rates, regulations, </w:t>
      </w:r>
      <w:r>
        <w:t xml:space="preserve">and </w:t>
      </w:r>
      <w:r w:rsidRPr="00FA2761">
        <w:t>practices</w:t>
      </w:r>
      <w:r>
        <w:t xml:space="preserve"> of </w:t>
      </w:r>
      <w:r w:rsidRPr="00FA2761">
        <w:t xml:space="preserve">public service companies, including electric companies.  </w:t>
      </w:r>
    </w:p>
    <w:p w14:paraId="68B25887" w14:textId="77777777" w:rsidR="00EE1622" w:rsidRPr="00FA2761" w:rsidRDefault="00EE1622" w:rsidP="00EE1622">
      <w:pPr>
        <w:spacing w:line="320" w:lineRule="exact"/>
        <w:ind w:left="-360"/>
      </w:pPr>
    </w:p>
    <w:p w14:paraId="1CFB186C" w14:textId="77777777" w:rsidR="00EE1622" w:rsidRPr="00FA2761" w:rsidRDefault="00EE1622" w:rsidP="00EE1622">
      <w:pPr>
        <w:numPr>
          <w:ilvl w:val="0"/>
          <w:numId w:val="1"/>
        </w:numPr>
        <w:spacing w:line="320" w:lineRule="exact"/>
        <w:ind w:left="720" w:hanging="1440"/>
      </w:pPr>
      <w:r w:rsidRPr="00FA2761">
        <w:t>(2)</w:t>
      </w:r>
      <w:r w:rsidRPr="00FA2761">
        <w:tab/>
      </w:r>
      <w:r w:rsidR="00AC7A28">
        <w:fldChar w:fldCharType="begin"/>
      </w:r>
      <w:r w:rsidR="00AC7A28">
        <w:instrText xml:space="preserve"> REF acronym1 \* MERGEFORMAT</w:instrText>
      </w:r>
      <w:r w:rsidR="00AC7A28">
        <w:fldChar w:fldCharType="separate"/>
      </w:r>
      <w:r w:rsidR="00AC7A28">
        <w:t>PSE</w:t>
      </w:r>
      <w:r w:rsidR="00AC7A28">
        <w:fldChar w:fldCharType="end"/>
      </w:r>
      <w:r>
        <w:t xml:space="preserve"> </w:t>
      </w:r>
      <w:r w:rsidRPr="00FA2761">
        <w:t xml:space="preserve">is an electric company and a public service company subject to </w:t>
      </w:r>
      <w:r>
        <w:t>Commission</w:t>
      </w:r>
      <w:r w:rsidRPr="00FA2761">
        <w:t xml:space="preserve"> jurisdiction.</w:t>
      </w:r>
    </w:p>
    <w:p w14:paraId="67E4B7DB" w14:textId="77777777" w:rsidR="00EE1622" w:rsidRPr="00FA2761" w:rsidRDefault="00EE1622" w:rsidP="00EE1622">
      <w:pPr>
        <w:spacing w:line="320" w:lineRule="exact"/>
      </w:pPr>
    </w:p>
    <w:p w14:paraId="4C6E377B" w14:textId="77777777" w:rsidR="00EE1622" w:rsidRPr="00FA2761" w:rsidRDefault="00EE1622" w:rsidP="00EE1622">
      <w:pPr>
        <w:numPr>
          <w:ilvl w:val="0"/>
          <w:numId w:val="1"/>
        </w:numPr>
        <w:spacing w:line="320" w:lineRule="exact"/>
        <w:ind w:left="720" w:hanging="1440"/>
      </w:pPr>
      <w:r w:rsidRPr="00FA2761">
        <w:t>(3)</w:t>
      </w:r>
      <w:r w:rsidRPr="00FA2761">
        <w:tab/>
      </w:r>
      <w:r>
        <w:t>E</w:t>
      </w:r>
      <w:r w:rsidRPr="00FA2761">
        <w:t xml:space="preserve">lectric companies </w:t>
      </w:r>
      <w:r>
        <w:t>must provide 30 days’ notice of any</w:t>
      </w:r>
      <w:r w:rsidRPr="00FA2761">
        <w:t xml:space="preserve"> changes </w:t>
      </w:r>
      <w:r>
        <w:t>to their</w:t>
      </w:r>
      <w:r w:rsidRPr="00FA2761">
        <w:t xml:space="preserve"> rate</w:t>
      </w:r>
      <w:r>
        <w:t>s,</w:t>
      </w:r>
      <w:r w:rsidRPr="00FA2761">
        <w:t xml:space="preserve"> charge</w:t>
      </w:r>
      <w:r>
        <w:t>s, or services</w:t>
      </w:r>
      <w:r w:rsidRPr="00FA2761">
        <w:t xml:space="preserve">.  For good cause shown, however, the Commission may allow changes without requiring thirty days’ notice by order specifying the changes to be made and the time when </w:t>
      </w:r>
      <w:r>
        <w:t>the Order</w:t>
      </w:r>
      <w:r w:rsidRPr="00FA2761">
        <w:t xml:space="preserve"> shall take effect.</w:t>
      </w:r>
      <w:r>
        <w:t xml:space="preserve"> </w:t>
      </w:r>
      <w:r w:rsidRPr="00FA2761">
        <w:t xml:space="preserve"> </w:t>
      </w:r>
    </w:p>
    <w:p w14:paraId="3B534B3E" w14:textId="77777777" w:rsidR="00EE1622" w:rsidRPr="00FA2761" w:rsidRDefault="00EE1622" w:rsidP="00EE1622">
      <w:pPr>
        <w:spacing w:line="320" w:lineRule="exact"/>
      </w:pPr>
    </w:p>
    <w:p w14:paraId="057A5009" w14:textId="77777777" w:rsidR="00EE1622" w:rsidRDefault="00EE1622" w:rsidP="00EE1622">
      <w:pPr>
        <w:numPr>
          <w:ilvl w:val="0"/>
          <w:numId w:val="1"/>
        </w:numPr>
        <w:spacing w:line="320" w:lineRule="exact"/>
        <w:ind w:left="720" w:hanging="1440"/>
      </w:pPr>
      <w:r>
        <w:t>(4</w:t>
      </w:r>
      <w:r w:rsidRPr="00FA2761">
        <w:t>)</w:t>
      </w:r>
      <w:r w:rsidRPr="00FA2761">
        <w:tab/>
      </w:r>
      <w:r w:rsidR="00AC7A28">
        <w:fldChar w:fldCharType="begin"/>
      </w:r>
      <w:r w:rsidR="00AC7A28">
        <w:instrText>REF acronym1 \* MERGEFORMAT</w:instrText>
      </w:r>
      <w:r w:rsidR="00AC7A28">
        <w:fldChar w:fldCharType="separate"/>
      </w:r>
      <w:r w:rsidR="00AC7A28">
        <w:t>PSE</w:t>
      </w:r>
      <w:r w:rsidR="00AC7A28">
        <w:fldChar w:fldCharType="end"/>
      </w:r>
      <w:r>
        <w:t xml:space="preserve"> reasonably</w:t>
      </w:r>
      <w:r w:rsidRPr="00FA2761">
        <w:t xml:space="preserve"> request</w:t>
      </w:r>
      <w:r>
        <w:t>s</w:t>
      </w:r>
      <w:r w:rsidRPr="00FA2761">
        <w:t xml:space="preserve"> less than statutory notice</w:t>
      </w:r>
      <w:r>
        <w:t xml:space="preserve"> for its proposed reduction in rates to reflect the City of Edgewood’s repeal of its municipal tax on electric service</w:t>
      </w:r>
      <w:r w:rsidRPr="00FA2761">
        <w:t>.</w:t>
      </w:r>
    </w:p>
    <w:p w14:paraId="405D19D3" w14:textId="77777777" w:rsidR="00EE1622" w:rsidRPr="00FA2761" w:rsidRDefault="00EE1622" w:rsidP="00EE1622">
      <w:pPr>
        <w:spacing w:line="320" w:lineRule="exact"/>
      </w:pPr>
    </w:p>
    <w:p w14:paraId="4EB4821A" w14:textId="77777777" w:rsidR="00EE1622" w:rsidRDefault="00EE1622" w:rsidP="00EE1622">
      <w:pPr>
        <w:numPr>
          <w:ilvl w:val="0"/>
          <w:numId w:val="1"/>
        </w:numPr>
        <w:spacing w:line="320" w:lineRule="exact"/>
        <w:ind w:left="720" w:hanging="1440"/>
      </w:pPr>
      <w:r>
        <w:t>(5</w:t>
      </w:r>
      <w:r w:rsidRPr="00FA2761">
        <w:t>)</w:t>
      </w:r>
      <w:r w:rsidRPr="00FA2761">
        <w:tab/>
        <w:t xml:space="preserve">This matter </w:t>
      </w:r>
      <w:r>
        <w:t>came</w:t>
      </w:r>
      <w:r w:rsidRPr="00FA2761">
        <w:t xml:space="preserve"> before the Commission at its regularly scheduled meeting on</w:t>
      </w:r>
      <w:r>
        <w:t xml:space="preserve"> </w:t>
      </w:r>
      <w:r w:rsidRPr="008C4B80">
        <w:fldChar w:fldCharType="begin"/>
      </w:r>
      <w:r w:rsidRPr="008C4B80">
        <w:instrText xml:space="preserve"> ASK om_date "Enter Open Meeting Date "</w:instrText>
      </w:r>
      <w:r w:rsidRPr="008C4B80">
        <w:fldChar w:fldCharType="separate"/>
      </w:r>
      <w:bookmarkStart w:id="10" w:name="om_date"/>
      <w:r>
        <w:t>January 30, 2014</w:t>
      </w:r>
      <w:bookmarkEnd w:id="10"/>
      <w:r w:rsidRPr="008C4B80">
        <w:fldChar w:fldCharType="end"/>
      </w:r>
      <w:r w:rsidR="00AC7A28">
        <w:fldChar w:fldCharType="begin"/>
      </w:r>
      <w:r w:rsidR="00AC7A28">
        <w:instrText xml:space="preserve"> REF om_date \* MERGEFORMAT</w:instrText>
      </w:r>
      <w:r w:rsidR="00AC7A28">
        <w:fldChar w:fldCharType="separate"/>
      </w:r>
      <w:r w:rsidR="00AC7A28" w:rsidRPr="00AC7A28">
        <w:rPr>
          <w:bCs/>
        </w:rPr>
        <w:t>January 30, 2014</w:t>
      </w:r>
      <w:r w:rsidR="00AC7A28">
        <w:rPr>
          <w:bCs/>
        </w:rPr>
        <w:fldChar w:fldCharType="end"/>
      </w:r>
      <w:r>
        <w:t>.</w:t>
      </w:r>
      <w:r>
        <w:br/>
      </w:r>
    </w:p>
    <w:p w14:paraId="7DF00019" w14:textId="77777777" w:rsidR="00EE1622" w:rsidRPr="00FA2761" w:rsidRDefault="00EE1622" w:rsidP="00EE1622">
      <w:pPr>
        <w:numPr>
          <w:ilvl w:val="0"/>
          <w:numId w:val="1"/>
        </w:numPr>
        <w:spacing w:line="320" w:lineRule="exact"/>
        <w:ind w:left="720" w:hanging="1440"/>
      </w:pPr>
      <w:r>
        <w:t>(6</w:t>
      </w:r>
      <w:r w:rsidRPr="00FA2761">
        <w:t>)</w:t>
      </w:r>
      <w:r w:rsidRPr="00FA2761">
        <w:tab/>
        <w:t xml:space="preserve">After </w:t>
      </w:r>
      <w:r>
        <w:t xml:space="preserve">reviewing </w:t>
      </w:r>
      <w:r w:rsidR="00AC7A28">
        <w:fldChar w:fldCharType="begin"/>
      </w:r>
      <w:r w:rsidR="00AC7A28">
        <w:instrText xml:space="preserve"> REF acronym1 \* MERGEFORMAT</w:instrText>
      </w:r>
      <w:r w:rsidR="00AC7A28">
        <w:fldChar w:fldCharType="separate"/>
      </w:r>
      <w:r w:rsidR="00AC7A28">
        <w:t>PSE</w:t>
      </w:r>
      <w:r w:rsidR="00AC7A28">
        <w:fldChar w:fldCharType="end"/>
      </w:r>
      <w:r>
        <w:t>’s</w:t>
      </w:r>
      <w:r w:rsidRPr="00FA2761">
        <w:t xml:space="preserve"> proposed tariff </w:t>
      </w:r>
      <w:r w:rsidRPr="0050337D">
        <w:fldChar w:fldCharType="begin"/>
      </w:r>
      <w:r w:rsidRPr="0050337D">
        <w:instrText xml:space="preserve"> IF num_revisions</w:instrText>
      </w:r>
      <w:r>
        <w:instrText xml:space="preserve"> </w:instrText>
      </w:r>
      <w:r w:rsidRPr="0050337D">
        <w:instrText>=</w:instrText>
      </w:r>
      <w:r>
        <w:instrText xml:space="preserve"> ?</w:instrText>
      </w:r>
      <w:r w:rsidRPr="0050337D">
        <w:instrText>es revision</w:instrText>
      </w:r>
      <w:r>
        <w:instrText>s</w:instrText>
      </w:r>
      <w:r w:rsidRPr="0050337D">
        <w:instrText xml:space="preserve"> </w:instrText>
      </w:r>
      <w:r>
        <w:instrText xml:space="preserve"> </w:instrText>
      </w:r>
      <w:r w:rsidRPr="0050337D">
        <w:instrText xml:space="preserve">revision \* MERGEFORMAT </w:instrText>
      </w:r>
      <w:r w:rsidRPr="0050337D">
        <w:fldChar w:fldCharType="separate"/>
      </w:r>
      <w:r w:rsidR="00AC7A28" w:rsidRPr="0050337D">
        <w:rPr>
          <w:noProof/>
        </w:rPr>
        <w:t>revision</w:t>
      </w:r>
      <w:r w:rsidRPr="0050337D">
        <w:fldChar w:fldCharType="end"/>
      </w:r>
      <w:r w:rsidRPr="00FA2761">
        <w:t xml:space="preserve"> filed on </w:t>
      </w:r>
      <w:r w:rsidR="00AC7A28">
        <w:fldChar w:fldCharType="begin"/>
      </w:r>
      <w:r w:rsidR="00AC7A28">
        <w:instrText xml:space="preserve"> REF filing_date \* MERGEFORMAT</w:instrText>
      </w:r>
      <w:r w:rsidR="00AC7A28">
        <w:fldChar w:fldCharType="separate"/>
      </w:r>
      <w:r w:rsidR="00AC7A28">
        <w:t>January 23, 2014</w:t>
      </w:r>
      <w:r w:rsidR="00AC7A28">
        <w:fldChar w:fldCharType="end"/>
      </w:r>
      <w:r>
        <w:t>,</w:t>
      </w:r>
      <w:r w:rsidRPr="00FA2761">
        <w:t xml:space="preserve"> and giving </w:t>
      </w:r>
      <w:r>
        <w:t xml:space="preserve">due </w:t>
      </w:r>
      <w:r w:rsidRPr="00FA2761">
        <w:t xml:space="preserve">consideration to all relevant matters and for good cause shown, the Commission finds the proposed tariff </w:t>
      </w:r>
      <w:r w:rsidRPr="0050337D">
        <w:fldChar w:fldCharType="begin"/>
      </w:r>
      <w:r w:rsidRPr="0050337D">
        <w:instrText xml:space="preserve"> IF num_revisions</w:instrText>
      </w:r>
      <w:r>
        <w:instrText xml:space="preserve"> </w:instrText>
      </w:r>
      <w:r w:rsidRPr="0050337D">
        <w:instrText>=</w:instrText>
      </w:r>
      <w:r>
        <w:instrText xml:space="preserve"> ?</w:instrText>
      </w:r>
      <w:r w:rsidRPr="0050337D">
        <w:instrText>es revision</w:instrText>
      </w:r>
      <w:r>
        <w:instrText>s</w:instrText>
      </w:r>
      <w:r w:rsidRPr="0050337D">
        <w:instrText xml:space="preserve"> </w:instrText>
      </w:r>
      <w:r>
        <w:instrText xml:space="preserve"> </w:instrText>
      </w:r>
      <w:r w:rsidRPr="0050337D">
        <w:instrText xml:space="preserve">revision \* MERGEFORMAT </w:instrText>
      </w:r>
      <w:r w:rsidRPr="0050337D">
        <w:fldChar w:fldCharType="separate"/>
      </w:r>
      <w:r w:rsidR="00AC7A28" w:rsidRPr="0050337D">
        <w:rPr>
          <w:noProof/>
        </w:rPr>
        <w:t>revision</w:t>
      </w:r>
      <w:r w:rsidRPr="0050337D">
        <w:fldChar w:fldCharType="end"/>
      </w:r>
      <w:r w:rsidRPr="00FA2761">
        <w:t xml:space="preserve"> should </w:t>
      </w:r>
      <w:r>
        <w:t xml:space="preserve">be allowed to </w:t>
      </w:r>
      <w:r w:rsidRPr="00FA2761">
        <w:t xml:space="preserve">become effective </w:t>
      </w:r>
      <w:r w:rsidR="00AC7A28">
        <w:fldChar w:fldCharType="begin"/>
      </w:r>
      <w:r w:rsidR="00AC7A28">
        <w:instrText xml:space="preserve"> REF r_date \* MERGEFOR</w:instrText>
      </w:r>
      <w:r w:rsidR="00AC7A28">
        <w:instrText>MAT</w:instrText>
      </w:r>
      <w:r w:rsidR="00AC7A28">
        <w:fldChar w:fldCharType="separate"/>
      </w:r>
      <w:r w:rsidR="00AC7A28" w:rsidRPr="00AC7A28">
        <w:rPr>
          <w:bCs/>
        </w:rPr>
        <w:t>January 31, 2014</w:t>
      </w:r>
      <w:r w:rsidR="00AC7A28">
        <w:rPr>
          <w:bCs/>
        </w:rPr>
        <w:fldChar w:fldCharType="end"/>
      </w:r>
      <w:r>
        <w:rPr>
          <w:bCs/>
        </w:rPr>
        <w:t>.</w:t>
      </w:r>
    </w:p>
    <w:p w14:paraId="7B40CB6B" w14:textId="77777777" w:rsidR="00EE1622" w:rsidRPr="00FA2761" w:rsidRDefault="00EE1622" w:rsidP="00EE1622">
      <w:pPr>
        <w:spacing w:line="320" w:lineRule="exact"/>
        <w:jc w:val="center"/>
      </w:pPr>
    </w:p>
    <w:p w14:paraId="7FC8D050" w14:textId="77777777" w:rsidR="00EE1622" w:rsidRPr="00FA2761" w:rsidRDefault="00EE1622" w:rsidP="00EE1622">
      <w:pPr>
        <w:pStyle w:val="Heading2"/>
        <w:spacing w:line="320" w:lineRule="exact"/>
        <w:rPr>
          <w:rFonts w:ascii="Times New Roman" w:hAnsi="Times New Roman"/>
        </w:rPr>
      </w:pPr>
      <w:r w:rsidRPr="00FA2761">
        <w:rPr>
          <w:rFonts w:ascii="Times New Roman" w:hAnsi="Times New Roman"/>
        </w:rPr>
        <w:t>O R D E R</w:t>
      </w:r>
    </w:p>
    <w:p w14:paraId="55EC846C" w14:textId="77777777" w:rsidR="00EE1622" w:rsidRPr="00FA2761" w:rsidRDefault="00EE1622" w:rsidP="00EE1622">
      <w:pPr>
        <w:spacing w:line="320" w:lineRule="exact"/>
        <w:jc w:val="center"/>
      </w:pPr>
    </w:p>
    <w:p w14:paraId="6DA10AB5" w14:textId="77777777" w:rsidR="00EE1622" w:rsidRPr="007B692F" w:rsidRDefault="00EE1622" w:rsidP="00EE1622">
      <w:pPr>
        <w:spacing w:line="320" w:lineRule="exact"/>
        <w:rPr>
          <w:b/>
        </w:rPr>
      </w:pPr>
      <w:r w:rsidRPr="007B692F">
        <w:rPr>
          <w:b/>
        </w:rPr>
        <w:t>THE COMMISSION ORDERS:</w:t>
      </w:r>
    </w:p>
    <w:p w14:paraId="5624BC09" w14:textId="77777777" w:rsidR="00EE1622" w:rsidRPr="00FA2761" w:rsidRDefault="00EE1622" w:rsidP="00EE1622">
      <w:pPr>
        <w:spacing w:line="320" w:lineRule="exact"/>
        <w:jc w:val="center"/>
      </w:pPr>
    </w:p>
    <w:p w14:paraId="5A4E8FE4" w14:textId="77777777" w:rsidR="00EE1622" w:rsidRPr="00FA2761" w:rsidRDefault="00EE1622" w:rsidP="00EE1622">
      <w:pPr>
        <w:numPr>
          <w:ilvl w:val="0"/>
          <w:numId w:val="1"/>
        </w:numPr>
        <w:spacing w:line="320" w:lineRule="exact"/>
        <w:ind w:left="720" w:hanging="1440"/>
      </w:pPr>
      <w:r w:rsidRPr="00FA2761">
        <w:t>(1)</w:t>
      </w:r>
      <w:r w:rsidRPr="00FA2761">
        <w:tab/>
      </w:r>
      <w:r w:rsidR="00AC7A28">
        <w:fldChar w:fldCharType="begin"/>
      </w:r>
      <w:r w:rsidR="00AC7A28">
        <w:instrText xml:space="preserve"> REF company1_name \* MERGEFORMAT</w:instrText>
      </w:r>
      <w:r w:rsidR="00AC7A28">
        <w:fldChar w:fldCharType="separate"/>
      </w:r>
      <w:r w:rsidR="00AC7A28">
        <w:t>Puget Sound Energy</w:t>
      </w:r>
      <w:r w:rsidR="00AC7A28">
        <w:fldChar w:fldCharType="end"/>
      </w:r>
      <w:r w:rsidRPr="001D353D">
        <w:rPr>
          <w:bCs/>
        </w:rPr>
        <w:t>’s</w:t>
      </w:r>
      <w:r w:rsidRPr="00FA2761">
        <w:t xml:space="preserve"> request for less than statutory notice is granted.</w:t>
      </w:r>
    </w:p>
    <w:p w14:paraId="12F309E1" w14:textId="77777777" w:rsidR="00EE1622" w:rsidRDefault="00EE1622" w:rsidP="00EE1622">
      <w:pPr>
        <w:spacing w:line="320" w:lineRule="exact"/>
        <w:rPr>
          <w:b/>
        </w:rPr>
      </w:pPr>
    </w:p>
    <w:p w14:paraId="10CEAD5F" w14:textId="77777777" w:rsidR="00EE1622" w:rsidRPr="00902ACF" w:rsidRDefault="00EE1622" w:rsidP="00EE1622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>
        <w:t>(2)</w:t>
      </w:r>
      <w:r>
        <w:tab/>
        <w:t xml:space="preserve">The tariff </w:t>
      </w:r>
      <w:r w:rsidRPr="0050337D">
        <w:fldChar w:fldCharType="begin"/>
      </w:r>
      <w:r w:rsidRPr="0050337D">
        <w:instrText xml:space="preserve"> IF num_revisions</w:instrText>
      </w:r>
      <w:r>
        <w:instrText xml:space="preserve"> </w:instrText>
      </w:r>
      <w:r w:rsidRPr="0050337D">
        <w:instrText>=</w:instrText>
      </w:r>
      <w:r>
        <w:instrText xml:space="preserve"> ?</w:instrText>
      </w:r>
      <w:r w:rsidRPr="0050337D">
        <w:instrText>es revision</w:instrText>
      </w:r>
      <w:r>
        <w:instrText>s</w:instrText>
      </w:r>
      <w:r w:rsidRPr="0050337D">
        <w:instrText xml:space="preserve"> </w:instrText>
      </w:r>
      <w:r>
        <w:instrText xml:space="preserve"> </w:instrText>
      </w:r>
      <w:r w:rsidRPr="0050337D">
        <w:instrText xml:space="preserve">revision \* MERGEFORMAT </w:instrText>
      </w:r>
      <w:r w:rsidRPr="0050337D">
        <w:fldChar w:fldCharType="separate"/>
      </w:r>
      <w:r w:rsidR="00AC7A28" w:rsidRPr="0050337D">
        <w:rPr>
          <w:noProof/>
        </w:rPr>
        <w:t>revision</w:t>
      </w:r>
      <w:r w:rsidRPr="0050337D">
        <w:fldChar w:fldCharType="end"/>
      </w:r>
      <w:r>
        <w:t xml:space="preserve"> </w:t>
      </w:r>
      <w:r w:rsidR="00AC7A28">
        <w:fldChar w:fldCharType="begin"/>
      </w:r>
      <w:r w:rsidR="00AC7A28">
        <w:instrText xml:space="preserve"> REF company1_name \* MERGEFORMAT</w:instrText>
      </w:r>
      <w:r w:rsidR="00AC7A28">
        <w:fldChar w:fldCharType="separate"/>
      </w:r>
      <w:r w:rsidR="00AC7A28">
        <w:t>Puget Sound Energy</w:t>
      </w:r>
      <w:r w:rsidR="00AC7A28">
        <w:fldChar w:fldCharType="end"/>
      </w:r>
      <w:r>
        <w:t xml:space="preserve"> filed on </w:t>
      </w:r>
      <w:r w:rsidR="00AC7A28">
        <w:fldChar w:fldCharType="begin"/>
      </w:r>
      <w:r w:rsidR="00AC7A28">
        <w:instrText xml:space="preserve"> REF filing_date \* MERGEFORMAT</w:instrText>
      </w:r>
      <w:r w:rsidR="00AC7A28">
        <w:fldChar w:fldCharType="separate"/>
      </w:r>
      <w:r w:rsidR="00AC7A28">
        <w:t>January 23, 2014</w:t>
      </w:r>
      <w:r w:rsidR="00AC7A28">
        <w:fldChar w:fldCharType="end"/>
      </w:r>
      <w:r>
        <w:t xml:space="preserve">, will be effective on </w:t>
      </w:r>
      <w:r w:rsidR="00AC7A28">
        <w:fldChar w:fldCharType="begin"/>
      </w:r>
      <w:r w:rsidR="00AC7A28">
        <w:instrText xml:space="preserve"> ref r_date </w:instrText>
      </w:r>
      <w:r w:rsidR="00AC7A28">
        <w:fldChar w:fldCharType="separate"/>
      </w:r>
      <w:r w:rsidR="00AC7A28">
        <w:t>January 31, 2014</w:t>
      </w:r>
      <w:r w:rsidR="00AC7A28">
        <w:fldChar w:fldCharType="end"/>
      </w:r>
      <w:r>
        <w:t>.</w:t>
      </w:r>
    </w:p>
    <w:p w14:paraId="63DDC491" w14:textId="77777777" w:rsidR="00EE1622" w:rsidRDefault="00EE1622" w:rsidP="00EE1622">
      <w:pPr>
        <w:pStyle w:val="ListParagraph"/>
        <w:spacing w:line="320" w:lineRule="exact"/>
        <w:rPr>
          <w:b/>
        </w:rPr>
      </w:pPr>
    </w:p>
    <w:p w14:paraId="4DCACB36" w14:textId="77777777" w:rsidR="00EE1622" w:rsidRPr="00FA2761" w:rsidRDefault="00EE1622" w:rsidP="00EE1622">
      <w:pPr>
        <w:spacing w:line="320" w:lineRule="exact"/>
      </w:pPr>
      <w:r w:rsidRPr="00FA2761">
        <w:lastRenderedPageBreak/>
        <w:t>The Commissioners, having determined this Order to be consistent with the public interest, directed the Secretary to enter this Order.</w:t>
      </w:r>
    </w:p>
    <w:p w14:paraId="77E2BCF7" w14:textId="77777777" w:rsidR="00EE1622" w:rsidRPr="00FA2761" w:rsidRDefault="00EE1622" w:rsidP="00EE1622">
      <w:pPr>
        <w:spacing w:line="320" w:lineRule="exact"/>
      </w:pPr>
    </w:p>
    <w:p w14:paraId="50785494" w14:textId="77777777" w:rsidR="00EE1622" w:rsidRPr="00FA2761" w:rsidRDefault="00EE1622" w:rsidP="00EE1622">
      <w:pPr>
        <w:spacing w:line="320" w:lineRule="exact"/>
      </w:pPr>
      <w:proofErr w:type="gramStart"/>
      <w:r w:rsidRPr="00FA2761">
        <w:t xml:space="preserve">DATED at Olympia, Washington, and </w:t>
      </w:r>
      <w:r w:rsidRPr="008C4B80">
        <w:t xml:space="preserve">effective </w:t>
      </w:r>
      <w:r w:rsidR="00AC7A28">
        <w:fldChar w:fldCharType="begin"/>
      </w:r>
      <w:r w:rsidR="00AC7A28">
        <w:instrText xml:space="preserve"> REF om_date \* MERGEFORMAT </w:instrText>
      </w:r>
      <w:r w:rsidR="00AC7A28">
        <w:fldChar w:fldCharType="separate"/>
      </w:r>
      <w:r w:rsidR="00AC7A28" w:rsidRPr="00AC7A28">
        <w:rPr>
          <w:bCs/>
        </w:rPr>
        <w:t>January 30, 2014</w:t>
      </w:r>
      <w:r w:rsidR="00AC7A28">
        <w:rPr>
          <w:bCs/>
        </w:rPr>
        <w:fldChar w:fldCharType="end"/>
      </w:r>
      <w:r w:rsidRPr="00FA2761">
        <w:t>.</w:t>
      </w:r>
      <w:proofErr w:type="gramEnd"/>
    </w:p>
    <w:p w14:paraId="33518D8E" w14:textId="77777777" w:rsidR="00EE1622" w:rsidRPr="00FA2761" w:rsidRDefault="00EE1622" w:rsidP="00EE1622">
      <w:pPr>
        <w:spacing w:line="320" w:lineRule="exact"/>
      </w:pPr>
    </w:p>
    <w:p w14:paraId="5AB0479E" w14:textId="77777777" w:rsidR="00EE1622" w:rsidRPr="00FA2761" w:rsidRDefault="00EE1622" w:rsidP="00EE1622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Name">
          <w:r w:rsidRPr="00FA2761">
            <w:t>WASHINGTON</w:t>
          </w:r>
        </w:smartTag>
      </w:smartTag>
      <w:r w:rsidRPr="00FA2761">
        <w:t xml:space="preserve"> UTILITIES AND TRANSPORTATION COMMISSION</w:t>
      </w:r>
    </w:p>
    <w:p w14:paraId="37B859BB" w14:textId="77777777" w:rsidR="00EE1622" w:rsidRPr="00FA2761" w:rsidRDefault="00EE1622" w:rsidP="00EE1622">
      <w:pPr>
        <w:spacing w:line="320" w:lineRule="exact"/>
        <w:jc w:val="center"/>
      </w:pPr>
    </w:p>
    <w:p w14:paraId="365732E6" w14:textId="77777777" w:rsidR="00EE1622" w:rsidRPr="00FA2761" w:rsidRDefault="00EE1622" w:rsidP="00EE1622">
      <w:pPr>
        <w:spacing w:line="320" w:lineRule="exact"/>
      </w:pPr>
    </w:p>
    <w:p w14:paraId="4A4884D6" w14:textId="77777777" w:rsidR="00EE1622" w:rsidRPr="00FA2761" w:rsidRDefault="00EE1622" w:rsidP="00EE1622">
      <w:pPr>
        <w:pStyle w:val="Header"/>
        <w:tabs>
          <w:tab w:val="clear" w:pos="4320"/>
          <w:tab w:val="clear" w:pos="8640"/>
        </w:tabs>
        <w:spacing w:line="320" w:lineRule="exact"/>
      </w:pPr>
    </w:p>
    <w:p w14:paraId="5B1CD311" w14:textId="77777777" w:rsidR="00EE1622" w:rsidRDefault="00EE1622" w:rsidP="00EE1622">
      <w:pPr>
        <w:pStyle w:val="Header"/>
        <w:tabs>
          <w:tab w:val="clear" w:pos="4320"/>
          <w:tab w:val="clear" w:pos="8640"/>
        </w:tabs>
        <w:spacing w:line="320" w:lineRule="exact"/>
        <w:rPr>
          <w:rFonts w:ascii="Palatino Linotype" w:hAnsi="Palatino Linotype"/>
        </w:rPr>
      </w:pPr>
      <w:r w:rsidRPr="00FA2761">
        <w:tab/>
      </w:r>
      <w:r w:rsidRPr="00FA2761">
        <w:tab/>
      </w:r>
      <w:r w:rsidRPr="00FA2761">
        <w:tab/>
      </w:r>
      <w:r>
        <w:t>STEVEN V. KING, Executive Director and Secretary</w:t>
      </w:r>
    </w:p>
    <w:p w14:paraId="7BDA1E65" w14:textId="77777777" w:rsidR="00EE1622" w:rsidRDefault="00EE1622" w:rsidP="00EE1622">
      <w:pPr>
        <w:pStyle w:val="Header"/>
        <w:tabs>
          <w:tab w:val="clear" w:pos="4320"/>
          <w:tab w:val="clear" w:pos="8640"/>
        </w:tabs>
        <w:spacing w:line="320" w:lineRule="exact"/>
        <w:rPr>
          <w:rFonts w:ascii="Palatino Linotype" w:hAnsi="Palatino Linotype"/>
        </w:rPr>
      </w:pPr>
    </w:p>
    <w:p w14:paraId="79CD061E" w14:textId="77777777" w:rsidR="00EE1622" w:rsidRPr="00103718" w:rsidRDefault="00EE1622" w:rsidP="00EE1622"/>
    <w:p w14:paraId="52DAEBEE" w14:textId="77777777" w:rsidR="007C43E3" w:rsidRPr="00EE1622" w:rsidRDefault="007C43E3" w:rsidP="00EE1622"/>
    <w:sectPr w:rsidR="007C43E3" w:rsidRPr="00EE1622" w:rsidSect="00053EA2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AEBF1" w14:textId="77777777" w:rsidR="00EA39E8" w:rsidRDefault="00EA39E8">
      <w:r>
        <w:separator/>
      </w:r>
    </w:p>
  </w:endnote>
  <w:endnote w:type="continuationSeparator" w:id="0">
    <w:p w14:paraId="52DAEBF2" w14:textId="77777777" w:rsidR="00EA39E8" w:rsidRDefault="00EA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AEBEF" w14:textId="77777777" w:rsidR="00EA39E8" w:rsidRDefault="00EA39E8">
      <w:r>
        <w:separator/>
      </w:r>
    </w:p>
  </w:footnote>
  <w:footnote w:type="continuationSeparator" w:id="0">
    <w:p w14:paraId="52DAEBF0" w14:textId="77777777" w:rsidR="00EA39E8" w:rsidRDefault="00EA3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AEBF3" w14:textId="77777777" w:rsidR="00EA39E8" w:rsidRPr="00A748CC" w:rsidRDefault="00EA39E8" w:rsidP="0046362E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A748CC">
      <w:rPr>
        <w:b/>
        <w:sz w:val="20"/>
      </w:rPr>
      <w:fldChar w:fldCharType="begin"/>
    </w:r>
    <w:r w:rsidRPr="00A748CC">
      <w:rPr>
        <w:b/>
        <w:sz w:val="20"/>
      </w:rPr>
      <w:instrText xml:space="preserve"> REF docket_no  \* MERGEFORMAT </w:instrText>
    </w:r>
    <w:r w:rsidRPr="00A748CC">
      <w:rPr>
        <w:b/>
        <w:sz w:val="20"/>
      </w:rPr>
      <w:fldChar w:fldCharType="separate"/>
    </w:r>
    <w:r w:rsidR="00AC7A28" w:rsidRPr="00AC7A28">
      <w:rPr>
        <w:b/>
        <w:sz w:val="20"/>
      </w:rPr>
      <w:t>UG-140123</w:t>
    </w:r>
    <w:r w:rsidRPr="00A748CC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AC7A28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52DAEBF4" w14:textId="77777777" w:rsidR="00EA39E8" w:rsidRPr="0050337D" w:rsidRDefault="00EA39E8" w:rsidP="0046362E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REF order_no  \* MERGEFORMAT </w:instrText>
    </w:r>
    <w:r w:rsidRPr="00A748CC">
      <w:rPr>
        <w:rStyle w:val="PageNumber"/>
        <w:b/>
        <w:sz w:val="20"/>
      </w:rPr>
      <w:fldChar w:fldCharType="separate"/>
    </w:r>
    <w:r w:rsidR="00AC7A28" w:rsidRPr="00AC7A28">
      <w:rPr>
        <w:b/>
        <w:sz w:val="20"/>
      </w:rPr>
      <w:t>01</w:t>
    </w:r>
    <w:r w:rsidRPr="00A748CC">
      <w:rPr>
        <w:rStyle w:val="PageNumber"/>
        <w:b/>
        <w:sz w:val="20"/>
      </w:rPr>
      <w:fldChar w:fldCharType="end"/>
    </w:r>
  </w:p>
  <w:p w14:paraId="52DAEBF5" w14:textId="77777777" w:rsidR="00EA39E8" w:rsidRPr="004622EF" w:rsidRDefault="00EA39E8">
    <w:pPr>
      <w:pStyle w:val="Header"/>
      <w:rPr>
        <w:rStyle w:val="PageNumber"/>
        <w:sz w:val="20"/>
        <w:szCs w:val="20"/>
      </w:rPr>
    </w:pPr>
  </w:p>
  <w:p w14:paraId="52DAEBF6" w14:textId="77777777" w:rsidR="00EA39E8" w:rsidRPr="004622EF" w:rsidRDefault="00EA39E8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308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E17E1"/>
    <w:multiLevelType w:val="multilevel"/>
    <w:tmpl w:val="C53878AA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A551D0"/>
    <w:multiLevelType w:val="hybridMultilevel"/>
    <w:tmpl w:val="56AEAC34"/>
    <w:lvl w:ilvl="0" w:tplc="139A3C08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30"/>
    <w:rsid w:val="00026BF7"/>
    <w:rsid w:val="00030890"/>
    <w:rsid w:val="0003345C"/>
    <w:rsid w:val="00053EA2"/>
    <w:rsid w:val="00055463"/>
    <w:rsid w:val="000572E3"/>
    <w:rsid w:val="00065895"/>
    <w:rsid w:val="000C0C0F"/>
    <w:rsid w:val="000D1F7D"/>
    <w:rsid w:val="000F7D2E"/>
    <w:rsid w:val="001065AE"/>
    <w:rsid w:val="0013504A"/>
    <w:rsid w:val="00140739"/>
    <w:rsid w:val="001548D6"/>
    <w:rsid w:val="0016390C"/>
    <w:rsid w:val="00164317"/>
    <w:rsid w:val="00167202"/>
    <w:rsid w:val="00171F8A"/>
    <w:rsid w:val="001C0858"/>
    <w:rsid w:val="001C35E9"/>
    <w:rsid w:val="001D353D"/>
    <w:rsid w:val="001E61AC"/>
    <w:rsid w:val="0020226A"/>
    <w:rsid w:val="00202451"/>
    <w:rsid w:val="00226536"/>
    <w:rsid w:val="0022676C"/>
    <w:rsid w:val="00233801"/>
    <w:rsid w:val="002465D0"/>
    <w:rsid w:val="00254A29"/>
    <w:rsid w:val="002552CD"/>
    <w:rsid w:val="00265651"/>
    <w:rsid w:val="00267BF4"/>
    <w:rsid w:val="002954BD"/>
    <w:rsid w:val="002C021A"/>
    <w:rsid w:val="002C1C83"/>
    <w:rsid w:val="002C24BE"/>
    <w:rsid w:val="002D4A98"/>
    <w:rsid w:val="00317403"/>
    <w:rsid w:val="00321E3B"/>
    <w:rsid w:val="0034634D"/>
    <w:rsid w:val="003738B1"/>
    <w:rsid w:val="00376470"/>
    <w:rsid w:val="003E3C31"/>
    <w:rsid w:val="003F4611"/>
    <w:rsid w:val="00426A13"/>
    <w:rsid w:val="004622EF"/>
    <w:rsid w:val="0046362E"/>
    <w:rsid w:val="00486C6B"/>
    <w:rsid w:val="00491469"/>
    <w:rsid w:val="004A5A05"/>
    <w:rsid w:val="004B0C1E"/>
    <w:rsid w:val="004B1829"/>
    <w:rsid w:val="004B45DF"/>
    <w:rsid w:val="004B6A5D"/>
    <w:rsid w:val="00511DE3"/>
    <w:rsid w:val="005141D7"/>
    <w:rsid w:val="00520F05"/>
    <w:rsid w:val="0052282D"/>
    <w:rsid w:val="00522CEB"/>
    <w:rsid w:val="00525DD4"/>
    <w:rsid w:val="0052770B"/>
    <w:rsid w:val="00541990"/>
    <w:rsid w:val="00547828"/>
    <w:rsid w:val="00580421"/>
    <w:rsid w:val="00581BA7"/>
    <w:rsid w:val="005C2691"/>
    <w:rsid w:val="005C71A5"/>
    <w:rsid w:val="005D32BF"/>
    <w:rsid w:val="00613E2B"/>
    <w:rsid w:val="00624CEE"/>
    <w:rsid w:val="00674360"/>
    <w:rsid w:val="00677C61"/>
    <w:rsid w:val="00684251"/>
    <w:rsid w:val="00695B57"/>
    <w:rsid w:val="006C0CF1"/>
    <w:rsid w:val="006F1C10"/>
    <w:rsid w:val="00737C57"/>
    <w:rsid w:val="007423B8"/>
    <w:rsid w:val="00745AF9"/>
    <w:rsid w:val="00745C55"/>
    <w:rsid w:val="00751158"/>
    <w:rsid w:val="00780BB7"/>
    <w:rsid w:val="00785F73"/>
    <w:rsid w:val="00786E9F"/>
    <w:rsid w:val="0079437F"/>
    <w:rsid w:val="007A23BE"/>
    <w:rsid w:val="007B692F"/>
    <w:rsid w:val="007C43E3"/>
    <w:rsid w:val="007D2E30"/>
    <w:rsid w:val="007D5242"/>
    <w:rsid w:val="00820EF2"/>
    <w:rsid w:val="0082383F"/>
    <w:rsid w:val="00831E4A"/>
    <w:rsid w:val="00833693"/>
    <w:rsid w:val="00845363"/>
    <w:rsid w:val="0085688F"/>
    <w:rsid w:val="008A0EC4"/>
    <w:rsid w:val="008C4B80"/>
    <w:rsid w:val="008C5A2D"/>
    <w:rsid w:val="008C5E5F"/>
    <w:rsid w:val="008D5213"/>
    <w:rsid w:val="008F1599"/>
    <w:rsid w:val="00900D3D"/>
    <w:rsid w:val="00902ACF"/>
    <w:rsid w:val="00903B5C"/>
    <w:rsid w:val="0091108F"/>
    <w:rsid w:val="0092667F"/>
    <w:rsid w:val="00930CA1"/>
    <w:rsid w:val="00955964"/>
    <w:rsid w:val="00963D6D"/>
    <w:rsid w:val="009914D3"/>
    <w:rsid w:val="009C20EA"/>
    <w:rsid w:val="00A250B7"/>
    <w:rsid w:val="00A26D03"/>
    <w:rsid w:val="00A639F0"/>
    <w:rsid w:val="00A8437A"/>
    <w:rsid w:val="00AA1906"/>
    <w:rsid w:val="00AB18A7"/>
    <w:rsid w:val="00AC3EF7"/>
    <w:rsid w:val="00AC7A28"/>
    <w:rsid w:val="00AE6904"/>
    <w:rsid w:val="00B1326C"/>
    <w:rsid w:val="00B2237B"/>
    <w:rsid w:val="00B264EF"/>
    <w:rsid w:val="00B43CF6"/>
    <w:rsid w:val="00B563B1"/>
    <w:rsid w:val="00B854B2"/>
    <w:rsid w:val="00B950DA"/>
    <w:rsid w:val="00BE2FFE"/>
    <w:rsid w:val="00BE7B4A"/>
    <w:rsid w:val="00BF1B15"/>
    <w:rsid w:val="00BF32FD"/>
    <w:rsid w:val="00C17C17"/>
    <w:rsid w:val="00C22A21"/>
    <w:rsid w:val="00C24815"/>
    <w:rsid w:val="00C4059F"/>
    <w:rsid w:val="00C6005E"/>
    <w:rsid w:val="00C74510"/>
    <w:rsid w:val="00C86825"/>
    <w:rsid w:val="00CA567D"/>
    <w:rsid w:val="00CC70ED"/>
    <w:rsid w:val="00CF7222"/>
    <w:rsid w:val="00D60316"/>
    <w:rsid w:val="00D63156"/>
    <w:rsid w:val="00D65348"/>
    <w:rsid w:val="00D73EF7"/>
    <w:rsid w:val="00DA6320"/>
    <w:rsid w:val="00DC3B46"/>
    <w:rsid w:val="00DE4BD5"/>
    <w:rsid w:val="00E02EA4"/>
    <w:rsid w:val="00E205DF"/>
    <w:rsid w:val="00E2625B"/>
    <w:rsid w:val="00E5410E"/>
    <w:rsid w:val="00E60915"/>
    <w:rsid w:val="00EA1423"/>
    <w:rsid w:val="00EA39E8"/>
    <w:rsid w:val="00ED1B20"/>
    <w:rsid w:val="00EE1622"/>
    <w:rsid w:val="00F03029"/>
    <w:rsid w:val="00F17396"/>
    <w:rsid w:val="00F22E9C"/>
    <w:rsid w:val="00F23200"/>
    <w:rsid w:val="00F53CDD"/>
    <w:rsid w:val="00F609FC"/>
    <w:rsid w:val="00F61048"/>
    <w:rsid w:val="00FA2761"/>
    <w:rsid w:val="00FA33A1"/>
    <w:rsid w:val="00FC0618"/>
    <w:rsid w:val="00FC2D9E"/>
    <w:rsid w:val="00FD5382"/>
    <w:rsid w:val="00FD6018"/>
    <w:rsid w:val="00FE47D8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2DAE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62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ind w:left="-360" w:firstLine="360"/>
      <w:jc w:val="center"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pPr>
      <w:jc w:val="center"/>
    </w:pPr>
    <w:rPr>
      <w:rFonts w:ascii="Palatino Linotype" w:hAnsi="Palatino Linotype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D353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9437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9437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9437F"/>
    <w:rPr>
      <w:b/>
      <w:bCs/>
    </w:rPr>
  </w:style>
  <w:style w:type="character" w:styleId="Hyperlink">
    <w:name w:val="Hyperlink"/>
    <w:rsid w:val="0046362E"/>
    <w:rPr>
      <w:color w:val="0000FF"/>
      <w:u w:val="none"/>
    </w:rPr>
  </w:style>
  <w:style w:type="character" w:styleId="FollowedHyperlink">
    <w:name w:val="FollowedHyperlink"/>
    <w:rsid w:val="0046362E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C0618"/>
    <w:pPr>
      <w:ind w:left="720"/>
    </w:pPr>
  </w:style>
  <w:style w:type="character" w:customStyle="1" w:styleId="Heading2Char">
    <w:name w:val="Heading 2 Char"/>
    <w:basedOn w:val="DefaultParagraphFont"/>
    <w:link w:val="Heading2"/>
    <w:rsid w:val="00EE1622"/>
    <w:rPr>
      <w:rFonts w:ascii="Palatino Linotype" w:hAnsi="Palatino Linotype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E1622"/>
    <w:rPr>
      <w:rFonts w:ascii="Palatino Linotype" w:hAnsi="Palatino Linotype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E1622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E1622"/>
    <w:rPr>
      <w:rFonts w:ascii="Palatino Linotype" w:hAnsi="Palatino Linotype"/>
      <w:b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E1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62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ind w:left="-360" w:firstLine="360"/>
      <w:jc w:val="center"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pPr>
      <w:jc w:val="center"/>
    </w:pPr>
    <w:rPr>
      <w:rFonts w:ascii="Palatino Linotype" w:hAnsi="Palatino Linotype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D353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9437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9437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9437F"/>
    <w:rPr>
      <w:b/>
      <w:bCs/>
    </w:rPr>
  </w:style>
  <w:style w:type="character" w:styleId="Hyperlink">
    <w:name w:val="Hyperlink"/>
    <w:rsid w:val="0046362E"/>
    <w:rPr>
      <w:color w:val="0000FF"/>
      <w:u w:val="none"/>
    </w:rPr>
  </w:style>
  <w:style w:type="character" w:styleId="FollowedHyperlink">
    <w:name w:val="FollowedHyperlink"/>
    <w:rsid w:val="0046362E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C0618"/>
    <w:pPr>
      <w:ind w:left="720"/>
    </w:pPr>
  </w:style>
  <w:style w:type="character" w:customStyle="1" w:styleId="Heading2Char">
    <w:name w:val="Heading 2 Char"/>
    <w:basedOn w:val="DefaultParagraphFont"/>
    <w:link w:val="Heading2"/>
    <w:rsid w:val="00EE1622"/>
    <w:rPr>
      <w:rFonts w:ascii="Palatino Linotype" w:hAnsi="Palatino Linotype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E1622"/>
    <w:rPr>
      <w:rFonts w:ascii="Palatino Linotype" w:hAnsi="Palatino Linotype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E1622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E1622"/>
    <w:rPr>
      <w:rFonts w:ascii="Palatino Linotype" w:hAnsi="Palatino Linotype"/>
      <w:b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E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LSN%20-%20Allowing%20Tariff%20Revisions%20(%20Electric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74D88A5AFAF442B41C0325B2DBC535" ma:contentTypeVersion="175" ma:contentTypeDescription="" ma:contentTypeScope="" ma:versionID="81e5c2d53f44de4743f5cd0d0bac5f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2014-01-23T08:00:00+00:00</OpenedDate>
    <Date1 xmlns="dc463f71-b30c-4ab2-9473-d307f9d35888">2014-01-30T08:00:00+00:00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140123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AE4C4C2-B97D-4721-808E-94AFE14296B7}"/>
</file>

<file path=customXml/itemProps2.xml><?xml version="1.0" encoding="utf-8"?>
<ds:datastoreItem xmlns:ds="http://schemas.openxmlformats.org/officeDocument/2006/customXml" ds:itemID="{A1EE16D7-8BA4-4ED4-B4EF-D3C6E4468AFF}"/>
</file>

<file path=customXml/itemProps3.xml><?xml version="1.0" encoding="utf-8"?>
<ds:datastoreItem xmlns:ds="http://schemas.openxmlformats.org/officeDocument/2006/customXml" ds:itemID="{7A95FD9F-E5C7-4C61-AA67-8079599D91A2}"/>
</file>

<file path=customXml/itemProps4.xml><?xml version="1.0" encoding="utf-8"?>
<ds:datastoreItem xmlns:ds="http://schemas.openxmlformats.org/officeDocument/2006/customXml" ds:itemID="{4B182CAA-9B24-408F-9607-2364C6A00EE8}"/>
</file>

<file path=docProps/app.xml><?xml version="1.0" encoding="utf-8"?>
<Properties xmlns="http://schemas.openxmlformats.org/officeDocument/2006/extended-properties" xmlns:vt="http://schemas.openxmlformats.org/officeDocument/2006/docPropsVTypes">
  <Template>LSN - Allowing Tariff Revisions ( Electric)</Template>
  <TotalTime>2</TotalTime>
  <Pages>3</Pages>
  <Words>582</Words>
  <Characters>4751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UG-140123 Order</vt:lpstr>
    </vt:vector>
  </TitlesOfParts>
  <Company>WUTC</Company>
  <LinksUpToDate>false</LinksUpToDate>
  <CharactersWithSpaces>5323</CharactersWithSpaces>
  <SharedDoc>false</SharedDoc>
  <HLinks>
    <vt:vector size="102" baseType="variant">
      <vt:variant>
        <vt:i4>2490368</vt:i4>
      </vt:variant>
      <vt:variant>
        <vt:i4>296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1703936</vt:i4>
      </vt:variant>
      <vt:variant>
        <vt:i4>232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1703936</vt:i4>
      </vt:variant>
      <vt:variant>
        <vt:i4>176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3735589</vt:i4>
      </vt:variant>
      <vt:variant>
        <vt:i4>167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3735589</vt:i4>
      </vt:variant>
      <vt:variant>
        <vt:i4>164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161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2424881</vt:i4>
      </vt:variant>
      <vt:variant>
        <vt:i4>152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149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140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1703936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1703936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3735589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3735589</vt:i4>
      </vt:variant>
      <vt:variant>
        <vt:i4>55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52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UG-140123 Order</dc:title>
  <dc:creator>Jason Ball</dc:creator>
  <cp:lastModifiedBy>Kern, Cathy (UTC)</cp:lastModifiedBy>
  <cp:revision>3</cp:revision>
  <cp:lastPrinted>2014-01-30T00:36:00Z</cp:lastPrinted>
  <dcterms:created xsi:type="dcterms:W3CDTF">2014-01-30T00:35:00Z</dcterms:created>
  <dcterms:modified xsi:type="dcterms:W3CDTF">2014-01-30T00:36:00Z</dcterms:modified>
  <cp:category>Electric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0x0101006E56B4D1795A2E4DB2F0B01679ED314A002674D88A5AFAF442B41C0325B2DBC535</vt:lpwstr>
  </property>
  <property fmtid="{D5CDD505-2E9C-101B-9397-08002B2CF9AE}" pid="3" name="_docset_NoMedatataSyncRequired">
    <vt:lpwstr>False</vt:lpwstr>
  </property>
</Properties>
</file>