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0AD12" w14:textId="77777777" w:rsidR="00BF78F2" w:rsidRPr="003B73B6" w:rsidRDefault="00BF78F2">
      <w:pPr>
        <w:pStyle w:val="BodyText"/>
        <w:rPr>
          <w:b/>
          <w:bCs/>
        </w:rPr>
      </w:pPr>
      <w:bookmarkStart w:id="0" w:name="_GoBack"/>
      <w:bookmarkEnd w:id="0"/>
      <w:r w:rsidRPr="003B73B6">
        <w:rPr>
          <w:b/>
          <w:bCs/>
        </w:rPr>
        <w:t>BEFORE THE WASHINGTON</w:t>
      </w:r>
    </w:p>
    <w:p w14:paraId="2220AD13" w14:textId="77777777" w:rsidR="00BF78F2" w:rsidRPr="003B73B6" w:rsidRDefault="00BF78F2">
      <w:pPr>
        <w:pStyle w:val="BodyText"/>
        <w:rPr>
          <w:b/>
          <w:bCs/>
        </w:rPr>
      </w:pPr>
      <w:r w:rsidRPr="003B73B6">
        <w:rPr>
          <w:b/>
          <w:bCs/>
        </w:rPr>
        <w:t xml:space="preserve">UTILITIES AND TRANSPORTATION </w:t>
      </w:r>
      <w:r w:rsidR="008E6C89">
        <w:rPr>
          <w:b/>
          <w:bCs/>
        </w:rPr>
        <w:t>COMMISSION</w:t>
      </w:r>
    </w:p>
    <w:p w14:paraId="2220AD14"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2220AD27" w14:textId="77777777">
        <w:tc>
          <w:tcPr>
            <w:tcW w:w="4008" w:type="dxa"/>
          </w:tcPr>
          <w:p w14:paraId="2220AD15" w14:textId="77777777" w:rsidR="00BF78F2" w:rsidRPr="00D61ADA" w:rsidRDefault="00BF78F2">
            <w:pPr>
              <w:pStyle w:val="Header"/>
              <w:tabs>
                <w:tab w:val="clear" w:pos="4320"/>
                <w:tab w:val="clear" w:pos="8640"/>
              </w:tabs>
            </w:pPr>
            <w:r w:rsidRPr="00D61ADA">
              <w:t>In the Matter of the Petition of</w:t>
            </w:r>
          </w:p>
          <w:p w14:paraId="2220AD16" w14:textId="77777777" w:rsidR="00BF78F2" w:rsidRPr="00D61ADA" w:rsidRDefault="00BF78F2"/>
          <w:p w14:paraId="2220AD17" w14:textId="77777777" w:rsidR="00BF78F2" w:rsidRDefault="00BB3A77">
            <w:r>
              <w:t>US OIL &amp; REFINING COMPANY</w:t>
            </w:r>
            <w:r w:rsidR="00BF78F2" w:rsidRPr="00D61ADA">
              <w:t xml:space="preserve">,         </w:t>
            </w:r>
          </w:p>
          <w:p w14:paraId="2220AD18" w14:textId="77777777" w:rsidR="0000620D" w:rsidRDefault="0000620D" w:rsidP="002F7AFB">
            <w:pPr>
              <w:jc w:val="center"/>
            </w:pPr>
          </w:p>
          <w:p w14:paraId="2220AD19" w14:textId="77777777" w:rsidR="00BF78F2" w:rsidRPr="00D61ADA" w:rsidRDefault="00BF78F2" w:rsidP="002F7AFB">
            <w:pPr>
              <w:jc w:val="center"/>
            </w:pPr>
            <w:r w:rsidRPr="00D61ADA">
              <w:t>Petitioner,</w:t>
            </w:r>
          </w:p>
          <w:p w14:paraId="2220AD1A" w14:textId="77777777" w:rsidR="00BF78F2" w:rsidRPr="00D61ADA" w:rsidRDefault="00BF78F2">
            <w:pPr>
              <w:rPr>
                <w:bCs/>
              </w:rPr>
            </w:pPr>
          </w:p>
          <w:p w14:paraId="2220AD1B" w14:textId="77777777" w:rsidR="00BB77E9" w:rsidRDefault="00BB77E9" w:rsidP="00BB77E9">
            <w:r w:rsidRPr="005E5651">
              <w:t>Seeking Exemption</w:t>
            </w:r>
            <w:r w:rsidR="00B75C16">
              <w:t>s</w:t>
            </w:r>
            <w:r w:rsidRPr="005E5651">
              <w:t xml:space="preserve"> from the Provisions of</w:t>
            </w:r>
            <w:r>
              <w:t xml:space="preserve"> </w:t>
            </w:r>
            <w:r w:rsidR="00BB3A77">
              <w:t>WAC 480-60-040</w:t>
            </w:r>
            <w:r w:rsidR="0000620D">
              <w:t xml:space="preserve"> and 480-60-050</w:t>
            </w:r>
            <w:r w:rsidR="00BB3A77">
              <w:t xml:space="preserve"> </w:t>
            </w:r>
            <w:r w:rsidRPr="005E5651">
              <w:t xml:space="preserve">Relating to </w:t>
            </w:r>
            <w:r w:rsidR="00B75C16">
              <w:t>O</w:t>
            </w:r>
            <w:r w:rsidR="00106196">
              <w:t xml:space="preserve">verhead </w:t>
            </w:r>
            <w:r w:rsidR="0000620D">
              <w:t xml:space="preserve">and </w:t>
            </w:r>
            <w:r w:rsidR="00B75C16">
              <w:t>S</w:t>
            </w:r>
            <w:r w:rsidR="0000620D">
              <w:t xml:space="preserve">ide </w:t>
            </w:r>
            <w:r w:rsidR="00B75C16">
              <w:t>C</w:t>
            </w:r>
            <w:r w:rsidR="00B74ACB">
              <w:t xml:space="preserve">learance </w:t>
            </w:r>
            <w:r w:rsidR="00B75C16">
              <w:t>R</w:t>
            </w:r>
            <w:r w:rsidR="00B74ACB">
              <w:t>ules.</w:t>
            </w:r>
          </w:p>
          <w:p w14:paraId="2220AD1C" w14:textId="77777777" w:rsidR="00BF78F2" w:rsidRPr="00D61ADA" w:rsidRDefault="00BF78F2">
            <w:pPr>
              <w:rPr>
                <w:bCs/>
              </w:rPr>
            </w:pPr>
            <w:r w:rsidRPr="00D61ADA">
              <w:t>. . . . . . . . . . . . . . . . . . . . . . . . . . . . . . . .</w:t>
            </w:r>
            <w:r w:rsidR="00FC437D">
              <w:t xml:space="preserve">     </w:t>
            </w:r>
          </w:p>
        </w:tc>
        <w:tc>
          <w:tcPr>
            <w:tcW w:w="600" w:type="dxa"/>
          </w:tcPr>
          <w:p w14:paraId="2220AD1D" w14:textId="77777777" w:rsidR="00151C79"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p w14:paraId="2220AD1E" w14:textId="77777777" w:rsidR="00FC437D" w:rsidRPr="00D61ADA" w:rsidRDefault="00FC437D" w:rsidP="00CD0DE1">
            <w:pPr>
              <w:jc w:val="center"/>
            </w:pPr>
            <w:r w:rsidRPr="00D61ADA">
              <w:t>)</w:t>
            </w:r>
          </w:p>
        </w:tc>
        <w:tc>
          <w:tcPr>
            <w:tcW w:w="3800" w:type="dxa"/>
          </w:tcPr>
          <w:p w14:paraId="2220AD1F" w14:textId="77777777" w:rsidR="00BF78F2" w:rsidRPr="00D61ADA" w:rsidRDefault="00BF78F2">
            <w:pPr>
              <w:rPr>
                <w:bCs/>
              </w:rPr>
            </w:pPr>
            <w:r w:rsidRPr="00D61ADA">
              <w:t>DOCKET</w:t>
            </w:r>
            <w:r w:rsidR="00BB3A77">
              <w:t xml:space="preserve"> TR-121092</w:t>
            </w:r>
          </w:p>
          <w:p w14:paraId="2220AD20" w14:textId="77777777" w:rsidR="00BF78F2" w:rsidRPr="00D61ADA" w:rsidRDefault="00BF78F2">
            <w:pPr>
              <w:ind w:left="720"/>
              <w:rPr>
                <w:bCs/>
              </w:rPr>
            </w:pPr>
          </w:p>
          <w:p w14:paraId="2220AD21" w14:textId="77777777" w:rsidR="00BF78F2" w:rsidRPr="00D61ADA" w:rsidRDefault="00BF78F2">
            <w:pPr>
              <w:rPr>
                <w:bCs/>
              </w:rPr>
            </w:pPr>
            <w:r w:rsidRPr="00D61ADA">
              <w:t xml:space="preserve">ORDER </w:t>
            </w:r>
            <w:r w:rsidR="00BB3A77">
              <w:t>01</w:t>
            </w:r>
          </w:p>
          <w:p w14:paraId="2220AD22" w14:textId="77777777" w:rsidR="00BF78F2" w:rsidRPr="00D61ADA" w:rsidRDefault="00BF78F2">
            <w:pPr>
              <w:ind w:left="720"/>
              <w:rPr>
                <w:bCs/>
              </w:rPr>
            </w:pPr>
          </w:p>
          <w:p w14:paraId="2220AD23" w14:textId="77777777" w:rsidR="00BF78F2" w:rsidRPr="00D61ADA" w:rsidRDefault="00BF78F2">
            <w:pPr>
              <w:ind w:left="720"/>
              <w:rPr>
                <w:bCs/>
              </w:rPr>
            </w:pPr>
          </w:p>
          <w:p w14:paraId="2E17B223" w14:textId="77777777" w:rsidR="00321F3E" w:rsidRDefault="00321F3E"/>
          <w:p w14:paraId="2220AD24" w14:textId="77777777" w:rsidR="00BF78F2" w:rsidRPr="00D61ADA" w:rsidRDefault="00BF78F2">
            <w:r w:rsidRPr="00D61ADA">
              <w:t xml:space="preserve">ORDER GRANTING </w:t>
            </w:r>
            <w:r w:rsidR="00BB3A77">
              <w:t>PERMANENT</w:t>
            </w:r>
          </w:p>
          <w:p w14:paraId="2220AD25" w14:textId="77777777" w:rsidR="002379DE" w:rsidRDefault="00BF78F2">
            <w:r w:rsidRPr="00D61ADA">
              <w:t>EXEMPTION</w:t>
            </w:r>
            <w:r w:rsidR="00FC437D">
              <w:t>S</w:t>
            </w:r>
            <w:r w:rsidRPr="00D61ADA">
              <w:t xml:space="preserve"> FROM </w:t>
            </w:r>
          </w:p>
          <w:p w14:paraId="2220AD26" w14:textId="77777777" w:rsidR="00BF78F2" w:rsidRPr="00D61ADA" w:rsidRDefault="00BF78F2">
            <w:pPr>
              <w:rPr>
                <w:bCs/>
              </w:rPr>
            </w:pPr>
            <w:r w:rsidRPr="00D61ADA">
              <w:t>RULE</w:t>
            </w:r>
            <w:r w:rsidR="0000620D">
              <w:t>S</w:t>
            </w:r>
          </w:p>
        </w:tc>
      </w:tr>
    </w:tbl>
    <w:p w14:paraId="2220AD28" w14:textId="77777777" w:rsidR="00BF78F2" w:rsidRPr="00D61ADA" w:rsidRDefault="00BF78F2">
      <w:pPr>
        <w:rPr>
          <w:bCs/>
        </w:rPr>
      </w:pPr>
    </w:p>
    <w:p w14:paraId="2220AD29" w14:textId="77777777" w:rsidR="00BF78F2" w:rsidRPr="00D61ADA" w:rsidRDefault="00BF78F2" w:rsidP="0071679E">
      <w:pPr>
        <w:pStyle w:val="Heading2"/>
        <w:spacing w:line="320" w:lineRule="exact"/>
        <w:rPr>
          <w:b/>
          <w:bCs/>
          <w:u w:val="none"/>
        </w:rPr>
      </w:pPr>
      <w:r w:rsidRPr="00D61ADA">
        <w:rPr>
          <w:b/>
          <w:bCs/>
          <w:u w:val="none"/>
        </w:rPr>
        <w:t>BACKGROUND</w:t>
      </w:r>
    </w:p>
    <w:p w14:paraId="2220AD2A" w14:textId="77777777" w:rsidR="00BF78F2" w:rsidRPr="00D61ADA" w:rsidRDefault="00BF78F2" w:rsidP="0071679E">
      <w:pPr>
        <w:pStyle w:val="Header"/>
        <w:tabs>
          <w:tab w:val="clear" w:pos="4320"/>
          <w:tab w:val="clear" w:pos="8640"/>
        </w:tabs>
        <w:spacing w:line="320" w:lineRule="exact"/>
        <w:rPr>
          <w:b/>
        </w:rPr>
      </w:pPr>
    </w:p>
    <w:p w14:paraId="2220AD2B" w14:textId="77777777" w:rsidR="00BF78F2" w:rsidRPr="00D61ADA" w:rsidRDefault="00BF78F2" w:rsidP="0071679E">
      <w:pPr>
        <w:pStyle w:val="Findings"/>
        <w:spacing w:line="320" w:lineRule="exact"/>
        <w:rPr>
          <w:bCs/>
        </w:rPr>
      </w:pPr>
      <w:r w:rsidRPr="00D61ADA">
        <w:t>On</w:t>
      </w:r>
      <w:r w:rsidR="00BB77E9">
        <w:t xml:space="preserve"> </w:t>
      </w:r>
      <w:r w:rsidR="00BB3A77">
        <w:t>June 18, 2012</w:t>
      </w:r>
      <w:r w:rsidRPr="00D61ADA">
        <w:t xml:space="preserve">, </w:t>
      </w:r>
      <w:r w:rsidR="00BB3A77">
        <w:t>US Oil &amp; Refining Company</w:t>
      </w:r>
      <w:r w:rsidRPr="00D61ADA">
        <w:t xml:space="preserve"> (</w:t>
      </w:r>
      <w:r w:rsidR="00BB3A77">
        <w:t>USOR</w:t>
      </w:r>
      <w:r w:rsidR="00FF60D1">
        <w:t xml:space="preserve">) </w:t>
      </w:r>
      <w:r w:rsidRPr="00D61ADA">
        <w:t xml:space="preserve">filed </w:t>
      </w:r>
      <w:r w:rsidR="00A368DF">
        <w:t xml:space="preserve">with the Washington Utilities and Transportation </w:t>
      </w:r>
      <w:r w:rsidR="008E6C89">
        <w:t>Commission</w:t>
      </w:r>
      <w:r w:rsidR="00A368DF">
        <w:t xml:space="preserve"> (</w:t>
      </w:r>
      <w:r w:rsidR="008E6C89">
        <w:t>Commission</w:t>
      </w:r>
      <w:r w:rsidR="00A368DF">
        <w:t xml:space="preserve">) </w:t>
      </w:r>
      <w:r w:rsidRPr="00D61ADA">
        <w:t xml:space="preserve">a petition requesting exemption from </w:t>
      </w:r>
      <w:r w:rsidR="00BB3A77">
        <w:t>WAC 480-60-040</w:t>
      </w:r>
      <w:r w:rsidR="00CC56F4">
        <w:t xml:space="preserve">, which </w:t>
      </w:r>
      <w:r w:rsidRPr="00D61ADA">
        <w:t xml:space="preserve">requires </w:t>
      </w:r>
      <w:r w:rsidRPr="00D61ADA">
        <w:rPr>
          <w:bCs/>
        </w:rPr>
        <w:t>railroad</w:t>
      </w:r>
      <w:r w:rsidR="00BB3A77">
        <w:t xml:space="preserve"> companies to maintain an overhead clearance of at least 22 feet 6 inches from the top of the rail to the nearest structure</w:t>
      </w:r>
      <w:r w:rsidR="0000620D">
        <w:t>. In addition, USOR requests an exemption from WAC 480-60-050, which requires railroad companies to maintain a side clearance of eight feet six inches</w:t>
      </w:r>
      <w:r w:rsidR="00286EA0">
        <w:t>.</w:t>
      </w:r>
      <w:r w:rsidR="0000620D">
        <w:t xml:space="preserve"> </w:t>
      </w:r>
    </w:p>
    <w:p w14:paraId="2220AD2C" w14:textId="77777777" w:rsidR="00BF78F2" w:rsidRPr="00D61ADA" w:rsidRDefault="00BF78F2" w:rsidP="0071679E">
      <w:pPr>
        <w:pStyle w:val="Findings"/>
        <w:numPr>
          <w:ilvl w:val="0"/>
          <w:numId w:val="0"/>
        </w:numPr>
        <w:spacing w:line="320" w:lineRule="exact"/>
        <w:rPr>
          <w:bCs/>
        </w:rPr>
      </w:pPr>
    </w:p>
    <w:p w14:paraId="2220AD2D" w14:textId="77777777" w:rsidR="00BF78F2" w:rsidRPr="003A1428" w:rsidRDefault="00106196" w:rsidP="0071679E">
      <w:pPr>
        <w:pStyle w:val="Findings"/>
        <w:spacing w:line="320" w:lineRule="exact"/>
        <w:rPr>
          <w:bCs/>
        </w:rPr>
      </w:pPr>
      <w:r>
        <w:t>USOR</w:t>
      </w:r>
      <w:r w:rsidR="008E6C89">
        <w:t>’</w:t>
      </w:r>
      <w:r>
        <w:t xml:space="preserve">s petition relates to construction of an unload facility that will consist of three pairs of tracks each serviced by a series of tank car unload stations. Each station will be equipped with mechanical equipment to unload tank cars from beneath, and retractable platforms </w:t>
      </w:r>
      <w:r w:rsidR="00242DF2">
        <w:t xml:space="preserve">with safety cages </w:t>
      </w:r>
      <w:r>
        <w:t>above for servicing the cars during the unloading process.  The retractable platforms will be attached to catwalks that extend the length of the facility between each pair of tracks.</w:t>
      </w:r>
      <w:r w:rsidR="00014E85">
        <w:t xml:space="preserve">  Tacoma Rail is the only railroad operator providing service within the USOR facility.</w:t>
      </w:r>
    </w:p>
    <w:p w14:paraId="2220AD2E" w14:textId="77777777" w:rsidR="003A1428" w:rsidRDefault="003A1428" w:rsidP="003A1428">
      <w:pPr>
        <w:pStyle w:val="ListParagraph"/>
        <w:rPr>
          <w:bCs/>
        </w:rPr>
      </w:pPr>
    </w:p>
    <w:p w14:paraId="2220AD2F" w14:textId="77777777" w:rsidR="003A1428" w:rsidRDefault="003A1428" w:rsidP="0071679E">
      <w:pPr>
        <w:pStyle w:val="Findings"/>
        <w:spacing w:line="320" w:lineRule="exact"/>
        <w:rPr>
          <w:bCs/>
        </w:rPr>
      </w:pPr>
      <w:r>
        <w:rPr>
          <w:bCs/>
        </w:rPr>
        <w:t xml:space="preserve">The service platforms, in their retracted and upright position, are </w:t>
      </w:r>
      <w:r w:rsidR="007C08A9">
        <w:rPr>
          <w:bCs/>
        </w:rPr>
        <w:t>18</w:t>
      </w:r>
      <w:r>
        <w:rPr>
          <w:bCs/>
        </w:rPr>
        <w:t xml:space="preserve"> feet </w:t>
      </w:r>
      <w:r w:rsidR="007C08A9">
        <w:rPr>
          <w:bCs/>
        </w:rPr>
        <w:t>5</w:t>
      </w:r>
      <w:r>
        <w:rPr>
          <w:bCs/>
        </w:rPr>
        <w:t xml:space="preserve"> inches above the top of the rail and require permanent exemption from the vertical clearance rules.  </w:t>
      </w:r>
    </w:p>
    <w:p w14:paraId="2220AD30" w14:textId="77777777" w:rsidR="00242DF2" w:rsidRDefault="00242DF2" w:rsidP="00242DF2">
      <w:pPr>
        <w:pStyle w:val="ListParagraph"/>
        <w:rPr>
          <w:bCs/>
        </w:rPr>
      </w:pPr>
    </w:p>
    <w:p w14:paraId="2220AD31" w14:textId="77777777" w:rsidR="00242DF2" w:rsidRDefault="00242DF2" w:rsidP="0071679E">
      <w:pPr>
        <w:pStyle w:val="Findings"/>
        <w:spacing w:line="320" w:lineRule="exact"/>
        <w:rPr>
          <w:bCs/>
        </w:rPr>
      </w:pPr>
      <w:r>
        <w:rPr>
          <w:bCs/>
        </w:rPr>
        <w:t xml:space="preserve">The retractable platforms </w:t>
      </w:r>
      <w:r w:rsidR="007C08A9">
        <w:rPr>
          <w:bCs/>
        </w:rPr>
        <w:t>will</w:t>
      </w:r>
      <w:r>
        <w:rPr>
          <w:bCs/>
        </w:rPr>
        <w:t xml:space="preserve"> be extended to tank cars and operated by USOR employees after delivery of </w:t>
      </w:r>
      <w:r w:rsidR="007C08A9">
        <w:rPr>
          <w:bCs/>
        </w:rPr>
        <w:t xml:space="preserve">rail </w:t>
      </w:r>
      <w:r>
        <w:rPr>
          <w:bCs/>
        </w:rPr>
        <w:t xml:space="preserve">cars by Tacoma Rail.  The platforms will then be returned to the fully retracted position prior to removal of </w:t>
      </w:r>
      <w:r w:rsidR="007C08A9">
        <w:rPr>
          <w:bCs/>
        </w:rPr>
        <w:t xml:space="preserve">rail </w:t>
      </w:r>
      <w:r>
        <w:rPr>
          <w:bCs/>
        </w:rPr>
        <w:t xml:space="preserve">cars by Tacoma Rail.  The lower vertical clearance of the platform in the upright position does not negatively affect Tacoma Rail operations.  Tacoma Rail will not service the unloading facility area unless the retractable platforms have been returned to the fully retracted upright position.  Tacoma Rail will </w:t>
      </w:r>
      <w:r>
        <w:rPr>
          <w:bCs/>
        </w:rPr>
        <w:lastRenderedPageBreak/>
        <w:t>issue instructions to</w:t>
      </w:r>
      <w:r w:rsidR="007C08A9">
        <w:rPr>
          <w:bCs/>
        </w:rPr>
        <w:t xml:space="preserve"> their</w:t>
      </w:r>
      <w:r>
        <w:rPr>
          <w:bCs/>
        </w:rPr>
        <w:t xml:space="preserve"> train crews advising of the maximum height of railcars allowable to these tracks.</w:t>
      </w:r>
    </w:p>
    <w:p w14:paraId="2220AD32" w14:textId="77777777" w:rsidR="00E24CE6" w:rsidRDefault="00E24CE6" w:rsidP="00E24CE6">
      <w:pPr>
        <w:pStyle w:val="ListParagraph"/>
        <w:rPr>
          <w:bCs/>
        </w:rPr>
      </w:pPr>
    </w:p>
    <w:p w14:paraId="2220AD33" w14:textId="5E19B597" w:rsidR="002D5BEC" w:rsidRPr="002379DE" w:rsidRDefault="00E24CE6" w:rsidP="0071679E">
      <w:pPr>
        <w:pStyle w:val="Findings"/>
        <w:spacing w:line="320" w:lineRule="exact"/>
        <w:rPr>
          <w:bCs/>
        </w:rPr>
      </w:pPr>
      <w:r w:rsidRPr="002379DE">
        <w:rPr>
          <w:bCs/>
        </w:rPr>
        <w:t xml:space="preserve">The loading structures are to be located inside the fenced area at USOR.  With the proposed clearances and fully stowed retractable platforms, Tacoma Rail trains will be able to clear the structures; however the close clearance would present a risk to individuals riding on the top of the railcar within the fenced area.  Although </w:t>
      </w:r>
      <w:proofErr w:type="gramStart"/>
      <w:r w:rsidRPr="002379DE">
        <w:rPr>
          <w:bCs/>
        </w:rPr>
        <w:t>train</w:t>
      </w:r>
      <w:proofErr w:type="gramEnd"/>
      <w:r w:rsidRPr="002379DE">
        <w:rPr>
          <w:bCs/>
        </w:rPr>
        <w:t xml:space="preserve"> crewmembers have no reason to ride on the top of a railcar, all parties agree that any clearance exemption should be conditional upon a prohibition against riding on the top of a rail</w:t>
      </w:r>
      <w:r w:rsidR="007C08A9" w:rsidRPr="002379DE">
        <w:rPr>
          <w:bCs/>
        </w:rPr>
        <w:t xml:space="preserve"> </w:t>
      </w:r>
      <w:r w:rsidRPr="002379DE">
        <w:rPr>
          <w:bCs/>
        </w:rPr>
        <w:t>car approaching or underneath the loading structures; and clearly marking and signing the proposed rail yard facility as having lower vertical clearances.</w:t>
      </w:r>
      <w:r w:rsidR="002379DE" w:rsidRPr="002379DE">
        <w:rPr>
          <w:bCs/>
        </w:rPr>
        <w:t xml:space="preserve"> </w:t>
      </w:r>
      <w:r w:rsidR="00321F3E">
        <w:rPr>
          <w:bCs/>
        </w:rPr>
        <w:t xml:space="preserve"> </w:t>
      </w:r>
      <w:r w:rsidR="002D5BEC" w:rsidRPr="002379DE">
        <w:rPr>
          <w:bCs/>
        </w:rPr>
        <w:t>The fully stowed retractable platforms allow for ample clearance of a tank car and a locomotive</w:t>
      </w:r>
      <w:r w:rsidR="00B83E29" w:rsidRPr="002379DE">
        <w:rPr>
          <w:bCs/>
        </w:rPr>
        <w:t>.</w:t>
      </w:r>
      <w:r w:rsidR="002D5BEC" w:rsidRPr="002379DE">
        <w:rPr>
          <w:bCs/>
        </w:rPr>
        <w:t xml:space="preserve"> </w:t>
      </w:r>
    </w:p>
    <w:p w14:paraId="2220AD34" w14:textId="77777777" w:rsidR="002D5BEC" w:rsidRDefault="002D5BEC" w:rsidP="002D5BEC">
      <w:pPr>
        <w:pStyle w:val="ListParagraph"/>
        <w:rPr>
          <w:bCs/>
        </w:rPr>
      </w:pPr>
    </w:p>
    <w:p w14:paraId="2220AD35" w14:textId="77777777" w:rsidR="002D5BEC" w:rsidRDefault="008A21DD" w:rsidP="0071679E">
      <w:pPr>
        <w:pStyle w:val="Findings"/>
        <w:spacing w:line="320" w:lineRule="exact"/>
        <w:rPr>
          <w:bCs/>
        </w:rPr>
      </w:pPr>
      <w:r>
        <w:rPr>
          <w:bCs/>
        </w:rPr>
        <w:t xml:space="preserve">Side clearances, as described in WAC 480-60-040, must be eight feet six inches unless one of the provisions of the section applies.  Provision </w:t>
      </w:r>
      <w:r w:rsidR="007C08A9">
        <w:rPr>
          <w:bCs/>
        </w:rPr>
        <w:t>six</w:t>
      </w:r>
      <w:r>
        <w:rPr>
          <w:bCs/>
        </w:rPr>
        <w:t xml:space="preserve"> of the section describes minimum clearances for retractable platforms which are attached to permanent structures.  The clearance of such platforms “must be designed so that when it is not in use no part of it shall fall within the clearance limits herein prescribed for a platform of that height above the top of the rail”.  The proposed retractable platforms meet the definition of “icing platforms” in WAC 480-60-030 as they are structures used in performing the service of cars in the handling of commodities.  Provision </w:t>
      </w:r>
      <w:r w:rsidR="007C08A9">
        <w:rPr>
          <w:bCs/>
        </w:rPr>
        <w:t>seven</w:t>
      </w:r>
      <w:r>
        <w:rPr>
          <w:bCs/>
        </w:rPr>
        <w:t xml:space="preserve"> describes icing platforms, a similar height structure, as requiring a side clearance of seven feet three inches.</w:t>
      </w:r>
    </w:p>
    <w:p w14:paraId="2220AD36" w14:textId="77777777" w:rsidR="002D5BEC" w:rsidRDefault="002D5BEC" w:rsidP="002D5BEC">
      <w:pPr>
        <w:pStyle w:val="ListParagraph"/>
        <w:rPr>
          <w:bCs/>
        </w:rPr>
      </w:pPr>
    </w:p>
    <w:p w14:paraId="2220AD37" w14:textId="77777777" w:rsidR="002D5BEC" w:rsidRPr="00D61ADA" w:rsidRDefault="002D5BEC" w:rsidP="0071679E">
      <w:pPr>
        <w:pStyle w:val="Findings"/>
        <w:spacing w:line="320" w:lineRule="exact"/>
        <w:rPr>
          <w:bCs/>
        </w:rPr>
      </w:pPr>
      <w:r>
        <w:rPr>
          <w:bCs/>
        </w:rPr>
        <w:t xml:space="preserve">Tacoma Rail is in support of the proposed unload facility having a lower vertical clearance of </w:t>
      </w:r>
      <w:r w:rsidR="007C08A9">
        <w:rPr>
          <w:bCs/>
        </w:rPr>
        <w:t>18</w:t>
      </w:r>
      <w:r>
        <w:rPr>
          <w:bCs/>
        </w:rPr>
        <w:t xml:space="preserve"> feet </w:t>
      </w:r>
      <w:r w:rsidR="007C08A9">
        <w:rPr>
          <w:bCs/>
        </w:rPr>
        <w:t>5</w:t>
      </w:r>
      <w:r>
        <w:rPr>
          <w:bCs/>
        </w:rPr>
        <w:t xml:space="preserve"> inches and a restricted side clearance of seven feet three inches.</w:t>
      </w:r>
    </w:p>
    <w:p w14:paraId="2220AD38" w14:textId="77777777" w:rsidR="00BF78F2" w:rsidRPr="00D61ADA" w:rsidRDefault="00BF78F2" w:rsidP="0071679E">
      <w:pPr>
        <w:pStyle w:val="Findings"/>
        <w:numPr>
          <w:ilvl w:val="0"/>
          <w:numId w:val="0"/>
        </w:numPr>
        <w:spacing w:line="320" w:lineRule="exact"/>
        <w:rPr>
          <w:bCs/>
        </w:rPr>
      </w:pPr>
    </w:p>
    <w:p w14:paraId="2220AD39" w14:textId="77777777" w:rsidR="00BF78F2" w:rsidRPr="00FF60D1" w:rsidRDefault="008E6C89" w:rsidP="0071679E">
      <w:pPr>
        <w:pStyle w:val="Findings"/>
        <w:spacing w:line="320" w:lineRule="exact"/>
        <w:rPr>
          <w:bCs/>
        </w:rPr>
      </w:pPr>
      <w:r>
        <w:t>Commission</w:t>
      </w:r>
      <w:r w:rsidR="00BB77E9" w:rsidRPr="005E5651">
        <w:t xml:space="preserve"> </w:t>
      </w:r>
      <w:r>
        <w:t>Staff</w:t>
      </w:r>
      <w:r w:rsidR="00BB77E9" w:rsidRPr="005E5651">
        <w:t xml:space="preserve"> reviewed the request and recommended granting </w:t>
      </w:r>
      <w:r w:rsidR="001E7C4B">
        <w:t>USOR</w:t>
      </w:r>
      <w:r>
        <w:t>’</w:t>
      </w:r>
      <w:r w:rsidR="001E7C4B">
        <w:t xml:space="preserve">s </w:t>
      </w:r>
      <w:r w:rsidR="00BB77E9" w:rsidRPr="005E5651">
        <w:t xml:space="preserve">request for exemption, subject to the following conditions: </w:t>
      </w:r>
      <w:r w:rsidR="00FF60D1">
        <w:br/>
      </w:r>
    </w:p>
    <w:p w14:paraId="2220AD3A" w14:textId="77777777" w:rsidR="00FF60D1" w:rsidRDefault="001E7C4B" w:rsidP="001E7C4B">
      <w:pPr>
        <w:pStyle w:val="Findings"/>
        <w:numPr>
          <w:ilvl w:val="0"/>
          <w:numId w:val="14"/>
        </w:numPr>
        <w:spacing w:line="320" w:lineRule="exact"/>
      </w:pPr>
      <w:r>
        <w:t>USOR will post and maintain a sign stating “No auto racks, high cubes or other tall cars due to close vertical clearance”.</w:t>
      </w:r>
    </w:p>
    <w:p w14:paraId="2220AD3B" w14:textId="77777777" w:rsidR="00FF60D1" w:rsidRDefault="00FF60D1" w:rsidP="0071679E">
      <w:pPr>
        <w:pStyle w:val="Findings"/>
        <w:numPr>
          <w:ilvl w:val="0"/>
          <w:numId w:val="0"/>
        </w:numPr>
        <w:spacing w:line="320" w:lineRule="exact"/>
        <w:ind w:left="720"/>
      </w:pPr>
    </w:p>
    <w:p w14:paraId="2220AD3C" w14:textId="77777777" w:rsidR="00FF60D1" w:rsidRDefault="00695C31" w:rsidP="00695C31">
      <w:pPr>
        <w:pStyle w:val="Findings"/>
        <w:numPr>
          <w:ilvl w:val="0"/>
          <w:numId w:val="14"/>
        </w:numPr>
        <w:spacing w:line="320" w:lineRule="exact"/>
      </w:pPr>
      <w:r>
        <w:t>USOR will post and maintain a sign stating “No riding top of rail</w:t>
      </w:r>
      <w:r w:rsidR="00FC157C">
        <w:t xml:space="preserve"> </w:t>
      </w:r>
      <w:r>
        <w:t>cars”.</w:t>
      </w:r>
    </w:p>
    <w:p w14:paraId="2220AD3D" w14:textId="77777777" w:rsidR="00FF60D1" w:rsidRDefault="00FF60D1" w:rsidP="0071679E">
      <w:pPr>
        <w:pStyle w:val="Findings"/>
        <w:numPr>
          <w:ilvl w:val="0"/>
          <w:numId w:val="0"/>
        </w:numPr>
        <w:spacing w:line="320" w:lineRule="exact"/>
        <w:ind w:left="720"/>
      </w:pPr>
    </w:p>
    <w:p w14:paraId="2220AD3E" w14:textId="77777777" w:rsidR="00FF60D1" w:rsidRPr="00695C31" w:rsidRDefault="00695C31" w:rsidP="00695C31">
      <w:pPr>
        <w:pStyle w:val="Findings"/>
        <w:numPr>
          <w:ilvl w:val="0"/>
          <w:numId w:val="14"/>
        </w:numPr>
        <w:spacing w:line="320" w:lineRule="exact"/>
        <w:rPr>
          <w:bCs/>
        </w:rPr>
      </w:pPr>
      <w:r>
        <w:t xml:space="preserve">USOR will add a section to the unloading procedures outlining the requirements for raising the service platform and safety cage when the </w:t>
      </w:r>
      <w:r>
        <w:lastRenderedPageBreak/>
        <w:t>unloading has been completed.  This will prevent a collision between rail equipment and a lowered platform.</w:t>
      </w:r>
    </w:p>
    <w:p w14:paraId="2220AD3F" w14:textId="77777777" w:rsidR="00695C31" w:rsidRDefault="00695C31" w:rsidP="00695C31">
      <w:pPr>
        <w:pStyle w:val="ListParagraph"/>
        <w:rPr>
          <w:bCs/>
        </w:rPr>
      </w:pPr>
    </w:p>
    <w:p w14:paraId="2220AD40" w14:textId="77777777" w:rsidR="00695C31" w:rsidRDefault="00695C31" w:rsidP="00695C31">
      <w:pPr>
        <w:pStyle w:val="Findings"/>
        <w:numPr>
          <w:ilvl w:val="0"/>
          <w:numId w:val="14"/>
        </w:numPr>
        <w:spacing w:line="320" w:lineRule="exact"/>
        <w:rPr>
          <w:bCs/>
        </w:rPr>
      </w:pPr>
      <w:r>
        <w:rPr>
          <w:bCs/>
        </w:rPr>
        <w:t>USOR will post and maintain a sign stating “Restricted side clearance”</w:t>
      </w:r>
      <w:r w:rsidR="00AE3DAD">
        <w:rPr>
          <w:bCs/>
        </w:rPr>
        <w:t>.</w:t>
      </w:r>
    </w:p>
    <w:p w14:paraId="2220AD41" w14:textId="77777777" w:rsidR="00AE3DAD" w:rsidRDefault="00AE3DAD" w:rsidP="00AE3DAD">
      <w:pPr>
        <w:pStyle w:val="ListParagraph"/>
        <w:rPr>
          <w:bCs/>
        </w:rPr>
      </w:pPr>
    </w:p>
    <w:p w14:paraId="2220AD42" w14:textId="77777777" w:rsidR="00AE3DAD" w:rsidRPr="00D61ADA" w:rsidRDefault="00AE3DAD" w:rsidP="00695C31">
      <w:pPr>
        <w:pStyle w:val="Findings"/>
        <w:numPr>
          <w:ilvl w:val="0"/>
          <w:numId w:val="14"/>
        </w:numPr>
        <w:spacing w:line="320" w:lineRule="exact"/>
        <w:rPr>
          <w:bCs/>
        </w:rPr>
      </w:pPr>
      <w:r>
        <w:rPr>
          <w:bCs/>
        </w:rPr>
        <w:t>Tacoma Rail will issue bulletins to all train crews operating at the facility prohibiting the practice of riding on the top or side of any on-track equipment when approaching or leaving the unloading facility.</w:t>
      </w:r>
    </w:p>
    <w:p w14:paraId="2220AD43" w14:textId="77777777" w:rsidR="00BF78F2" w:rsidRPr="00D61ADA" w:rsidRDefault="00BF78F2" w:rsidP="0071679E">
      <w:pPr>
        <w:pStyle w:val="Findings"/>
        <w:numPr>
          <w:ilvl w:val="0"/>
          <w:numId w:val="0"/>
        </w:numPr>
        <w:spacing w:line="320" w:lineRule="exact"/>
        <w:rPr>
          <w:bCs/>
        </w:rPr>
      </w:pPr>
    </w:p>
    <w:p w14:paraId="2220AD44" w14:textId="77777777" w:rsidR="00BF78F2" w:rsidRPr="00D61ADA" w:rsidRDefault="00BF78F2" w:rsidP="0071679E">
      <w:pPr>
        <w:pStyle w:val="Findings"/>
        <w:numPr>
          <w:ilvl w:val="0"/>
          <w:numId w:val="0"/>
        </w:numPr>
        <w:spacing w:line="320" w:lineRule="exact"/>
        <w:ind w:left="-720" w:firstLine="720"/>
        <w:jc w:val="center"/>
        <w:rPr>
          <w:b/>
          <w:bCs/>
        </w:rPr>
      </w:pPr>
      <w:r w:rsidRPr="00D61ADA">
        <w:rPr>
          <w:b/>
          <w:bCs/>
        </w:rPr>
        <w:t>FINDINGS AND CONCLUSIONS</w:t>
      </w:r>
    </w:p>
    <w:p w14:paraId="2220AD45" w14:textId="77777777" w:rsidR="00BF78F2" w:rsidRPr="00D61ADA" w:rsidRDefault="00BF78F2" w:rsidP="0071679E">
      <w:pPr>
        <w:pStyle w:val="Findings"/>
        <w:numPr>
          <w:ilvl w:val="0"/>
          <w:numId w:val="0"/>
        </w:numPr>
        <w:spacing w:line="320" w:lineRule="exact"/>
        <w:ind w:left="-720"/>
        <w:rPr>
          <w:b/>
        </w:rPr>
      </w:pPr>
    </w:p>
    <w:p w14:paraId="2220AD46" w14:textId="77777777" w:rsidR="00BF78F2" w:rsidRPr="00D61ADA" w:rsidRDefault="00BF78F2" w:rsidP="0071679E">
      <w:pPr>
        <w:pStyle w:val="Findings"/>
        <w:spacing w:line="320" w:lineRule="exact"/>
        <w:ind w:left="600" w:hanging="1320"/>
      </w:pPr>
      <w:r w:rsidRPr="00D61ADA">
        <w:t>(1)</w:t>
      </w:r>
      <w:r w:rsidRPr="00D61ADA">
        <w:tab/>
        <w:t xml:space="preserve">The Washington Utilities and Transportation </w:t>
      </w:r>
      <w:r w:rsidR="008E6C89">
        <w:t>Commission</w:t>
      </w:r>
      <w:r w:rsidRPr="00D61ADA">
        <w:t xml:space="preserve"> is an agency of the </w:t>
      </w:r>
      <w:r w:rsidR="00CD0DE1">
        <w:t>S</w:t>
      </w:r>
      <w:r w:rsidRPr="00D61ADA">
        <w:t>tate of Washington having jurisdicti</w:t>
      </w:r>
      <w:r w:rsidR="00576100">
        <w:t>on over railroad clearance requirements.</w:t>
      </w:r>
      <w:r w:rsidRPr="00D61ADA">
        <w:t xml:space="preserve">  </w:t>
      </w:r>
      <w:r w:rsidR="00576100">
        <w:t>RCW 80.28.010 and WAC 480-60</w:t>
      </w:r>
      <w:r w:rsidRPr="000465ED">
        <w:t>.</w:t>
      </w:r>
    </w:p>
    <w:p w14:paraId="2220AD47" w14:textId="77777777" w:rsidR="00BF78F2" w:rsidRPr="00D61ADA" w:rsidRDefault="00BF78F2" w:rsidP="0071679E">
      <w:pPr>
        <w:pStyle w:val="Findings"/>
        <w:numPr>
          <w:ilvl w:val="0"/>
          <w:numId w:val="0"/>
        </w:numPr>
        <w:spacing w:line="320" w:lineRule="exact"/>
        <w:ind w:left="-720"/>
      </w:pPr>
      <w:r w:rsidRPr="00D61ADA">
        <w:t xml:space="preserve"> </w:t>
      </w:r>
    </w:p>
    <w:p w14:paraId="2220AD48" w14:textId="77777777" w:rsidR="00BF78F2" w:rsidRPr="00D61ADA" w:rsidRDefault="00BF78F2" w:rsidP="0071679E">
      <w:pPr>
        <w:pStyle w:val="Findings"/>
        <w:spacing w:line="320" w:lineRule="exact"/>
        <w:ind w:left="600" w:hanging="1320"/>
      </w:pPr>
      <w:r w:rsidRPr="00D61ADA">
        <w:t>(2)</w:t>
      </w:r>
      <w:r w:rsidRPr="00D61ADA">
        <w:tab/>
      </w:r>
      <w:r w:rsidR="00F703D3">
        <w:t xml:space="preserve">Tacoma Rail </w:t>
      </w:r>
      <w:r w:rsidRPr="00D61ADA">
        <w:t xml:space="preserve">is engaged in the business of providing railroad services within the state of Washington and is a public service company subject to </w:t>
      </w:r>
      <w:r w:rsidR="008E6C89">
        <w:t>Commission</w:t>
      </w:r>
      <w:r w:rsidRPr="00D61ADA">
        <w:t xml:space="preserve"> jurisdiction.</w:t>
      </w:r>
    </w:p>
    <w:p w14:paraId="2220AD49" w14:textId="77777777" w:rsidR="00BF78F2" w:rsidRPr="00D61ADA" w:rsidRDefault="00BF78F2" w:rsidP="0071679E">
      <w:pPr>
        <w:pStyle w:val="Findings"/>
        <w:numPr>
          <w:ilvl w:val="0"/>
          <w:numId w:val="0"/>
        </w:numPr>
        <w:spacing w:line="320" w:lineRule="exact"/>
      </w:pPr>
    </w:p>
    <w:p w14:paraId="2220AD4A" w14:textId="77777777" w:rsidR="00BF78F2" w:rsidRDefault="00BF78F2" w:rsidP="0071679E">
      <w:pPr>
        <w:pStyle w:val="Findings"/>
        <w:spacing w:line="320" w:lineRule="exact"/>
        <w:ind w:left="600" w:hanging="1320"/>
      </w:pPr>
      <w:r w:rsidRPr="00D61ADA">
        <w:t>(3)</w:t>
      </w:r>
      <w:r w:rsidRPr="00D61ADA">
        <w:tab/>
      </w:r>
      <w:r w:rsidR="00F703D3">
        <w:t xml:space="preserve">Tacoma Rail </w:t>
      </w:r>
      <w:r w:rsidRPr="00D61ADA">
        <w:t xml:space="preserve">is subject to </w:t>
      </w:r>
      <w:r w:rsidR="00BB3A77">
        <w:t>WAC 480-6</w:t>
      </w:r>
      <w:r w:rsidR="00F703D3">
        <w:t>0-040</w:t>
      </w:r>
      <w:r w:rsidRPr="00D61ADA">
        <w:t xml:space="preserve">, </w:t>
      </w:r>
      <w:r w:rsidR="00514FC9">
        <w:t xml:space="preserve">which </w:t>
      </w:r>
      <w:r w:rsidRPr="00D61ADA">
        <w:t>requir</w:t>
      </w:r>
      <w:r w:rsidR="00514FC9">
        <w:t>es</w:t>
      </w:r>
      <w:r w:rsidRPr="00D61ADA">
        <w:t xml:space="preserve"> railroad companies to </w:t>
      </w:r>
      <w:r w:rsidR="00F703D3">
        <w:t>maintain an overhead clearance of at least 22 feet 6 inches from the top of the rail to the nearest structure.</w:t>
      </w:r>
    </w:p>
    <w:p w14:paraId="2220AD4B" w14:textId="77777777" w:rsidR="00703B4F" w:rsidRDefault="00703B4F" w:rsidP="00703B4F">
      <w:pPr>
        <w:pStyle w:val="ListParagraph"/>
      </w:pPr>
    </w:p>
    <w:p w14:paraId="2220AD4C" w14:textId="77777777" w:rsidR="00703B4F" w:rsidRDefault="00703B4F" w:rsidP="0071679E">
      <w:pPr>
        <w:pStyle w:val="Findings"/>
        <w:spacing w:line="320" w:lineRule="exact"/>
        <w:ind w:left="600" w:hanging="1320"/>
      </w:pPr>
      <w:r>
        <w:t>(4)</w:t>
      </w:r>
      <w:r>
        <w:tab/>
        <w:t>Tacoma Rail is subject to WAC 480-60-050, which requires railroad companies to maintain a side clearance of eight feet six inches.</w:t>
      </w:r>
    </w:p>
    <w:p w14:paraId="2220AD4D" w14:textId="77777777" w:rsidR="0051354A" w:rsidRDefault="0051354A" w:rsidP="0071679E">
      <w:pPr>
        <w:pStyle w:val="Findings"/>
        <w:numPr>
          <w:ilvl w:val="0"/>
          <w:numId w:val="0"/>
        </w:numPr>
        <w:spacing w:line="320" w:lineRule="exact"/>
      </w:pPr>
    </w:p>
    <w:p w14:paraId="2220AD4E" w14:textId="77777777" w:rsidR="00BF78F2" w:rsidRPr="00D61ADA" w:rsidRDefault="00703B4F" w:rsidP="0071679E">
      <w:pPr>
        <w:pStyle w:val="Findings"/>
        <w:spacing w:line="320" w:lineRule="exact"/>
        <w:ind w:left="600" w:hanging="1320"/>
      </w:pPr>
      <w:r>
        <w:t>(5</w:t>
      </w:r>
      <w:r w:rsidR="00BF78F2" w:rsidRPr="00D61ADA">
        <w:t>)</w:t>
      </w:r>
      <w:r w:rsidR="00BF78F2" w:rsidRPr="00D61ADA">
        <w:tab/>
      </w:r>
      <w:r w:rsidR="00BF53A5">
        <w:t>Under</w:t>
      </w:r>
      <w:r w:rsidR="002E7629">
        <w:t xml:space="preserve"> WAC 480-60-020(3)</w:t>
      </w:r>
      <w:r w:rsidR="00BF53A5">
        <w:t>,</w:t>
      </w:r>
      <w:r w:rsidR="00BF78F2" w:rsidRPr="00D61ADA">
        <w:t xml:space="preserve"> the </w:t>
      </w:r>
      <w:r w:rsidR="008E6C89">
        <w:t>Commission</w:t>
      </w:r>
      <w:r w:rsidR="00BF78F2" w:rsidRPr="00D61ADA">
        <w:t xml:space="preserve"> may grant an exemption from the provisions of any rule in</w:t>
      </w:r>
      <w:r w:rsidR="002E7629">
        <w:t xml:space="preserve"> WAC 480-60</w:t>
      </w:r>
      <w:r w:rsidR="00BF78F2" w:rsidRPr="00D61ADA">
        <w:t>, if consistent with the public interest, the purposes underlying regulation and applicable statutes.</w:t>
      </w:r>
      <w:r w:rsidR="00BF53A5">
        <w:t xml:space="preserve">  </w:t>
      </w:r>
      <w:r w:rsidR="00BF53A5" w:rsidRPr="000465ED">
        <w:t>See also</w:t>
      </w:r>
      <w:r w:rsidR="002E7629">
        <w:t xml:space="preserve"> WAC 480-07-110</w:t>
      </w:r>
      <w:r w:rsidR="00BF53A5" w:rsidRPr="0051354A">
        <w:rPr>
          <w:i/>
        </w:rPr>
        <w:t>.</w:t>
      </w:r>
    </w:p>
    <w:p w14:paraId="2220AD4F" w14:textId="77777777" w:rsidR="00BF78F2" w:rsidRPr="00D61ADA" w:rsidRDefault="00BF78F2" w:rsidP="0071679E">
      <w:pPr>
        <w:pStyle w:val="Findings"/>
        <w:numPr>
          <w:ilvl w:val="0"/>
          <w:numId w:val="0"/>
        </w:numPr>
        <w:spacing w:line="320" w:lineRule="exact"/>
      </w:pPr>
    </w:p>
    <w:p w14:paraId="2220AD50" w14:textId="77777777" w:rsidR="00BF78F2" w:rsidRPr="00D61ADA" w:rsidRDefault="00703B4F" w:rsidP="0071679E">
      <w:pPr>
        <w:pStyle w:val="Findings"/>
        <w:spacing w:line="320" w:lineRule="exact"/>
        <w:ind w:left="600" w:hanging="1320"/>
      </w:pPr>
      <w:r>
        <w:t>(6</w:t>
      </w:r>
      <w:r w:rsidR="00BF78F2" w:rsidRPr="00D61ADA">
        <w:t>)</w:t>
      </w:r>
      <w:r w:rsidR="00BF78F2" w:rsidRPr="00D61ADA">
        <w:tab/>
        <w:t xml:space="preserve">This matter </w:t>
      </w:r>
      <w:r w:rsidR="0051354A">
        <w:t>came</w:t>
      </w:r>
      <w:r w:rsidR="00BF78F2" w:rsidRPr="00D61ADA">
        <w:t xml:space="preserve"> before the </w:t>
      </w:r>
      <w:r w:rsidR="008E6C89">
        <w:t>Commission</w:t>
      </w:r>
      <w:r w:rsidR="00BF78F2" w:rsidRPr="00D61ADA">
        <w:t xml:space="preserve"> at its regularly scheduled meeting on</w:t>
      </w:r>
      <w:r w:rsidR="00047886">
        <w:t xml:space="preserve"> </w:t>
      </w:r>
      <w:r w:rsidR="002E7629">
        <w:t>August 30, 2012.</w:t>
      </w:r>
    </w:p>
    <w:p w14:paraId="2220AD51" w14:textId="77777777" w:rsidR="00BF78F2" w:rsidRPr="00D61ADA" w:rsidRDefault="00BF78F2" w:rsidP="0071679E">
      <w:pPr>
        <w:pStyle w:val="Findings"/>
        <w:numPr>
          <w:ilvl w:val="0"/>
          <w:numId w:val="0"/>
        </w:numPr>
        <w:spacing w:line="320" w:lineRule="exact"/>
      </w:pPr>
    </w:p>
    <w:p w14:paraId="2220AD52" w14:textId="77777777" w:rsidR="00BF78F2" w:rsidRPr="00D61ADA" w:rsidRDefault="00703B4F" w:rsidP="0071679E">
      <w:pPr>
        <w:pStyle w:val="Findings"/>
        <w:spacing w:line="320" w:lineRule="exact"/>
        <w:ind w:left="600" w:hanging="1320"/>
      </w:pPr>
      <w:r>
        <w:t>(7</w:t>
      </w:r>
      <w:r w:rsidR="00BF78F2" w:rsidRPr="00D61ADA">
        <w:t>)</w:t>
      </w:r>
      <w:r w:rsidR="00BF78F2" w:rsidRPr="00D61ADA">
        <w:tab/>
        <w:t xml:space="preserve">After </w:t>
      </w:r>
      <w:r w:rsidR="00EC733C" w:rsidRPr="00D61ADA">
        <w:t>review</w:t>
      </w:r>
      <w:r w:rsidR="003F481C">
        <w:t xml:space="preserve"> of the petition filed in </w:t>
      </w:r>
      <w:r w:rsidR="003F481C" w:rsidRPr="00D61ADA">
        <w:t xml:space="preserve">Docket </w:t>
      </w:r>
      <w:r w:rsidR="00BB3A77">
        <w:t>TR-</w:t>
      </w:r>
      <w:r w:rsidR="002643D3">
        <w:t>121092</w:t>
      </w:r>
      <w:r w:rsidR="003F481C" w:rsidRPr="00D61ADA">
        <w:t xml:space="preserve"> </w:t>
      </w:r>
      <w:r w:rsidR="003F481C">
        <w:t>by</w:t>
      </w:r>
      <w:r w:rsidR="00047886">
        <w:t xml:space="preserve"> </w:t>
      </w:r>
      <w:r w:rsidR="002643D3">
        <w:t xml:space="preserve">USOR </w:t>
      </w:r>
      <w:r w:rsidR="00BF78F2" w:rsidRPr="00D61ADA">
        <w:t>on</w:t>
      </w:r>
      <w:r w:rsidR="002643D3">
        <w:t xml:space="preserve"> June 18, 2012</w:t>
      </w:r>
      <w:r w:rsidR="003F481C">
        <w:t>,</w:t>
      </w:r>
      <w:r w:rsidR="00BF78F2" w:rsidRPr="00D61ADA">
        <w:t xml:space="preserve"> and giving due consideration, the </w:t>
      </w:r>
      <w:r w:rsidR="008E6C89">
        <w:t>Commission</w:t>
      </w:r>
      <w:r w:rsidR="00BF78F2" w:rsidRPr="00D61ADA">
        <w:t xml:space="preserve"> finds that the exemption</w:t>
      </w:r>
      <w:r>
        <w:t>s</w:t>
      </w:r>
      <w:r w:rsidR="00BF78F2" w:rsidRPr="00D61ADA">
        <w:t xml:space="preserve"> </w:t>
      </w:r>
      <w:r>
        <w:t>are</w:t>
      </w:r>
      <w:r w:rsidR="00BF78F2" w:rsidRPr="00D61ADA">
        <w:t xml:space="preserve"> </w:t>
      </w:r>
      <w:r>
        <w:t>in the public interest and are</w:t>
      </w:r>
      <w:r w:rsidR="003F481C">
        <w:t xml:space="preserve"> consistent with the purposes underlying the regulation and applicable statutes </w:t>
      </w:r>
      <w:r w:rsidR="00BF78F2" w:rsidRPr="00D61ADA">
        <w:t>and should be granted.</w:t>
      </w:r>
    </w:p>
    <w:p w14:paraId="2220AD53" w14:textId="77777777" w:rsidR="00BF78F2" w:rsidRPr="00D61ADA" w:rsidRDefault="00BF78F2" w:rsidP="0071679E">
      <w:pPr>
        <w:pStyle w:val="Heading2"/>
        <w:spacing w:line="320" w:lineRule="exact"/>
        <w:rPr>
          <w:b/>
          <w:bCs/>
          <w:u w:val="none"/>
        </w:rPr>
      </w:pPr>
      <w:r w:rsidRPr="00D61ADA">
        <w:rPr>
          <w:b/>
          <w:bCs/>
          <w:u w:val="none"/>
        </w:rPr>
        <w:lastRenderedPageBreak/>
        <w:t>O R D E R</w:t>
      </w:r>
    </w:p>
    <w:p w14:paraId="2220AD54" w14:textId="77777777" w:rsidR="00BF78F2" w:rsidRPr="00D61ADA" w:rsidRDefault="00BF78F2" w:rsidP="0071679E">
      <w:pPr>
        <w:spacing w:line="320" w:lineRule="exact"/>
      </w:pPr>
    </w:p>
    <w:p w14:paraId="2220AD55" w14:textId="77777777" w:rsidR="00BF78F2" w:rsidRPr="00BF53A5" w:rsidRDefault="00BF78F2" w:rsidP="0071679E">
      <w:pPr>
        <w:spacing w:line="320" w:lineRule="exact"/>
        <w:ind w:left="-720" w:firstLine="720"/>
        <w:rPr>
          <w:b/>
        </w:rPr>
      </w:pPr>
      <w:r w:rsidRPr="00BF53A5">
        <w:rPr>
          <w:b/>
        </w:rPr>
        <w:t xml:space="preserve">THE </w:t>
      </w:r>
      <w:r w:rsidR="008E6C89">
        <w:rPr>
          <w:b/>
        </w:rPr>
        <w:t>COMMISSION</w:t>
      </w:r>
      <w:r w:rsidRPr="00BF53A5">
        <w:rPr>
          <w:b/>
        </w:rPr>
        <w:t xml:space="preserve"> ORDERS:</w:t>
      </w:r>
    </w:p>
    <w:p w14:paraId="2220AD56" w14:textId="77777777" w:rsidR="00BF78F2" w:rsidRPr="00D61ADA" w:rsidRDefault="00BF78F2" w:rsidP="0071679E">
      <w:pPr>
        <w:spacing w:line="320" w:lineRule="exact"/>
        <w:ind w:left="-720"/>
      </w:pPr>
    </w:p>
    <w:p w14:paraId="2220AD57" w14:textId="77777777" w:rsidR="00047886" w:rsidRPr="005E5651" w:rsidRDefault="00BF78F2" w:rsidP="0047717C">
      <w:pPr>
        <w:numPr>
          <w:ilvl w:val="0"/>
          <w:numId w:val="4"/>
        </w:numPr>
        <w:spacing w:line="320" w:lineRule="exact"/>
        <w:ind w:left="1440" w:hanging="2160"/>
      </w:pPr>
      <w:r w:rsidRPr="00D61ADA">
        <w:t>(1)</w:t>
      </w:r>
      <w:r w:rsidRPr="00D61ADA">
        <w:tab/>
      </w:r>
      <w:r w:rsidR="00047886" w:rsidRPr="005E5651">
        <w:t xml:space="preserve">After the effective date of this Order, </w:t>
      </w:r>
      <w:r w:rsidR="005D682A">
        <w:t xml:space="preserve">US Oil &amp; Refining Company </w:t>
      </w:r>
      <w:r w:rsidR="00703B4F">
        <w:t>is granted</w:t>
      </w:r>
      <w:r w:rsidR="00047886" w:rsidRPr="005E5651">
        <w:t xml:space="preserve"> exemption</w:t>
      </w:r>
      <w:r w:rsidR="00703B4F">
        <w:t>s</w:t>
      </w:r>
      <w:r w:rsidR="00047886" w:rsidRPr="005E5651">
        <w:t xml:space="preserve"> from</w:t>
      </w:r>
      <w:r w:rsidR="005D682A">
        <w:t xml:space="preserve"> WAC 480-60-040, </w:t>
      </w:r>
      <w:r w:rsidR="00703B4F">
        <w:t>relating to overhead clearances and WAC 480-60-050, relating to side clearances.</w:t>
      </w:r>
    </w:p>
    <w:p w14:paraId="2220AD58" w14:textId="77777777" w:rsidR="00047886" w:rsidRPr="005E5651" w:rsidRDefault="00047886" w:rsidP="0071679E">
      <w:pPr>
        <w:spacing w:line="320" w:lineRule="exact"/>
        <w:ind w:left="-720"/>
      </w:pPr>
    </w:p>
    <w:p w14:paraId="2220AD59" w14:textId="77777777" w:rsidR="00047886" w:rsidRDefault="00703B4F" w:rsidP="0071679E">
      <w:pPr>
        <w:numPr>
          <w:ilvl w:val="0"/>
          <w:numId w:val="4"/>
        </w:numPr>
        <w:spacing w:line="320" w:lineRule="exact"/>
        <w:ind w:left="700" w:hanging="1420"/>
      </w:pPr>
      <w:r>
        <w:t>(2)</w:t>
      </w:r>
      <w:r>
        <w:tab/>
        <w:t>These</w:t>
      </w:r>
      <w:r w:rsidR="00047886" w:rsidRPr="005E5651">
        <w:t xml:space="preserve"> exemption</w:t>
      </w:r>
      <w:r>
        <w:t>s</w:t>
      </w:r>
      <w:r w:rsidR="00047886" w:rsidRPr="005E5651">
        <w:t xml:space="preserve"> </w:t>
      </w:r>
      <w:r>
        <w:t>are</w:t>
      </w:r>
      <w:r w:rsidR="00047886" w:rsidRPr="005E5651">
        <w:t xml:space="preserve"> subject to the following conditions.  </w:t>
      </w:r>
    </w:p>
    <w:p w14:paraId="2220AD5A" w14:textId="77777777" w:rsidR="00D9546E" w:rsidRDefault="00D9546E" w:rsidP="00D9546E">
      <w:pPr>
        <w:pStyle w:val="ListParagraph"/>
      </w:pPr>
    </w:p>
    <w:p w14:paraId="2220AD5B" w14:textId="77777777" w:rsidR="00D9546E" w:rsidRDefault="00D9546E" w:rsidP="00D9546E">
      <w:pPr>
        <w:pStyle w:val="Findings"/>
        <w:numPr>
          <w:ilvl w:val="0"/>
          <w:numId w:val="15"/>
        </w:numPr>
        <w:spacing w:line="320" w:lineRule="exact"/>
      </w:pPr>
      <w:r>
        <w:t>USOR will post and maintain a sign stating “No auto racks, high cubes or other tall cars due to close vertical clearance”.</w:t>
      </w:r>
    </w:p>
    <w:p w14:paraId="2220AD5C" w14:textId="77777777" w:rsidR="00D9546E" w:rsidRDefault="00D9546E" w:rsidP="00D9546E">
      <w:pPr>
        <w:pStyle w:val="Findings"/>
        <w:numPr>
          <w:ilvl w:val="0"/>
          <w:numId w:val="0"/>
        </w:numPr>
        <w:spacing w:line="320" w:lineRule="exact"/>
        <w:ind w:left="720"/>
      </w:pPr>
    </w:p>
    <w:p w14:paraId="2220AD5D" w14:textId="77777777" w:rsidR="00D9546E" w:rsidRDefault="00D9546E" w:rsidP="00D9546E">
      <w:pPr>
        <w:pStyle w:val="Findings"/>
        <w:numPr>
          <w:ilvl w:val="0"/>
          <w:numId w:val="15"/>
        </w:numPr>
        <w:spacing w:line="320" w:lineRule="exact"/>
      </w:pPr>
      <w:r>
        <w:t>USOR will post and maintain a sign stating “No riding top of rail</w:t>
      </w:r>
      <w:r w:rsidR="00FC157C">
        <w:t xml:space="preserve"> </w:t>
      </w:r>
      <w:r>
        <w:t>cars”.</w:t>
      </w:r>
    </w:p>
    <w:p w14:paraId="2220AD5E" w14:textId="77777777" w:rsidR="00D9546E" w:rsidRDefault="00D9546E" w:rsidP="00D9546E">
      <w:pPr>
        <w:pStyle w:val="Findings"/>
        <w:numPr>
          <w:ilvl w:val="0"/>
          <w:numId w:val="0"/>
        </w:numPr>
        <w:spacing w:line="320" w:lineRule="exact"/>
        <w:ind w:left="720"/>
      </w:pPr>
    </w:p>
    <w:p w14:paraId="2220AD5F" w14:textId="77777777" w:rsidR="00D9546E" w:rsidRPr="00695C31" w:rsidRDefault="00D9546E" w:rsidP="00D9546E">
      <w:pPr>
        <w:pStyle w:val="Findings"/>
        <w:numPr>
          <w:ilvl w:val="0"/>
          <w:numId w:val="15"/>
        </w:numPr>
        <w:spacing w:line="320" w:lineRule="exact"/>
        <w:rPr>
          <w:bCs/>
        </w:rPr>
      </w:pPr>
      <w:r>
        <w:t>USOR will add a section to the unloading procedures outlining the requirements for raising the service platform and safety cage when the unloading has been completed.  This will prevent a collision between rail equipment and a lowered platform.</w:t>
      </w:r>
    </w:p>
    <w:p w14:paraId="2220AD60" w14:textId="77777777" w:rsidR="00D9546E" w:rsidRDefault="00D9546E" w:rsidP="00D9546E">
      <w:pPr>
        <w:pStyle w:val="ListParagraph"/>
        <w:rPr>
          <w:bCs/>
        </w:rPr>
      </w:pPr>
    </w:p>
    <w:p w14:paraId="2220AD61" w14:textId="77777777" w:rsidR="00D9546E" w:rsidRDefault="00D9546E" w:rsidP="00D9546E">
      <w:pPr>
        <w:pStyle w:val="Findings"/>
        <w:numPr>
          <w:ilvl w:val="0"/>
          <w:numId w:val="15"/>
        </w:numPr>
        <w:spacing w:line="320" w:lineRule="exact"/>
        <w:rPr>
          <w:bCs/>
        </w:rPr>
      </w:pPr>
      <w:r>
        <w:rPr>
          <w:bCs/>
        </w:rPr>
        <w:t>USOR will post and maintain a sign stating “Restricted side clearance”.</w:t>
      </w:r>
    </w:p>
    <w:p w14:paraId="2220AD62" w14:textId="77777777" w:rsidR="00D9546E" w:rsidRDefault="00D9546E" w:rsidP="00D9546E">
      <w:pPr>
        <w:pStyle w:val="ListParagraph"/>
        <w:rPr>
          <w:bCs/>
        </w:rPr>
      </w:pPr>
    </w:p>
    <w:p w14:paraId="2220AD63" w14:textId="77777777" w:rsidR="00D9546E" w:rsidRPr="00D9546E" w:rsidRDefault="00D9546E" w:rsidP="00D9546E">
      <w:pPr>
        <w:pStyle w:val="Findings"/>
        <w:numPr>
          <w:ilvl w:val="0"/>
          <w:numId w:val="15"/>
        </w:numPr>
        <w:spacing w:line="320" w:lineRule="exact"/>
        <w:rPr>
          <w:bCs/>
        </w:rPr>
      </w:pPr>
      <w:r>
        <w:rPr>
          <w:bCs/>
        </w:rPr>
        <w:t>Tacoma Rail will issue bulletins to all train crews operating at the facility prohibiting the practice of riding on the top or side of any on-track equipment when approaching or leaving the unloading facility.</w:t>
      </w:r>
    </w:p>
    <w:p w14:paraId="2220AD64" w14:textId="77777777" w:rsidR="00047886" w:rsidRDefault="00047886" w:rsidP="0071679E">
      <w:pPr>
        <w:spacing w:line="320" w:lineRule="exact"/>
      </w:pPr>
    </w:p>
    <w:p w14:paraId="2220AD65" w14:textId="77777777" w:rsidR="00F332E4" w:rsidRDefault="00047886" w:rsidP="00ED7126">
      <w:pPr>
        <w:numPr>
          <w:ilvl w:val="0"/>
          <w:numId w:val="4"/>
        </w:numPr>
        <w:spacing w:line="320" w:lineRule="exact"/>
        <w:ind w:left="1440" w:hanging="2160"/>
      </w:pPr>
      <w:r w:rsidRPr="005E5651">
        <w:t>(3)</w:t>
      </w:r>
      <w:r w:rsidRPr="005E5651">
        <w:tab/>
        <w:t xml:space="preserve">The </w:t>
      </w:r>
      <w:r w:rsidR="008E6C89">
        <w:t>Commission</w:t>
      </w:r>
      <w:r w:rsidRPr="005E5651">
        <w:t xml:space="preserve"> retains jurisdiction over the subject matter and </w:t>
      </w:r>
      <w:r w:rsidR="00C836FD">
        <w:t xml:space="preserve">Tacoma Rail </w:t>
      </w:r>
      <w:r w:rsidRPr="005E5651">
        <w:t>to effectuate the provisions of this Order.</w:t>
      </w:r>
    </w:p>
    <w:p w14:paraId="2220AD66" w14:textId="77777777" w:rsidR="001B2B52" w:rsidRDefault="001B2B52" w:rsidP="00B83E29">
      <w:pPr>
        <w:spacing w:line="320" w:lineRule="exact"/>
        <w:ind w:left="700"/>
      </w:pPr>
    </w:p>
    <w:p w14:paraId="2220AD67" w14:textId="77777777" w:rsidR="001B2B52" w:rsidRDefault="001B2B52" w:rsidP="00FE5461">
      <w:pPr>
        <w:numPr>
          <w:ilvl w:val="0"/>
          <w:numId w:val="4"/>
        </w:numPr>
        <w:spacing w:line="320" w:lineRule="exact"/>
        <w:ind w:left="1440" w:hanging="2160"/>
      </w:pPr>
      <w:r>
        <w:t>(4)</w:t>
      </w:r>
      <w:r>
        <w:tab/>
        <w:t xml:space="preserve">Upon completion of the unload facility and installation of the signage, Petitioner must notify the </w:t>
      </w:r>
      <w:r w:rsidR="008E6C89">
        <w:t>Commission</w:t>
      </w:r>
      <w:r>
        <w:t xml:space="preserve"> within 60 days. Acceptance is subject to inspection by </w:t>
      </w:r>
      <w:r w:rsidR="008E6C89">
        <w:t>Commission</w:t>
      </w:r>
      <w:r>
        <w:t xml:space="preserve"> </w:t>
      </w:r>
      <w:r w:rsidR="008E6C89">
        <w:t>Staff</w:t>
      </w:r>
      <w:r>
        <w:t>, verifying that signage, unloading procedures and bulletins to train crews are in full compliance with applicable laws, regulations and the conditions specified herein.</w:t>
      </w:r>
    </w:p>
    <w:p w14:paraId="2220AD68" w14:textId="77777777" w:rsidR="008F12C9" w:rsidRDefault="008F12C9" w:rsidP="008F12C9">
      <w:pPr>
        <w:spacing w:line="320" w:lineRule="exact"/>
        <w:ind w:left="720"/>
      </w:pPr>
    </w:p>
    <w:p w14:paraId="2220AD69" w14:textId="77777777" w:rsidR="00F332E4" w:rsidRDefault="00F332E4" w:rsidP="005973AC">
      <w:pPr>
        <w:spacing w:line="320" w:lineRule="exact"/>
        <w:ind w:left="720"/>
      </w:pPr>
      <w:r>
        <w:t xml:space="preserve">The </w:t>
      </w:r>
      <w:r w:rsidR="008E6C89">
        <w:t>Commission</w:t>
      </w:r>
      <w:r>
        <w:t xml:space="preserve">ers, having determined this Order to be consistent with the public </w:t>
      </w:r>
    </w:p>
    <w:p w14:paraId="2220AD6A" w14:textId="77777777" w:rsidR="00F332E4" w:rsidRDefault="00C836FD" w:rsidP="00223D53">
      <w:pPr>
        <w:spacing w:line="320" w:lineRule="exact"/>
        <w:ind w:firstLine="720"/>
      </w:pPr>
      <w:proofErr w:type="gramStart"/>
      <w:r>
        <w:t>interest</w:t>
      </w:r>
      <w:proofErr w:type="gramEnd"/>
      <w:r>
        <w:t>,</w:t>
      </w:r>
      <w:r w:rsidR="00F332E4">
        <w:t xml:space="preserve"> directed the Secretary to enter this Order.</w:t>
      </w:r>
    </w:p>
    <w:p w14:paraId="2220AD6B" w14:textId="77777777" w:rsidR="00BF78F2" w:rsidRPr="00D61ADA" w:rsidRDefault="00BF78F2" w:rsidP="0071679E">
      <w:pPr>
        <w:spacing w:line="320" w:lineRule="exact"/>
      </w:pPr>
    </w:p>
    <w:p w14:paraId="2220AD6D" w14:textId="77777777" w:rsidR="00BF78F2" w:rsidRPr="00D61ADA" w:rsidRDefault="00BF78F2" w:rsidP="0071679E">
      <w:pPr>
        <w:spacing w:line="320" w:lineRule="exact"/>
        <w:ind w:firstLine="60"/>
      </w:pPr>
      <w:r w:rsidRPr="00D61ADA">
        <w:lastRenderedPageBreak/>
        <w:t>DATED at Olympia, Washington</w:t>
      </w:r>
      <w:r w:rsidR="000B5559" w:rsidRPr="00D61ADA">
        <w:t xml:space="preserve">, and </w:t>
      </w:r>
      <w:r w:rsidR="000B5559" w:rsidRPr="00047886">
        <w:t>effective</w:t>
      </w:r>
      <w:r w:rsidR="00C836FD">
        <w:rPr>
          <w:bCs/>
        </w:rPr>
        <w:t xml:space="preserve"> </w:t>
      </w:r>
      <w:r w:rsidR="00C836FD">
        <w:t>August 30, 2012.</w:t>
      </w:r>
    </w:p>
    <w:p w14:paraId="2220AD6E" w14:textId="77777777" w:rsidR="00BF78F2" w:rsidRPr="00D61ADA" w:rsidRDefault="00BF78F2" w:rsidP="0071679E">
      <w:pPr>
        <w:pStyle w:val="Header"/>
        <w:tabs>
          <w:tab w:val="clear" w:pos="4320"/>
          <w:tab w:val="clear" w:pos="8640"/>
        </w:tabs>
        <w:spacing w:line="320" w:lineRule="exact"/>
      </w:pPr>
    </w:p>
    <w:p w14:paraId="2220AD6F" w14:textId="77777777" w:rsidR="00BF78F2" w:rsidRPr="00D61ADA" w:rsidRDefault="00BF78F2" w:rsidP="0071679E">
      <w:pPr>
        <w:spacing w:line="320" w:lineRule="exact"/>
        <w:ind w:firstLine="720"/>
      </w:pPr>
      <w:smartTag w:uri="urn:schemas-microsoft-com:office:smarttags" w:element="place">
        <w:smartTag w:uri="urn:schemas-microsoft-com:office:smarttags" w:element="City">
          <w:r w:rsidRPr="00D61ADA">
            <w:t>WASHINGTON</w:t>
          </w:r>
        </w:smartTag>
      </w:smartTag>
      <w:r w:rsidRPr="00D61ADA">
        <w:t xml:space="preserve"> UTILITIES AND TRANSPORTATION </w:t>
      </w:r>
      <w:r w:rsidR="008E6C89">
        <w:t>COMMISSION</w:t>
      </w:r>
    </w:p>
    <w:p w14:paraId="2220AD70" w14:textId="77777777" w:rsidR="00BF78F2" w:rsidRPr="00D61ADA" w:rsidRDefault="00BF78F2" w:rsidP="0071679E">
      <w:pPr>
        <w:spacing w:line="320" w:lineRule="exact"/>
      </w:pPr>
    </w:p>
    <w:p w14:paraId="2220AD71" w14:textId="77777777" w:rsidR="00BF78F2" w:rsidRPr="00D61ADA" w:rsidRDefault="00BF78F2" w:rsidP="0071679E">
      <w:pPr>
        <w:pStyle w:val="Header"/>
        <w:tabs>
          <w:tab w:val="clear" w:pos="4320"/>
          <w:tab w:val="clear" w:pos="8640"/>
        </w:tabs>
        <w:spacing w:line="320" w:lineRule="exact"/>
      </w:pPr>
    </w:p>
    <w:p w14:paraId="2220AD72" w14:textId="77777777" w:rsidR="00BF78F2" w:rsidRPr="00D61ADA" w:rsidRDefault="00BF78F2" w:rsidP="0071679E">
      <w:pPr>
        <w:pStyle w:val="Header"/>
        <w:tabs>
          <w:tab w:val="clear" w:pos="4320"/>
          <w:tab w:val="clear" w:pos="8640"/>
        </w:tabs>
        <w:spacing w:line="320" w:lineRule="exact"/>
      </w:pPr>
    </w:p>
    <w:p w14:paraId="2220AD73" w14:textId="77777777" w:rsidR="00047886" w:rsidRDefault="00D60D06" w:rsidP="00974326">
      <w:pPr>
        <w:spacing w:line="320" w:lineRule="exact"/>
        <w:ind w:firstLine="720"/>
        <w:jc w:val="center"/>
      </w:pPr>
      <w:r>
        <w:t>DAVID W. DANNER, Executive Director</w:t>
      </w:r>
      <w:r w:rsidR="00A43214">
        <w:t xml:space="preserve"> and Secretary</w:t>
      </w:r>
      <w:r w:rsidR="00974326">
        <w:t xml:space="preserve"> </w:t>
      </w:r>
    </w:p>
    <w:p w14:paraId="2220AD74" w14:textId="77777777" w:rsidR="00047886" w:rsidRPr="003B73B6" w:rsidRDefault="00047886" w:rsidP="0071679E">
      <w:pPr>
        <w:spacing w:line="320" w:lineRule="exact"/>
        <w:ind w:left="2880"/>
      </w:pPr>
    </w:p>
    <w:sectPr w:rsidR="00047886" w:rsidRPr="003B73B6">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0AD77" w14:textId="77777777" w:rsidR="002379DE" w:rsidRDefault="002379DE">
      <w:r>
        <w:separator/>
      </w:r>
    </w:p>
  </w:endnote>
  <w:endnote w:type="continuationSeparator" w:id="0">
    <w:p w14:paraId="2220AD78" w14:textId="77777777" w:rsidR="002379DE" w:rsidRDefault="0023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0AD75" w14:textId="77777777" w:rsidR="002379DE" w:rsidRDefault="002379DE">
      <w:r>
        <w:separator/>
      </w:r>
    </w:p>
  </w:footnote>
  <w:footnote w:type="continuationSeparator" w:id="0">
    <w:p w14:paraId="2220AD76" w14:textId="77777777" w:rsidR="002379DE" w:rsidRDefault="0023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0AD7A" w14:textId="437E23A7" w:rsidR="002379DE" w:rsidRPr="00A748CC" w:rsidRDefault="002379DE" w:rsidP="00047886">
    <w:pPr>
      <w:pStyle w:val="Header"/>
      <w:tabs>
        <w:tab w:val="left" w:pos="7000"/>
      </w:tabs>
      <w:rPr>
        <w:rStyle w:val="PageNumber"/>
        <w:b/>
        <w:sz w:val="20"/>
      </w:rPr>
    </w:pPr>
    <w:r w:rsidRPr="00A748CC">
      <w:rPr>
        <w:b/>
        <w:sz w:val="20"/>
      </w:rPr>
      <w:t xml:space="preserve">DOCKET </w:t>
    </w:r>
    <w:r>
      <w:rPr>
        <w:b/>
        <w:sz w:val="20"/>
      </w:rPr>
      <w:t>TR-121092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E3EDE">
      <w:rPr>
        <w:rStyle w:val="PageNumber"/>
        <w:b/>
        <w:noProof/>
        <w:sz w:val="20"/>
      </w:rPr>
      <w:t>5</w:t>
    </w:r>
    <w:r w:rsidRPr="00A748CC">
      <w:rPr>
        <w:rStyle w:val="PageNumber"/>
        <w:b/>
        <w:sz w:val="20"/>
      </w:rPr>
      <w:fldChar w:fldCharType="end"/>
    </w:r>
  </w:p>
  <w:p w14:paraId="2220AD7B" w14:textId="592A8D64" w:rsidR="002379DE" w:rsidRPr="0050337D" w:rsidRDefault="002379DE" w:rsidP="00047886">
    <w:pPr>
      <w:pStyle w:val="Header"/>
      <w:tabs>
        <w:tab w:val="left" w:pos="7000"/>
      </w:tabs>
      <w:rPr>
        <w:rStyle w:val="PageNumber"/>
        <w:sz w:val="20"/>
      </w:rPr>
    </w:pPr>
    <w:r w:rsidRPr="00A748CC">
      <w:rPr>
        <w:rStyle w:val="PageNumber"/>
        <w:b/>
        <w:sz w:val="20"/>
      </w:rPr>
      <w:t xml:space="preserve">ORDER </w:t>
    </w:r>
    <w:r w:rsidRPr="00BB3A77">
      <w:rPr>
        <w:b/>
        <w:sz w:val="20"/>
      </w:rPr>
      <w:t>01</w:t>
    </w:r>
  </w:p>
  <w:p w14:paraId="2220AD7C" w14:textId="77777777" w:rsidR="002379DE" w:rsidRPr="008C66E3" w:rsidRDefault="002379DE" w:rsidP="00047886">
    <w:pPr>
      <w:pStyle w:val="Header"/>
      <w:tabs>
        <w:tab w:val="left" w:pos="7100"/>
      </w:tabs>
      <w:rPr>
        <w:rStyle w:val="PageNumber"/>
        <w:b/>
        <w:sz w:val="20"/>
      </w:rPr>
    </w:pPr>
  </w:p>
  <w:p w14:paraId="2220AD7D" w14:textId="77777777" w:rsidR="002379DE" w:rsidRPr="005E5651" w:rsidRDefault="002379DE" w:rsidP="000478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0AD80" w14:textId="77777777" w:rsidR="002379DE" w:rsidRDefault="002379D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EE96E4A"/>
    <w:multiLevelType w:val="hybridMultilevel"/>
    <w:tmpl w:val="261C7AC8"/>
    <w:lvl w:ilvl="0" w:tplc="684CA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0B74294"/>
    <w:multiLevelType w:val="hybridMultilevel"/>
    <w:tmpl w:val="B816B31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71A4D47"/>
    <w:multiLevelType w:val="hybridMultilevel"/>
    <w:tmpl w:val="69ECD99C"/>
    <w:lvl w:ilvl="0" w:tplc="DB18C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A77"/>
    <w:rsid w:val="0000620D"/>
    <w:rsid w:val="00014E85"/>
    <w:rsid w:val="000465ED"/>
    <w:rsid w:val="00047886"/>
    <w:rsid w:val="00080213"/>
    <w:rsid w:val="000B5559"/>
    <w:rsid w:val="000D20C3"/>
    <w:rsid w:val="000F477C"/>
    <w:rsid w:val="00106196"/>
    <w:rsid w:val="001109CF"/>
    <w:rsid w:val="001362D1"/>
    <w:rsid w:val="00151C79"/>
    <w:rsid w:val="001675F4"/>
    <w:rsid w:val="00170AD4"/>
    <w:rsid w:val="001B2B52"/>
    <w:rsid w:val="001B43CB"/>
    <w:rsid w:val="001E7C4B"/>
    <w:rsid w:val="001F14F9"/>
    <w:rsid w:val="001F27E5"/>
    <w:rsid w:val="002234ED"/>
    <w:rsid w:val="00223D53"/>
    <w:rsid w:val="00225D2E"/>
    <w:rsid w:val="002379DE"/>
    <w:rsid w:val="00242DF2"/>
    <w:rsid w:val="00243EB1"/>
    <w:rsid w:val="002643D3"/>
    <w:rsid w:val="00275E9F"/>
    <w:rsid w:val="00286EA0"/>
    <w:rsid w:val="002D5BEC"/>
    <w:rsid w:val="002E24C3"/>
    <w:rsid w:val="002E7629"/>
    <w:rsid w:val="002F0B10"/>
    <w:rsid w:val="002F7AFB"/>
    <w:rsid w:val="00321F3E"/>
    <w:rsid w:val="00340A7E"/>
    <w:rsid w:val="003776B3"/>
    <w:rsid w:val="003A1428"/>
    <w:rsid w:val="003B05D2"/>
    <w:rsid w:val="003B73B6"/>
    <w:rsid w:val="003C145A"/>
    <w:rsid w:val="003C6832"/>
    <w:rsid w:val="003C77D2"/>
    <w:rsid w:val="003F481C"/>
    <w:rsid w:val="003F5AF7"/>
    <w:rsid w:val="00457FC4"/>
    <w:rsid w:val="0047717C"/>
    <w:rsid w:val="004C761F"/>
    <w:rsid w:val="004E3EDE"/>
    <w:rsid w:val="0051354A"/>
    <w:rsid w:val="00514FC9"/>
    <w:rsid w:val="00531552"/>
    <w:rsid w:val="0054268E"/>
    <w:rsid w:val="0054645E"/>
    <w:rsid w:val="0055328D"/>
    <w:rsid w:val="00576100"/>
    <w:rsid w:val="005973AC"/>
    <w:rsid w:val="005A68DA"/>
    <w:rsid w:val="005C1488"/>
    <w:rsid w:val="005D64F7"/>
    <w:rsid w:val="005D682A"/>
    <w:rsid w:val="0063521A"/>
    <w:rsid w:val="00695C31"/>
    <w:rsid w:val="00703B4F"/>
    <w:rsid w:val="00712AB3"/>
    <w:rsid w:val="0071679E"/>
    <w:rsid w:val="00726C67"/>
    <w:rsid w:val="00790F11"/>
    <w:rsid w:val="007C08A9"/>
    <w:rsid w:val="007E32B2"/>
    <w:rsid w:val="00805379"/>
    <w:rsid w:val="00832EE8"/>
    <w:rsid w:val="0086448D"/>
    <w:rsid w:val="008A21DD"/>
    <w:rsid w:val="008E6C89"/>
    <w:rsid w:val="008E751C"/>
    <w:rsid w:val="008F12C9"/>
    <w:rsid w:val="00970381"/>
    <w:rsid w:val="00974326"/>
    <w:rsid w:val="009814ED"/>
    <w:rsid w:val="009B3788"/>
    <w:rsid w:val="009D4EAF"/>
    <w:rsid w:val="009E2054"/>
    <w:rsid w:val="00A14D45"/>
    <w:rsid w:val="00A368DF"/>
    <w:rsid w:val="00A43214"/>
    <w:rsid w:val="00AA65C9"/>
    <w:rsid w:val="00AE3DAD"/>
    <w:rsid w:val="00B407F4"/>
    <w:rsid w:val="00B74ACB"/>
    <w:rsid w:val="00B75C16"/>
    <w:rsid w:val="00B83E29"/>
    <w:rsid w:val="00B840E7"/>
    <w:rsid w:val="00BB1ECA"/>
    <w:rsid w:val="00BB3A77"/>
    <w:rsid w:val="00BB77E9"/>
    <w:rsid w:val="00BF53A5"/>
    <w:rsid w:val="00BF78F2"/>
    <w:rsid w:val="00C055E5"/>
    <w:rsid w:val="00C207BA"/>
    <w:rsid w:val="00C3423F"/>
    <w:rsid w:val="00C55AF2"/>
    <w:rsid w:val="00C836FD"/>
    <w:rsid w:val="00CC56F4"/>
    <w:rsid w:val="00CD0DE1"/>
    <w:rsid w:val="00D605FC"/>
    <w:rsid w:val="00D60D06"/>
    <w:rsid w:val="00D61ADA"/>
    <w:rsid w:val="00D9546E"/>
    <w:rsid w:val="00DD34CD"/>
    <w:rsid w:val="00E02D86"/>
    <w:rsid w:val="00E24CE6"/>
    <w:rsid w:val="00EB04AC"/>
    <w:rsid w:val="00EC733C"/>
    <w:rsid w:val="00ED7126"/>
    <w:rsid w:val="00EE4A47"/>
    <w:rsid w:val="00EF43E1"/>
    <w:rsid w:val="00F0619B"/>
    <w:rsid w:val="00F202B7"/>
    <w:rsid w:val="00F332E4"/>
    <w:rsid w:val="00F703D3"/>
    <w:rsid w:val="00FC157C"/>
    <w:rsid w:val="00FC437D"/>
    <w:rsid w:val="00FE5461"/>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ocId w14:val="2220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tabs>
        <w:tab w:val="clear" w:pos="720"/>
        <w:tab w:val="num" w:pos="0"/>
      </w:tabs>
      <w:ind w:left="0"/>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basedOn w:val="DefaultParagraphFont"/>
    <w:rsid w:val="007C08A9"/>
    <w:rPr>
      <w:sz w:val="16"/>
      <w:szCs w:val="16"/>
    </w:rPr>
  </w:style>
  <w:style w:type="paragraph" w:styleId="CommentText">
    <w:name w:val="annotation text"/>
    <w:basedOn w:val="Normal"/>
    <w:link w:val="CommentTextChar"/>
    <w:rsid w:val="007C08A9"/>
    <w:rPr>
      <w:sz w:val="20"/>
      <w:szCs w:val="20"/>
    </w:rPr>
  </w:style>
  <w:style w:type="character" w:customStyle="1" w:styleId="CommentTextChar">
    <w:name w:val="Comment Text Char"/>
    <w:basedOn w:val="DefaultParagraphFont"/>
    <w:link w:val="CommentText"/>
    <w:rsid w:val="007C08A9"/>
  </w:style>
  <w:style w:type="paragraph" w:styleId="CommentSubject">
    <w:name w:val="annotation subject"/>
    <w:basedOn w:val="CommentText"/>
    <w:next w:val="CommentText"/>
    <w:link w:val="CommentSubjectChar"/>
    <w:rsid w:val="007C08A9"/>
    <w:rPr>
      <w:b/>
      <w:bCs/>
    </w:rPr>
  </w:style>
  <w:style w:type="character" w:customStyle="1" w:styleId="CommentSubjectChar">
    <w:name w:val="Comment Subject Char"/>
    <w:basedOn w:val="CommentTextChar"/>
    <w:link w:val="CommentSubject"/>
    <w:rsid w:val="007C08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40F89BF8CD5D4791971FB20DF04674" ma:contentTypeVersion="139" ma:contentTypeDescription="" ma:contentTypeScope="" ma:versionID="2bb28058707849ac472fbe322aaeb0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210</IndustryCode>
    <CaseStatus xmlns="dc463f71-b30c-4ab2-9473-d307f9d35888">Closed</CaseStatus>
    <OpenedDate xmlns="dc463f71-b30c-4ab2-9473-d307f9d35888">2012-06-18T07:00:00+00:00</OpenedDate>
    <Date1 xmlns="dc463f71-b30c-4ab2-9473-d307f9d35888">2012-08-30T07:00:00+00:00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121092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D3E9-776B-472A-AF79-5F17F09CC214}"/>
</file>

<file path=customXml/itemProps2.xml><?xml version="1.0" encoding="utf-8"?>
<ds:datastoreItem xmlns:ds="http://schemas.openxmlformats.org/officeDocument/2006/customXml" ds:itemID="{4DEFA4A6-1A15-45DB-B174-37AB183069E7}"/>
</file>

<file path=customXml/itemProps3.xml><?xml version="1.0" encoding="utf-8"?>
<ds:datastoreItem xmlns:ds="http://schemas.openxmlformats.org/officeDocument/2006/customXml" ds:itemID="{061DEEE2-D352-4506-BA10-A25B826F4C27}"/>
</file>

<file path=customXml/itemProps4.xml><?xml version="1.0" encoding="utf-8"?>
<ds:datastoreItem xmlns:ds="http://schemas.openxmlformats.org/officeDocument/2006/customXml" ds:itemID="{1357D587-BBB5-4B37-B617-051F15F67484}"/>
</file>

<file path=customXml/itemProps5.xml><?xml version="1.0" encoding="utf-8"?>
<ds:datastoreItem xmlns:ds="http://schemas.openxmlformats.org/officeDocument/2006/customXml" ds:itemID="{54453B6E-D44A-4AFE-9FDF-019B7B3C414E}"/>
</file>

<file path=docProps/app.xml><?xml version="1.0" encoding="utf-8"?>
<Properties xmlns="http://schemas.openxmlformats.org/officeDocument/2006/extended-properties" xmlns:vt="http://schemas.openxmlformats.org/officeDocument/2006/docPropsVTypes">
  <Template>(Railroad) Exemption from Rule</Template>
  <TotalTime>0</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Petition from U.S. Oil &amp; Refining Co., for exemption from WAC 480-60-040, Overhead Clearances and WAC 480-60-05, Side Clearances.</vt:lpstr>
    </vt:vector>
  </TitlesOfParts>
  <Company>WUTC</Company>
  <LinksUpToDate>false</LinksUpToDate>
  <CharactersWithSpaces>8072</CharactersWithSpaces>
  <SharedDoc>false</SharedDoc>
  <HLinks>
    <vt:vector size="48" baseType="variant">
      <vt:variant>
        <vt:i4>2490368</vt:i4>
      </vt:variant>
      <vt:variant>
        <vt:i4>142</vt:i4>
      </vt:variant>
      <vt:variant>
        <vt:i4>0</vt:i4>
      </vt:variant>
      <vt:variant>
        <vt:i4>5</vt:i4>
      </vt:variant>
      <vt:variant>
        <vt:lpwstr>mailto:Order_Template_Team@utc.wa.gov?subject=Template%20-%20filename</vt:lpwstr>
      </vt:variant>
      <vt:variant>
        <vt:lpwstr/>
      </vt:variant>
      <vt:variant>
        <vt:i4>3276834</vt:i4>
      </vt:variant>
      <vt:variant>
        <vt:i4>85</vt:i4>
      </vt:variant>
      <vt:variant>
        <vt:i4>0</vt:i4>
      </vt:variant>
      <vt:variant>
        <vt:i4>5</vt:i4>
      </vt:variant>
      <vt:variant>
        <vt:lpwstr>http://apps.leg.wa.gov/WAC/default.aspx?cite=480-07-110</vt:lpwstr>
      </vt:variant>
      <vt:variant>
        <vt:lpwstr/>
      </vt:variant>
      <vt:variant>
        <vt:i4>2621476</vt:i4>
      </vt:variant>
      <vt:variant>
        <vt:i4>82</vt:i4>
      </vt:variant>
      <vt:variant>
        <vt:i4>0</vt:i4>
      </vt:variant>
      <vt:variant>
        <vt:i4>5</vt:i4>
      </vt:variant>
      <vt:variant>
        <vt:lpwstr>http://apps.leg.wa.gov/WAC/default.aspx?cite=480-62</vt:lpwstr>
      </vt:variant>
      <vt:variant>
        <vt:lpwstr/>
      </vt:variant>
      <vt:variant>
        <vt:i4>3211303</vt:i4>
      </vt:variant>
      <vt:variant>
        <vt:i4>79</vt:i4>
      </vt:variant>
      <vt:variant>
        <vt:i4>0</vt:i4>
      </vt:variant>
      <vt:variant>
        <vt:i4>5</vt:i4>
      </vt:variant>
      <vt:variant>
        <vt:lpwstr>http://apps.leg.wa.gov/WAC/default.aspx?cite=480-62-140</vt:lpwstr>
      </vt:variant>
      <vt:variant>
        <vt:lpwstr/>
      </vt:variant>
      <vt:variant>
        <vt:i4>3014711</vt:i4>
      </vt:variant>
      <vt:variant>
        <vt:i4>65</vt:i4>
      </vt:variant>
      <vt:variant>
        <vt:i4>0</vt:i4>
      </vt:variant>
      <vt:variant>
        <vt:i4>5</vt:i4>
      </vt:variant>
      <vt:variant>
        <vt:lpwstr>http://apps.leg.wa.gov/RCW/default.aspx?cite=81.53</vt:lpwstr>
      </vt:variant>
      <vt:variant>
        <vt:lpwstr/>
      </vt:variant>
      <vt:variant>
        <vt:i4>2687026</vt:i4>
      </vt:variant>
      <vt:variant>
        <vt:i4>62</vt:i4>
      </vt:variant>
      <vt:variant>
        <vt:i4>0</vt:i4>
      </vt:variant>
      <vt:variant>
        <vt:i4>5</vt:i4>
      </vt:variant>
      <vt:variant>
        <vt:lpwstr>http://apps.leg.wa.gov/RCW/default.aspx?cite=81.04</vt:lpwstr>
      </vt:variant>
      <vt:variant>
        <vt:lpwstr/>
      </vt:variant>
      <vt:variant>
        <vt:i4>2883634</vt:i4>
      </vt:variant>
      <vt:variant>
        <vt:i4>59</vt:i4>
      </vt:variant>
      <vt:variant>
        <vt:i4>0</vt:i4>
      </vt:variant>
      <vt:variant>
        <vt:i4>5</vt:i4>
      </vt:variant>
      <vt:variant>
        <vt:lpwstr>http://apps.leg.wa.gov/RCW/default.aspx?cite=81.01</vt:lpwstr>
      </vt:variant>
      <vt:variant>
        <vt:lpwstr/>
      </vt:variant>
      <vt:variant>
        <vt:i4>2883625</vt:i4>
      </vt:variant>
      <vt:variant>
        <vt:i4>56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from U.S. Oil &amp; Refining Co., for exemption from WAC 480-60-040, Overhead Clearances and WAC 480-60-05, Side Clearances.</dc:title>
  <dc:creator>Boston, Bob (UTC)</dc:creator>
  <cp:lastModifiedBy>Kern, Cathy (UTC)</cp:lastModifiedBy>
  <cp:revision>2</cp:revision>
  <cp:lastPrinted>2012-08-23T14:54:00Z</cp:lastPrinted>
  <dcterms:created xsi:type="dcterms:W3CDTF">2012-08-30T00:02:00Z</dcterms:created>
  <dcterms:modified xsi:type="dcterms:W3CDTF">2012-08-30T00:02:00Z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0x0101006E56B4D1795A2E4DB2F0B01679ED314A003E40F89BF8CD5D4791971FB20DF04674</vt:lpwstr>
  </property>
  <property fmtid="{D5CDD505-2E9C-101B-9397-08002B2CF9AE}" pid="3" name="_docset_NoMedatataSyncRequired">
    <vt:lpwstr>False</vt:lpwstr>
  </property>
</Properties>
</file>