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D30EFD">
        <w:t>TR-101809</w:t>
      </w:r>
    </w:p>
    <w:p w:rsidR="007214BD" w:rsidRDefault="00EE4871" w:rsidP="007214BD">
      <w:r>
        <w:t>Commission</w:t>
      </w:r>
      <w:r w:rsidR="007214BD">
        <w:t xml:space="preserve"> Approval Date: </w:t>
      </w:r>
      <w:r w:rsidR="00D30EFD">
        <w:t>December 16, 2010</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D30EFD">
        <w:t>Thurston County</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D30EFD">
        <w:t>101809</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D30EFD">
        <w:t>101809</w:t>
      </w:r>
      <w:r w:rsidR="00CF4AA8">
        <w:t xml:space="preserve"> </w:t>
      </w:r>
      <w:r>
        <w:t xml:space="preserve">involves </w:t>
      </w:r>
      <w:r w:rsidR="00D30EFD">
        <w:t>replacing and increasing the signage at and around the</w:t>
      </w:r>
      <w:r w:rsidR="0069287F">
        <w:t xml:space="preserve"> railroad </w:t>
      </w:r>
      <w:r w:rsidR="00D30EFD">
        <w:t>under</w:t>
      </w:r>
      <w:r w:rsidR="0069287F">
        <w:t>-</w:t>
      </w:r>
      <w:r w:rsidR="00D30EFD">
        <w:t>crossing located on Old Highway 99 in Thurston County.</w:t>
      </w:r>
      <w:r w:rsidR="00837E81">
        <w:t xml:space="preserve"> Specific information about the project is contained in </w:t>
      </w:r>
      <w:r w:rsidR="00D30EFD">
        <w:t>Thurston County’s</w:t>
      </w:r>
      <w:r w:rsidR="00837E81">
        <w:t xml:space="preserve">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D30EFD">
        <w:t>December 16, 2010</w:t>
      </w:r>
      <w:r>
        <w:t xml:space="preserve">, and end </w:t>
      </w:r>
      <w:r w:rsidR="00D30EFD">
        <w:rPr>
          <w:bCs/>
        </w:rPr>
        <w:t>June 15,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D30EFD">
        <w:rPr>
          <w:bCs/>
        </w:rPr>
        <w:t>14,000</w:t>
      </w:r>
      <w:r>
        <w:t>. The total approximate cost of the project</w:t>
      </w:r>
      <w:r w:rsidR="0069287F">
        <w:t xml:space="preserve"> is</w:t>
      </w:r>
      <w:r w:rsidR="00837E81">
        <w:t xml:space="preserve"> </w:t>
      </w:r>
      <w:r w:rsidR="00D30EFD">
        <w:t>$18,000 with Thurston County contributing engineering</w:t>
      </w:r>
      <w:r w:rsidR="0069287F">
        <w:t xml:space="preserve">, </w:t>
      </w:r>
      <w:r w:rsidR="00D30EFD">
        <w:t>labor and long term maintenance</w:t>
      </w:r>
      <w:r w:rsidR="0069287F">
        <w:t xml:space="preserve"> costs</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lastRenderedPageBreak/>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4248"/>
      </w:tblGrid>
      <w:tr w:rsidR="00D92880" w:rsidTr="00D92880">
        <w:tc>
          <w:tcPr>
            <w:tcW w:w="3978" w:type="dxa"/>
          </w:tcPr>
          <w:p w:rsidR="00D30EFD" w:rsidRDefault="00D30EFD" w:rsidP="00837E81">
            <w:pPr>
              <w:tabs>
                <w:tab w:val="left" w:pos="0"/>
              </w:tabs>
            </w:pPr>
            <w:r>
              <w:t>Thurston County Public Works</w:t>
            </w:r>
          </w:p>
          <w:p w:rsidR="00D30EFD" w:rsidRDefault="00D30EFD" w:rsidP="00D30EFD">
            <w:r>
              <w:t>Scott Davis</w:t>
            </w:r>
          </w:p>
          <w:p w:rsidR="00D30EFD" w:rsidRDefault="00D30EFD" w:rsidP="00D30EFD">
            <w:r>
              <w:t>9605 Tilley Road SW</w:t>
            </w:r>
          </w:p>
          <w:p w:rsidR="00D92880" w:rsidRPr="00D30EFD" w:rsidRDefault="00D30EFD" w:rsidP="00D30EFD">
            <w:r>
              <w:t>Olympia, WA 98512</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By:_________________________________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D30EFD" w:rsidP="007214BD">
      <w:pPr>
        <w:tabs>
          <w:tab w:val="left" w:pos="0"/>
        </w:tabs>
        <w:ind w:left="360" w:hanging="360"/>
      </w:pPr>
      <w:r>
        <w:t>Thurston County Public Works</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11"/>
          <w:footerReference w:type="default" r:id="rId12"/>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r w:rsidRPr="00637F12">
        <w:rPr>
          <w:rFonts w:ascii="Times New Roman" w:hAnsi="Times New Roman"/>
        </w:rPr>
        <w:t>Section 1.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2.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t>Section 3.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r w:rsidRPr="00637F12">
        <w:t>Section 4.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5.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r w:rsidRPr="00637F12">
        <w:t>Section 6. Independent Capacity of the Grantee</w:t>
      </w:r>
      <w:r w:rsidRPr="00637F12">
        <w:tab/>
        <w:t>3</w:t>
      </w:r>
    </w:p>
    <w:p w:rsidR="001A59C2" w:rsidRPr="00637F12" w:rsidRDefault="001A59C2" w:rsidP="001A59C2">
      <w:pPr>
        <w:tabs>
          <w:tab w:val="left" w:pos="72"/>
          <w:tab w:val="right" w:leader="dot" w:pos="8640"/>
        </w:tabs>
        <w:spacing w:after="80"/>
        <w:ind w:left="720"/>
      </w:pPr>
      <w:r w:rsidRPr="00637F12">
        <w:t>Section 7. Conflict of Interest</w:t>
      </w:r>
      <w:r w:rsidRPr="00637F12">
        <w:tab/>
        <w:t>3</w:t>
      </w:r>
    </w:p>
    <w:p w:rsidR="001A59C2" w:rsidRPr="00637F12" w:rsidRDefault="001A59C2" w:rsidP="001A59C2">
      <w:pPr>
        <w:tabs>
          <w:tab w:val="left" w:pos="72"/>
          <w:tab w:val="right" w:leader="dot" w:pos="8640"/>
        </w:tabs>
        <w:spacing w:after="80"/>
        <w:ind w:left="720"/>
      </w:pPr>
      <w:r w:rsidRPr="00637F12">
        <w:t>Section 8.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t>Section 9.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t xml:space="preserve">Section 10.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r w:rsidRPr="00637F12">
        <w:t>Section 11. Records Maintenance</w:t>
      </w:r>
      <w:r w:rsidRPr="00637F12">
        <w:tab/>
        <w:t>5</w:t>
      </w:r>
    </w:p>
    <w:p w:rsidR="001A59C2" w:rsidRPr="00637F12" w:rsidRDefault="001A59C2" w:rsidP="001A59C2">
      <w:pPr>
        <w:tabs>
          <w:tab w:val="left" w:pos="72"/>
          <w:tab w:val="right" w:leader="dot" w:pos="8640"/>
        </w:tabs>
        <w:spacing w:after="80"/>
        <w:ind w:left="720"/>
      </w:pPr>
      <w:r w:rsidRPr="00637F12">
        <w:t>Section 12.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t>Section 13. Project Funding</w:t>
      </w:r>
      <w:r w:rsidRPr="00637F12">
        <w:tab/>
        <w:t>5</w:t>
      </w:r>
    </w:p>
    <w:p w:rsidR="001A59C2" w:rsidRPr="00637F12" w:rsidRDefault="001A59C2" w:rsidP="001A59C2">
      <w:pPr>
        <w:tabs>
          <w:tab w:val="left" w:pos="72"/>
          <w:tab w:val="right" w:leader="dot" w:pos="8640"/>
        </w:tabs>
        <w:spacing w:after="80"/>
        <w:ind w:firstLine="720"/>
      </w:pPr>
      <w:r w:rsidRPr="00637F12">
        <w:t>Section 14. Project Reimbursements</w:t>
      </w:r>
      <w:r w:rsidRPr="00637F12">
        <w:tab/>
        <w:t>6</w:t>
      </w:r>
    </w:p>
    <w:p w:rsidR="001A59C2" w:rsidRPr="00637F12" w:rsidRDefault="001A59C2" w:rsidP="001A59C2">
      <w:pPr>
        <w:tabs>
          <w:tab w:val="left" w:pos="72"/>
          <w:tab w:val="right" w:leader="dot" w:pos="8640"/>
        </w:tabs>
        <w:spacing w:after="80"/>
        <w:ind w:firstLine="720"/>
      </w:pPr>
      <w:r w:rsidRPr="00637F12">
        <w:t>Section 15.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16. Covenant Against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r w:rsidRPr="00637F12">
        <w:t>Section 17. Order of Precedence</w:t>
      </w:r>
      <w:r w:rsidRPr="00637F12">
        <w:tab/>
        <w:t>6</w:t>
      </w:r>
    </w:p>
    <w:p w:rsidR="001A59C2" w:rsidRPr="00637F12" w:rsidRDefault="001A59C2" w:rsidP="001A59C2">
      <w:pPr>
        <w:tabs>
          <w:tab w:val="left" w:pos="72"/>
          <w:tab w:val="right" w:leader="dot" w:pos="8640"/>
        </w:tabs>
        <w:spacing w:after="80"/>
        <w:ind w:left="720"/>
      </w:pPr>
      <w:r w:rsidRPr="00637F12">
        <w:t>Section 18.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19.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r w:rsidRPr="00637F12">
        <w:t>Section 20. Waiver of Default</w:t>
      </w:r>
      <w:r w:rsidRPr="00637F12">
        <w:tab/>
        <w:t>7</w:t>
      </w:r>
    </w:p>
    <w:p w:rsidR="001A59C2" w:rsidRPr="00637F12" w:rsidRDefault="001A59C2" w:rsidP="001A59C2">
      <w:pPr>
        <w:tabs>
          <w:tab w:val="left" w:pos="72"/>
          <w:tab w:val="right" w:leader="dot" w:pos="8640"/>
        </w:tabs>
        <w:spacing w:after="80"/>
        <w:ind w:left="720"/>
      </w:pPr>
      <w:r w:rsidRPr="00637F12">
        <w:t>Section 21.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23.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r w:rsidRPr="00637F12">
        <w:t>Section 24.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25.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r w:rsidRPr="00637F12">
        <w:t>Section 26. Governing Law/Venue</w:t>
      </w:r>
      <w:r w:rsidRPr="00637F12">
        <w:tab/>
        <w:t>8</w:t>
      </w:r>
    </w:p>
    <w:p w:rsidR="001A59C2" w:rsidRPr="00637F12" w:rsidRDefault="001A59C2" w:rsidP="001A59C2">
      <w:pPr>
        <w:tabs>
          <w:tab w:val="left" w:pos="72"/>
          <w:tab w:val="right" w:leader="dot" w:pos="8640"/>
        </w:tabs>
        <w:spacing w:after="80"/>
        <w:ind w:left="720"/>
      </w:pPr>
      <w:r w:rsidRPr="00637F12">
        <w:t>Section 27. Severability</w:t>
      </w:r>
      <w:r w:rsidRPr="00637F12">
        <w:tab/>
        <w:t>9</w:t>
      </w:r>
    </w:p>
    <w:p w:rsidR="001A59C2" w:rsidRPr="009E6F54" w:rsidRDefault="001A59C2" w:rsidP="001A59C2">
      <w:pPr>
        <w:tabs>
          <w:tab w:val="left" w:pos="72"/>
          <w:tab w:val="right" w:leader="dot" w:pos="8640"/>
        </w:tabs>
        <w:spacing w:after="80"/>
        <w:rPr>
          <w:b/>
        </w:rPr>
      </w:pPr>
      <w:r w:rsidRPr="00637F12">
        <w:br w:type="page"/>
      </w:r>
      <w:r w:rsidRPr="009E6F54">
        <w:rPr>
          <w:b/>
        </w:rPr>
        <w:lastRenderedPageBreak/>
        <w:t xml:space="preserve">SECTION 1.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its  Secretary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2.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3.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lastRenderedPageBreak/>
        <w:t xml:space="preserve">SECTION 4.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5. INDEMNIFICATION </w:t>
      </w:r>
    </w:p>
    <w:p w:rsidR="001A59C2" w:rsidRPr="009E6F54" w:rsidRDefault="001A59C2" w:rsidP="001A59C2">
      <w:pPr>
        <w:sectPr w:rsidR="001A59C2" w:rsidRPr="009E6F54">
          <w:footerReference w:type="default" r:id="rId13"/>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lastRenderedPageBreak/>
        <w:t xml:space="preserve">SECTION 6.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7.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r w:rsidRPr="009E6F54">
        <w:rPr>
          <w:rFonts w:ascii="Times New Roman" w:hAnsi="Times New Roman" w:cs="Times New Roman"/>
          <w:b/>
          <w:sz w:val="24"/>
        </w:rPr>
        <w:t>SECTION 8.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SECTION 9.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10.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r w:rsidRPr="009E6F54">
        <w:rPr>
          <w:rFonts w:ascii="Times New Roman" w:hAnsi="Times New Roman"/>
          <w:b/>
        </w:rPr>
        <w:t xml:space="preserve">SECTION 11.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r w:rsidRPr="009E6F54">
        <w:rPr>
          <w:rFonts w:ascii="Times New Roman" w:hAnsi="Times New Roman"/>
          <w:b/>
        </w:rPr>
        <w:t xml:space="preserve">SECTION 12.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13.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lastRenderedPageBreak/>
        <w:t xml:space="preserve">SECTION 14.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a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fiscal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15.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16.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17.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18.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r w:rsidRPr="009E6F54">
        <w:rPr>
          <w:rFonts w:ascii="Times New Roman" w:hAnsi="Times New Roman"/>
          <w:b/>
          <w:bCs/>
        </w:rPr>
        <w:t xml:space="preserve">SECTION 19.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20.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r w:rsidRPr="009E6F54">
        <w:rPr>
          <w:b/>
          <w:bCs/>
        </w:rPr>
        <w:t xml:space="preserve">SECTION 21.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22.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r w:rsidRPr="009E6F54">
        <w:rPr>
          <w:rFonts w:ascii="Times New Roman" w:hAnsi="Times New Roman"/>
          <w:b/>
          <w:bCs/>
        </w:rPr>
        <w:lastRenderedPageBreak/>
        <w:t xml:space="preserve">SECTION 23.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r w:rsidRPr="009E6F54">
        <w:t xml:space="preserve">Except as otherwise provided in this agreement, WUTC or grantee may, by ten (10) days written notice, beginning on the second day after the mailing, terminate this Agreement.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lastRenderedPageBreak/>
        <w:t xml:space="preserve">SECTION 24. DISPUTE RESOLUTION </w:t>
      </w:r>
    </w:p>
    <w:p w:rsidR="001A59C2" w:rsidRPr="009E6F54" w:rsidRDefault="001A59C2" w:rsidP="001A59C2">
      <w:pPr>
        <w:spacing w:after="60"/>
      </w:pPr>
      <w:r w:rsidRPr="009E6F54">
        <w:t xml:space="preserve">Except as may otherwise be provided in this agreement, when a dispute arises between the grantee and the staff of the WUTC, which cannot be resolved, either party may request a hearing according to the process set out in this section.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25.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SECTION 26.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27.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9C2" w:rsidRPr="00357F48" w:rsidRDefault="001A59C2">
    <w:pPr>
      <w:pStyle w:val="Footer"/>
    </w:pPr>
    <w:r>
      <w:tab/>
    </w:r>
    <w:r>
      <w:tab/>
    </w:r>
    <w:fldSimple w:instr=" PAGE   \* MERGEFORMAT ">
      <w:r w:rsidR="00A970D2">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9C2" w:rsidRPr="00357F48" w:rsidRDefault="001A59C2">
    <w:pPr>
      <w:pStyle w:val="Footer"/>
    </w:pPr>
    <w:r w:rsidRPr="00357F48">
      <w:t>Grade Crossing Protective Fund Grant – General Provisions</w:t>
    </w:r>
    <w:r>
      <w:t xml:space="preserve"> (Rev. 8/9/10)   </w:t>
    </w:r>
    <w:r w:rsidRPr="00357F48">
      <w:t xml:space="preserve">Page </w:t>
    </w:r>
    <w:r w:rsidR="00DB39FB" w:rsidRPr="00357F48">
      <w:rPr>
        <w:rStyle w:val="PageNumber"/>
      </w:rPr>
      <w:fldChar w:fldCharType="begin"/>
    </w:r>
    <w:r w:rsidRPr="00357F48">
      <w:rPr>
        <w:rStyle w:val="PageNumber"/>
      </w:rPr>
      <w:instrText xml:space="preserve"> PAGE </w:instrText>
    </w:r>
    <w:r w:rsidR="00DB39FB" w:rsidRPr="00357F48">
      <w:rPr>
        <w:rStyle w:val="PageNumber"/>
      </w:rPr>
      <w:fldChar w:fldCharType="separate"/>
    </w:r>
    <w:r w:rsidR="00A970D2">
      <w:rPr>
        <w:rStyle w:val="PageNumber"/>
        <w:noProof/>
      </w:rPr>
      <w:t>9</w:t>
    </w:r>
    <w:r w:rsidR="00DB39FB" w:rsidRPr="00357F48">
      <w:rPr>
        <w:rStyle w:val="PageNumber"/>
      </w:rPr>
      <w:fldChar w:fldCharType="end"/>
    </w:r>
    <w:r>
      <w:rPr>
        <w:rStyle w:val="PageNumber"/>
      </w:rPr>
      <w:t xml:space="preserve"> of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9C2" w:rsidRDefault="00DB39FB">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20"/>
  <w:characterSpacingControl w:val="doNotCompress"/>
  <w:hdrShapeDefaults>
    <o:shapedefaults v:ext="edit" spidmax="27649"/>
  </w:hdrShapeDefaults>
  <w:footnotePr>
    <w:footnote w:id="-1"/>
    <w:footnote w:id="0"/>
  </w:footnotePr>
  <w:endnotePr>
    <w:endnote w:id="-1"/>
    <w:endnote w:id="0"/>
  </w:endnotePr>
  <w:compat/>
  <w:rsids>
    <w:rsidRoot w:val="00116F06"/>
    <w:rsid w:val="000002FF"/>
    <w:rsid w:val="00023DF8"/>
    <w:rsid w:val="000E640C"/>
    <w:rsid w:val="00116F06"/>
    <w:rsid w:val="00141602"/>
    <w:rsid w:val="00193F41"/>
    <w:rsid w:val="001A59C2"/>
    <w:rsid w:val="001C5AB1"/>
    <w:rsid w:val="00202EA8"/>
    <w:rsid w:val="00224F4F"/>
    <w:rsid w:val="002C039A"/>
    <w:rsid w:val="002C19AB"/>
    <w:rsid w:val="003352F2"/>
    <w:rsid w:val="003B0856"/>
    <w:rsid w:val="003C2688"/>
    <w:rsid w:val="004578ED"/>
    <w:rsid w:val="00552600"/>
    <w:rsid w:val="00586657"/>
    <w:rsid w:val="005930CB"/>
    <w:rsid w:val="005A2DF9"/>
    <w:rsid w:val="005A4A99"/>
    <w:rsid w:val="005A6C74"/>
    <w:rsid w:val="005A7052"/>
    <w:rsid w:val="005E19A8"/>
    <w:rsid w:val="00634ECD"/>
    <w:rsid w:val="00637F12"/>
    <w:rsid w:val="00650F92"/>
    <w:rsid w:val="006625FD"/>
    <w:rsid w:val="00672F7B"/>
    <w:rsid w:val="0067595F"/>
    <w:rsid w:val="0069287F"/>
    <w:rsid w:val="006A41EE"/>
    <w:rsid w:val="006D650C"/>
    <w:rsid w:val="00703593"/>
    <w:rsid w:val="0070721D"/>
    <w:rsid w:val="007214BD"/>
    <w:rsid w:val="007561E1"/>
    <w:rsid w:val="007C3A53"/>
    <w:rsid w:val="007D2BA9"/>
    <w:rsid w:val="00837E81"/>
    <w:rsid w:val="008B340B"/>
    <w:rsid w:val="009206C4"/>
    <w:rsid w:val="00943F80"/>
    <w:rsid w:val="00963618"/>
    <w:rsid w:val="009E6F54"/>
    <w:rsid w:val="00A84C2A"/>
    <w:rsid w:val="00A970D2"/>
    <w:rsid w:val="00AB4729"/>
    <w:rsid w:val="00AD3312"/>
    <w:rsid w:val="00B13041"/>
    <w:rsid w:val="00B32A1C"/>
    <w:rsid w:val="00BE29F4"/>
    <w:rsid w:val="00C24EA0"/>
    <w:rsid w:val="00CF4AA8"/>
    <w:rsid w:val="00D22EE1"/>
    <w:rsid w:val="00D24178"/>
    <w:rsid w:val="00D27903"/>
    <w:rsid w:val="00D30EFD"/>
    <w:rsid w:val="00D92880"/>
    <w:rsid w:val="00D9754E"/>
    <w:rsid w:val="00DA1B86"/>
    <w:rsid w:val="00DB39FB"/>
    <w:rsid w:val="00DD2A47"/>
    <w:rsid w:val="00E0762E"/>
    <w:rsid w:val="00E15413"/>
    <w:rsid w:val="00EB2B5A"/>
    <w:rsid w:val="00EE4871"/>
    <w:rsid w:val="00F12859"/>
    <w:rsid w:val="00F21B68"/>
    <w:rsid w:val="00FA7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74CF80FE3DD54CBF68FE7DAA3E1806" ma:contentTypeVersion="131" ma:contentTypeDescription="" ma:contentTypeScope="" ma:versionID="32f01911fb0eff2c31a0cf76a289f8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Application for Funding</CaseType>
    <IndustryCode xmlns="dc463f71-b30c-4ab2-9473-d307f9d35888">210</IndustryCode>
    <CaseStatus xmlns="dc463f71-b30c-4ab2-9473-d307f9d35888">Closed</CaseStatus>
    <OpenedDate xmlns="dc463f71-b30c-4ab2-9473-d307f9d35888">2010-11-05T07:00:00+00:00</OpenedDate>
    <Date1 xmlns="dc463f71-b30c-4ab2-9473-d307f9d35888">2010-12-16T08:00:00+00:00</Date1>
    <IsDocumentOrder xmlns="dc463f71-b30c-4ab2-9473-d307f9d35888">true</IsDocumentOrder>
    <IsHighlyConfidential xmlns="dc463f71-b30c-4ab2-9473-d307f9d35888">false</IsHighlyConfidential>
    <CaseCompanyNames xmlns="dc463f71-b30c-4ab2-9473-d307f9d35888">Thurston County</CaseCompanyNames>
    <DocketNumber xmlns="dc463f71-b30c-4ab2-9473-d307f9d35888">101809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D31D6-917B-439A-8A73-20CD828BAC5A}"/>
</file>

<file path=customXml/itemProps2.xml><?xml version="1.0" encoding="utf-8"?>
<ds:datastoreItem xmlns:ds="http://schemas.openxmlformats.org/officeDocument/2006/customXml" ds:itemID="{30615DD1-D6E8-469F-A042-895775FA65EB}"/>
</file>

<file path=customXml/itemProps3.xml><?xml version="1.0" encoding="utf-8"?>
<ds:datastoreItem xmlns:ds="http://schemas.openxmlformats.org/officeDocument/2006/customXml" ds:itemID="{DC2BF122-4725-44FD-8D87-7BA0D983038A}"/>
</file>

<file path=customXml/itemProps4.xml><?xml version="1.0" encoding="utf-8"?>
<ds:datastoreItem xmlns:ds="http://schemas.openxmlformats.org/officeDocument/2006/customXml" ds:itemID="{32DF8175-03B8-4B6A-84B0-79E402125BAB}"/>
</file>

<file path=customXml/itemProps5.xml><?xml version="1.0" encoding="utf-8"?>
<ds:datastoreItem xmlns:ds="http://schemas.openxmlformats.org/officeDocument/2006/customXml" ds:itemID="{14364B90-B61D-4A36-B8C1-F93F7067FD1B}"/>
</file>

<file path=docProps/app.xml><?xml version="1.0" encoding="utf-8"?>
<Properties xmlns="http://schemas.openxmlformats.org/officeDocument/2006/extended-properties" xmlns:vt="http://schemas.openxmlformats.org/officeDocument/2006/docPropsVTypes">
  <Template>Project Agreement.dotx</Template>
  <TotalTime>0</TotalTime>
  <Pages>11</Pages>
  <Words>3768</Words>
  <Characters>21479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GCPF Application from Thurston County - Project Agreement</dc:title>
  <dc:subject/>
  <dc:creator>BYoung</dc:creator>
  <cp:keywords/>
  <dc:description/>
  <cp:lastModifiedBy> Cathy Kern</cp:lastModifiedBy>
  <cp:revision>2</cp:revision>
  <cp:lastPrinted>2010-05-04T19:54:00Z</cp:lastPrinted>
  <dcterms:created xsi:type="dcterms:W3CDTF">2010-12-16T00:15:00Z</dcterms:created>
  <dcterms:modified xsi:type="dcterms:W3CDTF">2010-12-16T00:15:00Z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0x0101006E56B4D1795A2E4DB2F0B01679ED314A004A74CF80FE3DD54CBF68FE7DAA3E1806</vt:lpwstr>
  </property>
  <property fmtid="{D5CDD505-2E9C-101B-9397-08002B2CF9AE}" pid="3" name="_docset_NoMedatataSyncRequired">
    <vt:lpwstr>False</vt:lpwstr>
  </property>
</Properties>
</file>