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3D77" w:rsidRPr="002E56C2" w:rsidRDefault="00CB3D77" w:rsidP="00523CE3">
      <w:pPr>
        <w:jc w:val="center"/>
      </w:pPr>
      <w:bookmarkStart w:id="0" w:name="_GoBack"/>
      <w:bookmarkEnd w:id="0"/>
    </w:p>
    <w:p w:rsidR="00CB3D77" w:rsidRPr="002E56C2" w:rsidRDefault="00CB3D77" w:rsidP="00523CE3">
      <w:pPr>
        <w:jc w:val="center"/>
      </w:pPr>
    </w:p>
    <w:p w:rsidR="00CB3D77" w:rsidRPr="002E56C2" w:rsidRDefault="00CB3D77" w:rsidP="00523CE3"/>
    <w:p w:rsidR="00CB3D77" w:rsidRDefault="00CB3D77" w:rsidP="00523CE3">
      <w:pPr>
        <w:rPr>
          <w:b/>
          <w:u w:val="single"/>
        </w:rPr>
      </w:pPr>
      <w:r>
        <w:rPr>
          <w:b/>
          <w:u w:val="single"/>
        </w:rPr>
        <w:t>VIA E-FILING</w:t>
      </w:r>
    </w:p>
    <w:p w:rsidR="00CB3D77" w:rsidRDefault="00CB3D77" w:rsidP="00523CE3">
      <w:pPr>
        <w:rPr>
          <w:b/>
          <w:u w:val="single"/>
        </w:rPr>
      </w:pPr>
    </w:p>
    <w:p w:rsidR="00CB3D77" w:rsidRDefault="00CB3D77" w:rsidP="00523CE3">
      <w:pPr>
        <w:rPr>
          <w:b/>
          <w:u w:val="single"/>
        </w:rPr>
      </w:pPr>
    </w:p>
    <w:p w:rsidR="00CB3D77" w:rsidRDefault="00CB3D77" w:rsidP="00523CE3">
      <w:pPr>
        <w:rPr>
          <w:b/>
          <w:u w:val="single"/>
        </w:rPr>
      </w:pPr>
    </w:p>
    <w:p w:rsidR="00CB3D77" w:rsidRPr="002E56C2" w:rsidRDefault="00CB3D77" w:rsidP="00182957">
      <w:r>
        <w:t>August</w:t>
      </w:r>
      <w:r w:rsidRPr="002E56C2">
        <w:t xml:space="preserve"> </w:t>
      </w:r>
      <w:r>
        <w:t>31</w:t>
      </w:r>
      <w:r w:rsidRPr="002E56C2">
        <w:t>, 201</w:t>
      </w:r>
      <w:r>
        <w:t>5</w:t>
      </w:r>
    </w:p>
    <w:p w:rsidR="00CB3D77" w:rsidRPr="002E56C2" w:rsidRDefault="00CB3D77" w:rsidP="00523CE3"/>
    <w:p w:rsidR="00CB3D77" w:rsidRPr="002E56C2" w:rsidRDefault="00CB3D77" w:rsidP="00523CE3"/>
    <w:p w:rsidR="00CB3D77" w:rsidRPr="002E56C2" w:rsidRDefault="00CB3D77" w:rsidP="00523CE3">
      <w:r w:rsidRPr="002E56C2">
        <w:t>Mr. Steven V. King, Executive Director and Secretary</w:t>
      </w:r>
    </w:p>
    <w:p w:rsidR="00CB3D77" w:rsidRPr="002E56C2" w:rsidRDefault="00CB3D77" w:rsidP="00523CE3">
      <w:smartTag w:uri="urn:schemas-microsoft-com:office:smarttags" w:element="State">
        <w:smartTag w:uri="urn:schemas-microsoft-com:office:smarttags" w:element="place">
          <w:r w:rsidRPr="002E56C2">
            <w:t>Washington</w:t>
          </w:r>
        </w:smartTag>
      </w:smartTag>
      <w:r w:rsidRPr="002E56C2">
        <w:t xml:space="preserve"> Utilities and Transportation Commission</w:t>
      </w:r>
    </w:p>
    <w:p w:rsidR="00CB3D77" w:rsidRPr="002E56C2" w:rsidRDefault="00CB3D77" w:rsidP="00523CE3">
      <w:smartTag w:uri="urn:schemas-microsoft-com:office:smarttags" w:element="Street">
        <w:smartTag w:uri="urn:schemas-microsoft-com:office:smarttags" w:element="address">
          <w:r w:rsidRPr="002E56C2">
            <w:t>1300 South Evergreen Park Drive SW</w:t>
          </w:r>
        </w:smartTag>
      </w:smartTag>
    </w:p>
    <w:p w:rsidR="00CB3D77" w:rsidRPr="002E56C2" w:rsidRDefault="00CB3D77" w:rsidP="00523CE3">
      <w:pPr>
        <w:pStyle w:val="Footer"/>
        <w:tabs>
          <w:tab w:val="clear" w:pos="4320"/>
          <w:tab w:val="clear" w:pos="8640"/>
        </w:tabs>
      </w:pPr>
      <w:smartTag w:uri="urn:schemas-microsoft-com:office:smarttags" w:element="place">
        <w:smartTag w:uri="urn:schemas-microsoft-com:office:smarttags" w:element="City">
          <w:r w:rsidRPr="002E56C2">
            <w:t>Olympia</w:t>
          </w:r>
        </w:smartTag>
        <w:r w:rsidRPr="002E56C2">
          <w:t xml:space="preserve">, </w:t>
        </w:r>
        <w:smartTag w:uri="urn:schemas-microsoft-com:office:smarttags" w:element="PostalCode">
          <w:r w:rsidRPr="002E56C2">
            <w:t>WA</w:t>
          </w:r>
        </w:smartTag>
        <w:r w:rsidRPr="002E56C2">
          <w:t xml:space="preserve">  </w:t>
        </w:r>
        <w:smartTag w:uri="urn:schemas-microsoft-com:office:smarttags" w:element="PostalCode">
          <w:r w:rsidRPr="002E56C2">
            <w:t>98504-7250</w:t>
          </w:r>
        </w:smartTag>
      </w:smartTag>
    </w:p>
    <w:p w:rsidR="00CB3D77" w:rsidRPr="004C7BE4" w:rsidRDefault="00CB3D77" w:rsidP="00523CE3"/>
    <w:p w:rsidR="00CB3D77" w:rsidRDefault="00CB3D77" w:rsidP="00830F9F">
      <w:pPr>
        <w:ind w:left="720" w:hanging="720"/>
      </w:pPr>
      <w:r w:rsidRPr="004C7BE4">
        <w:t>Re:</w:t>
      </w:r>
      <w:r w:rsidRPr="004C7BE4">
        <w:tab/>
      </w:r>
      <w:r>
        <w:t>Docket UT - 151715</w:t>
      </w:r>
    </w:p>
    <w:p w:rsidR="00CB3D77" w:rsidRDefault="00CB3D77" w:rsidP="00830F9F">
      <w:pPr>
        <w:ind w:left="720"/>
      </w:pPr>
      <w:r>
        <w:t>Washington Universal Service Communications Program</w:t>
      </w:r>
    </w:p>
    <w:p w:rsidR="00CB3D77" w:rsidRDefault="00CB3D77" w:rsidP="00523CE3">
      <w:pPr>
        <w:ind w:left="1440" w:hanging="720"/>
      </w:pPr>
      <w:r>
        <w:t>Hood Canal Telephone Co., Inc.</w:t>
      </w:r>
    </w:p>
    <w:p w:rsidR="00CB3D77" w:rsidRPr="004C7BE4" w:rsidRDefault="00CB3D77" w:rsidP="00523CE3">
      <w:pPr>
        <w:ind w:left="1440" w:hanging="720"/>
      </w:pPr>
    </w:p>
    <w:p w:rsidR="00CB3D77" w:rsidRDefault="00CB3D77" w:rsidP="00523CE3">
      <w:r w:rsidRPr="004C7BE4">
        <w:t>Dear Mr. King:</w:t>
      </w:r>
    </w:p>
    <w:p w:rsidR="00CB3D77" w:rsidRDefault="00CB3D77" w:rsidP="00523CE3"/>
    <w:p w:rsidR="00CB3D77" w:rsidRDefault="00CB3D77" w:rsidP="00182957">
      <w:r>
        <w:tab/>
        <w:t>Pursuant to the requirements of WAC 480-123-130(1)(e), Hood Canal Telephone Co., Inc. SAC 522419, hereby files the summary of the FCC Form 477 which will be filed with the FCC.  The summary is the only portion of FCC Form 477 that is available in useable format.  This is being filed with the Washington Utilities and Transportation Commission with respect to funds received from the Washington Universal Service Communications Program.</w:t>
      </w:r>
    </w:p>
    <w:p w:rsidR="00CB3D77" w:rsidRDefault="00CB3D77" w:rsidP="00182957"/>
    <w:p w:rsidR="00CB3D77" w:rsidRPr="002E56C2" w:rsidRDefault="00CB3D77" w:rsidP="00182957">
      <w:r>
        <w:tab/>
        <w:t>The FCC Form 477 report is filed in .pdf format rather than the native format of .html per directions from commission staff.</w:t>
      </w:r>
    </w:p>
    <w:p w:rsidR="00CB3D77" w:rsidRPr="002E56C2" w:rsidRDefault="00CB3D77" w:rsidP="00523CE3"/>
    <w:p w:rsidR="00CB3D77" w:rsidRDefault="00CB3D77" w:rsidP="00991519">
      <w:r>
        <w:t>HOOD CANAL TELEPHONE CO., INC.</w:t>
      </w:r>
    </w:p>
    <w:p w:rsidR="00CB3D77" w:rsidRDefault="00CB3D77" w:rsidP="00991519"/>
    <w:p w:rsidR="00CB3D77" w:rsidRDefault="00CB3D77" w:rsidP="00991519"/>
    <w:p w:rsidR="00CB3D77" w:rsidRDefault="00CB3D77" w:rsidP="00991519"/>
    <w:p w:rsidR="00CB3D77" w:rsidRDefault="00CB3D77" w:rsidP="00991519">
      <w:r>
        <w:t>By:  _______________________</w:t>
      </w:r>
    </w:p>
    <w:p w:rsidR="00CB3D77" w:rsidRDefault="00CB3D77" w:rsidP="00991519">
      <w:r>
        <w:t xml:space="preserve">        Richard Buechel</w:t>
      </w:r>
    </w:p>
    <w:p w:rsidR="00CB3D77" w:rsidRDefault="00CB3D77" w:rsidP="00991519">
      <w:r>
        <w:t xml:space="preserve">        President</w:t>
      </w:r>
    </w:p>
    <w:p w:rsidR="00CB3D77" w:rsidRDefault="00CB3D77" w:rsidP="00991519"/>
    <w:p w:rsidR="00CB3D77" w:rsidRPr="00C73EC0" w:rsidRDefault="00CB3D77" w:rsidP="00991519">
      <w:r>
        <w:t>Accompany document</w:t>
      </w:r>
    </w:p>
    <w:sectPr w:rsidR="00CB3D77" w:rsidRPr="00C73EC0" w:rsidSect="00F25F65">
      <w:headerReference w:type="default" r:id="rId7"/>
      <w:footerReference w:type="even" r:id="rId8"/>
      <w:footerReference w:type="default" r:id="rId9"/>
      <w:endnotePr>
        <w:numFmt w:val="decimal"/>
      </w:endnotePr>
      <w:pgSz w:w="12240" w:h="15840" w:code="1"/>
      <w:pgMar w:top="1440" w:right="1440" w:bottom="1440" w:left="1440" w:header="1152" w:footer="720" w:gutter="0"/>
      <w:cols w:space="720"/>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3D77" w:rsidRDefault="00CB3D77">
      <w:r>
        <w:separator/>
      </w:r>
    </w:p>
  </w:endnote>
  <w:endnote w:type="continuationSeparator" w:id="0">
    <w:p w:rsidR="00CB3D77" w:rsidRDefault="00CB3D7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3D77" w:rsidRDefault="00CB3D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CB3D77" w:rsidRDefault="00CB3D77">
    <w:pPr>
      <w:pStyle w:val="Footer"/>
    </w:pPr>
  </w:p>
  <w:p w:rsidR="00CB3D77" w:rsidRDefault="00CB3D77"/>
  <w:p w:rsidR="00CB3D77" w:rsidRDefault="00CB3D77"/>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3D77" w:rsidRDefault="00CB3D77">
    <w:pPr>
      <w:pStyle w:val="Footer"/>
      <w:framePr w:wrap="around" w:vAnchor="text" w:hAnchor="margin" w:xAlign="center" w:y="1"/>
      <w:rPr>
        <w:rStyle w:val="PageNumber"/>
        <w:rFonts w:ascii="Bookman Old Style" w:hAnsi="Bookman Old Style"/>
      </w:rPr>
    </w:pPr>
  </w:p>
  <w:p w:rsidR="00CB3D77" w:rsidRDefault="00CB3D7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3D77" w:rsidRDefault="00CB3D77">
      <w:r>
        <w:separator/>
      </w:r>
    </w:p>
  </w:footnote>
  <w:footnote w:type="continuationSeparator" w:id="0">
    <w:p w:rsidR="00CB3D77" w:rsidRDefault="00CB3D7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3D77" w:rsidRPr="00621F2E" w:rsidRDefault="00CB3D77" w:rsidP="00736E61">
    <w:pPr>
      <w:rPr>
        <w:szCs w:val="24"/>
      </w:rPr>
    </w:pPr>
    <w:r w:rsidRPr="0015712B">
      <w:rPr>
        <w:szCs w:val="24"/>
      </w:rPr>
      <w:t>Steven V. King</w:t>
    </w:r>
    <w:r>
      <w:rPr>
        <w:szCs w:val="24"/>
      </w:rPr>
      <w:t xml:space="preserve"> </w:t>
    </w:r>
  </w:p>
  <w:p w:rsidR="00CB3D77" w:rsidRDefault="00CB3D77" w:rsidP="0030167C">
    <w:pPr>
      <w:pStyle w:val="Header"/>
      <w:rPr>
        <w:rFonts w:ascii="Bookman Old Style" w:hAnsi="Bookman Old Style"/>
      </w:rPr>
    </w:pPr>
    <w:r>
      <w:rPr>
        <w:rFonts w:ascii="Bookman Old Style" w:hAnsi="Bookman Old Style"/>
      </w:rPr>
      <w:t>January 6, 2015</w:t>
    </w:r>
  </w:p>
  <w:p w:rsidR="00CB3D77" w:rsidRDefault="00CB3D77">
    <w:pPr>
      <w:pStyle w:val="Header"/>
      <w:rPr>
        <w:rFonts w:ascii="Bookman Old Style" w:hAnsi="Bookman Old Style"/>
      </w:rPr>
    </w:pPr>
    <w:r w:rsidRPr="00DC0680">
      <w:rPr>
        <w:rFonts w:ascii="Bookman Old Style" w:hAnsi="Bookman Old Style"/>
      </w:rPr>
      <w:t xml:space="preserve">Page </w:t>
    </w:r>
    <w:r w:rsidRPr="00DC0680">
      <w:rPr>
        <w:rFonts w:ascii="Bookman Old Style" w:hAnsi="Bookman Old Style"/>
      </w:rPr>
      <w:fldChar w:fldCharType="begin"/>
    </w:r>
    <w:r w:rsidRPr="00DC0680">
      <w:rPr>
        <w:rFonts w:ascii="Bookman Old Style" w:hAnsi="Bookman Old Style"/>
      </w:rPr>
      <w:instrText xml:space="preserve"> PAGE </w:instrText>
    </w:r>
    <w:r w:rsidRPr="00DC0680">
      <w:rPr>
        <w:rFonts w:ascii="Bookman Old Style" w:hAnsi="Bookman Old Style"/>
      </w:rPr>
      <w:fldChar w:fldCharType="separate"/>
    </w:r>
    <w:r>
      <w:rPr>
        <w:rFonts w:ascii="Bookman Old Style" w:hAnsi="Bookman Old Style"/>
        <w:noProof/>
      </w:rPr>
      <w:t>2</w:t>
    </w:r>
    <w:r w:rsidRPr="00DC0680">
      <w:rPr>
        <w:rFonts w:ascii="Bookman Old Style" w:hAnsi="Bookman Old Style"/>
      </w:rPr>
      <w:fldChar w:fldCharType="end"/>
    </w:r>
    <w:r w:rsidRPr="00DC0680">
      <w:rPr>
        <w:rFonts w:ascii="Bookman Old Style" w:hAnsi="Bookman Old Style"/>
      </w:rPr>
      <w:t xml:space="preserve"> of </w:t>
    </w:r>
    <w:r w:rsidRPr="00DC0680">
      <w:rPr>
        <w:rFonts w:ascii="Bookman Old Style" w:hAnsi="Bookman Old Style"/>
      </w:rPr>
      <w:fldChar w:fldCharType="begin"/>
    </w:r>
    <w:r w:rsidRPr="00DC0680">
      <w:rPr>
        <w:rFonts w:ascii="Bookman Old Style" w:hAnsi="Bookman Old Style"/>
      </w:rPr>
      <w:instrText xml:space="preserve"> NUMPAGES </w:instrText>
    </w:r>
    <w:r w:rsidRPr="00DC0680">
      <w:rPr>
        <w:rFonts w:ascii="Bookman Old Style" w:hAnsi="Bookman Old Style"/>
      </w:rPr>
      <w:fldChar w:fldCharType="separate"/>
    </w:r>
    <w:r>
      <w:rPr>
        <w:rFonts w:ascii="Bookman Old Style" w:hAnsi="Bookman Old Style"/>
        <w:noProof/>
      </w:rPr>
      <w:t>1</w:t>
    </w:r>
    <w:r w:rsidRPr="00DC0680">
      <w:rPr>
        <w:rFonts w:ascii="Bookman Old Style" w:hAnsi="Bookman Old Style"/>
      </w:rPr>
      <w:fldChar w:fldCharType="end"/>
    </w:r>
  </w:p>
  <w:p w:rsidR="00CB3D77" w:rsidRDefault="00CB3D77">
    <w:pPr>
      <w:pStyle w:val="Header"/>
      <w:rPr>
        <w:rFonts w:ascii="Bookman Old Style" w:hAnsi="Bookman Old Style"/>
      </w:rPr>
    </w:pPr>
  </w:p>
  <w:p w:rsidR="00CB3D77" w:rsidRPr="00DC0680" w:rsidRDefault="00CB3D77">
    <w:pPr>
      <w:pStyle w:val="Header"/>
      <w:rPr>
        <w:rFonts w:ascii="Bookman Old Style" w:hAnsi="Bookman Old Style"/>
      </w:rPr>
    </w:pPr>
  </w:p>
  <w:p w:rsidR="00CB3D77" w:rsidRDefault="00CB3D77"/>
  <w:p w:rsidR="00CB3D77" w:rsidRDefault="00CB3D77"/>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8F642C"/>
    <w:multiLevelType w:val="hybridMultilevel"/>
    <w:tmpl w:val="BCBE40C6"/>
    <w:lvl w:ilvl="0" w:tplc="D1E2824A">
      <w:start w:val="1"/>
      <w:numFmt w:val="lowerLetter"/>
      <w:lvlText w:val="(%1)"/>
      <w:lvlJc w:val="left"/>
      <w:pPr>
        <w:ind w:left="450" w:hanging="360"/>
      </w:pPr>
      <w:rPr>
        <w:rFonts w:cs="Times New Roman" w:hint="default"/>
      </w:rPr>
    </w:lvl>
    <w:lvl w:ilvl="1" w:tplc="04090019" w:tentative="1">
      <w:start w:val="1"/>
      <w:numFmt w:val="lowerLetter"/>
      <w:lvlText w:val="%2."/>
      <w:lvlJc w:val="left"/>
      <w:pPr>
        <w:ind w:left="1170" w:hanging="360"/>
      </w:pPr>
      <w:rPr>
        <w:rFonts w:cs="Times New Roman"/>
      </w:rPr>
    </w:lvl>
    <w:lvl w:ilvl="2" w:tplc="0409001B" w:tentative="1">
      <w:start w:val="1"/>
      <w:numFmt w:val="lowerRoman"/>
      <w:lvlText w:val="%3."/>
      <w:lvlJc w:val="right"/>
      <w:pPr>
        <w:ind w:left="1890" w:hanging="180"/>
      </w:pPr>
      <w:rPr>
        <w:rFonts w:cs="Times New Roman"/>
      </w:rPr>
    </w:lvl>
    <w:lvl w:ilvl="3" w:tplc="0409000F" w:tentative="1">
      <w:start w:val="1"/>
      <w:numFmt w:val="decimal"/>
      <w:lvlText w:val="%4."/>
      <w:lvlJc w:val="left"/>
      <w:pPr>
        <w:ind w:left="2610" w:hanging="360"/>
      </w:pPr>
      <w:rPr>
        <w:rFonts w:cs="Times New Roman"/>
      </w:rPr>
    </w:lvl>
    <w:lvl w:ilvl="4" w:tplc="04090019" w:tentative="1">
      <w:start w:val="1"/>
      <w:numFmt w:val="lowerLetter"/>
      <w:lvlText w:val="%5."/>
      <w:lvlJc w:val="left"/>
      <w:pPr>
        <w:ind w:left="3330" w:hanging="360"/>
      </w:pPr>
      <w:rPr>
        <w:rFonts w:cs="Times New Roman"/>
      </w:rPr>
    </w:lvl>
    <w:lvl w:ilvl="5" w:tplc="0409001B" w:tentative="1">
      <w:start w:val="1"/>
      <w:numFmt w:val="lowerRoman"/>
      <w:lvlText w:val="%6."/>
      <w:lvlJc w:val="right"/>
      <w:pPr>
        <w:ind w:left="4050" w:hanging="180"/>
      </w:pPr>
      <w:rPr>
        <w:rFonts w:cs="Times New Roman"/>
      </w:rPr>
    </w:lvl>
    <w:lvl w:ilvl="6" w:tplc="0409000F" w:tentative="1">
      <w:start w:val="1"/>
      <w:numFmt w:val="decimal"/>
      <w:lvlText w:val="%7."/>
      <w:lvlJc w:val="left"/>
      <w:pPr>
        <w:ind w:left="4770" w:hanging="360"/>
      </w:pPr>
      <w:rPr>
        <w:rFonts w:cs="Times New Roman"/>
      </w:rPr>
    </w:lvl>
    <w:lvl w:ilvl="7" w:tplc="04090019" w:tentative="1">
      <w:start w:val="1"/>
      <w:numFmt w:val="lowerLetter"/>
      <w:lvlText w:val="%8."/>
      <w:lvlJc w:val="left"/>
      <w:pPr>
        <w:ind w:left="5490" w:hanging="360"/>
      </w:pPr>
      <w:rPr>
        <w:rFonts w:cs="Times New Roman"/>
      </w:rPr>
    </w:lvl>
    <w:lvl w:ilvl="8" w:tplc="0409001B" w:tentative="1">
      <w:start w:val="1"/>
      <w:numFmt w:val="lowerRoman"/>
      <w:lvlText w:val="%9."/>
      <w:lvlJc w:val="right"/>
      <w:pPr>
        <w:ind w:left="6210" w:hanging="180"/>
      </w:pPr>
      <w:rPr>
        <w:rFonts w:cs="Times New Roman"/>
      </w:rPr>
    </w:lvl>
  </w:abstractNum>
  <w:abstractNum w:abstractNumId="1">
    <w:nsid w:val="392A49F3"/>
    <w:multiLevelType w:val="hybridMultilevel"/>
    <w:tmpl w:val="CB7610A2"/>
    <w:lvl w:ilvl="0" w:tplc="04090001">
      <w:start w:val="1"/>
      <w:numFmt w:val="bullet"/>
      <w:lvlText w:val=""/>
      <w:lvlJc w:val="left"/>
      <w:pPr>
        <w:ind w:left="851" w:hanging="360"/>
      </w:pPr>
      <w:rPr>
        <w:rFonts w:ascii="Symbol" w:hAnsi="Symbol" w:hint="default"/>
      </w:rPr>
    </w:lvl>
    <w:lvl w:ilvl="1" w:tplc="04090003" w:tentative="1">
      <w:start w:val="1"/>
      <w:numFmt w:val="bullet"/>
      <w:lvlText w:val="o"/>
      <w:lvlJc w:val="left"/>
      <w:pPr>
        <w:ind w:left="1571" w:hanging="360"/>
      </w:pPr>
      <w:rPr>
        <w:rFonts w:ascii="Courier New" w:hAnsi="Courier New" w:hint="default"/>
      </w:rPr>
    </w:lvl>
    <w:lvl w:ilvl="2" w:tplc="04090005" w:tentative="1">
      <w:start w:val="1"/>
      <w:numFmt w:val="bullet"/>
      <w:lvlText w:val=""/>
      <w:lvlJc w:val="left"/>
      <w:pPr>
        <w:ind w:left="2291" w:hanging="360"/>
      </w:pPr>
      <w:rPr>
        <w:rFonts w:ascii="Wingdings" w:hAnsi="Wingdings" w:hint="default"/>
      </w:rPr>
    </w:lvl>
    <w:lvl w:ilvl="3" w:tplc="04090001" w:tentative="1">
      <w:start w:val="1"/>
      <w:numFmt w:val="bullet"/>
      <w:lvlText w:val=""/>
      <w:lvlJc w:val="left"/>
      <w:pPr>
        <w:ind w:left="3011" w:hanging="360"/>
      </w:pPr>
      <w:rPr>
        <w:rFonts w:ascii="Symbol" w:hAnsi="Symbol" w:hint="default"/>
      </w:rPr>
    </w:lvl>
    <w:lvl w:ilvl="4" w:tplc="04090003" w:tentative="1">
      <w:start w:val="1"/>
      <w:numFmt w:val="bullet"/>
      <w:lvlText w:val="o"/>
      <w:lvlJc w:val="left"/>
      <w:pPr>
        <w:ind w:left="3731" w:hanging="360"/>
      </w:pPr>
      <w:rPr>
        <w:rFonts w:ascii="Courier New" w:hAnsi="Courier New" w:hint="default"/>
      </w:rPr>
    </w:lvl>
    <w:lvl w:ilvl="5" w:tplc="04090005" w:tentative="1">
      <w:start w:val="1"/>
      <w:numFmt w:val="bullet"/>
      <w:lvlText w:val=""/>
      <w:lvlJc w:val="left"/>
      <w:pPr>
        <w:ind w:left="4451" w:hanging="360"/>
      </w:pPr>
      <w:rPr>
        <w:rFonts w:ascii="Wingdings" w:hAnsi="Wingdings" w:hint="default"/>
      </w:rPr>
    </w:lvl>
    <w:lvl w:ilvl="6" w:tplc="04090001" w:tentative="1">
      <w:start w:val="1"/>
      <w:numFmt w:val="bullet"/>
      <w:lvlText w:val=""/>
      <w:lvlJc w:val="left"/>
      <w:pPr>
        <w:ind w:left="5171" w:hanging="360"/>
      </w:pPr>
      <w:rPr>
        <w:rFonts w:ascii="Symbol" w:hAnsi="Symbol" w:hint="default"/>
      </w:rPr>
    </w:lvl>
    <w:lvl w:ilvl="7" w:tplc="04090003" w:tentative="1">
      <w:start w:val="1"/>
      <w:numFmt w:val="bullet"/>
      <w:lvlText w:val="o"/>
      <w:lvlJc w:val="left"/>
      <w:pPr>
        <w:ind w:left="5891" w:hanging="360"/>
      </w:pPr>
      <w:rPr>
        <w:rFonts w:ascii="Courier New" w:hAnsi="Courier New" w:hint="default"/>
      </w:rPr>
    </w:lvl>
    <w:lvl w:ilvl="8" w:tplc="04090005" w:tentative="1">
      <w:start w:val="1"/>
      <w:numFmt w:val="bullet"/>
      <w:lvlText w:val=""/>
      <w:lvlJc w:val="left"/>
      <w:pPr>
        <w:ind w:left="6611" w:hanging="360"/>
      </w:pPr>
      <w:rPr>
        <w:rFonts w:ascii="Wingdings" w:hAnsi="Wingdings" w:hint="default"/>
      </w:rPr>
    </w:lvl>
  </w:abstractNum>
  <w:abstractNum w:abstractNumId="2">
    <w:nsid w:val="489A7AA7"/>
    <w:multiLevelType w:val="hybridMultilevel"/>
    <w:tmpl w:val="B8589E7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65BF234C"/>
    <w:multiLevelType w:val="hybridMultilevel"/>
    <w:tmpl w:val="8AA8CC1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6C124B44"/>
    <w:multiLevelType w:val="hybridMultilevel"/>
    <w:tmpl w:val="24A08316"/>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71702AC5"/>
    <w:multiLevelType w:val="hybridMultilevel"/>
    <w:tmpl w:val="6D2A3B3A"/>
    <w:lvl w:ilvl="0" w:tplc="4F421936">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abstractNumId w:val="4"/>
  </w:num>
  <w:num w:numId="2">
    <w:abstractNumId w:val="1"/>
  </w:num>
  <w:num w:numId="3">
    <w:abstractNumId w:val="0"/>
  </w:num>
  <w:num w:numId="4">
    <w:abstractNumId w:val="3"/>
  </w:num>
  <w:num w:numId="5">
    <w:abstractNumId w:val="2"/>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embedSystemFonts/>
  <w:bordersDoNotSurroundHeader/>
  <w:bordersDoNotSurroundFooter/>
  <w:stylePaneFormatFilter w:val="3F01"/>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C0680"/>
    <w:rsid w:val="000152BC"/>
    <w:rsid w:val="00016530"/>
    <w:rsid w:val="0002088A"/>
    <w:rsid w:val="00027D07"/>
    <w:rsid w:val="00046423"/>
    <w:rsid w:val="0005503F"/>
    <w:rsid w:val="00063593"/>
    <w:rsid w:val="0006479E"/>
    <w:rsid w:val="00067220"/>
    <w:rsid w:val="000779C2"/>
    <w:rsid w:val="00087002"/>
    <w:rsid w:val="000872D9"/>
    <w:rsid w:val="00094DAC"/>
    <w:rsid w:val="00096166"/>
    <w:rsid w:val="000A1B3E"/>
    <w:rsid w:val="000A1D16"/>
    <w:rsid w:val="000B2699"/>
    <w:rsid w:val="000D2C2E"/>
    <w:rsid w:val="000D4A67"/>
    <w:rsid w:val="000D7CDB"/>
    <w:rsid w:val="000E01AD"/>
    <w:rsid w:val="000E6DCE"/>
    <w:rsid w:val="000F1000"/>
    <w:rsid w:val="000F18D7"/>
    <w:rsid w:val="000F3830"/>
    <w:rsid w:val="00100B68"/>
    <w:rsid w:val="001072EA"/>
    <w:rsid w:val="00115509"/>
    <w:rsid w:val="001405D9"/>
    <w:rsid w:val="001471F5"/>
    <w:rsid w:val="001517E0"/>
    <w:rsid w:val="00154CF5"/>
    <w:rsid w:val="0015712B"/>
    <w:rsid w:val="00162078"/>
    <w:rsid w:val="00170130"/>
    <w:rsid w:val="00173FA9"/>
    <w:rsid w:val="00175166"/>
    <w:rsid w:val="00182957"/>
    <w:rsid w:val="001856A8"/>
    <w:rsid w:val="001A31E7"/>
    <w:rsid w:val="001B6D68"/>
    <w:rsid w:val="001D4320"/>
    <w:rsid w:val="001D776C"/>
    <w:rsid w:val="001F0795"/>
    <w:rsid w:val="001F33DB"/>
    <w:rsid w:val="001F3815"/>
    <w:rsid w:val="001F3B13"/>
    <w:rsid w:val="00220A62"/>
    <w:rsid w:val="00221C24"/>
    <w:rsid w:val="00231027"/>
    <w:rsid w:val="0023324E"/>
    <w:rsid w:val="0023770E"/>
    <w:rsid w:val="0023780C"/>
    <w:rsid w:val="002410D9"/>
    <w:rsid w:val="00243FDB"/>
    <w:rsid w:val="002506F0"/>
    <w:rsid w:val="002515E3"/>
    <w:rsid w:val="0025794F"/>
    <w:rsid w:val="00261620"/>
    <w:rsid w:val="002660D7"/>
    <w:rsid w:val="00282065"/>
    <w:rsid w:val="0028658F"/>
    <w:rsid w:val="002903FD"/>
    <w:rsid w:val="002A2AF7"/>
    <w:rsid w:val="002A57D0"/>
    <w:rsid w:val="002A7E84"/>
    <w:rsid w:val="002B45B6"/>
    <w:rsid w:val="002C000D"/>
    <w:rsid w:val="002C3BFF"/>
    <w:rsid w:val="002D29E0"/>
    <w:rsid w:val="002D29EF"/>
    <w:rsid w:val="002D2D26"/>
    <w:rsid w:val="002D4D0D"/>
    <w:rsid w:val="002E56C2"/>
    <w:rsid w:val="0030167C"/>
    <w:rsid w:val="0030252F"/>
    <w:rsid w:val="00317348"/>
    <w:rsid w:val="00324441"/>
    <w:rsid w:val="00325F5A"/>
    <w:rsid w:val="00326DB8"/>
    <w:rsid w:val="00327D96"/>
    <w:rsid w:val="00330212"/>
    <w:rsid w:val="0033241E"/>
    <w:rsid w:val="00344354"/>
    <w:rsid w:val="00344FC3"/>
    <w:rsid w:val="0035143C"/>
    <w:rsid w:val="00352A61"/>
    <w:rsid w:val="003556BC"/>
    <w:rsid w:val="003657FC"/>
    <w:rsid w:val="003744BF"/>
    <w:rsid w:val="003750C2"/>
    <w:rsid w:val="00377BBF"/>
    <w:rsid w:val="00377FF3"/>
    <w:rsid w:val="00393BDF"/>
    <w:rsid w:val="003A56BE"/>
    <w:rsid w:val="003B1E2D"/>
    <w:rsid w:val="003C23D9"/>
    <w:rsid w:val="003C35D4"/>
    <w:rsid w:val="003D4643"/>
    <w:rsid w:val="003D533D"/>
    <w:rsid w:val="003E3410"/>
    <w:rsid w:val="003E5DC4"/>
    <w:rsid w:val="003E7110"/>
    <w:rsid w:val="003F233F"/>
    <w:rsid w:val="003F2DB3"/>
    <w:rsid w:val="003F3697"/>
    <w:rsid w:val="003F42EE"/>
    <w:rsid w:val="00411115"/>
    <w:rsid w:val="00415685"/>
    <w:rsid w:val="00426E87"/>
    <w:rsid w:val="00430B4F"/>
    <w:rsid w:val="00434715"/>
    <w:rsid w:val="00436784"/>
    <w:rsid w:val="00444D8B"/>
    <w:rsid w:val="004464AD"/>
    <w:rsid w:val="00447C27"/>
    <w:rsid w:val="0045301D"/>
    <w:rsid w:val="004603A8"/>
    <w:rsid w:val="00476EF6"/>
    <w:rsid w:val="00480442"/>
    <w:rsid w:val="004A3145"/>
    <w:rsid w:val="004B151F"/>
    <w:rsid w:val="004C270D"/>
    <w:rsid w:val="004C7BE4"/>
    <w:rsid w:val="004D0FAE"/>
    <w:rsid w:val="004E298D"/>
    <w:rsid w:val="004E7879"/>
    <w:rsid w:val="005002D2"/>
    <w:rsid w:val="0050293A"/>
    <w:rsid w:val="0050468E"/>
    <w:rsid w:val="00504DAF"/>
    <w:rsid w:val="00504F9A"/>
    <w:rsid w:val="00506807"/>
    <w:rsid w:val="0051606A"/>
    <w:rsid w:val="00523CE3"/>
    <w:rsid w:val="005267A5"/>
    <w:rsid w:val="00540FA9"/>
    <w:rsid w:val="0054731F"/>
    <w:rsid w:val="005526CE"/>
    <w:rsid w:val="0055577B"/>
    <w:rsid w:val="00557196"/>
    <w:rsid w:val="00557963"/>
    <w:rsid w:val="005618BE"/>
    <w:rsid w:val="00561B3D"/>
    <w:rsid w:val="00563C6B"/>
    <w:rsid w:val="00565498"/>
    <w:rsid w:val="005662E4"/>
    <w:rsid w:val="005821DA"/>
    <w:rsid w:val="00583CEF"/>
    <w:rsid w:val="005850E1"/>
    <w:rsid w:val="005A6D95"/>
    <w:rsid w:val="005B756B"/>
    <w:rsid w:val="005C38AB"/>
    <w:rsid w:val="005D05A5"/>
    <w:rsid w:val="005E08BF"/>
    <w:rsid w:val="005E78A2"/>
    <w:rsid w:val="005F4339"/>
    <w:rsid w:val="00607FA2"/>
    <w:rsid w:val="00615E1E"/>
    <w:rsid w:val="00621F2E"/>
    <w:rsid w:val="00625428"/>
    <w:rsid w:val="00631AAF"/>
    <w:rsid w:val="00636B8E"/>
    <w:rsid w:val="00644E2F"/>
    <w:rsid w:val="006459CC"/>
    <w:rsid w:val="00656B08"/>
    <w:rsid w:val="006662AA"/>
    <w:rsid w:val="00684ACD"/>
    <w:rsid w:val="00685A57"/>
    <w:rsid w:val="00687BBA"/>
    <w:rsid w:val="00693B03"/>
    <w:rsid w:val="006A1460"/>
    <w:rsid w:val="006A367A"/>
    <w:rsid w:val="006A6F94"/>
    <w:rsid w:val="006A71F4"/>
    <w:rsid w:val="006C799E"/>
    <w:rsid w:val="006C7ACD"/>
    <w:rsid w:val="006D1A78"/>
    <w:rsid w:val="006D6990"/>
    <w:rsid w:val="006E5C76"/>
    <w:rsid w:val="006F59CA"/>
    <w:rsid w:val="006F6B10"/>
    <w:rsid w:val="0070131A"/>
    <w:rsid w:val="00716737"/>
    <w:rsid w:val="00717514"/>
    <w:rsid w:val="007209D7"/>
    <w:rsid w:val="007310B2"/>
    <w:rsid w:val="00731557"/>
    <w:rsid w:val="00736E61"/>
    <w:rsid w:val="00751D35"/>
    <w:rsid w:val="00780588"/>
    <w:rsid w:val="007841DA"/>
    <w:rsid w:val="007948FD"/>
    <w:rsid w:val="007A2ED1"/>
    <w:rsid w:val="007B27D3"/>
    <w:rsid w:val="007B2A46"/>
    <w:rsid w:val="007B60AD"/>
    <w:rsid w:val="007B70D0"/>
    <w:rsid w:val="007C1C71"/>
    <w:rsid w:val="007C50F8"/>
    <w:rsid w:val="007D556B"/>
    <w:rsid w:val="00801EC3"/>
    <w:rsid w:val="00806FAC"/>
    <w:rsid w:val="00807894"/>
    <w:rsid w:val="00830F9F"/>
    <w:rsid w:val="0083202B"/>
    <w:rsid w:val="00836BFD"/>
    <w:rsid w:val="00844934"/>
    <w:rsid w:val="0084538F"/>
    <w:rsid w:val="00845461"/>
    <w:rsid w:val="0086000D"/>
    <w:rsid w:val="00865064"/>
    <w:rsid w:val="0088613B"/>
    <w:rsid w:val="00894F7D"/>
    <w:rsid w:val="008B5127"/>
    <w:rsid w:val="008C0B36"/>
    <w:rsid w:val="008C706B"/>
    <w:rsid w:val="008D2CDF"/>
    <w:rsid w:val="008E0304"/>
    <w:rsid w:val="008E71CD"/>
    <w:rsid w:val="008F14C4"/>
    <w:rsid w:val="008F7F47"/>
    <w:rsid w:val="00905EFD"/>
    <w:rsid w:val="00910EB0"/>
    <w:rsid w:val="00921C8F"/>
    <w:rsid w:val="00922DD6"/>
    <w:rsid w:val="00922F9E"/>
    <w:rsid w:val="00926BC9"/>
    <w:rsid w:val="00935046"/>
    <w:rsid w:val="00935109"/>
    <w:rsid w:val="00935F43"/>
    <w:rsid w:val="009403D9"/>
    <w:rsid w:val="00942154"/>
    <w:rsid w:val="0094347F"/>
    <w:rsid w:val="00945937"/>
    <w:rsid w:val="0094596F"/>
    <w:rsid w:val="00945C68"/>
    <w:rsid w:val="0095107E"/>
    <w:rsid w:val="0096150F"/>
    <w:rsid w:val="00981CB9"/>
    <w:rsid w:val="00987F55"/>
    <w:rsid w:val="00991519"/>
    <w:rsid w:val="00992D62"/>
    <w:rsid w:val="00995265"/>
    <w:rsid w:val="009A04DC"/>
    <w:rsid w:val="009A3291"/>
    <w:rsid w:val="009A5E2F"/>
    <w:rsid w:val="009B0818"/>
    <w:rsid w:val="009B53A6"/>
    <w:rsid w:val="009B5A89"/>
    <w:rsid w:val="009C3C3C"/>
    <w:rsid w:val="009D2394"/>
    <w:rsid w:val="009D3C02"/>
    <w:rsid w:val="009E496A"/>
    <w:rsid w:val="009E5FD8"/>
    <w:rsid w:val="009F0005"/>
    <w:rsid w:val="00A2771E"/>
    <w:rsid w:val="00A3066D"/>
    <w:rsid w:val="00A423C2"/>
    <w:rsid w:val="00A5619B"/>
    <w:rsid w:val="00A64074"/>
    <w:rsid w:val="00A740BB"/>
    <w:rsid w:val="00A822EF"/>
    <w:rsid w:val="00A82B19"/>
    <w:rsid w:val="00A97EA3"/>
    <w:rsid w:val="00AA0A59"/>
    <w:rsid w:val="00AB2C32"/>
    <w:rsid w:val="00AC076F"/>
    <w:rsid w:val="00AC1319"/>
    <w:rsid w:val="00AE2140"/>
    <w:rsid w:val="00AF3195"/>
    <w:rsid w:val="00AF69F9"/>
    <w:rsid w:val="00B0618E"/>
    <w:rsid w:val="00B06764"/>
    <w:rsid w:val="00B159EA"/>
    <w:rsid w:val="00B215B4"/>
    <w:rsid w:val="00B24B3E"/>
    <w:rsid w:val="00B31681"/>
    <w:rsid w:val="00B31C93"/>
    <w:rsid w:val="00B32C80"/>
    <w:rsid w:val="00B4578E"/>
    <w:rsid w:val="00B50D2C"/>
    <w:rsid w:val="00B51A98"/>
    <w:rsid w:val="00B54049"/>
    <w:rsid w:val="00B55577"/>
    <w:rsid w:val="00B70E47"/>
    <w:rsid w:val="00B739F5"/>
    <w:rsid w:val="00B74C55"/>
    <w:rsid w:val="00B844A7"/>
    <w:rsid w:val="00B928FF"/>
    <w:rsid w:val="00B95A5F"/>
    <w:rsid w:val="00BA4175"/>
    <w:rsid w:val="00BB7EE1"/>
    <w:rsid w:val="00BC1A4D"/>
    <w:rsid w:val="00BE5404"/>
    <w:rsid w:val="00BF1541"/>
    <w:rsid w:val="00C05BFA"/>
    <w:rsid w:val="00C13D28"/>
    <w:rsid w:val="00C1796F"/>
    <w:rsid w:val="00C40D39"/>
    <w:rsid w:val="00C40F48"/>
    <w:rsid w:val="00C53523"/>
    <w:rsid w:val="00C64466"/>
    <w:rsid w:val="00C73EC0"/>
    <w:rsid w:val="00C757EF"/>
    <w:rsid w:val="00C77A2C"/>
    <w:rsid w:val="00C82D21"/>
    <w:rsid w:val="00C83418"/>
    <w:rsid w:val="00C85865"/>
    <w:rsid w:val="00C9078F"/>
    <w:rsid w:val="00C918DC"/>
    <w:rsid w:val="00C92F6D"/>
    <w:rsid w:val="00C93C7B"/>
    <w:rsid w:val="00C97762"/>
    <w:rsid w:val="00CA1C3E"/>
    <w:rsid w:val="00CA5587"/>
    <w:rsid w:val="00CB0744"/>
    <w:rsid w:val="00CB3D77"/>
    <w:rsid w:val="00CC3869"/>
    <w:rsid w:val="00CC483C"/>
    <w:rsid w:val="00CD4E77"/>
    <w:rsid w:val="00CE060E"/>
    <w:rsid w:val="00CE0B1D"/>
    <w:rsid w:val="00CF4961"/>
    <w:rsid w:val="00D0198D"/>
    <w:rsid w:val="00D14087"/>
    <w:rsid w:val="00D20641"/>
    <w:rsid w:val="00D22D75"/>
    <w:rsid w:val="00D50248"/>
    <w:rsid w:val="00D51BBF"/>
    <w:rsid w:val="00D56DFD"/>
    <w:rsid w:val="00D600D1"/>
    <w:rsid w:val="00D60741"/>
    <w:rsid w:val="00D62D90"/>
    <w:rsid w:val="00D7137D"/>
    <w:rsid w:val="00D926E9"/>
    <w:rsid w:val="00D97115"/>
    <w:rsid w:val="00DA5A32"/>
    <w:rsid w:val="00DB0FE6"/>
    <w:rsid w:val="00DC0680"/>
    <w:rsid w:val="00DC0D1C"/>
    <w:rsid w:val="00DC2285"/>
    <w:rsid w:val="00DC7121"/>
    <w:rsid w:val="00DE0170"/>
    <w:rsid w:val="00DE4F1F"/>
    <w:rsid w:val="00E27946"/>
    <w:rsid w:val="00E424B0"/>
    <w:rsid w:val="00E47F3C"/>
    <w:rsid w:val="00E515F6"/>
    <w:rsid w:val="00E54AFD"/>
    <w:rsid w:val="00E6338A"/>
    <w:rsid w:val="00E65BD6"/>
    <w:rsid w:val="00E7309E"/>
    <w:rsid w:val="00E74957"/>
    <w:rsid w:val="00E765C0"/>
    <w:rsid w:val="00E81357"/>
    <w:rsid w:val="00E858E9"/>
    <w:rsid w:val="00EB1C5A"/>
    <w:rsid w:val="00EB1D16"/>
    <w:rsid w:val="00EB445D"/>
    <w:rsid w:val="00EB4554"/>
    <w:rsid w:val="00EB48D0"/>
    <w:rsid w:val="00EC6C8A"/>
    <w:rsid w:val="00EF0E4B"/>
    <w:rsid w:val="00EF178B"/>
    <w:rsid w:val="00EF3372"/>
    <w:rsid w:val="00EF6D8D"/>
    <w:rsid w:val="00F01393"/>
    <w:rsid w:val="00F10A6B"/>
    <w:rsid w:val="00F1165E"/>
    <w:rsid w:val="00F159BD"/>
    <w:rsid w:val="00F17B3A"/>
    <w:rsid w:val="00F21E7E"/>
    <w:rsid w:val="00F25F65"/>
    <w:rsid w:val="00F27403"/>
    <w:rsid w:val="00F36789"/>
    <w:rsid w:val="00F57C34"/>
    <w:rsid w:val="00F6142D"/>
    <w:rsid w:val="00F64716"/>
    <w:rsid w:val="00F70273"/>
    <w:rsid w:val="00F804E2"/>
    <w:rsid w:val="00F80F26"/>
    <w:rsid w:val="00F82C28"/>
    <w:rsid w:val="00F9573B"/>
    <w:rsid w:val="00F9714D"/>
    <w:rsid w:val="00FA10C6"/>
    <w:rsid w:val="00FA2953"/>
    <w:rsid w:val="00FB2605"/>
    <w:rsid w:val="00FC1E7A"/>
    <w:rsid w:val="00FD60CA"/>
    <w:rsid w:val="00FD6CDD"/>
    <w:rsid w:val="00FE0036"/>
    <w:rsid w:val="00FE4DA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ate"/>
  <w:smartTagType w:namespaceuri="urn:schemas-microsoft-com:office:smarttags" w:name="plac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09D7"/>
    <w:pPr>
      <w:widowControl w:val="0"/>
    </w:pPr>
    <w:rPr>
      <w:sz w:val="24"/>
      <w:szCs w:val="20"/>
    </w:rPr>
  </w:style>
  <w:style w:type="paragraph" w:styleId="Heading1">
    <w:name w:val="heading 1"/>
    <w:basedOn w:val="Normal"/>
    <w:next w:val="Normal"/>
    <w:link w:val="Heading1Char"/>
    <w:uiPriority w:val="99"/>
    <w:qFormat/>
    <w:rsid w:val="007209D7"/>
    <w:pPr>
      <w:keepNext/>
      <w:widowControl/>
      <w:jc w:val="both"/>
      <w:outlineLvl w:val="0"/>
    </w:pPr>
    <w:rPr>
      <w:rFonts w:ascii="Bookman Old Style" w:hAnsi="Bookman Old Style"/>
      <w:u w:val="single"/>
    </w:rPr>
  </w:style>
  <w:style w:type="paragraph" w:styleId="Heading2">
    <w:name w:val="heading 2"/>
    <w:basedOn w:val="Normal"/>
    <w:next w:val="Normal"/>
    <w:link w:val="Heading2Char"/>
    <w:uiPriority w:val="99"/>
    <w:qFormat/>
    <w:rsid w:val="007209D7"/>
    <w:pPr>
      <w:keepNext/>
      <w:tabs>
        <w:tab w:val="left" w:pos="-1440"/>
      </w:tabs>
      <w:jc w:val="center"/>
      <w:outlineLvl w:val="1"/>
    </w:pPr>
    <w:rPr>
      <w:b/>
      <w:sz w:val="20"/>
    </w:rPr>
  </w:style>
  <w:style w:type="paragraph" w:styleId="Heading3">
    <w:name w:val="heading 3"/>
    <w:basedOn w:val="Normal"/>
    <w:next w:val="Normal"/>
    <w:link w:val="Heading3Char"/>
    <w:uiPriority w:val="99"/>
    <w:qFormat/>
    <w:rsid w:val="007209D7"/>
    <w:pPr>
      <w:keepNext/>
      <w:jc w:val="center"/>
      <w:outlineLvl w:val="2"/>
    </w:pPr>
    <w:rPr>
      <w:rFonts w:ascii="Bookman Old Style" w:hAnsi="Bookman Old Style"/>
      <w:sz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1F3B"/>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531F3B"/>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531F3B"/>
    <w:rPr>
      <w:rFonts w:asciiTheme="majorHAnsi" w:eastAsiaTheme="majorEastAsia" w:hAnsiTheme="majorHAnsi" w:cstheme="majorBidi"/>
      <w:b/>
      <w:bCs/>
      <w:sz w:val="26"/>
      <w:szCs w:val="26"/>
    </w:rPr>
  </w:style>
  <w:style w:type="character" w:styleId="FootnoteReference">
    <w:name w:val="footnote reference"/>
    <w:basedOn w:val="DefaultParagraphFont"/>
    <w:uiPriority w:val="99"/>
    <w:semiHidden/>
    <w:rsid w:val="007209D7"/>
    <w:rPr>
      <w:rFonts w:cs="Times New Roman"/>
    </w:rPr>
  </w:style>
  <w:style w:type="paragraph" w:styleId="BodyTextIndent">
    <w:name w:val="Body Text Indent"/>
    <w:basedOn w:val="Normal"/>
    <w:link w:val="BodyTextIndentChar"/>
    <w:uiPriority w:val="99"/>
    <w:rsid w:val="007209D7"/>
    <w:pPr>
      <w:widowControl/>
      <w:ind w:firstLine="1440"/>
      <w:jc w:val="both"/>
    </w:pPr>
    <w:rPr>
      <w:rFonts w:ascii="Bookman Old Style" w:hAnsi="Bookman Old Style"/>
    </w:rPr>
  </w:style>
  <w:style w:type="character" w:customStyle="1" w:styleId="BodyTextIndentChar">
    <w:name w:val="Body Text Indent Char"/>
    <w:basedOn w:val="DefaultParagraphFont"/>
    <w:link w:val="BodyTextIndent"/>
    <w:uiPriority w:val="99"/>
    <w:semiHidden/>
    <w:rsid w:val="00531F3B"/>
    <w:rPr>
      <w:sz w:val="24"/>
      <w:szCs w:val="20"/>
    </w:rPr>
  </w:style>
  <w:style w:type="paragraph" w:styleId="Footer">
    <w:name w:val="footer"/>
    <w:basedOn w:val="Normal"/>
    <w:link w:val="FooterChar"/>
    <w:uiPriority w:val="99"/>
    <w:rsid w:val="007209D7"/>
    <w:pPr>
      <w:tabs>
        <w:tab w:val="center" w:pos="4320"/>
        <w:tab w:val="right" w:pos="8640"/>
      </w:tabs>
    </w:pPr>
  </w:style>
  <w:style w:type="character" w:customStyle="1" w:styleId="FooterChar">
    <w:name w:val="Footer Char"/>
    <w:basedOn w:val="DefaultParagraphFont"/>
    <w:link w:val="Footer"/>
    <w:uiPriority w:val="99"/>
    <w:locked/>
    <w:rsid w:val="003A56BE"/>
    <w:rPr>
      <w:rFonts w:cs="Times New Roman"/>
      <w:snapToGrid w:val="0"/>
      <w:sz w:val="24"/>
    </w:rPr>
  </w:style>
  <w:style w:type="character" w:styleId="PageNumber">
    <w:name w:val="page number"/>
    <w:basedOn w:val="DefaultParagraphFont"/>
    <w:uiPriority w:val="99"/>
    <w:rsid w:val="007209D7"/>
    <w:rPr>
      <w:rFonts w:cs="Times New Roman"/>
    </w:rPr>
  </w:style>
  <w:style w:type="paragraph" w:styleId="Header">
    <w:name w:val="header"/>
    <w:basedOn w:val="Normal"/>
    <w:link w:val="HeaderChar"/>
    <w:uiPriority w:val="99"/>
    <w:rsid w:val="007209D7"/>
    <w:pPr>
      <w:tabs>
        <w:tab w:val="center" w:pos="4320"/>
        <w:tab w:val="right" w:pos="8640"/>
      </w:tabs>
    </w:pPr>
  </w:style>
  <w:style w:type="character" w:customStyle="1" w:styleId="HeaderChar">
    <w:name w:val="Header Char"/>
    <w:basedOn w:val="DefaultParagraphFont"/>
    <w:link w:val="Header"/>
    <w:uiPriority w:val="99"/>
    <w:locked/>
    <w:rsid w:val="00EF178B"/>
    <w:rPr>
      <w:rFonts w:cs="Times New Roman"/>
      <w:snapToGrid w:val="0"/>
      <w:sz w:val="24"/>
    </w:rPr>
  </w:style>
  <w:style w:type="character" w:styleId="Hyperlink">
    <w:name w:val="Hyperlink"/>
    <w:basedOn w:val="DefaultParagraphFont"/>
    <w:uiPriority w:val="99"/>
    <w:rsid w:val="009A3291"/>
    <w:rPr>
      <w:rFonts w:cs="Times New Roman"/>
      <w:color w:val="0000FF"/>
      <w:u w:val="single"/>
    </w:rPr>
  </w:style>
  <w:style w:type="paragraph" w:styleId="BalloonText">
    <w:name w:val="Balloon Text"/>
    <w:basedOn w:val="Normal"/>
    <w:link w:val="BalloonTextChar"/>
    <w:uiPriority w:val="99"/>
    <w:semiHidden/>
    <w:rsid w:val="00E515F6"/>
    <w:rPr>
      <w:rFonts w:ascii="Tahoma" w:hAnsi="Tahoma" w:cs="Tahoma"/>
      <w:sz w:val="16"/>
      <w:szCs w:val="16"/>
    </w:rPr>
  </w:style>
  <w:style w:type="character" w:customStyle="1" w:styleId="BalloonTextChar">
    <w:name w:val="Balloon Text Char"/>
    <w:basedOn w:val="DefaultParagraphFont"/>
    <w:link w:val="BalloonText"/>
    <w:uiPriority w:val="99"/>
    <w:semiHidden/>
    <w:rsid w:val="00531F3B"/>
    <w:rPr>
      <w:sz w:val="0"/>
      <w:szCs w:val="0"/>
    </w:rPr>
  </w:style>
  <w:style w:type="paragraph" w:styleId="FootnoteText">
    <w:name w:val="footnote text"/>
    <w:basedOn w:val="Normal"/>
    <w:link w:val="FootnoteTextChar"/>
    <w:uiPriority w:val="99"/>
    <w:rsid w:val="00C64466"/>
    <w:rPr>
      <w:sz w:val="20"/>
    </w:rPr>
  </w:style>
  <w:style w:type="character" w:customStyle="1" w:styleId="FootnoteTextChar">
    <w:name w:val="Footnote Text Char"/>
    <w:basedOn w:val="DefaultParagraphFont"/>
    <w:link w:val="FootnoteText"/>
    <w:uiPriority w:val="99"/>
    <w:locked/>
    <w:rsid w:val="00C64466"/>
    <w:rPr>
      <w:rFonts w:cs="Times New Roman"/>
      <w:snapToGrid w:val="0"/>
    </w:rPr>
  </w:style>
  <w:style w:type="paragraph" w:styleId="ListParagraph">
    <w:name w:val="List Paragraph"/>
    <w:basedOn w:val="Normal"/>
    <w:uiPriority w:val="99"/>
    <w:qFormat/>
    <w:rsid w:val="00C40F48"/>
    <w:pPr>
      <w:ind w:left="720"/>
      <w:contextualSpacing/>
    </w:pPr>
  </w:style>
</w:styles>
</file>

<file path=word/webSettings.xml><?xml version="1.0" encoding="utf-8"?>
<w:webSettings xmlns:r="http://schemas.openxmlformats.org/officeDocument/2006/relationships" xmlns:w="http://schemas.openxmlformats.org/wordprocessingml/2006/main">
  <w:divs>
    <w:div w:id="1590045176">
      <w:marLeft w:val="0"/>
      <w:marRight w:val="0"/>
      <w:marTop w:val="0"/>
      <w:marBottom w:val="0"/>
      <w:divBdr>
        <w:top w:val="none" w:sz="0" w:space="0" w:color="auto"/>
        <w:left w:val="none" w:sz="0" w:space="0" w:color="auto"/>
        <w:bottom w:val="none" w:sz="0" w:space="0" w:color="auto"/>
        <w:right w:val="none" w:sz="0" w:space="0" w:color="auto"/>
      </w:divBdr>
    </w:div>
    <w:div w:id="159004517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Form</DocumentSetType>
    <IsConfidential xmlns="dc463f71-b30c-4ab2-9473-d307f9d35888">false</IsConfidential>
    <AgendaOrder xmlns="dc463f71-b30c-4ab2-9473-d307f9d35888">false</AgendaOrder>
    <CaseType xmlns="dc463f71-b30c-4ab2-9473-d307f9d35888">Staff Investigation</CaseType>
    <IndustryCode xmlns="dc463f71-b30c-4ab2-9473-d307f9d35888">170</IndustryCode>
    <CaseStatus xmlns="dc463f71-b30c-4ab2-9473-d307f9d35888">Closed</CaseStatus>
    <OpenedDate xmlns="dc463f71-b30c-4ab2-9473-d307f9d35888">2015-08-19T07:00:00+00:00</OpenedDate>
    <Date1 xmlns="dc463f71-b30c-4ab2-9473-d307f9d35888">2015-09-01T07:00:00+00:00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151715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6C3AF8EB10F6E44AD4DA75F7542DD3B" ma:contentTypeVersion="119" ma:contentTypeDescription="" ma:contentTypeScope="" ma:versionID="95a18ff321d250b5251e0e4aad53ecd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8B2CBAB-42A2-467C-81CB-A24E2A555505}"/>
</file>

<file path=customXml/itemProps2.xml><?xml version="1.0" encoding="utf-8"?>
<ds:datastoreItem xmlns:ds="http://schemas.openxmlformats.org/officeDocument/2006/customXml" ds:itemID="{4BCB713D-791E-4EE1-A761-E8D00E872956}"/>
</file>

<file path=customXml/itemProps3.xml><?xml version="1.0" encoding="utf-8"?>
<ds:datastoreItem xmlns:ds="http://schemas.openxmlformats.org/officeDocument/2006/customXml" ds:itemID="{F60203FA-19A7-404C-A6AF-2235F61D0C2F}"/>
</file>

<file path=customXml/itemProps4.xml><?xml version="1.0" encoding="utf-8"?>
<ds:datastoreItem xmlns:ds="http://schemas.openxmlformats.org/officeDocument/2006/customXml" ds:itemID="{3334DA7F-03F1-4793-A4D0-84554ABB16C6}"/>
</file>

<file path=docProps/app.xml><?xml version="1.0" encoding="utf-8"?>
<Properties xmlns="http://schemas.openxmlformats.org/officeDocument/2006/extended-properties" xmlns:vt="http://schemas.openxmlformats.org/officeDocument/2006/docPropsVTypes">
  <Template>Normal_Wordconv.dotm</Template>
  <TotalTime>0</TotalTime>
  <Pages>2</Pages>
  <Words>151</Words>
  <Characters>864</Characters>
  <Application>Microsoft Office Outlook</Application>
  <DocSecurity>0</DocSecurity>
  <Lines>0</Lines>
  <Paragraphs>0</Paragraphs>
  <ScaleCrop>false</ScaleCrop>
  <Company>Mr. Richard Finnigan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VIA E-FILING</dc:title>
  <dc:subject/>
  <dc:creator>Nerissa A. Raymond</dc:creator>
  <cp:keywords/>
  <dc:description/>
  <cp:lastModifiedBy>Jenny Goos</cp:lastModifiedBy>
  <cp:revision>2</cp:revision>
  <cp:lastPrinted>2015-08-20T18:34:00Z</cp:lastPrinted>
  <dcterms:created xsi:type="dcterms:W3CDTF">2015-09-01T05:48:00Z</dcterms:created>
  <dcterms:modified xsi:type="dcterms:W3CDTF">2015-09-01T05:48:00Z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0x0101006E56B4D1795A2E4DB2F0B01679ED314A00F6C3AF8EB10F6E44AD4DA75F7542DD3B</vt:lpwstr>
  </property>
  <property fmtid="{D5CDD505-2E9C-101B-9397-08002B2CF9AE}" pid="3" name="_docset_NoMedatataSyncRequired">
    <vt:lpwstr>False</vt:lpwstr>
  </property>
</Properties>
</file>