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pcgDate"/>
        <w:id w:val="4209348"/>
        <w:placeholder>
          <w:docPart w:val="534BF93B6E6647F2AC7379688FE73B4F"/>
        </w:placeholder>
        <w:date w:fullDate="2015-09-25T00:00:00Z">
          <w:dateFormat w:val="MMMM d, yyyy"/>
          <w:lid w:val="en-US"/>
          <w:storeMappedDataAs w:val="text"/>
          <w:calendar w:val="gregorian"/>
        </w:date>
      </w:sdtPr>
      <w:sdtContent>
        <w:bookmarkStart w:id="0" w:name="Date" w:displacedByCustomXml="prev"/>
        <w:p w:rsidR="00B41CA9" w:rsidRDefault="003F5F3D" w:rsidP="00B41CA9">
          <w:pPr>
            <w:pStyle w:val="Date"/>
          </w:pPr>
          <w:r>
            <w:t>September 25, 2015</w:t>
          </w:r>
        </w:p>
        <w:bookmarkEnd w:id="0" w:displacedByCustomXml="next"/>
      </w:sdtContent>
    </w:sdt>
    <w:sdt>
      <w:sdtPr>
        <w:alias w:val="pcgConfidentialityPhrase"/>
        <w:id w:val="50158711"/>
        <w:placeholder>
          <w:docPart w:val="DF60C528AC8B40A3815656839BE47FB3"/>
        </w:placeholder>
      </w:sdtPr>
      <w:sdtContent>
        <w:bookmarkStart w:id="1" w:name="ConfidentialityPhrase" w:displacedByCustomXml="prev"/>
        <w:p w:rsidR="003F5F3D" w:rsidRDefault="003F5F3D" w:rsidP="00706223">
          <w:pPr>
            <w:pStyle w:val="ConfidentialityPhrase"/>
          </w:pPr>
        </w:p>
        <w:p w:rsidR="003F5F3D" w:rsidRDefault="003F5F3D" w:rsidP="00706223">
          <w:pPr>
            <w:pStyle w:val="ConfidentialityPhrase"/>
          </w:pPr>
        </w:p>
        <w:p w:rsidR="00B41CA9" w:rsidRDefault="006760DB" w:rsidP="00706223">
          <w:pPr>
            <w:pStyle w:val="ConfidentialityPhrase"/>
          </w:pPr>
        </w:p>
        <w:bookmarkEnd w:id="1" w:displacedByCustomXml="next"/>
      </w:sdtContent>
    </w:sdt>
    <w:sdt>
      <w:sdtPr>
        <w:alias w:val="pcgDeliveryMethods"/>
        <w:id w:val="50158712"/>
        <w:placeholder>
          <w:docPart w:val="0473C135968B454082DB53B0A5BBCFFD"/>
        </w:placeholder>
      </w:sdtPr>
      <w:sdtContent>
        <w:bookmarkStart w:id="2" w:name="DeliveryMethods" w:displacedByCustomXml="prev"/>
        <w:p w:rsidR="00735DD8" w:rsidRDefault="00706223" w:rsidP="00706223">
          <w:pPr>
            <w:pStyle w:val="DeliveryMethods"/>
          </w:pPr>
          <w:r>
            <w:t>Via email and U.S. Mail</w:t>
          </w:r>
        </w:p>
        <w:bookmarkEnd w:id="2" w:displacedByCustomXml="next"/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bottom w:w="216" w:type="dxa"/>
          <w:right w:w="115" w:type="dxa"/>
        </w:tblCellMar>
        <w:tblLook w:val="04A0"/>
      </w:tblPr>
      <w:tblGrid>
        <w:gridCol w:w="6055"/>
      </w:tblGrid>
      <w:tr w:rsidR="00735DD8" w:rsidTr="00535127">
        <w:trPr>
          <w:cantSplit/>
        </w:trPr>
        <w:tc>
          <w:tcPr>
            <w:tcW w:w="6055" w:type="dxa"/>
          </w:tcPr>
          <w:sdt>
            <w:sdtPr>
              <w:alias w:val="pcgAddress"/>
              <w:id w:val="50158704"/>
              <w:lock w:val="sdtContentLocked"/>
              <w:placeholder>
                <w:docPart w:val="408EB2F9F4FC4FEF995E5D2ED03E19E1"/>
              </w:placeholder>
            </w:sdtPr>
            <w:sdtContent>
              <w:p w:rsidR="00706223" w:rsidRDefault="00706223" w:rsidP="00706223">
                <w:pPr>
                  <w:pStyle w:val="Address"/>
                </w:pPr>
                <w:r>
                  <w:t>Washington Utilities and Transportation Commission</w:t>
                </w:r>
              </w:p>
              <w:p w:rsidR="00706223" w:rsidRDefault="00706223" w:rsidP="00706223">
                <w:pPr>
                  <w:pStyle w:val="Address"/>
                </w:pPr>
                <w:r>
                  <w:t>1300 S Evergreen park DR SW</w:t>
                </w:r>
              </w:p>
              <w:p w:rsidR="00706223" w:rsidRDefault="00706223" w:rsidP="00706223">
                <w:pPr>
                  <w:pStyle w:val="Address"/>
                </w:pPr>
                <w:r>
                  <w:t>PO Box 45250</w:t>
                </w:r>
              </w:p>
              <w:p w:rsidR="00735DD8" w:rsidRPr="0029101B" w:rsidRDefault="00706223" w:rsidP="00706223">
                <w:pPr>
                  <w:pStyle w:val="Address"/>
                  <w:rPr>
                    <w:szCs w:val="20"/>
                  </w:rPr>
                </w:pPr>
                <w:r>
                  <w:t>Olympia, WA  98504-7250</w:t>
                </w:r>
              </w:p>
            </w:sdtContent>
          </w:sdt>
        </w:tc>
      </w:tr>
    </w:tbl>
    <w:p w:rsidR="00705DD2" w:rsidRDefault="00706223" w:rsidP="00706223">
      <w:pPr>
        <w:pStyle w:val="ReLine"/>
        <w:spacing w:after="0"/>
      </w:pPr>
      <w:bookmarkStart w:id="3" w:name="lblRe"/>
      <w:r w:rsidRPr="00706223">
        <w:t>Re:</w:t>
      </w:r>
      <w:bookmarkEnd w:id="3"/>
      <w:r w:rsidR="0029101B" w:rsidRPr="00706223">
        <w:tab/>
      </w:r>
      <w:sdt>
        <w:sdtPr>
          <w:alias w:val="pcgRELine"/>
          <w:id w:val="50158716"/>
          <w:placeholder>
            <w:docPart w:val="C3907428E7A2405BB8F3A6F630112296"/>
          </w:placeholder>
        </w:sdtPr>
        <w:sdtContent>
          <w:bookmarkStart w:id="4" w:name="RELine"/>
          <w:r>
            <w:t>City of Woodinville v. Eastside Community Rail, et al</w:t>
          </w:r>
          <w:r>
            <w:br/>
            <w:t>Docket No. TR-143902 and TR-143903</w:t>
          </w:r>
          <w:bookmarkEnd w:id="4"/>
        </w:sdtContent>
      </w:sdt>
    </w:p>
    <w:sdt>
      <w:sdtPr>
        <w:alias w:val="pcgSalutation"/>
        <w:id w:val="50158717"/>
        <w:placeholder>
          <w:docPart w:val="667D4D6465D443DFB549445612AED79E"/>
        </w:placeholder>
      </w:sdtPr>
      <w:sdtContent>
        <w:bookmarkStart w:id="5" w:name="Salutation" w:displacedByCustomXml="prev"/>
        <w:p w:rsidR="00706223" w:rsidRDefault="00706223" w:rsidP="00706223">
          <w:pPr>
            <w:pStyle w:val="Salutation"/>
          </w:pPr>
        </w:p>
        <w:p w:rsidR="00642DDE" w:rsidRDefault="00706223" w:rsidP="00706223">
          <w:pPr>
            <w:pStyle w:val="Salutation"/>
          </w:pPr>
          <w:r>
            <w:t>Dear Commission:</w:t>
          </w:r>
        </w:p>
        <w:bookmarkEnd w:id="5" w:displacedByCustomXml="next"/>
      </w:sdtContent>
    </w:sdt>
    <w:p w:rsidR="00A60830" w:rsidRDefault="00706223" w:rsidP="00706223">
      <w:pPr>
        <w:pStyle w:val="BodyText"/>
      </w:pPr>
      <w:r>
        <w:t>Enclosed please find the original and three copies of the following:</w:t>
      </w:r>
    </w:p>
    <w:p w:rsidR="00706223" w:rsidRDefault="00706223" w:rsidP="003F5F3D">
      <w:pPr>
        <w:pStyle w:val="Style1"/>
        <w:spacing w:line="240" w:lineRule="auto"/>
        <w:ind w:left="720" w:hanging="720"/>
        <w:jc w:val="both"/>
      </w:pPr>
      <w:r>
        <w:t>1.</w:t>
      </w:r>
      <w:r>
        <w:tab/>
      </w:r>
      <w:r w:rsidR="003F5F3D">
        <w:t xml:space="preserve">Supplemental Declaration of </w:t>
      </w:r>
      <w:r>
        <w:t>Thomas E. Hansen in Support of Petitioner’s Motion for Partial Summary Judgment on</w:t>
      </w:r>
      <w:r w:rsidR="003F5F3D">
        <w:t xml:space="preserve"> Remaining Unresolved Issue.</w:t>
      </w:r>
    </w:p>
    <w:p w:rsidR="00706223" w:rsidRDefault="00706223" w:rsidP="00706223">
      <w:pPr>
        <w:pStyle w:val="Style1"/>
        <w:spacing w:line="240" w:lineRule="auto"/>
        <w:ind w:left="720" w:hanging="720"/>
        <w:jc w:val="both"/>
      </w:pPr>
    </w:p>
    <w:p w:rsidR="00706223" w:rsidRDefault="003F5F3D" w:rsidP="00706223">
      <w:pPr>
        <w:pStyle w:val="Style1"/>
        <w:ind w:left="720" w:hanging="720"/>
        <w:jc w:val="both"/>
      </w:pPr>
      <w:r>
        <w:t>2</w:t>
      </w:r>
      <w:r w:rsidR="00706223">
        <w:t>.</w:t>
      </w:r>
      <w:r w:rsidR="00706223">
        <w:tab/>
        <w:t>Declaration of Service.</w:t>
      </w:r>
    </w:p>
    <w:sdt>
      <w:sdtPr>
        <w:alias w:val="pcgClosing"/>
        <w:id w:val="50158710"/>
        <w:placeholder>
          <w:docPart w:val="6604399609A64A97B6980AA7C2069E87"/>
        </w:placeholder>
      </w:sdtPr>
      <w:sdtContent>
        <w:bookmarkStart w:id="6" w:name="Closing" w:displacedByCustomXml="prev"/>
        <w:p w:rsidR="00642DDE" w:rsidRDefault="00706223" w:rsidP="00615C5E">
          <w:pPr>
            <w:pStyle w:val="Closing"/>
          </w:pPr>
          <w:r>
            <w:t>Very truly yours,</w:t>
          </w:r>
        </w:p>
        <w:bookmarkEnd w:id="6" w:displacedByCustomXml="next"/>
      </w:sdtContent>
    </w:sdt>
    <w:p w:rsidR="00642DDE" w:rsidRDefault="00706223" w:rsidP="00706223">
      <w:pPr>
        <w:pStyle w:val="FirmNameInSignature"/>
      </w:pPr>
      <w:bookmarkStart w:id="7" w:name="FirmNameInSignature"/>
      <w:r>
        <w:t>Ogden Murphy Wallace, P.L.L.C.</w:t>
      </w:r>
      <w:bookmarkEnd w:id="7"/>
    </w:p>
    <w:p w:rsidR="009D37BD" w:rsidRDefault="009D37BD" w:rsidP="009D37BD">
      <w:pPr>
        <w:pStyle w:val="NoSpacing"/>
      </w:pPr>
    </w:p>
    <w:p w:rsidR="00045793" w:rsidRDefault="00045793" w:rsidP="00045793">
      <w:pPr>
        <w:pStyle w:val="NoSpacing"/>
      </w:pPr>
    </w:p>
    <w:p w:rsidR="00706223" w:rsidRDefault="00706223" w:rsidP="00045793">
      <w:pPr>
        <w:pStyle w:val="NoSpacing"/>
      </w:pPr>
    </w:p>
    <w:p w:rsidR="00706223" w:rsidRDefault="00706223" w:rsidP="00045793">
      <w:pPr>
        <w:pStyle w:val="NoSpacing"/>
      </w:pPr>
      <w:r>
        <w:t>Charolette Mace</w:t>
      </w:r>
    </w:p>
    <w:p w:rsidR="00706223" w:rsidRDefault="00706223" w:rsidP="00045793">
      <w:pPr>
        <w:pStyle w:val="NoSpacing"/>
        <w:rPr>
          <w:i/>
        </w:rPr>
      </w:pPr>
      <w:r>
        <w:rPr>
          <w:i/>
        </w:rPr>
        <w:t>Legal Assistant</w:t>
      </w:r>
    </w:p>
    <w:p w:rsidR="00706223" w:rsidRDefault="00706223" w:rsidP="00045793">
      <w:pPr>
        <w:pStyle w:val="NoSpacing"/>
        <w:rPr>
          <w:i/>
        </w:rPr>
      </w:pPr>
    </w:p>
    <w:p w:rsidR="00706223" w:rsidRDefault="00706223" w:rsidP="00045793">
      <w:pPr>
        <w:pStyle w:val="NoSpacing"/>
      </w:pPr>
      <w:r>
        <w:t>/cm</w:t>
      </w:r>
    </w:p>
    <w:bookmarkStart w:id="8" w:name="Enclosure"/>
    <w:p w:rsidR="004917DB" w:rsidRDefault="006760DB" w:rsidP="00706223">
      <w:pPr>
        <w:pStyle w:val="enclosure"/>
      </w:pPr>
      <w:sdt>
        <w:sdtPr>
          <w:alias w:val="pcgEnclosure"/>
          <w:id w:val="50158713"/>
          <w:placeholder>
            <w:docPart w:val="468F8299392F4565B43F1CFE4C6D998F"/>
          </w:placeholder>
        </w:sdtPr>
        <w:sdtContent>
          <w:r w:rsidR="00706223">
            <w:t>Enclosures</w:t>
          </w:r>
          <w:bookmarkEnd w:id="8"/>
        </w:sdtContent>
      </w:sdt>
      <w:sdt>
        <w:sdtPr>
          <w:alias w:val="pcgCc"/>
          <w:id w:val="50158708"/>
          <w:lock w:val="sdtContentLocked"/>
          <w:placeholder>
            <w:docPart w:val="263785F2652647A6A19261F5B438E269"/>
          </w:placeholder>
          <w:showingPlcHdr/>
        </w:sdtPr>
        <w:sdtContent>
          <w:bookmarkStart w:id="9" w:name="cc"/>
          <w:bookmarkEnd w:id="9"/>
        </w:sdtContent>
      </w:sdt>
      <w:bookmarkStart w:id="10" w:name="bcc"/>
      <w:bookmarkEnd w:id="10"/>
      <w:sdt>
        <w:sdtPr>
          <w:alias w:val="pcgBcc"/>
          <w:tag w:val="pcgBcc"/>
          <w:id w:val="50158723"/>
          <w:lock w:val="sdtContentLocked"/>
          <w:placeholder>
            <w:docPart w:val="C0447DE6DB0446759AD7D65824EE0CC7"/>
          </w:placeholder>
          <w:showingPlcHdr/>
        </w:sdtPr>
        <w:sdtContent/>
      </w:sdt>
    </w:p>
    <w:sectPr w:rsidR="004917DB" w:rsidSect="005351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634" w:left="1440" w:header="720" w:footer="432" w:gutter="0"/>
      <w:paperSrc w:first="270" w:other="269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223" w:rsidRDefault="00706223" w:rsidP="000F7E49">
      <w:r>
        <w:separator/>
      </w:r>
    </w:p>
  </w:endnote>
  <w:endnote w:type="continuationSeparator" w:id="0">
    <w:p w:rsidR="00706223" w:rsidRDefault="00706223" w:rsidP="000F7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utura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49" w:rsidRDefault="000F7E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28" w:rsidRDefault="00185828" w:rsidP="00185828">
    <w:pPr>
      <w:pStyle w:val="Footer"/>
    </w:pPr>
  </w:p>
  <w:p w:rsidR="00185828" w:rsidRPr="000005CE" w:rsidRDefault="003F5F3D" w:rsidP="00185828">
    <w:pPr>
      <w:rPr>
        <w:rStyle w:val="DocID"/>
      </w:rPr>
    </w:pPr>
    <w:r w:rsidRPr="003F5F3D">
      <w:rPr>
        <w:rStyle w:val="DocID"/>
      </w:rPr>
      <w:t>{GAR1373537.DOCX;1/00046.050059/ }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3EF" w:rsidRPr="006B03EF" w:rsidRDefault="006B03EF" w:rsidP="006B03EF">
    <w:pPr>
      <w:pStyle w:val="Footer"/>
    </w:pPr>
  </w:p>
  <w:p w:rsidR="005B638E" w:rsidRPr="00056AEF" w:rsidRDefault="003F5F3D" w:rsidP="005B638E">
    <w:pPr>
      <w:rPr>
        <w:rStyle w:val="DocID"/>
      </w:rPr>
    </w:pPr>
    <w:r w:rsidRPr="003F5F3D">
      <w:rPr>
        <w:rStyle w:val="DocID"/>
      </w:rPr>
      <w:t>{GAR1373537.DOCX;1/00046.050059/ }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223" w:rsidRDefault="00706223" w:rsidP="000F7E4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06223" w:rsidRDefault="00706223" w:rsidP="000F7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49" w:rsidRDefault="000F7E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830" w:rsidRDefault="00706223" w:rsidP="00706223">
    <w:pPr>
      <w:pStyle w:val="AddresseeNames"/>
    </w:pPr>
    <w:bookmarkStart w:id="11" w:name="AddresseeNames"/>
    <w:r>
      <w:t>Washington Utilities and Transportation Commission</w:t>
    </w:r>
    <w:bookmarkEnd w:id="11"/>
  </w:p>
  <w:p w:rsidR="00A60830" w:rsidRDefault="006760DB" w:rsidP="00A60830">
    <w:pPr>
      <w:pStyle w:val="DateInHeader"/>
    </w:pPr>
    <w:r>
      <w:fldChar w:fldCharType="begin"/>
    </w:r>
    <w:r w:rsidR="00A60830">
      <w:instrText xml:space="preserve"> REF "Date" </w:instrText>
    </w:r>
    <w:r>
      <w:fldChar w:fldCharType="separate"/>
    </w:r>
    <w:r w:rsidR="009D3DCE">
      <w:t>September 25, 2015</w:t>
    </w:r>
    <w:r>
      <w:fldChar w:fldCharType="end"/>
    </w:r>
  </w:p>
  <w:p w:rsidR="00A60830" w:rsidRDefault="00A60830" w:rsidP="00A60830">
    <w:pPr>
      <w:pStyle w:val="PageNumberInHeader"/>
      <w:rPr>
        <w:rStyle w:val="PageNumber"/>
      </w:rPr>
    </w:pPr>
    <w:r>
      <w:t xml:space="preserve">Page </w:t>
    </w:r>
    <w:r w:rsidR="006760D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760DB">
      <w:rPr>
        <w:rStyle w:val="PageNumber"/>
      </w:rPr>
      <w:fldChar w:fldCharType="separate"/>
    </w:r>
    <w:r w:rsidR="009D3DCE">
      <w:rPr>
        <w:rStyle w:val="PageNumber"/>
        <w:noProof/>
      </w:rPr>
      <w:t>1</w:t>
    </w:r>
    <w:r w:rsidR="006760DB">
      <w:rPr>
        <w:rStyle w:val="PageNumber"/>
      </w:rPr>
      <w:fldChar w:fldCharType="end"/>
    </w:r>
  </w:p>
  <w:p w:rsidR="000F7E49" w:rsidRDefault="000F7E4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4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/>
    </w:tblPr>
    <w:tblGrid>
      <w:gridCol w:w="9475"/>
    </w:tblGrid>
    <w:tr w:rsidR="00706223" w:rsidTr="00607D98">
      <w:trPr>
        <w:trHeight w:val="1710"/>
      </w:trPr>
      <w:tc>
        <w:tcPr>
          <w:tcW w:w="9475" w:type="dxa"/>
        </w:tcPr>
        <w:p w:rsidR="00706223" w:rsidRDefault="00706223" w:rsidP="00607D98">
          <w:pPr>
            <w:pStyle w:val="Logo"/>
          </w:pPr>
        </w:p>
      </w:tc>
    </w:tr>
    <w:tr w:rsidR="00706223" w:rsidTr="00607D98">
      <w:tc>
        <w:tcPr>
          <w:tcW w:w="9475" w:type="dxa"/>
        </w:tcPr>
        <w:p w:rsidR="00706223" w:rsidRPr="00266E7C" w:rsidRDefault="00706223" w:rsidP="00706223">
          <w:pPr>
            <w:pStyle w:val="AuthorNameLetterhead"/>
          </w:pPr>
          <w:bookmarkStart w:id="12" w:name="AuthorNameLetterhead"/>
          <w:r>
            <w:t>Greg A. Rubstello</w:t>
          </w:r>
          <w:bookmarkEnd w:id="12"/>
        </w:p>
        <w:p w:rsidR="00706223" w:rsidRDefault="00706223" w:rsidP="00706223">
          <w:pPr>
            <w:pStyle w:val="AuthorInfoLetterhead"/>
          </w:pPr>
          <w:bookmarkStart w:id="13" w:name="AuthorInfoLetterhead"/>
          <w:r>
            <w:t>206.447.7206</w:t>
          </w:r>
          <w:r>
            <w:br/>
            <w:t>grubstello@omwlaw.com</w:t>
          </w:r>
          <w:bookmarkEnd w:id="13"/>
        </w:p>
      </w:tc>
    </w:tr>
  </w:tbl>
  <w:p w:rsidR="000F7E49" w:rsidRDefault="000F7E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EE16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DF0F2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D7636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5EC404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43CC1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F6F36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E48E1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00AD1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B0DB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4A47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BD049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2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docVars>
    <w:docVar w:name="FormsAssistantDocData" w:val="ÎõíâåòÏæÓåîäåòó½±¼ü¾ÎõíâåòÏæÒåãéðéåîôó½±¼ü¾ÄïãõíåîôÔùðå½Ìåôôåò¼ü¾ÌáîçõáçåÆïòÄïãõíåîô½ÕÓ Åîçìéóè¼ü¾ÏææéãåÌïãáôéïî½Óåáôôìå¼ü¾ÏææéãåÃïäå½ÓÅÁ¼ü¾ÒÅÌéîå½Ãéôù ïæ ×ïïäéîöéììå ö® Åáóôóéäå Ãïííõîéôù Òáéì¬ åô áì‹Äïãëåô Îï® ÔÒ­±´³¹°² áîä ÔÒ­±´³¹°³¼ü¾ÉîãìõäåÓåãïîäÐáçåÈåáäåò½Ôòõå¼ü¾ÓåãïîäÐáçåÈåáäåòÎáíåóÄåìéíéôåò½Òåôõòî ¨Ìéîå Âòåáë©¼ü¾ÂïäùÔåøôÌéîåÓðáãéîç½Óéîçìå¼ü¾ÐáðåòÓéúå½Ìåôôåò¼ü¾ÖéáÆáøÏîìù½Ôòõå¼ü¾ÉîãìõäåÓáìõôáôéïî½Ôòõå¼ü¾Óáìõôáôéïî½Äåáò Ãïííéóóéïîº¼ü¾ÅîãìïóõòåóÁîäÁôôáãèíåîôó½Åîãìïóõòåó¼ü¾ÄåìéöåòùÍåôèïäó½ÖÉÁ ÅÍÁÉÌ ÁÎÄ Õ®Ó® ÍÁÉÌ¼ü¾Ãìïóéîç½Öåòù ôòõìù ùïõòó¬¼ü¾ÉîãìõäåÎáíåÉîÌåôôåòèåáä½Ôòõå¼ü¾ÉîãìõäåÄéòåãôÄéáìÉîÌåôôåòèåáä½Ôòõå¼ü¾ÉîãìõäåÄéòåãôÆáøÉîÌåôôåòèåáä½Ôòõå¼ü¾ÉîãìõäåÅÍáéìÉîÌåôôåòèåáä½Ôòõå¼ü¾ÃïîæéäåîôéáìéôùÐèòáóå½¼ü¾ÉîãìõäåÆéòíÎáíåÂåìï÷Óéçîáôõòå½Ôòõå¼ü¾ÉîãìõäåÎáíåÁôÔïð½Ôòõå¼ü¾ÓåðáòáôåÂÃÃó½Ôòõå¼ü¾ÓõððòåóóÂÃÃÐáçåÎõíâåòó½Ôòõå¼ü¾ÉÁÕóåòÃïîôáãôó½Ôòõå¼ü¾ÅîáâìåÃÃ½Ôòõå¼ü¾ÅîáâìåÂÃÃ½Ôòõå"/>
    <w:docVar w:name="FormsAssistantRecipients" w:val="ÒåãéðéåîôÔùðåÉÄ½±¼ü¾ÒåãéðéåîôÔùðå½Ôï¼ü¾ÓïõòãåÏæÄáôá±½±¼ü¾ÆõììÎáíå½×áóèéîçôïî Õôéìéôéåó áîä Ôòáîóðïòôáôéïî Ãïííéóóéïî¼ü¾ÆéòóôÎáíå½×áóèéîçôïî¼ü¾ÌáóôÎáíå½áîä Ôòáîóðïòôáôéïî¬ Ãïííéóóéïî¼ü¾ÆõììÎáíåÁîäÃïíðáîùÎáíå½×áóèéîçôïî Õôéìéôéåó áîä Ôòáîóðïòôáôéïî Ãïííéóóéïî¼ü¾Áääòåóó½±³°° Ó Åöåòçòååî ðáòë ÄÒ Ó×ŠÐÏ Âïø ´µ²µ°ŠÏìùíðéá¬ ×Á  ¹¸µ°´­·²µ°¼ü¾ÓåìåãôåäÁääòåóó½±³°° Ó Åöåòçòååî ðáòë ÄÒ Ó×ŠÐÏ Âïø ´µ²µ°ŠÏìùíðéá¬ ×Á  ¹¸µ°´­·²µ°¼ü¾ÓåìåãôåäÁääòåóóÔùðå½²¼ü¾ÓåìåãôåäÐèïîåÔùðå½²¼ü¾ÓåìåãôåäÆáøÔùðå½²"/>
    <w:docVar w:name="FormsAssistantSenders" w:val="ÌïïëõðÎáíå½ÇÁÒ    Çòåç Á® Òõâóôåììï¼ü¾ÆõììÎáíå½Çòåç Á® Òõâóôåììï¼ü¾ÆéòóôÎáíå½Çòåç¼ü¾ÌáóôÎáíå½Òõâóôåììï¼ü¾Éîéôéáìó½ÇÁÒ¼ü¾ÔùðéóôÉîéôéáìó½ÇÁÒº¼ü¾Ðòïæåóóéïî½Áôôïòîåù¼ü¾ÆõììÎáíåÁîäÃïíðáîùÎáíå½Çòåç Á® Òõâóôåììï¼ü¾ÂõóéîåóóÔåìåðèïîåÎõíâåò±½²°¶®´´·®·²°¶¼ü¾ÂõóéîåóóÆáøÎõíâåò½²°¶®´´·®°²±µ¼ü¾ÅíáéìÁääòåóó½çòõâóôåììïÀïí÷ìá÷®ãïí¼ü¾ÏææéãåÌïãáôéïî½Óåáôôìå¼ü¾Ãìïóéîç½Öåòù ôòõìù ùïõòó¬¼ü¾ÉîãìõäåÎáíåÉîÌåôôåòèåáä½Ôòõå¼ü¾ÉîãìõäåÁäíéôôåäÉîæïÉîÌåôôåòèåáä½Ôòõå¼ü¾ÉîãìõäåÅÍáéìÉîÌåôôåòèåáä½Ôòõå¼ü¾ÉîãìõäåÄéòåãôÄéáìÉîÌåôôåòèåáä½Ôòõå"/>
  </w:docVars>
  <w:rsids>
    <w:rsidRoot w:val="00786592"/>
    <w:rsid w:val="00045793"/>
    <w:rsid w:val="000623FF"/>
    <w:rsid w:val="000661C4"/>
    <w:rsid w:val="000705AC"/>
    <w:rsid w:val="00084643"/>
    <w:rsid w:val="00091DE0"/>
    <w:rsid w:val="00096B36"/>
    <w:rsid w:val="000B26EC"/>
    <w:rsid w:val="000F7E49"/>
    <w:rsid w:val="00114C17"/>
    <w:rsid w:val="00121917"/>
    <w:rsid w:val="00137277"/>
    <w:rsid w:val="00137BD1"/>
    <w:rsid w:val="00147EC6"/>
    <w:rsid w:val="00150964"/>
    <w:rsid w:val="00161C19"/>
    <w:rsid w:val="00162D4A"/>
    <w:rsid w:val="001803CF"/>
    <w:rsid w:val="00185828"/>
    <w:rsid w:val="001B5EBF"/>
    <w:rsid w:val="001E34BD"/>
    <w:rsid w:val="00266E7C"/>
    <w:rsid w:val="002840BA"/>
    <w:rsid w:val="0029101B"/>
    <w:rsid w:val="002D3AA6"/>
    <w:rsid w:val="002F4F2D"/>
    <w:rsid w:val="003108E0"/>
    <w:rsid w:val="003214F2"/>
    <w:rsid w:val="00357EF1"/>
    <w:rsid w:val="00374C12"/>
    <w:rsid w:val="003934F9"/>
    <w:rsid w:val="003C0719"/>
    <w:rsid w:val="003C79FA"/>
    <w:rsid w:val="003E61F8"/>
    <w:rsid w:val="003F5F3D"/>
    <w:rsid w:val="00402428"/>
    <w:rsid w:val="004079F1"/>
    <w:rsid w:val="00425FE6"/>
    <w:rsid w:val="00442AE3"/>
    <w:rsid w:val="00484B1F"/>
    <w:rsid w:val="0048530B"/>
    <w:rsid w:val="004917DB"/>
    <w:rsid w:val="00493273"/>
    <w:rsid w:val="004A21FE"/>
    <w:rsid w:val="004C7B61"/>
    <w:rsid w:val="004D37D4"/>
    <w:rsid w:val="004E75FA"/>
    <w:rsid w:val="004E7DE5"/>
    <w:rsid w:val="004F285A"/>
    <w:rsid w:val="005077C4"/>
    <w:rsid w:val="00535127"/>
    <w:rsid w:val="0055239D"/>
    <w:rsid w:val="00584E43"/>
    <w:rsid w:val="00596FF7"/>
    <w:rsid w:val="005B638E"/>
    <w:rsid w:val="005B64C6"/>
    <w:rsid w:val="005D1FF4"/>
    <w:rsid w:val="006006B3"/>
    <w:rsid w:val="00607D98"/>
    <w:rsid w:val="00615C5E"/>
    <w:rsid w:val="00642DDE"/>
    <w:rsid w:val="00643219"/>
    <w:rsid w:val="00655F8D"/>
    <w:rsid w:val="00660E23"/>
    <w:rsid w:val="00662C65"/>
    <w:rsid w:val="006760DB"/>
    <w:rsid w:val="00677605"/>
    <w:rsid w:val="006950F8"/>
    <w:rsid w:val="006B03EF"/>
    <w:rsid w:val="006B0D73"/>
    <w:rsid w:val="006D44ED"/>
    <w:rsid w:val="006F46CF"/>
    <w:rsid w:val="00705DD2"/>
    <w:rsid w:val="00706223"/>
    <w:rsid w:val="00713844"/>
    <w:rsid w:val="00735DD8"/>
    <w:rsid w:val="00771BDB"/>
    <w:rsid w:val="00786592"/>
    <w:rsid w:val="00795269"/>
    <w:rsid w:val="007D0D7B"/>
    <w:rsid w:val="00842FD6"/>
    <w:rsid w:val="00850A83"/>
    <w:rsid w:val="008568FB"/>
    <w:rsid w:val="00886740"/>
    <w:rsid w:val="008F1C4D"/>
    <w:rsid w:val="009141B6"/>
    <w:rsid w:val="00915313"/>
    <w:rsid w:val="0093206A"/>
    <w:rsid w:val="0095036A"/>
    <w:rsid w:val="009517F5"/>
    <w:rsid w:val="00963E88"/>
    <w:rsid w:val="00970B6D"/>
    <w:rsid w:val="00983B8E"/>
    <w:rsid w:val="00993679"/>
    <w:rsid w:val="009A06DD"/>
    <w:rsid w:val="009D37BD"/>
    <w:rsid w:val="009D3DCE"/>
    <w:rsid w:val="00A304A0"/>
    <w:rsid w:val="00A60830"/>
    <w:rsid w:val="00A612ED"/>
    <w:rsid w:val="00AC23CA"/>
    <w:rsid w:val="00AC23EB"/>
    <w:rsid w:val="00B24DE0"/>
    <w:rsid w:val="00B41CA9"/>
    <w:rsid w:val="00B4605C"/>
    <w:rsid w:val="00B4721B"/>
    <w:rsid w:val="00B54207"/>
    <w:rsid w:val="00B85282"/>
    <w:rsid w:val="00BB760F"/>
    <w:rsid w:val="00BC0037"/>
    <w:rsid w:val="00BC53B3"/>
    <w:rsid w:val="00BE2E99"/>
    <w:rsid w:val="00BE75DA"/>
    <w:rsid w:val="00CB36E3"/>
    <w:rsid w:val="00CD47A9"/>
    <w:rsid w:val="00CF7A60"/>
    <w:rsid w:val="00D10BCE"/>
    <w:rsid w:val="00D32B65"/>
    <w:rsid w:val="00D77C18"/>
    <w:rsid w:val="00D852BD"/>
    <w:rsid w:val="00D9487D"/>
    <w:rsid w:val="00DD7156"/>
    <w:rsid w:val="00DF06DC"/>
    <w:rsid w:val="00E542D3"/>
    <w:rsid w:val="00E760D9"/>
    <w:rsid w:val="00E82852"/>
    <w:rsid w:val="00EB7B35"/>
    <w:rsid w:val="00ED453B"/>
    <w:rsid w:val="00F32C8D"/>
    <w:rsid w:val="00F36BC6"/>
    <w:rsid w:val="00F4470E"/>
    <w:rsid w:val="00F72B66"/>
    <w:rsid w:val="00F80B60"/>
    <w:rsid w:val="00FA1EF9"/>
    <w:rsid w:val="00FA2844"/>
    <w:rsid w:val="00FE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Date" w:uiPriority="0"/>
    <w:lsdException w:name="Block Text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D98"/>
  </w:style>
  <w:style w:type="paragraph" w:styleId="Heading1">
    <w:name w:val="heading 1"/>
    <w:basedOn w:val="Normal"/>
    <w:next w:val="Normal"/>
    <w:link w:val="Heading1Char"/>
    <w:qFormat/>
    <w:rsid w:val="005D1FF4"/>
    <w:pPr>
      <w:keepNext/>
      <w:spacing w:after="240"/>
      <w:outlineLvl w:val="0"/>
    </w:pPr>
    <w:rPr>
      <w:rFonts w:eastAsiaTheme="majorEastAsia" w:cstheme="majorBidi"/>
      <w:b/>
      <w:bCs/>
      <w:kern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5D1FF4"/>
    <w:pPr>
      <w:keepNext/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qFormat/>
    <w:rsid w:val="005D1FF4"/>
    <w:p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qFormat/>
    <w:rsid w:val="005D1FF4"/>
    <w:p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qFormat/>
    <w:rsid w:val="005D1FF4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qFormat/>
    <w:rsid w:val="005D1FF4"/>
    <w:p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qFormat/>
    <w:rsid w:val="005D1FF4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qFormat/>
    <w:rsid w:val="005D1FF4"/>
    <w:p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qFormat/>
    <w:rsid w:val="005D1FF4"/>
    <w:p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semiHidden/>
    <w:rsid w:val="0029101B"/>
    <w:pPr>
      <w:contextualSpacing/>
    </w:pPr>
    <w:rPr>
      <w:rFonts w:eastAsia="Times New Roman" w:cs="Times New Roman"/>
    </w:rPr>
  </w:style>
  <w:style w:type="paragraph" w:customStyle="1" w:styleId="AddresseeNames">
    <w:name w:val="AddresseeNames"/>
    <w:basedOn w:val="Normal"/>
    <w:next w:val="DateInHeader"/>
    <w:semiHidden/>
    <w:rsid w:val="004D37D4"/>
    <w:pPr>
      <w:tabs>
        <w:tab w:val="center" w:pos="4680"/>
        <w:tab w:val="right" w:pos="9360"/>
      </w:tabs>
      <w:spacing w:before="480"/>
    </w:pPr>
    <w:rPr>
      <w:rFonts w:eastAsia="Times New Roman" w:cs="Times New Roman"/>
      <w:noProof/>
    </w:rPr>
  </w:style>
  <w:style w:type="paragraph" w:styleId="Header">
    <w:name w:val="header"/>
    <w:next w:val="AddresseeNames"/>
    <w:link w:val="HeaderChar"/>
    <w:uiPriority w:val="99"/>
    <w:semiHidden/>
    <w:unhideWhenUsed/>
    <w:rsid w:val="00BB7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760F"/>
  </w:style>
  <w:style w:type="paragraph" w:customStyle="1" w:styleId="AuthorInfoLetterhead">
    <w:name w:val="AuthorInfoLetterhead"/>
    <w:basedOn w:val="Normal"/>
    <w:rsid w:val="006B03EF"/>
    <w:pPr>
      <w:jc w:val="right"/>
    </w:pPr>
    <w:rPr>
      <w:rFonts w:eastAsia="Times New Roman" w:cs="Times New Roman"/>
      <w:szCs w:val="20"/>
    </w:rPr>
  </w:style>
  <w:style w:type="paragraph" w:customStyle="1" w:styleId="AuthorNameLetterhead">
    <w:name w:val="AuthorNameLetterhead"/>
    <w:basedOn w:val="Normal"/>
    <w:rsid w:val="006B03EF"/>
    <w:pPr>
      <w:jc w:val="right"/>
    </w:pPr>
    <w:rPr>
      <w:rFonts w:eastAsia="Times New Roman" w:cs="Times New Roman"/>
      <w:b/>
      <w:caps/>
      <w:szCs w:val="20"/>
    </w:rPr>
  </w:style>
  <w:style w:type="paragraph" w:customStyle="1" w:styleId="bcc">
    <w:name w:val="bcc"/>
    <w:basedOn w:val="Normal"/>
    <w:semiHidden/>
    <w:rsid w:val="00BB760F"/>
    <w:pPr>
      <w:ind w:left="720" w:hanging="720"/>
    </w:pPr>
    <w:rPr>
      <w:rFonts w:eastAsia="Times New Roman" w:cs="Times New Roman"/>
      <w:szCs w:val="20"/>
    </w:rPr>
  </w:style>
  <w:style w:type="paragraph" w:customStyle="1" w:styleId="cc">
    <w:name w:val="cc"/>
    <w:basedOn w:val="Normal"/>
    <w:semiHidden/>
    <w:rsid w:val="00BB760F"/>
    <w:pPr>
      <w:spacing w:after="240"/>
      <w:ind w:left="720" w:hanging="720"/>
    </w:pPr>
    <w:rPr>
      <w:rFonts w:eastAsia="Times New Roman" w:cs="Times New Roman"/>
      <w:szCs w:val="20"/>
    </w:rPr>
  </w:style>
  <w:style w:type="paragraph" w:styleId="Closing">
    <w:name w:val="Closing"/>
    <w:basedOn w:val="Normal"/>
    <w:link w:val="ClosingChar"/>
    <w:semiHidden/>
    <w:rsid w:val="00615C5E"/>
    <w:pPr>
      <w:keepNext/>
      <w:spacing w:after="240"/>
      <w:contextualSpacing/>
    </w:pPr>
    <w:rPr>
      <w:rFonts w:eastAsia="Times New Roman" w:cs="Times New Roman"/>
      <w:szCs w:val="20"/>
    </w:rPr>
  </w:style>
  <w:style w:type="character" w:customStyle="1" w:styleId="ClosingChar">
    <w:name w:val="Closing Char"/>
    <w:basedOn w:val="DefaultParagraphFont"/>
    <w:link w:val="Closing"/>
    <w:semiHidden/>
    <w:rsid w:val="00615C5E"/>
    <w:rPr>
      <w:rFonts w:eastAsia="Times New Roman" w:cs="Times New Roman"/>
      <w:szCs w:val="20"/>
    </w:rPr>
  </w:style>
  <w:style w:type="paragraph" w:customStyle="1" w:styleId="ConfidentialityPhrase">
    <w:name w:val="ConfidentialityPhrase"/>
    <w:basedOn w:val="Normal"/>
    <w:semiHidden/>
    <w:rsid w:val="006B03EF"/>
    <w:pPr>
      <w:spacing w:after="240"/>
      <w:contextualSpacing/>
    </w:pPr>
    <w:rPr>
      <w:rFonts w:eastAsia="Times New Roman" w:cs="Times New Roman"/>
      <w:b/>
    </w:rPr>
  </w:style>
  <w:style w:type="paragraph" w:styleId="Date">
    <w:name w:val="Date"/>
    <w:basedOn w:val="Normal"/>
    <w:next w:val="Normal"/>
    <w:link w:val="DateChar"/>
    <w:semiHidden/>
    <w:rsid w:val="00B41CA9"/>
    <w:pPr>
      <w:spacing w:after="240"/>
      <w:contextualSpacing/>
    </w:pPr>
    <w:rPr>
      <w:rFonts w:eastAsia="Times New Roman" w:cs="Times New Roman"/>
      <w:noProof/>
      <w:szCs w:val="20"/>
    </w:rPr>
  </w:style>
  <w:style w:type="character" w:customStyle="1" w:styleId="DateChar">
    <w:name w:val="Date Char"/>
    <w:basedOn w:val="DefaultParagraphFont"/>
    <w:link w:val="Date"/>
    <w:semiHidden/>
    <w:rsid w:val="001E34BD"/>
    <w:rPr>
      <w:rFonts w:eastAsia="Times New Roman" w:cs="Times New Roman"/>
      <w:noProof/>
      <w:szCs w:val="20"/>
    </w:rPr>
  </w:style>
  <w:style w:type="paragraph" w:customStyle="1" w:styleId="DateInHeader">
    <w:name w:val="DateInHeader"/>
    <w:basedOn w:val="Header"/>
    <w:semiHidden/>
    <w:qFormat/>
    <w:rsid w:val="00BB760F"/>
    <w:rPr>
      <w:rFonts w:eastAsia="Times New Roman" w:cs="Times New Roman"/>
      <w:noProof/>
    </w:rPr>
  </w:style>
  <w:style w:type="paragraph" w:customStyle="1" w:styleId="DeliveryMethods">
    <w:name w:val="DeliveryMethods"/>
    <w:basedOn w:val="Normal"/>
    <w:link w:val="DeliveryMethodsChar"/>
    <w:semiHidden/>
    <w:rsid w:val="002F4F2D"/>
    <w:pPr>
      <w:spacing w:after="240"/>
      <w:contextualSpacing/>
    </w:pPr>
    <w:rPr>
      <w:rFonts w:eastAsia="Times New Roman" w:cs="Times New Roman"/>
      <w:b/>
      <w:bCs/>
      <w:caps/>
      <w:u w:val="single"/>
    </w:rPr>
  </w:style>
  <w:style w:type="character" w:customStyle="1" w:styleId="DocID">
    <w:name w:val="DocID"/>
    <w:basedOn w:val="DefaultParagraphFont"/>
    <w:uiPriority w:val="1"/>
    <w:qFormat/>
    <w:rsid w:val="00BB760F"/>
    <w:rPr>
      <w:sz w:val="16"/>
    </w:rPr>
  </w:style>
  <w:style w:type="paragraph" w:customStyle="1" w:styleId="enclosure">
    <w:name w:val="enclosure"/>
    <w:basedOn w:val="Normal"/>
    <w:next w:val="Normal"/>
    <w:semiHidden/>
    <w:rsid w:val="00BB760F"/>
    <w:pPr>
      <w:spacing w:after="240"/>
      <w:contextualSpacing/>
    </w:pPr>
    <w:rPr>
      <w:rFonts w:eastAsia="Times New Roman" w:cs="Times New Roman"/>
    </w:rPr>
  </w:style>
  <w:style w:type="paragraph" w:customStyle="1" w:styleId="Initials">
    <w:name w:val="Initials"/>
    <w:basedOn w:val="Normal"/>
    <w:semiHidden/>
    <w:rsid w:val="00B4605C"/>
    <w:rPr>
      <w:rFonts w:eastAsia="Times New Roman" w:cs="Times New Roman"/>
    </w:rPr>
  </w:style>
  <w:style w:type="character" w:styleId="PageNumber">
    <w:name w:val="page number"/>
    <w:basedOn w:val="DefaultParagraphFont"/>
    <w:semiHidden/>
    <w:unhideWhenUsed/>
    <w:rsid w:val="00BB760F"/>
    <w:rPr>
      <w:noProof w:val="0"/>
      <w:lang w:val="en-US"/>
    </w:rPr>
  </w:style>
  <w:style w:type="paragraph" w:customStyle="1" w:styleId="PageNumberInHeader">
    <w:name w:val="PageNumberInHeader"/>
    <w:basedOn w:val="Header"/>
    <w:next w:val="Header"/>
    <w:semiHidden/>
    <w:rsid w:val="00BB760F"/>
    <w:rPr>
      <w:rFonts w:eastAsia="Times New Roman" w:cs="Times New Roman"/>
      <w:noProof/>
    </w:rPr>
  </w:style>
  <w:style w:type="character" w:styleId="PlaceholderText">
    <w:name w:val="Placeholder Text"/>
    <w:basedOn w:val="DefaultParagraphFont"/>
    <w:uiPriority w:val="99"/>
    <w:semiHidden/>
    <w:rsid w:val="00BB760F"/>
    <w:rPr>
      <w:color w:val="808080"/>
    </w:rPr>
  </w:style>
  <w:style w:type="paragraph" w:customStyle="1" w:styleId="ReLine">
    <w:name w:val="Re Line"/>
    <w:basedOn w:val="Normal"/>
    <w:semiHidden/>
    <w:rsid w:val="0029101B"/>
    <w:pPr>
      <w:spacing w:after="480"/>
      <w:ind w:left="720" w:hanging="720"/>
    </w:pPr>
    <w:rPr>
      <w:rFonts w:eastAsia="Times New Roman" w:cs="Times New Roman"/>
      <w:szCs w:val="20"/>
    </w:rPr>
  </w:style>
  <w:style w:type="paragraph" w:customStyle="1" w:styleId="RecipConfidentiality">
    <w:name w:val="RecipConfidentiality"/>
    <w:basedOn w:val="Normal"/>
    <w:next w:val="Address"/>
    <w:semiHidden/>
    <w:rsid w:val="00BB760F"/>
    <w:rPr>
      <w:rFonts w:eastAsia="Times New Roman" w:cs="Times New Roman"/>
      <w:b/>
      <w:caps/>
      <w:u w:val="single"/>
    </w:rPr>
  </w:style>
  <w:style w:type="paragraph" w:customStyle="1" w:styleId="RecipDelivery">
    <w:name w:val="RecipDelivery"/>
    <w:basedOn w:val="Normal"/>
    <w:next w:val="Address"/>
    <w:semiHidden/>
    <w:rsid w:val="002840BA"/>
    <w:rPr>
      <w:rFonts w:ascii="Times New Roman Bold" w:eastAsia="Times New Roman" w:hAnsi="Times New Roman Bold" w:cs="Times New Roman"/>
      <w:b/>
      <w:i/>
    </w:rPr>
  </w:style>
  <w:style w:type="paragraph" w:styleId="Salutation">
    <w:name w:val="Salutation"/>
    <w:basedOn w:val="Normal"/>
    <w:next w:val="Normal"/>
    <w:link w:val="SalutationChar"/>
    <w:semiHidden/>
    <w:rsid w:val="00642DDE"/>
    <w:pPr>
      <w:spacing w:after="240"/>
      <w:contextualSpacing/>
    </w:pPr>
    <w:rPr>
      <w:rFonts w:eastAsia="Times New Roman" w:cs="Times New Roman"/>
      <w:szCs w:val="20"/>
    </w:rPr>
  </w:style>
  <w:style w:type="character" w:customStyle="1" w:styleId="SalutationChar">
    <w:name w:val="Salutation Char"/>
    <w:basedOn w:val="DefaultParagraphFont"/>
    <w:link w:val="Salutation"/>
    <w:semiHidden/>
    <w:rsid w:val="00642DDE"/>
    <w:rPr>
      <w:rFonts w:eastAsia="Times New Roman" w:cs="Times New Roman"/>
      <w:szCs w:val="20"/>
    </w:rPr>
  </w:style>
  <w:style w:type="paragraph" w:styleId="Signature">
    <w:name w:val="Signature"/>
    <w:basedOn w:val="Normal"/>
    <w:link w:val="SignatureChar"/>
    <w:semiHidden/>
    <w:rsid w:val="009D37BD"/>
    <w:pPr>
      <w:keepNext/>
      <w:spacing w:after="240"/>
    </w:pPr>
    <w:rPr>
      <w:rFonts w:eastAsia="Times New Roman" w:cs="Times New Roman"/>
      <w:szCs w:val="20"/>
    </w:rPr>
  </w:style>
  <w:style w:type="character" w:customStyle="1" w:styleId="SignatureChar">
    <w:name w:val="Signature Char"/>
    <w:basedOn w:val="DefaultParagraphFont"/>
    <w:link w:val="Signature"/>
    <w:semiHidden/>
    <w:rsid w:val="009D37BD"/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6E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36E3"/>
  </w:style>
  <w:style w:type="paragraph" w:styleId="BlockText">
    <w:name w:val="Block Text"/>
    <w:basedOn w:val="Normal"/>
    <w:qFormat/>
    <w:rsid w:val="008568FB"/>
    <w:pPr>
      <w:spacing w:after="240"/>
      <w:ind w:left="1440" w:right="1440"/>
    </w:pPr>
    <w:rPr>
      <w:rFonts w:eastAsiaTheme="minorEastAsia"/>
      <w:iCs/>
    </w:rPr>
  </w:style>
  <w:style w:type="paragraph" w:styleId="BodyText">
    <w:name w:val="Body Text"/>
    <w:aliases w:val="bt"/>
    <w:basedOn w:val="Normal"/>
    <w:link w:val="BodyTextChar"/>
    <w:rsid w:val="00642DDE"/>
    <w:pPr>
      <w:spacing w:after="240"/>
      <w:jc w:val="both"/>
    </w:pPr>
  </w:style>
  <w:style w:type="character" w:customStyle="1" w:styleId="BodyTextChar">
    <w:name w:val="Body Text Char"/>
    <w:aliases w:val="bt Char"/>
    <w:basedOn w:val="DefaultParagraphFont"/>
    <w:link w:val="BodyText"/>
    <w:rsid w:val="001E34BD"/>
  </w:style>
  <w:style w:type="paragraph" w:styleId="BodyText2">
    <w:name w:val="Body Text 2"/>
    <w:basedOn w:val="Normal"/>
    <w:link w:val="BodyText2Char"/>
    <w:rsid w:val="0008464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084643"/>
  </w:style>
  <w:style w:type="paragraph" w:styleId="BodyText3">
    <w:name w:val="Body Text 3"/>
    <w:basedOn w:val="Normal"/>
    <w:link w:val="BodyText3Char"/>
    <w:uiPriority w:val="99"/>
    <w:semiHidden/>
    <w:unhideWhenUsed/>
    <w:rsid w:val="00CB36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B36E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B36E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B36E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B36E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B36E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B36E3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B36E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B36E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B36E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36E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36E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36E3"/>
    <w:rPr>
      <w:b/>
      <w:bCs/>
      <w:color w:val="4F81BD" w:themeColor="accent1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6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6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6E3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B36E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B36E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B36E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B36E3"/>
  </w:style>
  <w:style w:type="paragraph" w:styleId="EndnoteText">
    <w:name w:val="endnote text"/>
    <w:basedOn w:val="Normal"/>
    <w:link w:val="EndnoteTextChar"/>
    <w:uiPriority w:val="99"/>
    <w:semiHidden/>
    <w:unhideWhenUsed/>
    <w:rsid w:val="00CB36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B36E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B36E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B36E3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rsid w:val="00CB36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4470E"/>
  </w:style>
  <w:style w:type="paragraph" w:styleId="FootnoteText">
    <w:name w:val="footnote text"/>
    <w:basedOn w:val="Normal"/>
    <w:link w:val="FootnoteTextChar"/>
    <w:uiPriority w:val="99"/>
    <w:semiHidden/>
    <w:unhideWhenUsed/>
    <w:rsid w:val="00CB36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36E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E34BD"/>
    <w:rPr>
      <w:rFonts w:eastAsiaTheme="majorEastAsia" w:cstheme="majorBidi"/>
      <w:b/>
      <w:bCs/>
      <w:kern w:val="32"/>
      <w:szCs w:val="28"/>
    </w:rPr>
  </w:style>
  <w:style w:type="character" w:customStyle="1" w:styleId="Heading2Char">
    <w:name w:val="Heading 2 Char"/>
    <w:basedOn w:val="DefaultParagraphFont"/>
    <w:link w:val="Heading2"/>
    <w:rsid w:val="001E34BD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rsid w:val="001E34BD"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rsid w:val="001E34BD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rsid w:val="001E34BD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rsid w:val="001E34BD"/>
    <w:rPr>
      <w:rFonts w:eastAsiaTheme="majorEastAsia" w:cstheme="majorBidi"/>
      <w:iCs/>
    </w:rPr>
  </w:style>
  <w:style w:type="character" w:customStyle="1" w:styleId="Heading7Char">
    <w:name w:val="Heading 7 Char"/>
    <w:basedOn w:val="DefaultParagraphFont"/>
    <w:link w:val="Heading7"/>
    <w:rsid w:val="001E34BD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rsid w:val="001E34BD"/>
    <w:rPr>
      <w:rFonts w:eastAsiaTheme="majorEastAsia" w:cstheme="majorBidi"/>
      <w:szCs w:val="20"/>
    </w:rPr>
  </w:style>
  <w:style w:type="character" w:customStyle="1" w:styleId="Heading9Char">
    <w:name w:val="Heading 9 Char"/>
    <w:basedOn w:val="DefaultParagraphFont"/>
    <w:link w:val="Heading9"/>
    <w:rsid w:val="001E34BD"/>
    <w:rPr>
      <w:rFonts w:eastAsiaTheme="majorEastAsia" w:cstheme="majorBidi"/>
      <w:iCs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B36E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B36E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36E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36E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B36E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B36E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B36E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B36E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B36E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B36E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B36E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B36E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B36E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B36E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B36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E34B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CB36E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B36E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B36E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B36E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B36E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B36E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B36E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B36E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B36E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B36E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B36E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B36E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B36E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B36E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B36E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B36E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B36E3"/>
    <w:pPr>
      <w:numPr>
        <w:numId w:val="7"/>
      </w:numPr>
      <w:tabs>
        <w:tab w:val="clear" w:pos="720"/>
        <w:tab w:val="num" w:pos="360"/>
      </w:tabs>
      <w:ind w:left="0" w:firstLine="0"/>
      <w:contextualSpacing/>
    </w:pPr>
  </w:style>
  <w:style w:type="paragraph" w:styleId="ListNumber3">
    <w:name w:val="List Number 3"/>
    <w:basedOn w:val="Normal"/>
    <w:uiPriority w:val="99"/>
    <w:semiHidden/>
    <w:unhideWhenUsed/>
    <w:rsid w:val="00CB36E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B36E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B36E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B36E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CB36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B36E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B36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B36E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9D37BD"/>
  </w:style>
  <w:style w:type="paragraph" w:styleId="NormalWeb">
    <w:name w:val="Normal (Web)"/>
    <w:basedOn w:val="Normal"/>
    <w:uiPriority w:val="99"/>
    <w:semiHidden/>
    <w:unhideWhenUsed/>
    <w:rsid w:val="00CB36E3"/>
    <w:rPr>
      <w:rFonts w:cs="Times New Roman"/>
    </w:rPr>
  </w:style>
  <w:style w:type="paragraph" w:styleId="NormalIndent">
    <w:name w:val="Normal Indent"/>
    <w:basedOn w:val="Normal"/>
    <w:uiPriority w:val="99"/>
    <w:semiHidden/>
    <w:unhideWhenUsed/>
    <w:rsid w:val="00CB36E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B36E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B36E3"/>
  </w:style>
  <w:style w:type="paragraph" w:styleId="PlainText">
    <w:name w:val="Plain Text"/>
    <w:basedOn w:val="Normal"/>
    <w:link w:val="PlainTextChar"/>
    <w:uiPriority w:val="99"/>
    <w:semiHidden/>
    <w:unhideWhenUsed/>
    <w:rsid w:val="00CB36E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36E3"/>
    <w:rPr>
      <w:rFonts w:ascii="Consolas" w:hAnsi="Consolas"/>
      <w:sz w:val="21"/>
      <w:szCs w:val="21"/>
    </w:rPr>
  </w:style>
  <w:style w:type="paragraph" w:styleId="Quote">
    <w:name w:val="Quote"/>
    <w:basedOn w:val="Normal"/>
    <w:next w:val="BodyText"/>
    <w:link w:val="QuoteChar"/>
    <w:qFormat/>
    <w:rsid w:val="008568FB"/>
    <w:pPr>
      <w:spacing w:after="240"/>
      <w:ind w:left="1440" w:right="1440"/>
    </w:pPr>
    <w:rPr>
      <w:iCs/>
    </w:rPr>
  </w:style>
  <w:style w:type="character" w:customStyle="1" w:styleId="QuoteChar">
    <w:name w:val="Quote Char"/>
    <w:basedOn w:val="DefaultParagraphFont"/>
    <w:link w:val="Quote"/>
    <w:rsid w:val="008568FB"/>
    <w:rPr>
      <w:i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CB36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E34B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B36E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B36E3"/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CB36E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E34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CB36E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B36E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B36E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B36E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B36E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B36E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B36E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B36E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B36E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B36E3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CB36E3"/>
    <w:pPr>
      <w:outlineLvl w:val="9"/>
    </w:pPr>
  </w:style>
  <w:style w:type="table" w:styleId="TableGrid">
    <w:name w:val="Table Grid"/>
    <w:basedOn w:val="TableNormal"/>
    <w:uiPriority w:val="59"/>
    <w:rsid w:val="001509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basedOn w:val="Normal"/>
    <w:unhideWhenUsed/>
    <w:qFormat/>
    <w:rsid w:val="00607D98"/>
    <w:rPr>
      <w:noProof/>
    </w:rPr>
  </w:style>
  <w:style w:type="paragraph" w:customStyle="1" w:styleId="LHOffice">
    <w:name w:val="LHOffice"/>
    <w:basedOn w:val="Normal"/>
    <w:semiHidden/>
    <w:rsid w:val="00F4470E"/>
    <w:pPr>
      <w:pBdr>
        <w:top w:val="single" w:sz="4" w:space="6" w:color="506CB5"/>
      </w:pBdr>
      <w:jc w:val="center"/>
    </w:pPr>
    <w:rPr>
      <w:rFonts w:ascii="Futura Book" w:eastAsia="Times New Roman" w:hAnsi="Futura Book" w:cs="Times New Roman"/>
      <w:color w:val="506CB5"/>
      <w:spacing w:val="2"/>
      <w:sz w:val="16"/>
      <w:szCs w:val="20"/>
    </w:rPr>
  </w:style>
  <w:style w:type="character" w:customStyle="1" w:styleId="DeliveryMethodsChar">
    <w:name w:val="DeliveryMethods Char"/>
    <w:basedOn w:val="DefaultParagraphFont"/>
    <w:link w:val="DeliveryMethods"/>
    <w:semiHidden/>
    <w:rsid w:val="002F4F2D"/>
    <w:rPr>
      <w:rFonts w:eastAsia="Times New Roman" w:cs="Times New Roman"/>
      <w:b/>
      <w:bCs/>
      <w:caps/>
      <w:u w:val="single"/>
    </w:rPr>
  </w:style>
  <w:style w:type="paragraph" w:customStyle="1" w:styleId="FirmNameInSignature">
    <w:name w:val="FirmNameInSignature"/>
    <w:basedOn w:val="Closing"/>
    <w:link w:val="FirmNameInSignatureChar"/>
    <w:unhideWhenUsed/>
    <w:qFormat/>
    <w:rsid w:val="006B03EF"/>
    <w:pPr>
      <w:spacing w:after="0"/>
    </w:pPr>
    <w:rPr>
      <w:b/>
      <w:caps/>
    </w:rPr>
  </w:style>
  <w:style w:type="character" w:customStyle="1" w:styleId="FirmNameInSignatureChar">
    <w:name w:val="FirmNameInSignature Char"/>
    <w:basedOn w:val="ClosingChar"/>
    <w:link w:val="FirmNameInSignature"/>
    <w:rsid w:val="006B03EF"/>
    <w:rPr>
      <w:b/>
      <w:caps/>
    </w:rPr>
  </w:style>
  <w:style w:type="numbering" w:styleId="111111">
    <w:name w:val="Outline List 2"/>
    <w:basedOn w:val="NoList"/>
    <w:uiPriority w:val="99"/>
    <w:semiHidden/>
    <w:unhideWhenUsed/>
    <w:rsid w:val="002F4F2D"/>
    <w:pPr>
      <w:numPr>
        <w:numId w:val="11"/>
      </w:numPr>
    </w:pPr>
  </w:style>
  <w:style w:type="paragraph" w:customStyle="1" w:styleId="MemberILN">
    <w:name w:val="MemberILN"/>
    <w:basedOn w:val="Footer"/>
    <w:semiHidden/>
    <w:rsid w:val="00F4470E"/>
    <w:pPr>
      <w:pBdr>
        <w:bottom w:val="single" w:sz="4" w:space="1" w:color="506CB5"/>
      </w:pBdr>
      <w:jc w:val="center"/>
    </w:pPr>
    <w:rPr>
      <w:rFonts w:ascii="Futura Book" w:eastAsia="Times New Roman" w:hAnsi="Futura Book" w:cs="Times New Roman"/>
      <w:color w:val="506CB5"/>
      <w:sz w:val="15"/>
    </w:rPr>
  </w:style>
  <w:style w:type="paragraph" w:customStyle="1" w:styleId="LHOfficeURL">
    <w:name w:val="LHOfficeURL"/>
    <w:basedOn w:val="LHOffice"/>
    <w:semiHidden/>
    <w:rsid w:val="00F4470E"/>
  </w:style>
  <w:style w:type="paragraph" w:customStyle="1" w:styleId="LHOfficeWEN">
    <w:name w:val="LHOfficeWEN"/>
    <w:basedOn w:val="Normal"/>
    <w:semiHidden/>
    <w:rsid w:val="00655F8D"/>
    <w:pPr>
      <w:pBdr>
        <w:top w:val="single" w:sz="4" w:space="6" w:color="506CB5"/>
      </w:pBdr>
      <w:jc w:val="center"/>
    </w:pPr>
    <w:rPr>
      <w:rFonts w:ascii="Futura Book" w:eastAsia="Times New Roman" w:hAnsi="Futura Book" w:cs="Times New Roman"/>
      <w:color w:val="506CB5"/>
      <w:spacing w:val="2"/>
      <w:sz w:val="15"/>
      <w:szCs w:val="20"/>
    </w:rPr>
  </w:style>
  <w:style w:type="paragraph" w:customStyle="1" w:styleId="LHOfficeURLWEN">
    <w:name w:val="LHOfficeURLWEN"/>
    <w:basedOn w:val="LHOfficeWEN"/>
    <w:semiHidden/>
    <w:rsid w:val="00655F8D"/>
  </w:style>
  <w:style w:type="character" w:customStyle="1" w:styleId="Style1Char">
    <w:name w:val="Style1 Char"/>
    <w:basedOn w:val="DefaultParagraphFont"/>
    <w:link w:val="Style1"/>
    <w:locked/>
    <w:rsid w:val="00706223"/>
    <w:rPr>
      <w:sz w:val="24"/>
    </w:rPr>
  </w:style>
  <w:style w:type="paragraph" w:customStyle="1" w:styleId="Style1">
    <w:name w:val="Style1"/>
    <w:basedOn w:val="Normal"/>
    <w:link w:val="Style1Char"/>
    <w:qFormat/>
    <w:rsid w:val="00706223"/>
    <w:pPr>
      <w:spacing w:line="480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Ogden%20Templates\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F60C528AC8B40A3815656839BE47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99F86-2056-4599-9B7D-E6CD309FD450}"/>
      </w:docPartPr>
      <w:docPartBody>
        <w:p w:rsidR="00CF4503" w:rsidRDefault="00CF4503"/>
      </w:docPartBody>
    </w:docPart>
    <w:docPart>
      <w:docPartPr>
        <w:name w:val="0473C135968B454082DB53B0A5BBC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76DA8-D58B-4D92-84B5-322B0C1B69F4}"/>
      </w:docPartPr>
      <w:docPartBody>
        <w:p w:rsidR="00CF4503" w:rsidRDefault="00CF4503"/>
      </w:docPartBody>
    </w:docPart>
    <w:docPart>
      <w:docPartPr>
        <w:name w:val="408EB2F9F4FC4FEF995E5D2ED03E1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201DF-238A-4818-BB04-1FD4F7CFC141}"/>
      </w:docPartPr>
      <w:docPartBody>
        <w:p w:rsidR="00CF4503" w:rsidRDefault="00CF4503"/>
      </w:docPartBody>
    </w:docPart>
    <w:docPart>
      <w:docPartPr>
        <w:name w:val="C3907428E7A2405BB8F3A6F630112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0E3B4-EE43-43E4-963E-CEBA2C7BC2DA}"/>
      </w:docPartPr>
      <w:docPartBody>
        <w:p w:rsidR="00CF4503" w:rsidRDefault="00CF4503"/>
      </w:docPartBody>
    </w:docPart>
    <w:docPart>
      <w:docPartPr>
        <w:name w:val="667D4D6465D443DFB549445612AED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DCA2C-410B-4150-AF7A-98A65C3645BA}"/>
      </w:docPartPr>
      <w:docPartBody>
        <w:p w:rsidR="00CF4503" w:rsidRDefault="00CF4503"/>
      </w:docPartBody>
    </w:docPart>
    <w:docPart>
      <w:docPartPr>
        <w:name w:val="6604399609A64A97B6980AA7C2069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B4C99-66E5-4AA7-859D-0B39F1AB47DA}"/>
      </w:docPartPr>
      <w:docPartBody>
        <w:p w:rsidR="00CF4503" w:rsidRDefault="00CF4503"/>
      </w:docPartBody>
    </w:docPart>
    <w:docPart>
      <w:docPartPr>
        <w:name w:val="468F8299392F4565B43F1CFE4C6D9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F5811-6561-46FF-8B6D-DD369A3E64C5}"/>
      </w:docPartPr>
      <w:docPartBody>
        <w:p w:rsidR="00CF4503" w:rsidRDefault="00CF4503"/>
      </w:docPartBody>
    </w:docPart>
    <w:docPart>
      <w:docPartPr>
        <w:name w:val="263785F2652647A6A19261F5B438E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67828-54F7-4EDA-BE87-1AFBD16EBA8B}"/>
      </w:docPartPr>
      <w:docPartBody>
        <w:p w:rsidR="00CF4503" w:rsidRDefault="00CF4503"/>
      </w:docPartBody>
    </w:docPart>
    <w:docPart>
      <w:docPartPr>
        <w:name w:val="C0447DE6DB0446759AD7D65824EE0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81E63-F1D6-43C5-8EF5-133267B553E8}"/>
      </w:docPartPr>
      <w:docPartBody>
        <w:p w:rsidR="00CF4503" w:rsidRDefault="00CF4503"/>
      </w:docPartBody>
    </w:docPart>
    <w:docPart>
      <w:docPartPr>
        <w:name w:val="534BF93B6E6647F2AC7379688FE73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AB6F3-4168-4DC8-B499-20C9C0095E2F}"/>
      </w:docPartPr>
      <w:docPartBody>
        <w:p w:rsidR="00CF4503" w:rsidRDefault="00CF4503"/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utura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A0D8E"/>
    <w:rsid w:val="000A0D8E"/>
    <w:rsid w:val="00605BA8"/>
    <w:rsid w:val="00CF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0D8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2014-11-18T08:00:00+00:00</OpenedDate>
    <Date1 xmlns="dc463f71-b30c-4ab2-9473-d307f9d35888">2015-09-25T07:00:00+00:00</Date1>
    <IsDocumentOrder xmlns="dc463f71-b30c-4ab2-9473-d307f9d35888" xsi:nil="true"/>
    <IsHighlyConfidential xmlns="dc463f71-b30c-4ab2-9473-d307f9d35888">false</IsHighlyConfidential>
    <CaseCompanyNames xmlns="dc463f71-b30c-4ab2-9473-d307f9d35888">City of Woodinville</CaseCompanyNames>
    <DocketNumber xmlns="dc463f71-b30c-4ab2-9473-d307f9d35888">143902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DA96355AB3CE4BB24C8503C0E6F6FF" ma:contentTypeVersion="175" ma:contentTypeDescription="" ma:contentTypeScope="" ma:versionID="40fc06686d94615064fcc94f3938ed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01C32F0-FC9F-497B-B1DE-812BF732A6A8}"/>
</file>

<file path=customXml/itemProps2.xml><?xml version="1.0" encoding="utf-8"?>
<ds:datastoreItem xmlns:ds="http://schemas.openxmlformats.org/officeDocument/2006/customXml" ds:itemID="{1D164F21-3AD6-4532-85CB-8BAA12CFA494}"/>
</file>

<file path=customXml/itemProps3.xml><?xml version="1.0" encoding="utf-8"?>
<ds:datastoreItem xmlns:ds="http://schemas.openxmlformats.org/officeDocument/2006/customXml" ds:itemID="{6A3B5187-2866-49C9-8F10-84A2FDB7B003}"/>
</file>

<file path=customXml/itemProps4.xml><?xml version="1.0" encoding="utf-8"?>
<ds:datastoreItem xmlns:ds="http://schemas.openxmlformats.org/officeDocument/2006/customXml" ds:itemID="{C3CEA14A-0690-48B9-BBD5-971993E9BA39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1</Pages>
  <Words>90</Words>
  <Characters>512</Characters>
  <Application>Microsoft Office Word</Application>
  <DocSecurity>0</DocSecurity>
  <PresentationFormat>12|.DOCX</PresentationFormat>
  <Lines>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Forms Assistant 2007 Letter</vt:lpstr>
    </vt:vector>
  </TitlesOfParts>
  <Company>Payne Consulting Group, Inc.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TR-143902 and TR-143903 (Coverletter to WUTC)(9-25-15)  (1373537.DOCX;1)</dc:title>
  <dc:subject>GAR1373537.DOCX;1/00046.050059/ /font=8</dc:subject>
  <dc:creator>Charlotte Mace</dc:creator>
  <cp:lastModifiedBy>Charlotte Mace</cp:lastModifiedBy>
  <cp:revision>4</cp:revision>
  <cp:lastPrinted>2015-09-04T18:25:00Z</cp:lastPrinted>
  <dcterms:created xsi:type="dcterms:W3CDTF">2015-09-25T19:07:00Z</dcterms:created>
  <dcterms:modified xsi:type="dcterms:W3CDTF">2015-09-25T19:07:00Z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1366969.1</vt:lpwstr>
  </property>
  <property fmtid="{D5CDD505-2E9C-101B-9397-08002B2CF9AE}" pid="3" name="DocumentType">
    <vt:lpwstr>pcgLetter</vt:lpwstr>
  </property>
  <property fmtid="{D5CDD505-2E9C-101B-9397-08002B2CF9AE}" pid="4" name="ContentTypeId">
    <vt:lpwstr>0x0101006E56B4D1795A2E4DB2F0B01679ED314A0056DA96355AB3CE4BB24C8503C0E6F6FF</vt:lpwstr>
  </property>
  <property fmtid="{D5CDD505-2E9C-101B-9397-08002B2CF9AE}" pid="5" name="_docset_NoMedatataSyncRequired">
    <vt:lpwstr>False</vt:lpwstr>
  </property>
</Properties>
</file>