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F20E9">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F20E9" w:rsidP="006F20E9">
            <w:pPr>
              <w:spacing w:line="240" w:lineRule="auto"/>
              <w:jc w:val="center"/>
              <w:rPr>
                <w:rFonts w:cs="Arial"/>
              </w:rPr>
            </w:pPr>
            <w:r>
              <w:rPr>
                <w:rFonts w:cs="Arial"/>
              </w:rPr>
              <w:t>(N)</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47056F" w:rsidRPr="00550525" w:rsidTr="006F20E9">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6F20E9" w:rsidP="006F20E9">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61081C" w:rsidRPr="0061081C" w:rsidRDefault="0061081C" w:rsidP="0061081C">
      <w:pPr>
        <w:pStyle w:val="ListParagraph"/>
        <w:autoSpaceDE w:val="0"/>
        <w:autoSpaceDN w:val="0"/>
        <w:adjustRightInd w:val="0"/>
        <w:ind w:left="1656"/>
      </w:pPr>
    </w:p>
    <w:p w:rsidR="005A0B22" w:rsidRPr="00B516AC" w:rsidRDefault="00B516AC" w:rsidP="00B516AC">
      <w:pPr>
        <w:pStyle w:val="ListParagraph"/>
        <w:numPr>
          <w:ilvl w:val="0"/>
          <w:numId w:val="19"/>
        </w:numPr>
        <w:autoSpaceDE w:val="0"/>
        <w:autoSpaceDN w:val="0"/>
        <w:adjustRightInd w:val="0"/>
        <w:ind w:left="1656" w:hanging="360"/>
      </w:pPr>
      <w:r w:rsidRPr="00204635">
        <w:rPr>
          <w:rFonts w:cs="Arial"/>
        </w:rPr>
        <w:t xml:space="preserve">If during pre-injection testing, any </w:t>
      </w:r>
      <w:r>
        <w:rPr>
          <w:rFonts w:cs="Arial"/>
        </w:rPr>
        <w:t>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onstituent is</w:t>
      </w:r>
      <w:r>
        <w:rPr>
          <w:rFonts w:cs="Arial"/>
        </w:rPr>
        <w:t xml:space="preserve"> found to be above the 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 xml:space="preserve">evel, if applicable, the Biomethane cannot be accepted or transported by </w:t>
      </w:r>
      <w:r>
        <w:rPr>
          <w:rFonts w:cs="Arial"/>
        </w:rPr>
        <w:t>Company's</w:t>
      </w:r>
      <w:r w:rsidRPr="00204635">
        <w:rPr>
          <w:rFonts w:cs="Arial"/>
        </w:rPr>
        <w:t xml:space="preserve"> pipeline system. </w:t>
      </w:r>
      <w:r>
        <w:rPr>
          <w:rFonts w:cs="Arial"/>
        </w:rPr>
        <w:t xml:space="preserve">Biomethane </w:t>
      </w:r>
      <w:r w:rsidRPr="00204635">
        <w:rPr>
          <w:rFonts w:cs="Arial"/>
        </w:rPr>
        <w:t>Customer shall make necess</w:t>
      </w:r>
      <w:r>
        <w:rPr>
          <w:rFonts w:cs="Arial"/>
        </w:rPr>
        <w:t>ary modifications to lower the 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 xml:space="preserve">onstituents below the </w:t>
      </w:r>
      <w:r>
        <w:rPr>
          <w:rFonts w:cs="Arial"/>
        </w:rPr>
        <w:t>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evel and restart pre-injection testing</w:t>
      </w:r>
      <w:r>
        <w:rPr>
          <w:rFonts w:cs="Arial"/>
        </w:rPr>
        <w:t>.</w:t>
      </w:r>
    </w:p>
    <w:p w:rsidR="00B516AC" w:rsidRPr="00B516AC" w:rsidRDefault="00B516AC" w:rsidP="00B516AC">
      <w:pPr>
        <w:pStyle w:val="ListParagraph"/>
        <w:autoSpaceDE w:val="0"/>
        <w:autoSpaceDN w:val="0"/>
        <w:adjustRightInd w:val="0"/>
        <w:ind w:left="1656"/>
      </w:pPr>
    </w:p>
    <w:p w:rsidR="00B516AC" w:rsidRPr="003E7D5E" w:rsidRDefault="00B516AC" w:rsidP="003E7D5E">
      <w:pPr>
        <w:pStyle w:val="ListParagraph"/>
        <w:numPr>
          <w:ilvl w:val="0"/>
          <w:numId w:val="21"/>
        </w:numPr>
        <w:autoSpaceDE w:val="0"/>
        <w:autoSpaceDN w:val="0"/>
        <w:adjustRightInd w:val="0"/>
        <w:ind w:left="1224" w:hanging="432"/>
      </w:pPr>
      <w:r w:rsidRPr="003E7D5E">
        <w:rPr>
          <w:rFonts w:cs="Arial"/>
        </w:rPr>
        <w:t xml:space="preserve">A Biomethane Customer that is delivering Biomethane into Company's distribution system at the time of execution of its Gas Quality Agreement shall provide test results for each constituent required to be monitored by batch sampling before taking service under this Rate Schedule 88R.  In the event the test results show that Biomethane Customer's Biomethane does not meet the Minimum Gas Quality, Biomethane Customer shall provide to Company within three (3) months, an action plan for getting its Biomethane into compliance as required by this Section 11.1.a.  Biomethane Customer will be allowed up to twenty-four (24) months from the date of executing its Gas Quality Agreement to meet the Minimum Gas Quality and use its test results as input values and initiate the logic and follow the appropriate decisions/actions described in </w:t>
      </w:r>
      <w:r w:rsidR="001112EE">
        <w:rPr>
          <w:rFonts w:cs="Arial"/>
        </w:rPr>
        <w:t xml:space="preserve">Sections 9.i, 9.j and 9.k of </w:t>
      </w:r>
      <w:r w:rsidRPr="003E7D5E">
        <w:rPr>
          <w:rFonts w:cs="Arial"/>
        </w:rPr>
        <w:t>the Gas Quality Agreement.  Based on the pre-execution test results, Biomethane Customer shall take the following steps:</w:t>
      </w:r>
    </w:p>
    <w:p w:rsidR="003E7D5E" w:rsidRPr="003E7D5E" w:rsidRDefault="003E7D5E" w:rsidP="003E7D5E">
      <w:pPr>
        <w:pStyle w:val="ListParagraph"/>
        <w:ind w:left="1152"/>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below the trigger level, initiate annual testing;</w:t>
      </w:r>
    </w:p>
    <w:p w:rsidR="003E7D5E" w:rsidRPr="003E7D5E" w:rsidRDefault="003E7D5E" w:rsidP="003E7D5E">
      <w:pPr>
        <w:pStyle w:val="ListParagraph"/>
        <w:autoSpaceDE w:val="0"/>
        <w:autoSpaceDN w:val="0"/>
        <w:adjustRightInd w:val="0"/>
        <w:ind w:left="1656"/>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above the trigger level but below the lower action level, initiate quarterly testing within 15 months of executions of its Gas Quality Agreement;</w:t>
      </w:r>
    </w:p>
    <w:p w:rsidR="003E7D5E" w:rsidRDefault="003E7D5E" w:rsidP="003E7D5E">
      <w:pPr>
        <w:pStyle w:val="ListParagraph"/>
      </w:pPr>
    </w:p>
    <w:p w:rsidR="0061081C" w:rsidRDefault="003E7D5E" w:rsidP="005E3D54">
      <w:pPr>
        <w:pStyle w:val="ListParagraph"/>
        <w:numPr>
          <w:ilvl w:val="1"/>
          <w:numId w:val="21"/>
        </w:numPr>
        <w:autoSpaceDE w:val="0"/>
        <w:autoSpaceDN w:val="0"/>
        <w:adjustRightInd w:val="0"/>
        <w:ind w:left="1656"/>
      </w:pPr>
      <w:r w:rsidRPr="003E7D5E">
        <w:rPr>
          <w:rFonts w:cs="Arial"/>
        </w:rPr>
        <w:t>for each constituent that tests above the lower action level but below the upper action level, initiate quarterly testing within 12 months of execution of its Gas Quality Agreement;</w:t>
      </w:r>
    </w:p>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ED104C">
        <w:rPr>
          <w:rStyle w:val="Custom2"/>
        </w:rPr>
        <w:t>O</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EB" w:rsidRDefault="006C5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AC2A63" wp14:editId="1DE2F68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B54B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6C54EB">
          <w:rPr>
            <w:rFonts w:cs="Arial"/>
          </w:rPr>
          <w:t xml:space="preserve">February 12, </w:t>
        </w:r>
        <w:r w:rsidR="006C54EB">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718555D" wp14:editId="6B8F8CB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EB" w:rsidRDefault="006C5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EB" w:rsidRDefault="006C5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ED104C">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ED104C">
          <w:rPr>
            <w:rFonts w:asciiTheme="minorHAnsi" w:hAnsiTheme="minorHAnsi"/>
            <w:u w:val="single"/>
          </w:rPr>
          <w:t>N</w:t>
        </w:r>
      </w:sdtContent>
    </w:sdt>
  </w:p>
  <w:p w:rsidR="00B963E0" w:rsidRPr="00B963E0" w:rsidRDefault="00B31975" w:rsidP="00B31975">
    <w:pPr>
      <w:spacing w:before="120" w:line="240" w:lineRule="auto"/>
      <w:ind w:left="2520" w:firstLine="720"/>
      <w:rPr>
        <w:rFonts w:cs="Arial"/>
        <w:b/>
      </w:rPr>
    </w:pPr>
    <w:r>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C32AD9A" wp14:editId="1F3AD28D">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EB" w:rsidRDefault="006C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D8E4C23"/>
    <w:multiLevelType w:val="multilevel"/>
    <w:tmpl w:val="34DAF7EE"/>
    <w:lvl w:ilvl="0">
      <w:start w:val="2"/>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9"/>
  </w:num>
  <w:num w:numId="3">
    <w:abstractNumId w:val="20"/>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18"/>
  </w:num>
  <w:num w:numId="13">
    <w:abstractNumId w:val="9"/>
  </w:num>
  <w:num w:numId="14">
    <w:abstractNumId w:val="17"/>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12EE"/>
    <w:rsid w:val="00112E03"/>
    <w:rsid w:val="00123647"/>
    <w:rsid w:val="0013127F"/>
    <w:rsid w:val="001351A6"/>
    <w:rsid w:val="00143924"/>
    <w:rsid w:val="00147FF4"/>
    <w:rsid w:val="001601CC"/>
    <w:rsid w:val="001628B5"/>
    <w:rsid w:val="00186C0A"/>
    <w:rsid w:val="001B2E67"/>
    <w:rsid w:val="001B54B2"/>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08F9"/>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C54EB"/>
    <w:rsid w:val="006D2365"/>
    <w:rsid w:val="006E75FB"/>
    <w:rsid w:val="006F20E9"/>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31975"/>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104C"/>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57BCEC-770F-4EAF-9D5C-1773A7824543}"/>
</file>

<file path=customXml/itemProps2.xml><?xml version="1.0" encoding="utf-8"?>
<ds:datastoreItem xmlns:ds="http://schemas.openxmlformats.org/officeDocument/2006/customXml" ds:itemID="{FF9BABD1-50A6-4DAF-9F99-04249ABBFCBE}"/>
</file>

<file path=customXml/itemProps3.xml><?xml version="1.0" encoding="utf-8"?>
<ds:datastoreItem xmlns:ds="http://schemas.openxmlformats.org/officeDocument/2006/customXml" ds:itemID="{71091FA2-970D-4C36-B675-6AEAD5A58C90}"/>
</file>

<file path=customXml/itemProps4.xml><?xml version="1.0" encoding="utf-8"?>
<ds:datastoreItem xmlns:ds="http://schemas.openxmlformats.org/officeDocument/2006/customXml" ds:itemID="{42EB7751-16A5-442A-B554-7487B9EB5AE7}"/>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2015-11-03T23:29:00Z</cp:lastPrinted>
  <dcterms:created xsi:type="dcterms:W3CDTF">2015-11-04T19:44:00Z</dcterms:created>
  <dcterms:modified xsi:type="dcterms:W3CDTF">2016-01-06T23:32:00Z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