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71" w:rsidRDefault="00CD7171">
      <w:pPr>
        <w:pStyle w:val="single"/>
        <w:widowControl w:val="0"/>
        <w:ind w:left="5040" w:firstLine="0"/>
        <w:rPr>
          <w:rStyle w:val="Strong"/>
        </w:rPr>
      </w:pPr>
      <w:r>
        <w:rPr>
          <w:rStyle w:val="Strong"/>
        </w:rPr>
        <w:t>EXHIBIT NO. ___(DEM-3C)</w:t>
      </w:r>
      <w:r>
        <w:rPr>
          <w:rStyle w:val="Strong"/>
        </w:rPr>
        <w:br/>
        <w:t>DOCKET NO. UE</w:t>
      </w:r>
      <w:r>
        <w:rPr>
          <w:rStyle w:val="Strong"/>
        </w:rPr>
        <w:noBreakHyphen/>
        <w:t>13____</w:t>
      </w:r>
      <w:r>
        <w:rPr>
          <w:rStyle w:val="Strong"/>
        </w:rPr>
        <w:br/>
      </w:r>
      <w:r>
        <w:rPr>
          <w:b/>
        </w:rPr>
        <w:t>PCA 11 COMPLIANCE</w:t>
      </w:r>
      <w:r>
        <w:rPr>
          <w:rStyle w:val="Strong"/>
        </w:rPr>
        <w:br/>
        <w:t>WITNESS:  </w:t>
      </w:r>
      <w:r>
        <w:rPr>
          <w:b/>
          <w:color w:val="000000"/>
        </w:rPr>
        <w:t>DAVID E. MILLS</w:t>
      </w:r>
    </w:p>
    <w:p w:rsidR="00CD7171" w:rsidRDefault="00CD7171">
      <w:pPr>
        <w:pStyle w:val="center"/>
        <w:keepLines w:val="0"/>
        <w:widowControl w:val="0"/>
        <w:spacing w:before="0" w:line="240" w:lineRule="auto"/>
        <w:rPr>
          <w:b/>
        </w:rPr>
      </w:pPr>
    </w:p>
    <w:p w:rsidR="00CD7171" w:rsidRDefault="00CD7171">
      <w:pPr>
        <w:pStyle w:val="center"/>
        <w:keepLines w:val="0"/>
        <w:widowControl w:val="0"/>
        <w:spacing w:before="0" w:line="240" w:lineRule="auto"/>
        <w:rPr>
          <w:b/>
        </w:rPr>
      </w:pPr>
    </w:p>
    <w:p w:rsidR="00CD7171" w:rsidRDefault="00CD7171">
      <w:pPr>
        <w:pStyle w:val="center"/>
        <w:keepLines w:val="0"/>
        <w:widowControl w:val="0"/>
        <w:spacing w:before="0" w:line="240" w:lineRule="auto"/>
        <w:rPr>
          <w:b/>
        </w:rPr>
      </w:pPr>
    </w:p>
    <w:p w:rsidR="00CD7171" w:rsidRDefault="00CD7171">
      <w:pPr>
        <w:pStyle w:val="center"/>
        <w:keepLines w:val="0"/>
        <w:widowControl w:val="0"/>
        <w:spacing w:before="0" w:line="240" w:lineRule="auto"/>
        <w:rPr>
          <w:b/>
        </w:rPr>
      </w:pPr>
    </w:p>
    <w:p w:rsidR="00CD7171" w:rsidRDefault="00CD7171">
      <w:pPr>
        <w:pStyle w:val="center"/>
        <w:keepLines w:val="0"/>
        <w:widowControl w:val="0"/>
        <w:spacing w:before="0" w:line="240" w:lineRule="auto"/>
        <w:rPr>
          <w:b/>
        </w:rPr>
      </w:pPr>
    </w:p>
    <w:p w:rsidR="00CD7171" w:rsidRDefault="00CD7171">
      <w:pPr>
        <w:pStyle w:val="center"/>
        <w:keepLines w:val="0"/>
        <w:widowControl w:val="0"/>
        <w:spacing w:before="0" w:line="240" w:lineRule="auto"/>
        <w:rPr>
          <w:b/>
        </w:rPr>
      </w:pPr>
      <w:r>
        <w:rPr>
          <w:b/>
        </w:rPr>
        <w:t>BEFORE THE</w:t>
      </w:r>
    </w:p>
    <w:p w:rsidR="00CD7171" w:rsidRDefault="00CD7171">
      <w:pPr>
        <w:pStyle w:val="center"/>
        <w:keepLines w:val="0"/>
        <w:widowControl w:val="0"/>
        <w:spacing w:before="0" w:line="240" w:lineRule="auto"/>
        <w:rPr>
          <w:b/>
        </w:rPr>
      </w:pPr>
      <w:r>
        <w:rPr>
          <w:b/>
        </w:rPr>
        <w:t>WASHINGTON UTILITIES AND TRANSPORTATION COMMISSION</w:t>
      </w:r>
    </w:p>
    <w:p w:rsidR="00CD7171" w:rsidRDefault="00CD7171">
      <w:pPr>
        <w:pStyle w:val="center"/>
        <w:keepLines w:val="0"/>
        <w:widowControl w:val="0"/>
        <w:spacing w:before="0" w:line="240" w:lineRule="auto"/>
        <w:rPr>
          <w:b/>
        </w:rPr>
      </w:pPr>
    </w:p>
    <w:p w:rsidR="00CD7171" w:rsidRDefault="00CD7171">
      <w:pPr>
        <w:pStyle w:val="center"/>
        <w:keepLines w:val="0"/>
        <w:widowControl w:val="0"/>
        <w:spacing w:before="0" w:line="240" w:lineRule="auto"/>
        <w:rPr>
          <w:b/>
        </w:rPr>
      </w:pPr>
    </w:p>
    <w:p w:rsidR="00CD7171" w:rsidRDefault="00CD7171">
      <w:pPr>
        <w:pStyle w:val="center"/>
        <w:keepLines w:val="0"/>
        <w:widowControl w:val="0"/>
        <w:spacing w:before="0" w:line="240" w:lineRule="auto"/>
        <w:rPr>
          <w:b/>
        </w:rPr>
      </w:pPr>
    </w:p>
    <w:tbl>
      <w:tblPr>
        <w:tblW w:w="9655" w:type="dxa"/>
        <w:tblInd w:w="-8" w:type="dxa"/>
        <w:tblLayout w:type="fixed"/>
        <w:tblCellMar>
          <w:left w:w="0" w:type="dxa"/>
          <w:right w:w="0" w:type="dxa"/>
        </w:tblCellMar>
        <w:tblLook w:val="0000"/>
      </w:tblPr>
      <w:tblGrid>
        <w:gridCol w:w="5102"/>
        <w:gridCol w:w="130"/>
        <w:gridCol w:w="4423"/>
      </w:tblGrid>
      <w:tr w:rsidR="00CD7171" w:rsidTr="00943CF9">
        <w:trPr>
          <w:cantSplit/>
        </w:trPr>
        <w:tc>
          <w:tcPr>
            <w:tcW w:w="5102" w:type="dxa"/>
            <w:tcBorders>
              <w:bottom w:val="single" w:sz="4" w:space="0" w:color="auto"/>
              <w:right w:val="single" w:sz="4" w:space="0" w:color="auto"/>
            </w:tcBorders>
          </w:tcPr>
          <w:p w:rsidR="00CD7171" w:rsidRDefault="00CD7171" w:rsidP="00364EC9">
            <w:pPr>
              <w:pStyle w:val="singleblock"/>
              <w:rPr>
                <w:b/>
              </w:rPr>
            </w:pPr>
            <w:r>
              <w:rPr>
                <w:b/>
              </w:rPr>
              <w:t>In the Matter of the Petition of</w:t>
            </w:r>
          </w:p>
          <w:p w:rsidR="00CD7171" w:rsidRDefault="00CD7171" w:rsidP="00364EC9">
            <w:pPr>
              <w:pStyle w:val="singleblock"/>
              <w:rPr>
                <w:b/>
              </w:rPr>
            </w:pPr>
            <w:r>
              <w:rPr>
                <w:b/>
              </w:rPr>
              <w:t>PUGET SOUND ENERGY, INC.</w:t>
            </w:r>
          </w:p>
          <w:p w:rsidR="00CD7171" w:rsidRDefault="00CD7171" w:rsidP="00364EC9">
            <w:pPr>
              <w:pStyle w:val="singleblock"/>
              <w:rPr>
                <w:b/>
              </w:rPr>
            </w:pPr>
            <w:r>
              <w:rPr>
                <w:b/>
              </w:rPr>
              <w:t>For Approval of its March 2013 Power</w:t>
            </w:r>
            <w:r>
              <w:rPr>
                <w:b/>
              </w:rPr>
              <w:br/>
              <w:t>Cost Adjustment Mechanism Report</w:t>
            </w:r>
          </w:p>
          <w:p w:rsidR="00CD7171" w:rsidRDefault="00CD7171">
            <w:pPr>
              <w:pStyle w:val="SingleSpacing"/>
              <w:widowControl w:val="0"/>
              <w:tabs>
                <w:tab w:val="left" w:pos="1440"/>
              </w:tabs>
              <w:rPr>
                <w:b/>
                <w:sz w:val="24"/>
              </w:rPr>
            </w:pPr>
          </w:p>
        </w:tc>
        <w:tc>
          <w:tcPr>
            <w:tcW w:w="130" w:type="dxa"/>
            <w:tcBorders>
              <w:left w:val="single" w:sz="4" w:space="0" w:color="auto"/>
            </w:tcBorders>
          </w:tcPr>
          <w:p w:rsidR="00CD7171" w:rsidRDefault="00CD7171">
            <w:pPr>
              <w:widowControl w:val="0"/>
              <w:rPr>
                <w:b/>
              </w:rPr>
            </w:pPr>
          </w:p>
        </w:tc>
        <w:tc>
          <w:tcPr>
            <w:tcW w:w="4423" w:type="dxa"/>
            <w:vAlign w:val="center"/>
          </w:tcPr>
          <w:p w:rsidR="00CD7171" w:rsidRDefault="00CD7171" w:rsidP="00866493">
            <w:pPr>
              <w:pStyle w:val="SingleSpacing"/>
              <w:widowControl w:val="0"/>
              <w:ind w:left="198"/>
              <w:rPr>
                <w:b/>
                <w:sz w:val="24"/>
              </w:rPr>
            </w:pPr>
            <w:r>
              <w:rPr>
                <w:b/>
                <w:sz w:val="24"/>
              </w:rPr>
              <w:t>Docket No. UE-13____</w:t>
            </w:r>
          </w:p>
        </w:tc>
      </w:tr>
    </w:tbl>
    <w:p w:rsidR="00CD7171" w:rsidRDefault="00CD7171" w:rsidP="00943CF9">
      <w:pPr>
        <w:pStyle w:val="center"/>
        <w:keepLines w:val="0"/>
        <w:widowControl w:val="0"/>
        <w:spacing w:before="0" w:line="240" w:lineRule="auto"/>
        <w:rPr>
          <w:b/>
        </w:rPr>
      </w:pPr>
    </w:p>
    <w:p w:rsidR="00CD7171" w:rsidRDefault="00CD7171" w:rsidP="00943CF9">
      <w:pPr>
        <w:pStyle w:val="center"/>
        <w:keepLines w:val="0"/>
        <w:widowControl w:val="0"/>
        <w:spacing w:before="0" w:line="240" w:lineRule="auto"/>
        <w:rPr>
          <w:b/>
        </w:rPr>
      </w:pPr>
    </w:p>
    <w:p w:rsidR="00CD7171" w:rsidRDefault="00CD7171" w:rsidP="00943CF9">
      <w:pPr>
        <w:pStyle w:val="center"/>
        <w:keepLines w:val="0"/>
        <w:widowControl w:val="0"/>
        <w:spacing w:before="0" w:line="240" w:lineRule="auto"/>
        <w:rPr>
          <w:b/>
        </w:rPr>
      </w:pPr>
    </w:p>
    <w:p w:rsidR="00CD7171" w:rsidRDefault="00CD7171" w:rsidP="00943CF9">
      <w:pPr>
        <w:pStyle w:val="center"/>
        <w:keepLines w:val="0"/>
        <w:widowControl w:val="0"/>
        <w:spacing w:before="0" w:line="240" w:lineRule="auto"/>
        <w:rPr>
          <w:b/>
        </w:rPr>
      </w:pPr>
    </w:p>
    <w:p w:rsidR="00CD7171" w:rsidRDefault="00CD7171" w:rsidP="00943CF9">
      <w:pPr>
        <w:pStyle w:val="center"/>
        <w:keepLines w:val="0"/>
        <w:widowControl w:val="0"/>
        <w:spacing w:before="0" w:line="240" w:lineRule="auto"/>
        <w:rPr>
          <w:b/>
        </w:rPr>
      </w:pPr>
    </w:p>
    <w:p w:rsidR="00CD7171" w:rsidRDefault="00CD7171">
      <w:pPr>
        <w:pStyle w:val="center"/>
        <w:keepLines w:val="0"/>
        <w:widowControl w:val="0"/>
        <w:spacing w:before="0" w:line="240" w:lineRule="auto"/>
        <w:rPr>
          <w:b/>
        </w:rPr>
      </w:pPr>
      <w:r>
        <w:rPr>
          <w:b/>
        </w:rPr>
        <w:t>SECOND EXHIBIT (CONFIDENTIAL) TO THE</w:t>
      </w:r>
    </w:p>
    <w:p w:rsidR="00CD7171" w:rsidRDefault="00CD7171">
      <w:pPr>
        <w:pStyle w:val="center"/>
        <w:spacing w:before="0" w:line="240" w:lineRule="auto"/>
        <w:rPr>
          <w:b/>
        </w:rPr>
      </w:pPr>
      <w:r>
        <w:rPr>
          <w:b/>
        </w:rPr>
        <w:t>PREFILED DIRECT TESTIMONY OF</w:t>
      </w:r>
      <w:r>
        <w:rPr>
          <w:b/>
        </w:rPr>
        <w:br/>
      </w:r>
      <w:r>
        <w:rPr>
          <w:b/>
          <w:color w:val="000000"/>
        </w:rPr>
        <w:t>DAVID E. MILLS</w:t>
      </w:r>
      <w:r>
        <w:rPr>
          <w:b/>
        </w:rPr>
        <w:br/>
        <w:t>ON BEHALF OF PUGET SOUND ENERGY, INC.</w:t>
      </w:r>
    </w:p>
    <w:p w:rsidR="00CD7171" w:rsidRDefault="00CD7171" w:rsidP="00943CF9">
      <w:pPr>
        <w:pStyle w:val="center"/>
        <w:keepLines w:val="0"/>
        <w:widowControl w:val="0"/>
        <w:spacing w:before="0" w:line="240" w:lineRule="auto"/>
        <w:rPr>
          <w:b/>
        </w:rPr>
      </w:pPr>
    </w:p>
    <w:p w:rsidR="00CD7171" w:rsidRDefault="00CD7171" w:rsidP="00943CF9">
      <w:pPr>
        <w:pStyle w:val="center"/>
        <w:keepLines w:val="0"/>
        <w:widowControl w:val="0"/>
        <w:spacing w:before="0" w:line="240" w:lineRule="auto"/>
        <w:rPr>
          <w:b/>
        </w:rPr>
      </w:pPr>
    </w:p>
    <w:p w:rsidR="00CD7171" w:rsidRDefault="00CD7171" w:rsidP="00943CF9">
      <w:pPr>
        <w:pStyle w:val="center"/>
        <w:keepLines w:val="0"/>
        <w:widowControl w:val="0"/>
        <w:spacing w:before="0" w:line="240" w:lineRule="auto"/>
        <w:rPr>
          <w:b/>
        </w:rPr>
      </w:pPr>
    </w:p>
    <w:p w:rsidR="00CD7171" w:rsidRDefault="00CD7171" w:rsidP="00943CF9">
      <w:pPr>
        <w:pStyle w:val="center"/>
        <w:keepLines w:val="0"/>
        <w:widowControl w:val="0"/>
        <w:spacing w:before="0" w:line="240" w:lineRule="auto"/>
        <w:rPr>
          <w:b/>
        </w:rPr>
      </w:pPr>
    </w:p>
    <w:p w:rsidR="00CD7171" w:rsidRDefault="00CD7171" w:rsidP="00943CF9">
      <w:pPr>
        <w:pStyle w:val="center"/>
        <w:keepLines w:val="0"/>
        <w:widowControl w:val="0"/>
        <w:spacing w:before="0" w:line="240" w:lineRule="auto"/>
        <w:rPr>
          <w:b/>
        </w:rPr>
      </w:pPr>
      <w:r>
        <w:rPr>
          <w:noProof/>
          <w:lang w:eastAsia="en-US"/>
        </w:rPr>
        <w:pict>
          <v:group id="_x0000_s1027" style="position:absolute;left:0;text-align:left;margin-left:133.8pt;margin-top:7.1pt;width:171pt;height:53.8pt;z-index:251647488" coordorigin="4608,12384" coordsize="4320,780">
            <v:shapetype id="_x0000_t202" coordsize="21600,21600" o:spt="202" path="m,l,21600r21600,l21600,xe">
              <v:stroke joinstyle="miter"/>
              <v:path gradientshapeok="t" o:connecttype="rect"/>
            </v:shapetype>
            <v:shape id="_x0000_s1028" type="#_x0000_t202" style="position:absolute;left:4761;top:12534;width:4167;height:630" fillcolor="gray" stroked="f">
              <v:textbox style="mso-next-textbox:#_x0000_s1028" inset=",7.2pt,,7.2pt">
                <w:txbxContent>
                  <w:p w:rsidR="00CD7171" w:rsidRDefault="00CD7171" w:rsidP="00943CF9">
                    <w:r>
                      <w:rPr>
                        <w:snapToGrid w:val="0"/>
                      </w:rPr>
                      <w:t>Confidential per WAC 48</w:t>
                    </w:r>
                  </w:p>
                </w:txbxContent>
              </v:textbox>
            </v:shape>
            <v:shape id="_x0000_s1029" type="#_x0000_t202" style="position:absolute;left:4608;top:12384;width:4167;height:630" strokeweight="1.5pt">
              <v:textbox style="mso-next-textbox:#_x0000_s1029" inset=",7.2pt,,7.2pt">
                <w:txbxContent>
                  <w:p w:rsidR="00CD7171" w:rsidRDefault="00CD7171" w:rsidP="00943CF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CD7171" w:rsidRPr="00EC3DC8" w:rsidRDefault="00CD7171" w:rsidP="00943CF9">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w:r>
    </w:p>
    <w:p w:rsidR="00CD7171" w:rsidRDefault="00CD7171" w:rsidP="00943CF9">
      <w:pPr>
        <w:pStyle w:val="center"/>
        <w:keepLines w:val="0"/>
        <w:widowControl w:val="0"/>
        <w:spacing w:before="0" w:line="240" w:lineRule="auto"/>
        <w:rPr>
          <w:b/>
        </w:rPr>
      </w:pPr>
    </w:p>
    <w:p w:rsidR="00CD7171" w:rsidRDefault="00CD7171" w:rsidP="00943CF9">
      <w:pPr>
        <w:pStyle w:val="center"/>
        <w:keepLines w:val="0"/>
        <w:widowControl w:val="0"/>
        <w:spacing w:before="0" w:line="240" w:lineRule="auto"/>
        <w:rPr>
          <w:b/>
        </w:rPr>
      </w:pPr>
    </w:p>
    <w:p w:rsidR="00CD7171" w:rsidRDefault="00CD7171" w:rsidP="00943CF9">
      <w:pPr>
        <w:pStyle w:val="center"/>
        <w:keepLines w:val="0"/>
        <w:widowControl w:val="0"/>
        <w:spacing w:before="0" w:line="240" w:lineRule="auto"/>
        <w:rPr>
          <w:b/>
        </w:rPr>
      </w:pPr>
    </w:p>
    <w:p w:rsidR="00CD7171" w:rsidRDefault="00CD7171" w:rsidP="00943CF9">
      <w:pPr>
        <w:pStyle w:val="center"/>
        <w:keepLines w:val="0"/>
        <w:widowControl w:val="0"/>
        <w:spacing w:before="0" w:line="240" w:lineRule="auto"/>
        <w:rPr>
          <w:b/>
        </w:rPr>
      </w:pPr>
    </w:p>
    <w:p w:rsidR="00CD7171" w:rsidRDefault="00CD7171" w:rsidP="00943CF9">
      <w:pPr>
        <w:pStyle w:val="center"/>
        <w:keepLines w:val="0"/>
        <w:widowControl w:val="0"/>
        <w:spacing w:before="0" w:line="240" w:lineRule="auto"/>
        <w:rPr>
          <w:b/>
        </w:rPr>
      </w:pPr>
    </w:p>
    <w:p w:rsidR="00CD7171" w:rsidRDefault="00CD7171" w:rsidP="00943CF9">
      <w:pPr>
        <w:pStyle w:val="center"/>
        <w:keepLines w:val="0"/>
        <w:widowControl w:val="0"/>
        <w:spacing w:before="0" w:line="240" w:lineRule="auto"/>
        <w:rPr>
          <w:b/>
        </w:rPr>
      </w:pPr>
    </w:p>
    <w:p w:rsidR="00CD7171" w:rsidRDefault="00CD7171" w:rsidP="00943CF9">
      <w:pPr>
        <w:widowControl w:val="0"/>
        <w:jc w:val="center"/>
        <w:rPr>
          <w:rFonts w:eastAsia="SimSun"/>
          <w:b/>
        </w:rPr>
      </w:pPr>
      <w:r>
        <w:rPr>
          <w:b/>
        </w:rPr>
        <w:t>MARCH 29, 2013</w:t>
      </w:r>
    </w:p>
    <w:p w:rsidR="00CD7171" w:rsidRDefault="00CD7171">
      <w:pPr>
        <w:widowControl w:val="0"/>
        <w:jc w:val="center"/>
        <w:rPr>
          <w:rFonts w:eastAsia="SimSun"/>
          <w:b/>
        </w:rPr>
        <w:sectPr w:rsidR="00CD7171">
          <w:headerReference w:type="even" r:id="rId7"/>
          <w:headerReference w:type="default" r:id="rId8"/>
          <w:footerReference w:type="default" r:id="rId9"/>
          <w:pgSz w:w="12240" w:h="15840" w:code="1"/>
          <w:pgMar w:top="1440" w:right="1440" w:bottom="1440" w:left="2160" w:header="720" w:footer="864" w:gutter="0"/>
          <w:pgNumType w:start="1"/>
          <w:cols w:space="720"/>
        </w:sectPr>
      </w:pPr>
    </w:p>
    <w:p w:rsidR="00CD7171" w:rsidRDefault="00CD7171">
      <w:pPr>
        <w:widowControl w:val="0"/>
        <w:spacing w:before="240" w:after="240"/>
        <w:ind w:left="720" w:right="720"/>
        <w:jc w:val="center"/>
        <w:rPr>
          <w:rStyle w:val="Strong"/>
          <w:rFonts w:eastAsia="SimSun"/>
        </w:rPr>
      </w:pPr>
      <w:r>
        <w:rPr>
          <w:rStyle w:val="Strong"/>
          <w:rFonts w:eastAsia="SimSun"/>
        </w:rPr>
        <w:t>PUGET SOUND ENERGY, INC.</w:t>
      </w:r>
    </w:p>
    <w:p w:rsidR="00CD7171" w:rsidRDefault="00CD7171">
      <w:pPr>
        <w:widowControl w:val="0"/>
        <w:spacing w:before="240" w:after="360"/>
        <w:ind w:left="547" w:right="547"/>
        <w:jc w:val="center"/>
        <w:rPr>
          <w:rStyle w:val="Strong"/>
          <w:rFonts w:eastAsia="SimSun"/>
          <w:b w:val="0"/>
        </w:rPr>
      </w:pPr>
      <w:r>
        <w:rPr>
          <w:rStyle w:val="Strong"/>
          <w:rFonts w:eastAsia="SimSun"/>
        </w:rPr>
        <w:t>SECOND EXHIBIT (CONFIDENTIAL) TO THE</w:t>
      </w:r>
      <w:r>
        <w:rPr>
          <w:rStyle w:val="Strong"/>
          <w:rFonts w:eastAsia="SimSun"/>
        </w:rPr>
        <w:br/>
        <w:t xml:space="preserve">PREFILED DIRECT TESTIMONY OF </w:t>
      </w:r>
      <w:r>
        <w:rPr>
          <w:rFonts w:eastAsia="SimSun"/>
          <w:b/>
          <w:color w:val="000000"/>
        </w:rPr>
        <w:t>DAVID E. MILLS</w:t>
      </w:r>
    </w:p>
    <w:p w:rsidR="00CD7171" w:rsidRPr="009C78BA" w:rsidRDefault="00CD7171">
      <w:pPr>
        <w:pStyle w:val="TOC1"/>
        <w:rPr>
          <w:rFonts w:eastAsia="Times New Roman"/>
          <w:color w:val="auto"/>
          <w:lang w:eastAsia="en-US"/>
        </w:rPr>
      </w:pPr>
      <w:r w:rsidRPr="002D23CD">
        <w:rPr>
          <w:color w:val="auto"/>
        </w:rPr>
        <w:fldChar w:fldCharType="begin"/>
      </w:r>
      <w:r w:rsidRPr="002D23CD">
        <w:rPr>
          <w:color w:val="auto"/>
        </w:rPr>
        <w:instrText xml:space="preserve"> TOC \o "1-4" \h \z \u </w:instrText>
      </w:r>
      <w:r w:rsidRPr="002D23CD">
        <w:rPr>
          <w:color w:val="auto"/>
        </w:rPr>
        <w:fldChar w:fldCharType="separate"/>
      </w:r>
      <w:hyperlink w:anchor="_Toc352260048" w:history="1">
        <w:r w:rsidRPr="009C78BA">
          <w:rPr>
            <w:rStyle w:val="Hyperlink"/>
            <w:color w:val="auto"/>
          </w:rPr>
          <w:t>I.</w:t>
        </w:r>
        <w:r w:rsidRPr="009C78BA">
          <w:rPr>
            <w:rFonts w:eastAsia="Times New Roman"/>
            <w:color w:val="auto"/>
            <w:lang w:eastAsia="en-US"/>
          </w:rPr>
          <w:tab/>
        </w:r>
        <w:r w:rsidRPr="009C78BA">
          <w:rPr>
            <w:rStyle w:val="Hyperlink"/>
            <w:color w:val="auto"/>
          </w:rPr>
          <w:t>PUGET SOUND ENERGY’S HEDGING PLAN</w:t>
        </w:r>
        <w:r w:rsidRPr="009C78BA">
          <w:rPr>
            <w:webHidden/>
            <w:color w:val="auto"/>
          </w:rPr>
          <w:tab/>
        </w:r>
        <w:r w:rsidRPr="009C78BA">
          <w:rPr>
            <w:webHidden/>
            <w:color w:val="auto"/>
          </w:rPr>
          <w:fldChar w:fldCharType="begin"/>
        </w:r>
        <w:r w:rsidRPr="009C78BA">
          <w:rPr>
            <w:webHidden/>
            <w:color w:val="auto"/>
          </w:rPr>
          <w:instrText xml:space="preserve"> PAGEREF _Toc352260048 \h </w:instrText>
        </w:r>
        <w:r w:rsidRPr="009C78BA">
          <w:rPr>
            <w:color w:val="auto"/>
          </w:rPr>
        </w:r>
        <w:r w:rsidRPr="009C78BA">
          <w:rPr>
            <w:webHidden/>
            <w:color w:val="auto"/>
          </w:rPr>
          <w:fldChar w:fldCharType="separate"/>
        </w:r>
        <w:r w:rsidRPr="009C78BA">
          <w:rPr>
            <w:webHidden/>
            <w:color w:val="auto"/>
          </w:rPr>
          <w:t>1</w:t>
        </w:r>
        <w:r w:rsidRPr="009C78BA">
          <w:rPr>
            <w:webHidden/>
            <w:color w:val="auto"/>
          </w:rPr>
          <w:fldChar w:fldCharType="end"/>
        </w:r>
      </w:hyperlink>
    </w:p>
    <w:p w:rsidR="00CD7171" w:rsidRPr="009C78BA" w:rsidRDefault="00CD7171">
      <w:pPr>
        <w:pStyle w:val="TOC1"/>
        <w:rPr>
          <w:rFonts w:eastAsia="Times New Roman"/>
          <w:color w:val="auto"/>
          <w:lang w:eastAsia="en-US"/>
        </w:rPr>
      </w:pPr>
      <w:hyperlink w:anchor="_Toc352260049" w:history="1">
        <w:r w:rsidRPr="009C78BA">
          <w:rPr>
            <w:rStyle w:val="Hyperlink"/>
            <w:color w:val="auto"/>
          </w:rPr>
          <w:t>II.</w:t>
        </w:r>
        <w:r w:rsidRPr="009C78BA">
          <w:rPr>
            <w:rFonts w:eastAsia="Times New Roman"/>
            <w:color w:val="auto"/>
            <w:lang w:eastAsia="en-US"/>
          </w:rPr>
          <w:tab/>
        </w:r>
        <w:r w:rsidRPr="009C78BA">
          <w:rPr>
            <w:rStyle w:val="Hyperlink"/>
            <w:color w:val="auto"/>
          </w:rPr>
          <w:t>PROGRAMMATICALLY MANAGED HEDGE PERIOD</w:t>
        </w:r>
        <w:r w:rsidRPr="009C78BA">
          <w:rPr>
            <w:webHidden/>
            <w:color w:val="auto"/>
          </w:rPr>
          <w:tab/>
        </w:r>
        <w:r w:rsidRPr="009C78BA">
          <w:rPr>
            <w:webHidden/>
            <w:color w:val="auto"/>
          </w:rPr>
          <w:fldChar w:fldCharType="begin"/>
        </w:r>
        <w:r w:rsidRPr="009C78BA">
          <w:rPr>
            <w:webHidden/>
            <w:color w:val="auto"/>
          </w:rPr>
          <w:instrText xml:space="preserve"> PAGEREF _Toc352260049 \h </w:instrText>
        </w:r>
        <w:r w:rsidRPr="009C78BA">
          <w:rPr>
            <w:color w:val="auto"/>
          </w:rPr>
        </w:r>
        <w:r w:rsidRPr="009C78BA">
          <w:rPr>
            <w:webHidden/>
            <w:color w:val="auto"/>
          </w:rPr>
          <w:fldChar w:fldCharType="separate"/>
        </w:r>
        <w:r w:rsidRPr="009C78BA">
          <w:rPr>
            <w:webHidden/>
            <w:color w:val="auto"/>
          </w:rPr>
          <w:t>4</w:t>
        </w:r>
        <w:r w:rsidRPr="009C78BA">
          <w:rPr>
            <w:webHidden/>
            <w:color w:val="auto"/>
          </w:rPr>
          <w:fldChar w:fldCharType="end"/>
        </w:r>
      </w:hyperlink>
    </w:p>
    <w:p w:rsidR="00CD7171" w:rsidRPr="009C78BA" w:rsidRDefault="00CD7171">
      <w:pPr>
        <w:pStyle w:val="TOC2"/>
        <w:rPr>
          <w:rFonts w:eastAsia="Times New Roman"/>
          <w:color w:val="auto"/>
          <w:lang w:eastAsia="en-US"/>
        </w:rPr>
      </w:pPr>
      <w:hyperlink w:anchor="_Toc352260050" w:history="1">
        <w:r w:rsidRPr="009C78BA">
          <w:rPr>
            <w:rStyle w:val="Hyperlink"/>
            <w:color w:val="auto"/>
          </w:rPr>
          <w:t>A.</w:t>
        </w:r>
        <w:r w:rsidRPr="009C78BA">
          <w:rPr>
            <w:rFonts w:eastAsia="Times New Roman"/>
            <w:color w:val="auto"/>
            <w:lang w:eastAsia="en-US"/>
          </w:rPr>
          <w:tab/>
        </w:r>
        <w:r w:rsidRPr="009C78BA">
          <w:rPr>
            <w:rStyle w:val="Hyperlink"/>
            <w:rFonts w:ascii="Arial" w:hAnsi="Arial" w:cs="Arial"/>
            <w:color w:val="auto"/>
            <w:highlight w:val="lightGray"/>
          </w:rPr>
          <w:t>████████████████</w:t>
        </w:r>
        <w:r w:rsidRPr="009C78BA">
          <w:rPr>
            <w:rStyle w:val="Hyperlink"/>
            <w:rFonts w:ascii="Arial" w:hAnsi="Arial" w:cs="Arial"/>
            <w:color w:val="auto"/>
          </w:rPr>
          <w:t xml:space="preserve"> </w:t>
        </w:r>
        <w:r w:rsidRPr="009C78BA">
          <w:rPr>
            <w:rStyle w:val="Hyperlink"/>
            <w:color w:val="auto"/>
          </w:rPr>
          <w:t>MARCH 2012</w:t>
        </w:r>
        <w:r w:rsidRPr="009C78BA">
          <w:rPr>
            <w:webHidden/>
            <w:color w:val="auto"/>
          </w:rPr>
          <w:tab/>
        </w:r>
        <w:r w:rsidRPr="009C78BA">
          <w:rPr>
            <w:webHidden/>
            <w:color w:val="auto"/>
          </w:rPr>
          <w:fldChar w:fldCharType="begin"/>
        </w:r>
        <w:r w:rsidRPr="009C78BA">
          <w:rPr>
            <w:webHidden/>
            <w:color w:val="auto"/>
          </w:rPr>
          <w:instrText xml:space="preserve"> PAGEREF _Toc352260050 \h </w:instrText>
        </w:r>
        <w:r w:rsidRPr="009C78BA">
          <w:rPr>
            <w:color w:val="auto"/>
          </w:rPr>
        </w:r>
        <w:r w:rsidRPr="009C78BA">
          <w:rPr>
            <w:webHidden/>
            <w:color w:val="auto"/>
          </w:rPr>
          <w:fldChar w:fldCharType="separate"/>
        </w:r>
        <w:r w:rsidRPr="009C78BA">
          <w:rPr>
            <w:webHidden/>
            <w:color w:val="auto"/>
          </w:rPr>
          <w:t>4</w:t>
        </w:r>
        <w:r w:rsidRPr="009C78BA">
          <w:rPr>
            <w:webHidden/>
            <w:color w:val="auto"/>
          </w:rPr>
          <w:fldChar w:fldCharType="end"/>
        </w:r>
      </w:hyperlink>
    </w:p>
    <w:p w:rsidR="00CD7171" w:rsidRPr="009C78BA" w:rsidRDefault="00CD7171">
      <w:pPr>
        <w:pStyle w:val="TOC1"/>
        <w:rPr>
          <w:rFonts w:eastAsia="Times New Roman"/>
          <w:color w:val="auto"/>
          <w:lang w:eastAsia="en-US"/>
        </w:rPr>
      </w:pPr>
      <w:hyperlink w:anchor="_Toc352260051" w:history="1">
        <w:r w:rsidRPr="009C78BA">
          <w:rPr>
            <w:rStyle w:val="Hyperlink"/>
            <w:color w:val="auto"/>
          </w:rPr>
          <w:t>III.</w:t>
        </w:r>
        <w:r w:rsidRPr="009C78BA">
          <w:rPr>
            <w:rFonts w:eastAsia="Times New Roman"/>
            <w:color w:val="auto"/>
            <w:lang w:eastAsia="en-US"/>
          </w:rPr>
          <w:tab/>
        </w:r>
        <w:r w:rsidRPr="009C78BA">
          <w:rPr>
            <w:rStyle w:val="Hyperlink"/>
            <w:color w:val="auto"/>
          </w:rPr>
          <w:t>ACTIVELY MANAGED HEDGE PERIOD</w:t>
        </w:r>
        <w:r w:rsidRPr="009C78BA">
          <w:rPr>
            <w:webHidden/>
            <w:color w:val="auto"/>
          </w:rPr>
          <w:tab/>
        </w:r>
        <w:r w:rsidRPr="009C78BA">
          <w:rPr>
            <w:webHidden/>
            <w:color w:val="auto"/>
          </w:rPr>
          <w:fldChar w:fldCharType="begin"/>
        </w:r>
        <w:r w:rsidRPr="009C78BA">
          <w:rPr>
            <w:webHidden/>
            <w:color w:val="auto"/>
          </w:rPr>
          <w:instrText xml:space="preserve"> PAGEREF _Toc352260051 \h </w:instrText>
        </w:r>
        <w:r w:rsidRPr="009C78BA">
          <w:rPr>
            <w:color w:val="auto"/>
          </w:rPr>
        </w:r>
        <w:r w:rsidRPr="009C78BA">
          <w:rPr>
            <w:webHidden/>
            <w:color w:val="auto"/>
          </w:rPr>
          <w:fldChar w:fldCharType="separate"/>
        </w:r>
        <w:r w:rsidRPr="009C78BA">
          <w:rPr>
            <w:webHidden/>
            <w:color w:val="auto"/>
          </w:rPr>
          <w:t>8</w:t>
        </w:r>
        <w:r w:rsidRPr="009C78BA">
          <w:rPr>
            <w:webHidden/>
            <w:color w:val="auto"/>
          </w:rPr>
          <w:fldChar w:fldCharType="end"/>
        </w:r>
      </w:hyperlink>
    </w:p>
    <w:p w:rsidR="00CD7171" w:rsidRPr="009C78BA" w:rsidRDefault="00CD7171">
      <w:pPr>
        <w:pStyle w:val="TOC1"/>
        <w:rPr>
          <w:rFonts w:eastAsia="Times New Roman"/>
          <w:color w:val="auto"/>
          <w:lang w:eastAsia="en-US"/>
        </w:rPr>
      </w:pPr>
      <w:hyperlink w:anchor="_Toc352260052" w:history="1">
        <w:r w:rsidRPr="009C78BA">
          <w:rPr>
            <w:rStyle w:val="Hyperlink"/>
            <w:color w:val="auto"/>
          </w:rPr>
          <w:t xml:space="preserve">IV. </w:t>
        </w:r>
        <w:r w:rsidRPr="009C78BA">
          <w:rPr>
            <w:rFonts w:eastAsia="Times New Roman"/>
            <w:color w:val="auto"/>
            <w:lang w:eastAsia="en-US"/>
          </w:rPr>
          <w:tab/>
        </w:r>
        <w:r w:rsidRPr="009C78BA">
          <w:rPr>
            <w:rStyle w:val="Hyperlink"/>
            <w:color w:val="auto"/>
          </w:rPr>
          <w:t>SUPPORTING EXHIBITS</w:t>
        </w:r>
        <w:r w:rsidRPr="009C78BA">
          <w:rPr>
            <w:webHidden/>
            <w:color w:val="auto"/>
          </w:rPr>
          <w:tab/>
        </w:r>
        <w:r w:rsidRPr="009C78BA">
          <w:rPr>
            <w:webHidden/>
            <w:color w:val="auto"/>
          </w:rPr>
          <w:fldChar w:fldCharType="begin"/>
        </w:r>
        <w:r w:rsidRPr="009C78BA">
          <w:rPr>
            <w:webHidden/>
            <w:color w:val="auto"/>
          </w:rPr>
          <w:instrText xml:space="preserve"> PAGEREF _Toc352260052 \h </w:instrText>
        </w:r>
        <w:r w:rsidRPr="009C78BA">
          <w:rPr>
            <w:color w:val="auto"/>
          </w:rPr>
        </w:r>
        <w:r w:rsidRPr="009C78BA">
          <w:rPr>
            <w:webHidden/>
            <w:color w:val="auto"/>
          </w:rPr>
          <w:fldChar w:fldCharType="separate"/>
        </w:r>
        <w:r w:rsidRPr="009C78BA">
          <w:rPr>
            <w:webHidden/>
            <w:color w:val="auto"/>
          </w:rPr>
          <w:t>11</w:t>
        </w:r>
        <w:r w:rsidRPr="009C78BA">
          <w:rPr>
            <w:webHidden/>
            <w:color w:val="auto"/>
          </w:rPr>
          <w:fldChar w:fldCharType="end"/>
        </w:r>
      </w:hyperlink>
    </w:p>
    <w:p w:rsidR="00CD7171" w:rsidRPr="009C78BA" w:rsidRDefault="00CD7171">
      <w:pPr>
        <w:pStyle w:val="TOC1"/>
        <w:rPr>
          <w:rFonts w:eastAsia="Times New Roman"/>
          <w:color w:val="auto"/>
          <w:lang w:eastAsia="en-US"/>
        </w:rPr>
      </w:pPr>
      <w:hyperlink w:anchor="_Toc352260053" w:history="1">
        <w:r w:rsidRPr="009C78BA">
          <w:rPr>
            <w:rStyle w:val="Hyperlink"/>
            <w:color w:val="auto"/>
          </w:rPr>
          <w:t>V.</w:t>
        </w:r>
        <w:r w:rsidRPr="009C78BA">
          <w:rPr>
            <w:rFonts w:eastAsia="Times New Roman"/>
            <w:color w:val="auto"/>
            <w:lang w:eastAsia="en-US"/>
          </w:rPr>
          <w:tab/>
        </w:r>
        <w:r w:rsidRPr="009C78BA">
          <w:rPr>
            <w:rStyle w:val="Hyperlink"/>
            <w:color w:val="auto"/>
          </w:rPr>
          <w:t>APRIL 2012 – WITHIN MONTH OVERVIEW</w:t>
        </w:r>
        <w:r w:rsidRPr="009C78BA">
          <w:rPr>
            <w:webHidden/>
            <w:color w:val="auto"/>
          </w:rPr>
          <w:tab/>
        </w:r>
        <w:r w:rsidRPr="009C78BA">
          <w:rPr>
            <w:webHidden/>
            <w:color w:val="auto"/>
          </w:rPr>
          <w:fldChar w:fldCharType="begin"/>
        </w:r>
        <w:r w:rsidRPr="009C78BA">
          <w:rPr>
            <w:webHidden/>
            <w:color w:val="auto"/>
          </w:rPr>
          <w:instrText xml:space="preserve"> PAGEREF _Toc352260053 \h </w:instrText>
        </w:r>
        <w:r w:rsidRPr="009C78BA">
          <w:rPr>
            <w:color w:val="auto"/>
          </w:rPr>
        </w:r>
        <w:r w:rsidRPr="009C78BA">
          <w:rPr>
            <w:webHidden/>
            <w:color w:val="auto"/>
          </w:rPr>
          <w:fldChar w:fldCharType="separate"/>
        </w:r>
        <w:r w:rsidRPr="009C78BA">
          <w:rPr>
            <w:webHidden/>
            <w:color w:val="auto"/>
          </w:rPr>
          <w:t>13</w:t>
        </w:r>
        <w:r w:rsidRPr="009C78BA">
          <w:rPr>
            <w:webHidden/>
            <w:color w:val="auto"/>
          </w:rPr>
          <w:fldChar w:fldCharType="end"/>
        </w:r>
      </w:hyperlink>
    </w:p>
    <w:p w:rsidR="00CD7171" w:rsidRDefault="00CD7171" w:rsidP="00943CF9">
      <w:pPr>
        <w:pStyle w:val="center"/>
        <w:keepLines w:val="0"/>
        <w:widowControl w:val="0"/>
        <w:spacing w:before="0" w:line="240" w:lineRule="auto"/>
      </w:pPr>
      <w:r w:rsidRPr="002D23CD">
        <w:fldChar w:fldCharType="end"/>
      </w:r>
    </w:p>
    <w:p w:rsidR="00CD7171" w:rsidRPr="00CB582C" w:rsidRDefault="00CD7171" w:rsidP="00CB582C">
      <w:pPr>
        <w:rPr>
          <w:lang w:eastAsia="zh-CN"/>
        </w:rPr>
      </w:pPr>
    </w:p>
    <w:p w:rsidR="00CD7171" w:rsidRPr="00CB582C" w:rsidRDefault="00CD7171" w:rsidP="00CB582C">
      <w:pPr>
        <w:rPr>
          <w:lang w:eastAsia="zh-CN"/>
        </w:rPr>
      </w:pPr>
    </w:p>
    <w:p w:rsidR="00CD7171" w:rsidRPr="00CB582C" w:rsidRDefault="00CD7171" w:rsidP="00CB582C">
      <w:pPr>
        <w:rPr>
          <w:lang w:eastAsia="zh-CN"/>
        </w:rPr>
      </w:pPr>
    </w:p>
    <w:p w:rsidR="00CD7171" w:rsidRPr="00CB582C" w:rsidRDefault="00CD7171" w:rsidP="00CB582C">
      <w:pPr>
        <w:rPr>
          <w:lang w:eastAsia="zh-CN"/>
        </w:rPr>
      </w:pPr>
    </w:p>
    <w:p w:rsidR="00CD7171" w:rsidRPr="00CB582C" w:rsidRDefault="00CD7171" w:rsidP="00CB582C">
      <w:pPr>
        <w:rPr>
          <w:lang w:eastAsia="zh-CN"/>
        </w:rPr>
      </w:pPr>
    </w:p>
    <w:p w:rsidR="00CD7171" w:rsidRPr="00CB582C" w:rsidRDefault="00CD7171" w:rsidP="00CB582C">
      <w:pPr>
        <w:rPr>
          <w:lang w:eastAsia="zh-CN"/>
        </w:rPr>
      </w:pPr>
    </w:p>
    <w:p w:rsidR="00CD7171" w:rsidRDefault="00CD7171" w:rsidP="00CB582C">
      <w:pPr>
        <w:rPr>
          <w:lang w:eastAsia="zh-CN"/>
        </w:rPr>
      </w:pPr>
    </w:p>
    <w:p w:rsidR="00CD7171" w:rsidRDefault="00CD7171" w:rsidP="00CB582C">
      <w:pPr>
        <w:jc w:val="center"/>
        <w:rPr>
          <w:lang w:eastAsia="zh-CN"/>
        </w:rPr>
      </w:pPr>
    </w:p>
    <w:p w:rsidR="00CD7171" w:rsidRDefault="00CD7171" w:rsidP="00CB582C">
      <w:pPr>
        <w:rPr>
          <w:lang w:eastAsia="zh-CN"/>
        </w:rPr>
      </w:pPr>
    </w:p>
    <w:p w:rsidR="00CD7171" w:rsidRDefault="00CD7171" w:rsidP="00CB582C">
      <w:pPr>
        <w:rPr>
          <w:lang w:eastAsia="zh-CN"/>
        </w:rPr>
      </w:pPr>
    </w:p>
    <w:p w:rsidR="00CD7171" w:rsidRDefault="00CD7171" w:rsidP="00274340">
      <w:pPr>
        <w:jc w:val="center"/>
        <w:rPr>
          <w:lang w:eastAsia="zh-CN"/>
        </w:rPr>
      </w:pPr>
    </w:p>
    <w:p w:rsidR="00CD7171" w:rsidRDefault="00CD7171" w:rsidP="00274340">
      <w:pPr>
        <w:rPr>
          <w:lang w:eastAsia="zh-CN"/>
        </w:rPr>
      </w:pPr>
      <w:r>
        <w:rPr>
          <w:noProof/>
        </w:rPr>
        <w:pict>
          <v:group id="_x0000_s1031" style="position:absolute;margin-left:139.05pt;margin-top:103.4pt;width:171pt;height:44.8pt;z-index:251655680" coordorigin="4608,12384" coordsize="4320,780">
            <v:shape id="_x0000_s1032" type="#_x0000_t202" style="position:absolute;left:4761;top:12534;width:4167;height:630" fillcolor="gray" stroked="f">
              <v:textbox style="mso-next-textbox:#_x0000_s1032" inset=",7.2pt,,7.2pt">
                <w:txbxContent>
                  <w:p w:rsidR="00CD7171" w:rsidRDefault="00CD7171" w:rsidP="00274340">
                    <w:r>
                      <w:rPr>
                        <w:snapToGrid w:val="0"/>
                      </w:rPr>
                      <w:t>Confidential per WAC 48</w:t>
                    </w:r>
                  </w:p>
                </w:txbxContent>
              </v:textbox>
            </v:shape>
            <v:shape id="_x0000_s1033" type="#_x0000_t202" style="position:absolute;left:4608;top:12384;width:4167;height:630" strokeweight="1.5pt">
              <v:textbox style="mso-next-textbox:#_x0000_s1033" inset=",7.2pt,,7.2pt">
                <w:txbxContent>
                  <w:p w:rsidR="00CD7171" w:rsidRDefault="00CD7171" w:rsidP="00274340">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v:group>
        </w:pict>
      </w:r>
    </w:p>
    <w:p w:rsidR="00CD7171" w:rsidRPr="00274340" w:rsidRDefault="00CD7171" w:rsidP="00274340">
      <w:pPr>
        <w:rPr>
          <w:lang w:eastAsia="zh-CN"/>
        </w:rPr>
        <w:sectPr w:rsidR="00CD7171" w:rsidRPr="00274340" w:rsidSect="00501601">
          <w:headerReference w:type="default" r:id="rId10"/>
          <w:footerReference w:type="default" r:id="rId11"/>
          <w:footerReference w:type="first" r:id="rId12"/>
          <w:pgSz w:w="12240" w:h="15840" w:code="1"/>
          <w:pgMar w:top="1440" w:right="1260" w:bottom="1440" w:left="2160" w:header="864" w:footer="576" w:gutter="0"/>
          <w:pgNumType w:fmt="lowerRoman" w:start="1"/>
          <w:cols w:space="720"/>
        </w:sectPr>
      </w:pPr>
    </w:p>
    <w:p w:rsidR="00CD7171" w:rsidRDefault="00CD7171">
      <w:pPr>
        <w:widowControl w:val="0"/>
        <w:spacing w:before="240" w:after="240"/>
        <w:ind w:left="720" w:right="720"/>
        <w:jc w:val="center"/>
        <w:rPr>
          <w:rStyle w:val="Strong"/>
          <w:rFonts w:eastAsia="SimSun"/>
        </w:rPr>
      </w:pPr>
      <w:bookmarkStart w:id="4" w:name="_Toc117411518"/>
      <w:bookmarkStart w:id="5" w:name="_Toc125892215"/>
      <w:bookmarkStart w:id="6" w:name="_Toc126495831"/>
      <w:r>
        <w:rPr>
          <w:rStyle w:val="Strong"/>
          <w:rFonts w:eastAsia="SimSun"/>
        </w:rPr>
        <w:t>PUGET SOUND ENERGY, INC.</w:t>
      </w:r>
    </w:p>
    <w:p w:rsidR="00CD7171" w:rsidRDefault="00CD7171">
      <w:pPr>
        <w:widowControl w:val="0"/>
        <w:spacing w:before="240" w:after="360"/>
        <w:ind w:left="547" w:right="547"/>
        <w:jc w:val="center"/>
        <w:rPr>
          <w:rStyle w:val="Strong"/>
          <w:rFonts w:eastAsia="SimSun"/>
          <w:b w:val="0"/>
        </w:rPr>
      </w:pPr>
      <w:r w:rsidRPr="009A38D1">
        <w:rPr>
          <w:rStyle w:val="Strong"/>
          <w:rFonts w:eastAsia="SimSun"/>
        </w:rPr>
        <w:t>ILLUSTRATION OF PSE</w:t>
      </w:r>
      <w:r>
        <w:rPr>
          <w:rStyle w:val="Strong"/>
          <w:rFonts w:eastAsia="SimSun"/>
        </w:rPr>
        <w:t>’</w:t>
      </w:r>
      <w:r w:rsidRPr="009A38D1">
        <w:rPr>
          <w:rStyle w:val="Strong"/>
          <w:rFonts w:eastAsia="SimSun"/>
        </w:rPr>
        <w:t>S PORTFOLIO AND</w:t>
      </w:r>
      <w:r>
        <w:rPr>
          <w:rStyle w:val="Strong"/>
          <w:rFonts w:eastAsia="SimSun"/>
        </w:rPr>
        <w:br/>
      </w:r>
      <w:r w:rsidRPr="009A38D1">
        <w:rPr>
          <w:rStyle w:val="Strong"/>
          <w:rFonts w:eastAsia="SimSun"/>
        </w:rPr>
        <w:t>RISK MANAGE</w:t>
      </w:r>
      <w:r>
        <w:rPr>
          <w:rStyle w:val="Strong"/>
          <w:rFonts w:eastAsia="SimSun"/>
        </w:rPr>
        <w:t xml:space="preserve">MENT ACTIVITIES FOR PCA PERIOD 11 </w:t>
      </w:r>
      <w:r w:rsidRPr="009A38D1">
        <w:rPr>
          <w:rStyle w:val="Strong"/>
          <w:rFonts w:eastAsia="SimSun"/>
        </w:rPr>
        <w:t xml:space="preserve">POWER SUPPLY FOR THE SINGLE MONTH </w:t>
      </w:r>
      <w:r>
        <w:rPr>
          <w:rStyle w:val="Strong"/>
          <w:rFonts w:eastAsia="SimSun"/>
        </w:rPr>
        <w:t>APRIL 2012</w:t>
      </w:r>
    </w:p>
    <w:p w:rsidR="00CD7171" w:rsidRDefault="00CD7171" w:rsidP="00943CF9">
      <w:pPr>
        <w:pStyle w:val="Heading1"/>
        <w:spacing w:line="240" w:lineRule="auto"/>
        <w:rPr>
          <w:rFonts w:eastAsia="SimSun"/>
        </w:rPr>
      </w:pPr>
      <w:bookmarkStart w:id="7" w:name="_Toc352260048"/>
      <w:bookmarkEnd w:id="4"/>
      <w:bookmarkEnd w:id="5"/>
      <w:bookmarkEnd w:id="6"/>
      <w:r>
        <w:rPr>
          <w:rFonts w:eastAsia="SimSun"/>
        </w:rPr>
        <w:t>I.</w:t>
      </w:r>
      <w:r>
        <w:rPr>
          <w:rFonts w:eastAsia="SimSun"/>
        </w:rPr>
        <w:tab/>
        <w:t>PUGET SOUND ENERGY’S HEDGING PLAN</w:t>
      </w:r>
      <w:bookmarkEnd w:id="7"/>
    </w:p>
    <w:p w:rsidR="00CD7171" w:rsidRDefault="00CD7171" w:rsidP="00501601">
      <w:pPr>
        <w:pStyle w:val="answer"/>
        <w:spacing w:before="0" w:after="0"/>
        <w:ind w:left="0" w:firstLine="720"/>
      </w:pPr>
      <w:r w:rsidRPr="00160AEB">
        <w:t>The purpose of this exhibit is to illustrate the manner in which Puget Sound Energy</w:t>
      </w:r>
      <w:r>
        <w:t>, Inc.</w:t>
      </w:r>
      <w:r w:rsidRPr="00160AEB">
        <w:t xml:space="preserve"> (</w:t>
      </w:r>
      <w:r>
        <w:t>"</w:t>
      </w:r>
      <w:r w:rsidRPr="00B07822">
        <w:t>PSE</w:t>
      </w:r>
      <w:r>
        <w:t>"</w:t>
      </w:r>
      <w:r w:rsidRPr="00160AEB">
        <w:t xml:space="preserve">) manages its electric portfolio, including risk management activities, by describing how PSE managed power supply and costs for a single month during </w:t>
      </w:r>
      <w:r>
        <w:t>Power Cost Adjustment Mechanism ("</w:t>
      </w:r>
      <w:r w:rsidRPr="00B07822">
        <w:t>PCA</w:t>
      </w:r>
      <w:r>
        <w:t>"</w:t>
      </w:r>
      <w:r w:rsidRPr="00B07822">
        <w:t xml:space="preserve">) </w:t>
      </w:r>
      <w:r>
        <w:t>Period 11</w:t>
      </w:r>
      <w:r w:rsidRPr="00160AEB">
        <w:t xml:space="preserve">: </w:t>
      </w:r>
      <w:r>
        <w:t>April 2012</w:t>
      </w:r>
      <w:r w:rsidRPr="00160AEB">
        <w:t>.</w:t>
      </w:r>
    </w:p>
    <w:p w:rsidR="00CD7171" w:rsidRDefault="00CD7171" w:rsidP="00501601">
      <w:pPr>
        <w:pStyle w:val="answer"/>
        <w:spacing w:before="0" w:after="0"/>
        <w:ind w:left="0" w:firstLine="720"/>
      </w:pPr>
      <w:r w:rsidRPr="00160AEB">
        <w:t>The Energy Management Committee (</w:t>
      </w:r>
      <w:r>
        <w:t>"</w:t>
      </w:r>
      <w:r w:rsidRPr="00B07822">
        <w:t>EMC</w:t>
      </w:r>
      <w:r>
        <w:t>"</w:t>
      </w:r>
      <w:r w:rsidRPr="00160AEB">
        <w:t>) is responsible for providing oversight and direction on all portfolio risk issues in addition to approving long-term resource contracts and acquisitions.</w:t>
      </w:r>
      <w:r>
        <w:t xml:space="preserve"> </w:t>
      </w:r>
      <w:r w:rsidRPr="00D748AE">
        <w:t>Power and Gas Supply Operations</w:t>
      </w:r>
      <w:r w:rsidRPr="00160AEB">
        <w:t xml:space="preserve"> Staff (</w:t>
      </w:r>
      <w:r>
        <w:t>"</w:t>
      </w:r>
      <w:r w:rsidRPr="00160AEB">
        <w:t>Staff</w:t>
      </w:r>
      <w:r>
        <w:t>"</w:t>
      </w:r>
      <w:r w:rsidRPr="00160AEB">
        <w:t xml:space="preserve">) follow the EMC approved </w:t>
      </w:r>
      <w:r w:rsidRPr="0090579C">
        <w:t>Programmatic Hedge strategy</w:t>
      </w:r>
      <w:r w:rsidRPr="00160AEB">
        <w:t xml:space="preserve"> to guide them in the specific time periods and quantities of energy to </w:t>
      </w:r>
      <w:r w:rsidRPr="00157F30">
        <w:t xml:space="preserve">hedge.  </w:t>
      </w:r>
      <w:r>
        <w:t>PSE manages its short-term energy supply hedging and portfolio risk activities in accordance with the EMC-approved Energy Supply Hedging &amp; Optimization Procedures Manual ("Procedures Manual").  In addition, the Audit Committee of PSE’s Board of Directors provides oversight of these activities in accordance with PSE’s Energy Risk Policy.</w:t>
      </w:r>
    </w:p>
    <w:p w:rsidR="00CD7171" w:rsidRDefault="00CD7171" w:rsidP="00501601">
      <w:pPr>
        <w:pStyle w:val="answer"/>
        <w:spacing w:before="0" w:after="0"/>
        <w:ind w:left="0" w:firstLine="720"/>
      </w:pPr>
      <w:r>
        <w:rPr>
          <w:noProof/>
          <w:lang w:eastAsia="en-US"/>
        </w:rPr>
        <w:pict>
          <v:group id="_x0000_s1035" style="position:absolute;left:0;text-align:left;margin-left:139.05pt;margin-top:144.45pt;width:171pt;height:45pt;z-index:251648512" coordorigin="4608,12384" coordsize="4320,780">
            <v:shape id="_x0000_s1036" type="#_x0000_t202" style="position:absolute;left:4761;top:12534;width:4167;height:630" fillcolor="gray" stroked="f">
              <v:textbox style="mso-next-textbox:#_x0000_s1036" inset=",7.2pt,,7.2pt">
                <w:txbxContent>
                  <w:p w:rsidR="00CD7171" w:rsidRDefault="00CD7171" w:rsidP="00262E80">
                    <w:r>
                      <w:rPr>
                        <w:snapToGrid w:val="0"/>
                      </w:rPr>
                      <w:t>Confidential per WAC 48</w:t>
                    </w:r>
                  </w:p>
                </w:txbxContent>
              </v:textbox>
            </v:shape>
            <v:shape id="_x0000_s1037" type="#_x0000_t202" style="position:absolute;left:4608;top:12384;width:4167;height:630" strokeweight="1.5pt">
              <v:textbox style="mso-next-textbox:#_x0000_s1037" inset=",7.2pt,,7.2pt">
                <w:txbxContent>
                  <w:p w:rsidR="00CD7171" w:rsidRPr="00EC3DC8" w:rsidRDefault="00CD7171" w:rsidP="00262E80">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t>On July 22, 2004, t</w:t>
      </w:r>
      <w:r w:rsidRPr="00157F30">
        <w:t>he EMC approved the original programmatic hedging strategy</w:t>
      </w:r>
      <w:r>
        <w:t>,</w:t>
      </w:r>
      <w:r w:rsidRPr="00157F30">
        <w:t xml:space="preserve"> with a Staff transactional purview of </w:t>
      </w:r>
      <w:r>
        <w:rPr>
          <w:rFonts w:ascii="Arial" w:hAnsi="Arial" w:cs="Arial"/>
          <w:highlight w:val="lightGray"/>
        </w:rPr>
        <w:t>██████</w:t>
      </w:r>
      <w:r w:rsidRPr="00157F30">
        <w:t xml:space="preserve">.  </w:t>
      </w:r>
      <w:r w:rsidRPr="00160AEB">
        <w:t xml:space="preserve">The </w:t>
      </w:r>
      <w:r>
        <w:t>programmatic hedge strategy</w:t>
      </w:r>
      <w:r w:rsidRPr="00160AEB">
        <w:t xml:space="preserve"> authorizes Staff to use </w:t>
      </w:r>
      <w:r>
        <w:t xml:space="preserve">a </w:t>
      </w:r>
      <w:r w:rsidRPr="00160AEB">
        <w:t>dollar cost averaging informed by Margin at Risk (</w:t>
      </w:r>
      <w:r>
        <w:t>"</w:t>
      </w:r>
      <w:r w:rsidRPr="00160AEB">
        <w:t>MaR</w:t>
      </w:r>
      <w:r>
        <w:t>"</w:t>
      </w:r>
      <w:r w:rsidRPr="00160AEB">
        <w:t xml:space="preserve">) analysis, with defined minimum and maximum monthly exposure limits.  </w:t>
      </w:r>
      <w:r w:rsidRPr="00160AEB">
        <w:rPr>
          <w:i/>
        </w:rPr>
        <w:t xml:space="preserve">See </w:t>
      </w:r>
      <w:r w:rsidRPr="00160AEB">
        <w:t xml:space="preserve">Exhibit </w:t>
      </w:r>
      <w:r>
        <w:t>No. </w:t>
      </w:r>
      <w:r w:rsidRPr="00707E73">
        <w:t>___(DEM-</w:t>
      </w:r>
      <w:r>
        <w:t>5</w:t>
      </w:r>
      <w:r w:rsidRPr="00707E73">
        <w:t>C) for</w:t>
      </w:r>
      <w:r>
        <w:t xml:space="preserve"> a PowerPoint presentation on MaR</w:t>
      </w:r>
      <w:r w:rsidRPr="00160AEB">
        <w:t>.  This hedging plan increases Staff’s ability to react to position changes due to stream or hydro flow variation, forced thermal plant outages and changing market conditions.</w:t>
      </w:r>
    </w:p>
    <w:p w:rsidR="00CD7171" w:rsidRDefault="00CD7171" w:rsidP="00501601">
      <w:pPr>
        <w:pStyle w:val="answer"/>
        <w:spacing w:before="0" w:after="0"/>
        <w:ind w:left="0" w:firstLine="720"/>
      </w:pPr>
      <w:r w:rsidRPr="00157F30">
        <w:t xml:space="preserve">The term of the EMC </w:t>
      </w:r>
      <w:r w:rsidRPr="0026745E">
        <w:t>approved strategy</w:t>
      </w:r>
      <w:r>
        <w:t>, known as the "</w:t>
      </w:r>
      <w:r w:rsidRPr="00157F30">
        <w:t>Programmatically Managed Hedge</w:t>
      </w:r>
      <w:r>
        <w:t xml:space="preserve">" period, </w:t>
      </w:r>
      <w:r w:rsidRPr="00157F30">
        <w:t xml:space="preserve">consisted of the last </w:t>
      </w:r>
      <w:r>
        <w:rPr>
          <w:rFonts w:ascii="Arial" w:hAnsi="Arial" w:cs="Arial"/>
          <w:highlight w:val="lightGray"/>
        </w:rPr>
        <w:t>██████</w:t>
      </w:r>
      <w:r w:rsidRPr="00157F30">
        <w:t xml:space="preserve"> of the </w:t>
      </w:r>
      <w:r>
        <w:rPr>
          <w:rFonts w:ascii="Arial" w:hAnsi="Arial" w:cs="Arial"/>
          <w:highlight w:val="lightGray"/>
        </w:rPr>
        <w:t>██████</w:t>
      </w:r>
      <w:r w:rsidRPr="00157F30">
        <w:t xml:space="preserve"> purview</w:t>
      </w:r>
      <w:r>
        <w:t xml:space="preserve"> - this was also known as the "Rolling </w:t>
      </w:r>
      <w:r>
        <w:rPr>
          <w:rFonts w:ascii="Arial" w:hAnsi="Arial" w:cs="Arial"/>
          <w:highlight w:val="lightGray"/>
        </w:rPr>
        <w:t>██████</w:t>
      </w:r>
      <w:r>
        <w:t xml:space="preserve"> Hedge".</w:t>
      </w:r>
      <w:r w:rsidRPr="00157F30">
        <w:t xml:space="preserve"> </w:t>
      </w:r>
      <w:r>
        <w:t xml:space="preserve"> </w:t>
      </w:r>
      <w:r w:rsidRPr="00157F30">
        <w:t xml:space="preserve">The first </w:t>
      </w:r>
      <w:r>
        <w:rPr>
          <w:rFonts w:ascii="Arial" w:hAnsi="Arial" w:cs="Arial"/>
          <w:highlight w:val="lightGray"/>
        </w:rPr>
        <w:t>██████</w:t>
      </w:r>
      <w:r>
        <w:t xml:space="preserve"> (current month plus the following </w:t>
      </w:r>
      <w:r>
        <w:rPr>
          <w:rFonts w:ascii="Arial" w:hAnsi="Arial" w:cs="Arial"/>
          <w:highlight w:val="lightGray"/>
        </w:rPr>
        <w:t>██████</w:t>
      </w:r>
      <w:r>
        <w:t xml:space="preserve">) </w:t>
      </w:r>
      <w:r w:rsidRPr="00157F30">
        <w:t xml:space="preserve">of the </w:t>
      </w:r>
      <w:r>
        <w:rPr>
          <w:rFonts w:ascii="Arial" w:hAnsi="Arial" w:cs="Arial"/>
          <w:highlight w:val="lightGray"/>
        </w:rPr>
        <w:t>██████</w:t>
      </w:r>
      <w:r>
        <w:rPr>
          <w:rFonts w:ascii="Arial" w:hAnsi="Arial" w:cs="Arial"/>
        </w:rPr>
        <w:t xml:space="preserve"> </w:t>
      </w:r>
      <w:r w:rsidRPr="00157F30">
        <w:t xml:space="preserve">purview </w:t>
      </w:r>
      <w:r>
        <w:t>were</w:t>
      </w:r>
      <w:r w:rsidRPr="00157F30">
        <w:t xml:space="preserve"> actively managed (</w:t>
      </w:r>
      <w:r>
        <w:t>"</w:t>
      </w:r>
      <w:r w:rsidRPr="00157F30">
        <w:t>Actively Managed Hedge</w:t>
      </w:r>
      <w:r>
        <w:t>"</w:t>
      </w:r>
      <w:r w:rsidRPr="00157F30">
        <w:t xml:space="preserve">) in accordance with the Procedures Manual.  </w:t>
      </w:r>
    </w:p>
    <w:p w:rsidR="00CD7171" w:rsidRDefault="00CD7171" w:rsidP="00501601">
      <w:pPr>
        <w:pStyle w:val="answer"/>
        <w:spacing w:before="0" w:after="0"/>
        <w:ind w:left="0" w:firstLine="720"/>
      </w:pPr>
      <w:r w:rsidRPr="00157F30">
        <w:t xml:space="preserve">On January 7, 2006, the </w:t>
      </w:r>
      <w:r>
        <w:t>"</w:t>
      </w:r>
      <w:r w:rsidRPr="00157F30">
        <w:t xml:space="preserve">Rolling </w:t>
      </w:r>
      <w:r>
        <w:rPr>
          <w:rFonts w:ascii="Arial" w:hAnsi="Arial" w:cs="Arial"/>
          <w:highlight w:val="lightGray"/>
        </w:rPr>
        <w:t>██████</w:t>
      </w:r>
      <w:r w:rsidRPr="00157F30">
        <w:t xml:space="preserve"> Hedg</w:t>
      </w:r>
      <w:r>
        <w:t>e"</w:t>
      </w:r>
      <w:r w:rsidRPr="00157F30">
        <w:t xml:space="preserve"> was amended to be a </w:t>
      </w:r>
      <w:r>
        <w:t>"</w:t>
      </w:r>
      <w:r w:rsidRPr="00157F30">
        <w:t xml:space="preserve">Rolling </w:t>
      </w:r>
      <w:r>
        <w:rPr>
          <w:rFonts w:ascii="Arial" w:hAnsi="Arial" w:cs="Arial"/>
          <w:highlight w:val="lightGray"/>
        </w:rPr>
        <w:t>██████</w:t>
      </w:r>
      <w:r w:rsidRPr="00157F30">
        <w:t>Hedge</w:t>
      </w:r>
      <w:r>
        <w:t>"</w:t>
      </w:r>
      <w:r w:rsidRPr="00157F30">
        <w:t xml:space="preserve"> </w:t>
      </w:r>
      <w:r>
        <w:t xml:space="preserve">and the Actively Managed Hedge was extended to include the current month plus the next </w:t>
      </w:r>
      <w:r>
        <w:rPr>
          <w:rFonts w:ascii="Arial" w:hAnsi="Arial" w:cs="Arial"/>
          <w:highlight w:val="lightGray"/>
        </w:rPr>
        <w:t>██████</w:t>
      </w:r>
      <w:r>
        <w:t>.</w:t>
      </w:r>
      <w:r w:rsidRPr="00157F30">
        <w:t xml:space="preserve">  In October 2007, </w:t>
      </w:r>
      <w:r>
        <w:t>consistent with PSE’s benchmarking of hedging best practices and market research efforts tailored to measure the value of energy commodity hedging to customers, PSE</w:t>
      </w:r>
      <w:r w:rsidRPr="00157F30">
        <w:t xml:space="preserve"> extended </w:t>
      </w:r>
      <w:r>
        <w:t xml:space="preserve">its hedging tenor </w:t>
      </w:r>
      <w:r w:rsidRPr="00157F30">
        <w:t xml:space="preserve">from </w:t>
      </w:r>
      <w:r>
        <w:rPr>
          <w:rFonts w:ascii="Arial" w:hAnsi="Arial" w:cs="Arial"/>
          <w:highlight w:val="lightGray"/>
        </w:rPr>
        <w:t>██</w:t>
      </w:r>
      <w:r w:rsidRPr="00157F30">
        <w:t xml:space="preserve"> to </w:t>
      </w:r>
      <w:r>
        <w:rPr>
          <w:rFonts w:ascii="Arial" w:hAnsi="Arial" w:cs="Arial"/>
          <w:highlight w:val="lightGray"/>
        </w:rPr>
        <w:t>██████</w:t>
      </w:r>
      <w:r w:rsidRPr="00157F30">
        <w:t xml:space="preserve">.  At that time, the </w:t>
      </w:r>
      <w:r>
        <w:t>first</w:t>
      </w:r>
      <w:r w:rsidRPr="00157F30">
        <w:t xml:space="preserve"> </w:t>
      </w:r>
      <w:r>
        <w:rPr>
          <w:rFonts w:ascii="Arial" w:hAnsi="Arial" w:cs="Arial"/>
          <w:highlight w:val="lightGray"/>
        </w:rPr>
        <w:t>██████</w:t>
      </w:r>
      <w:r>
        <w:t xml:space="preserve">of this period </w:t>
      </w:r>
      <w:r w:rsidRPr="00157F30">
        <w:t xml:space="preserve">became the Actively Managed Hedge period and the remaining </w:t>
      </w:r>
      <w:r>
        <w:rPr>
          <w:rFonts w:ascii="Arial" w:hAnsi="Arial" w:cs="Arial"/>
          <w:highlight w:val="lightGray"/>
        </w:rPr>
        <w:t>████████████</w:t>
      </w:r>
      <w:r>
        <w:t xml:space="preserve"> through </w:t>
      </w:r>
      <w:r>
        <w:rPr>
          <w:rFonts w:ascii="Arial" w:hAnsi="Arial" w:cs="Arial"/>
          <w:highlight w:val="lightGray"/>
        </w:rPr>
        <w:t>██</w:t>
      </w:r>
      <w:r>
        <w:t xml:space="preserve">) </w:t>
      </w:r>
      <w:r w:rsidRPr="00157F30">
        <w:t>became the</w:t>
      </w:r>
      <w:r>
        <w:t xml:space="preserve"> Programmatically Managed Hedge period in accordance with the EMC approved strategy.  The Programmatically Managed Hedge period is currently referred to as the "Rolling </w:t>
      </w:r>
      <w:r w:rsidRPr="0090579C">
        <w:rPr>
          <w:highlight w:val="lightGray"/>
        </w:rPr>
        <w:t xml:space="preserve">23 </w:t>
      </w:r>
      <w:r>
        <w:rPr>
          <w:rFonts w:ascii="Arial" w:hAnsi="Arial" w:cs="Arial"/>
          <w:highlight w:val="lightGray"/>
        </w:rPr>
        <w:t>████</w:t>
      </w:r>
      <w:r>
        <w:t>" hedge.  The</w:t>
      </w:r>
      <w:r w:rsidRPr="00160AEB">
        <w:t xml:space="preserve"> </w:t>
      </w:r>
      <w:r>
        <w:t>Programmatically Managed Hedge is</w:t>
      </w:r>
      <w:r w:rsidRPr="00160AEB">
        <w:t xml:space="preserve"> designed to reduce </w:t>
      </w:r>
      <w:r>
        <w:t>PSE</w:t>
      </w:r>
      <w:r w:rsidRPr="00160AEB">
        <w:t xml:space="preserve">’s net power portfolio exposure starting </w:t>
      </w:r>
      <w:r>
        <w:rPr>
          <w:rFonts w:ascii="Arial" w:hAnsi="Arial" w:cs="Arial"/>
          <w:highlight w:val="lightGray"/>
        </w:rPr>
        <w:t>████</w:t>
      </w:r>
      <w:r w:rsidRPr="00160AEB">
        <w:t xml:space="preserve"> in advance of delivery, subject to minimum and maximum exposure reduction, based upon a fundamental view</w:t>
      </w:r>
      <w:r w:rsidRPr="00E973B1">
        <w:t xml:space="preserve"> </w:t>
      </w:r>
      <w:r>
        <w:t>and is intended to remove commodity price volatility</w:t>
      </w:r>
      <w:r w:rsidRPr="00160AEB">
        <w:t>.</w:t>
      </w:r>
    </w:p>
    <w:p w:rsidR="00CD7171" w:rsidRDefault="00CD7171" w:rsidP="00501601">
      <w:pPr>
        <w:pStyle w:val="answer"/>
        <w:spacing w:before="0" w:after="0"/>
        <w:ind w:left="0" w:firstLine="720"/>
      </w:pPr>
      <w:r>
        <w:rPr>
          <w:noProof/>
          <w:lang w:eastAsia="en-US"/>
        </w:rPr>
        <w:pict>
          <v:group id="_x0000_s1038" style="position:absolute;left:0;text-align:left;margin-left:151.05pt;margin-top:90.25pt;width:171pt;height:45pt;z-index:251656704" coordorigin="4608,12384" coordsize="4320,780">
            <v:shape id="_x0000_s1039" type="#_x0000_t202" style="position:absolute;left:4761;top:12534;width:4167;height:630" fillcolor="gray" stroked="f">
              <v:textbox style="mso-next-textbox:#_x0000_s1039" inset=",7.2pt,,7.2pt">
                <w:txbxContent>
                  <w:p w:rsidR="00CD7171" w:rsidRDefault="00CD7171" w:rsidP="00AD6EC2">
                    <w:r>
                      <w:rPr>
                        <w:snapToGrid w:val="0"/>
                      </w:rPr>
                      <w:t>Confidential per WAC 48</w:t>
                    </w:r>
                  </w:p>
                </w:txbxContent>
              </v:textbox>
            </v:shape>
            <v:shape id="_x0000_s1040" type="#_x0000_t202" style="position:absolute;left:4608;top:12384;width:4167;height:630" strokeweight="1.5pt">
              <v:textbox style="mso-next-textbox:#_x0000_s1040" inset=",7.2pt,,7.2pt">
                <w:txbxContent>
                  <w:p w:rsidR="00CD7171" w:rsidRPr="00EC3DC8" w:rsidRDefault="00CD7171" w:rsidP="00AD6EC2">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rsidRPr="00C62499">
        <w:t>All of the transactions for</w:t>
      </w:r>
      <w:r>
        <w:t xml:space="preserve"> the "sample PCA month" (April 2012) were </w:t>
      </w:r>
      <w:r w:rsidRPr="00160AEB">
        <w:t xml:space="preserve">executed </w:t>
      </w:r>
      <w:r>
        <w:t xml:space="preserve">after the extension of the hedging strategy </w:t>
      </w:r>
      <w:r w:rsidRPr="00EF704B">
        <w:t xml:space="preserve">and </w:t>
      </w:r>
      <w:r w:rsidRPr="002D32A3">
        <w:t xml:space="preserve">many were transacted </w:t>
      </w:r>
      <w:r>
        <w:t xml:space="preserve">more than </w:t>
      </w:r>
      <w:r>
        <w:rPr>
          <w:rFonts w:ascii="Arial" w:hAnsi="Arial" w:cs="Arial"/>
          <w:highlight w:val="lightGray"/>
        </w:rPr>
        <w:t>████</w:t>
      </w:r>
      <w:r w:rsidRPr="002D32A3">
        <w:t xml:space="preserve"> prior to delivery, leaving primarily shorter-term balancing transactions to respond to changes in market heat rates, </w:t>
      </w:r>
      <w:r>
        <w:t>customer demand</w:t>
      </w:r>
      <w:r w:rsidRPr="002D32A3">
        <w:t xml:space="preserve">, </w:t>
      </w:r>
      <w:r>
        <w:t xml:space="preserve">current hydro conditions, </w:t>
      </w:r>
      <w:r w:rsidRPr="002D32A3">
        <w:t>unit assumptions and other variables.</w:t>
      </w:r>
    </w:p>
    <w:p w:rsidR="00CD7171" w:rsidRDefault="00CD7171" w:rsidP="00501601">
      <w:pPr>
        <w:pStyle w:val="answer"/>
        <w:spacing w:before="0" w:after="0"/>
        <w:ind w:left="0" w:firstLine="720"/>
      </w:pPr>
      <w:r w:rsidRPr="00160AEB">
        <w:t xml:space="preserve">The </w:t>
      </w:r>
      <w:r>
        <w:t>Programmatically Managed Hedge</w:t>
      </w:r>
      <w:r w:rsidRPr="00160AEB">
        <w:t xml:space="preserve"> is designed to reduce the power portfolio’s total net exposure for each month, so that the total net exposure will fall below the EMC exposure limits</w:t>
      </w:r>
      <w:r>
        <w:t xml:space="preserve"> set forth in the Procedures Manual </w:t>
      </w:r>
      <w:r w:rsidRPr="00160AEB">
        <w:t>when each month falls into Staff’s</w:t>
      </w:r>
      <w:r w:rsidRPr="00AA7054">
        <w:t xml:space="preserve"> </w:t>
      </w:r>
      <w:r>
        <w:t>Actively Managed Hedge</w:t>
      </w:r>
      <w:r w:rsidRPr="00160AEB">
        <w:t xml:space="preserve">.  The </w:t>
      </w:r>
      <w:r>
        <w:t>"</w:t>
      </w:r>
      <w:r w:rsidRPr="00160AEB">
        <w:t>maximum</w:t>
      </w:r>
      <w:r>
        <w:t>"</w:t>
      </w:r>
      <w:r w:rsidRPr="00160AEB">
        <w:t xml:space="preserve"> monthly hedge is calculated by dividing the total net exposure by the remaining months prior to the time when the position falls into the </w:t>
      </w:r>
      <w:r>
        <w:t>Actively Managed Hedge term</w:t>
      </w:r>
      <w:r w:rsidRPr="00160AEB">
        <w:t xml:space="preserve">.  The </w:t>
      </w:r>
      <w:r>
        <w:t>"</w:t>
      </w:r>
      <w:r w:rsidRPr="00160AEB">
        <w:t>minimum</w:t>
      </w:r>
      <w:r>
        <w:t>"</w:t>
      </w:r>
      <w:r w:rsidRPr="00160AEB">
        <w:t xml:space="preserve"> monthly hedge is calculated by dividing the total net exposure (plus or minus the Director’s limit authority) by the remaining months prior to the time when the position falls into the </w:t>
      </w:r>
      <w:r>
        <w:t>Actively Managed Hedge</w:t>
      </w:r>
      <w:r w:rsidRPr="00160AEB">
        <w:t xml:space="preserve">.  </w:t>
      </w:r>
      <w:r>
        <w:t xml:space="preserve">The "mid-point" monthly hedge is the average of the "maximum" and the "minimum" monthly hedge amounts.  </w:t>
      </w:r>
      <w:r w:rsidRPr="00FE4D09">
        <w:t xml:space="preserve">If such a month’s position already falls within the Director’s </w:t>
      </w:r>
      <w:r>
        <w:t xml:space="preserve">exposure </w:t>
      </w:r>
      <w:r w:rsidRPr="00FE4D09">
        <w:t>limit authority, there is no monthly hedge requirement.</w:t>
      </w:r>
      <w:r w:rsidRPr="00160AEB">
        <w:t xml:space="preserve">  </w:t>
      </w:r>
      <w:r>
        <w:t>As defined in Schedule F of the Procedures Manual, "Spot Market Exposure for Gas and Power Portfolios", t</w:t>
      </w:r>
      <w:r w:rsidRPr="00160AEB">
        <w:t>he Director has exposure authority up to the CFO</w:t>
      </w:r>
      <w:r>
        <w:t>/CRO</w:t>
      </w:r>
      <w:r w:rsidRPr="00160AEB">
        <w:t xml:space="preserve"> level ($</w:t>
      </w:r>
      <w:r>
        <w:rPr>
          <w:rFonts w:ascii="Arial" w:hAnsi="Arial" w:cs="Arial"/>
          <w:highlight w:val="lightGray"/>
        </w:rPr>
        <w:t>████</w:t>
      </w:r>
      <w:r>
        <w:t>monthly or $</w:t>
      </w:r>
      <w:r>
        <w:rPr>
          <w:rFonts w:ascii="Arial" w:hAnsi="Arial" w:cs="Arial"/>
          <w:highlight w:val="lightGray"/>
        </w:rPr>
        <w:t>████</w:t>
      </w:r>
      <w:r>
        <w:rPr>
          <w:rFonts w:ascii="Arial" w:hAnsi="Arial" w:cs="Arial"/>
        </w:rPr>
        <w:t xml:space="preserve"> </w:t>
      </w:r>
      <w:r>
        <w:t xml:space="preserve">for the rolling </w:t>
      </w:r>
      <w:r>
        <w:rPr>
          <w:rFonts w:ascii="Arial" w:hAnsi="Arial" w:cs="Arial"/>
          <w:highlight w:val="lightGray"/>
        </w:rPr>
        <w:t>████</w:t>
      </w:r>
      <w:r>
        <w:t>period</w:t>
      </w:r>
      <w:r w:rsidRPr="00160AEB">
        <w:t>)</w:t>
      </w:r>
      <w:r>
        <w:t>.  Spot market</w:t>
      </w:r>
      <w:r w:rsidRPr="00160AEB">
        <w:t xml:space="preserve"> exposure above the CFO</w:t>
      </w:r>
      <w:r>
        <w:t>/CRO</w:t>
      </w:r>
      <w:r w:rsidRPr="00160AEB">
        <w:t xml:space="preserve"> level requires </w:t>
      </w:r>
      <w:r>
        <w:t>notification</w:t>
      </w:r>
      <w:r w:rsidRPr="00160AEB">
        <w:t xml:space="preserve"> to the EMC</w:t>
      </w:r>
      <w:r w:rsidRPr="00FC5E71">
        <w:t xml:space="preserve">. </w:t>
      </w:r>
      <w:r>
        <w:t xml:space="preserve"> </w:t>
      </w:r>
      <w:r w:rsidRPr="002A406C">
        <w:t>See</w:t>
      </w:r>
      <w:r w:rsidRPr="00FC5E71">
        <w:t xml:space="preserve"> Exhibit </w:t>
      </w:r>
      <w:r>
        <w:t>No. ___(</w:t>
      </w:r>
      <w:r w:rsidRPr="00C21354">
        <w:t>DEM-</w:t>
      </w:r>
      <w:r>
        <w:t>10</w:t>
      </w:r>
      <w:r w:rsidRPr="00C21354">
        <w:t>C</w:t>
      </w:r>
      <w:r>
        <w:t>) for the Schedule F excerpt from the Procedures Manual</w:t>
      </w:r>
      <w:r w:rsidRPr="00FC5E71">
        <w:t>.</w:t>
      </w:r>
    </w:p>
    <w:p w:rsidR="00CD7171" w:rsidRDefault="00CD7171" w:rsidP="00501601">
      <w:pPr>
        <w:pStyle w:val="answer"/>
        <w:spacing w:before="0" w:after="0"/>
        <w:ind w:left="0" w:firstLine="720"/>
      </w:pPr>
      <w:r>
        <w:rPr>
          <w:noProof/>
          <w:lang w:eastAsia="en-US"/>
        </w:rPr>
        <w:pict>
          <v:group id="_x0000_s1041" style="position:absolute;left:0;text-align:left;margin-left:163.05pt;margin-top:157.45pt;width:171pt;height:45pt;z-index:251657728" coordorigin="4608,12384" coordsize="4320,780">
            <v:shape id="_x0000_s1042" type="#_x0000_t202" style="position:absolute;left:4761;top:12534;width:4167;height:630" fillcolor="gray" stroked="f">
              <v:textbox style="mso-next-textbox:#_x0000_s1042" inset=",7.2pt,,7.2pt">
                <w:txbxContent>
                  <w:p w:rsidR="00CD7171" w:rsidRDefault="00CD7171" w:rsidP="00AD6EC2">
                    <w:r>
                      <w:rPr>
                        <w:snapToGrid w:val="0"/>
                      </w:rPr>
                      <w:t>Confidential per WAC 48</w:t>
                    </w:r>
                  </w:p>
                </w:txbxContent>
              </v:textbox>
            </v:shape>
            <v:shape id="_x0000_s1043" type="#_x0000_t202" style="position:absolute;left:4608;top:12384;width:4167;height:630" strokeweight="1.5pt">
              <v:textbox style="mso-next-textbox:#_x0000_s1043" inset=",7.2pt,,7.2pt">
                <w:txbxContent>
                  <w:p w:rsidR="00CD7171" w:rsidRPr="00EC3DC8" w:rsidRDefault="00CD7171" w:rsidP="00AD6EC2">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rsidRPr="00160AEB">
        <w:t>During th</w:t>
      </w:r>
      <w:r>
        <w:t>e</w:t>
      </w:r>
      <w:r w:rsidRPr="00160AEB">
        <w:t xml:space="preserve"> </w:t>
      </w:r>
      <w:r>
        <w:t>Actively Managed Hedge</w:t>
      </w:r>
      <w:r w:rsidRPr="00160AEB" w:rsidDel="00AA7054">
        <w:t xml:space="preserve"> </w:t>
      </w:r>
      <w:r>
        <w:t>period</w:t>
      </w:r>
      <w:r w:rsidRPr="00160AEB">
        <w:t>, Staff manages the monthly net exposure in accordance with the Procedures Manual. The exposure is calculated individually for peak, off-peak, and gas for power positions. The authority limit is calculated on the net spot exposure of all three</w:t>
      </w:r>
      <w:r>
        <w:t xml:space="preserve"> positions</w:t>
      </w:r>
      <w:r w:rsidRPr="00160AEB">
        <w:t xml:space="preserve">.  Spot market exposure is measured by multiplying the open position by the hourly spot price.  </w:t>
      </w:r>
      <w:r w:rsidRPr="004C62A1">
        <w:t>See</w:t>
      </w:r>
      <w:r w:rsidRPr="00160AEB">
        <w:rPr>
          <w:i/>
        </w:rPr>
        <w:t xml:space="preserve"> </w:t>
      </w:r>
      <w:r w:rsidRPr="00160AEB">
        <w:t xml:space="preserve">Exhibit </w:t>
      </w:r>
      <w:r>
        <w:t>No. ___(</w:t>
      </w:r>
      <w:r w:rsidRPr="00C21354">
        <w:t>DEM-</w:t>
      </w:r>
      <w:r>
        <w:t>10</w:t>
      </w:r>
      <w:r w:rsidRPr="00C21354">
        <w:t>C</w:t>
      </w:r>
      <w:r>
        <w:t>) for the spot market exposure limits from the Procedures Manual</w:t>
      </w:r>
      <w:r w:rsidRPr="00160AEB">
        <w:t>.</w:t>
      </w:r>
    </w:p>
    <w:p w:rsidR="00CD7171" w:rsidRDefault="00CD7171" w:rsidP="00501601">
      <w:pPr>
        <w:pStyle w:val="answer"/>
        <w:spacing w:before="0" w:after="0"/>
        <w:ind w:left="0" w:firstLine="720"/>
      </w:pPr>
      <w:r w:rsidRPr="00160AEB">
        <w:t xml:space="preserve">Margin at Risk measures risk reduction as a result of incremental hedging.  As PSE’s hedging strategy evolved, the MaR concept was added to the evaluation process </w:t>
      </w:r>
      <w:r>
        <w:t xml:space="preserve">in May 2004 </w:t>
      </w:r>
      <w:r w:rsidRPr="00160AEB">
        <w:t xml:space="preserve">for </w:t>
      </w:r>
      <w:r>
        <w:t>the Programmatically Managed Hedge strategy</w:t>
      </w:r>
      <w:r w:rsidRPr="00160AEB">
        <w:t xml:space="preserve"> to measure risk reduction for various alternatives.  MaR analysis shows how much risk reduction is gained by month and by strategy – providing an additional tool to determine which commodity is the best choice and for which month given a credit</w:t>
      </w:r>
      <w:r>
        <w:t>-</w:t>
      </w:r>
      <w:r w:rsidRPr="00160AEB">
        <w:t xml:space="preserve">constrained environment.  The MaR calculation shows the amount of portfolio risk removed for each hedging dollar spent when 25 MW </w:t>
      </w:r>
      <w:r>
        <w:t xml:space="preserve">of on-peak or off-peak </w:t>
      </w:r>
      <w:r w:rsidRPr="00160AEB">
        <w:t>power or 5,000-</w:t>
      </w:r>
      <w:r>
        <w:t>MMB</w:t>
      </w:r>
      <w:r w:rsidRPr="00160AEB">
        <w:t xml:space="preserve">tu/day </w:t>
      </w:r>
      <w:r>
        <w:t xml:space="preserve">of </w:t>
      </w:r>
      <w:r w:rsidRPr="00160AEB">
        <w:t xml:space="preserve">gas is </w:t>
      </w:r>
      <w:r>
        <w:t>transacted as these represent typical volumes for market transactions</w:t>
      </w:r>
      <w:r w:rsidRPr="00160AEB">
        <w:t xml:space="preserve">.  </w:t>
      </w:r>
    </w:p>
    <w:p w:rsidR="00CD7171" w:rsidRDefault="00CD7171" w:rsidP="00501601">
      <w:pPr>
        <w:pStyle w:val="answer"/>
        <w:spacing w:before="0" w:after="0"/>
        <w:ind w:left="0" w:firstLine="720"/>
      </w:pPr>
      <w:r w:rsidRPr="00160AEB">
        <w:t xml:space="preserve">The remainder of this report will illustrate the systems and tools used by Staff and their application for </w:t>
      </w:r>
      <w:r>
        <w:t>PCA Period 11</w:t>
      </w:r>
      <w:r w:rsidRPr="00160AEB">
        <w:t xml:space="preserve"> by describing actual hedging strategy decisions and the execution </w:t>
      </w:r>
      <w:r>
        <w:t>thereof by PSE</w:t>
      </w:r>
      <w:r w:rsidRPr="00160AEB">
        <w:t xml:space="preserve">.  </w:t>
      </w:r>
      <w:r>
        <w:t>P</w:t>
      </w:r>
      <w:r w:rsidRPr="00D2674D">
        <w:t>lease reference section II</w:t>
      </w:r>
      <w:r>
        <w:t xml:space="preserve"> </w:t>
      </w:r>
      <w:r w:rsidRPr="00D2674D">
        <w:t xml:space="preserve">through V which provide a summary of </w:t>
      </w:r>
      <w:r>
        <w:rPr>
          <w:rFonts w:ascii="Arial" w:hAnsi="Arial" w:cs="Arial"/>
          <w:highlight w:val="lightGray"/>
        </w:rPr>
        <w:t>██████████████</w:t>
      </w:r>
      <w:r w:rsidRPr="00D2674D">
        <w:t xml:space="preserve">, and review the analysis and fundamental views </w:t>
      </w:r>
      <w:r>
        <w:t xml:space="preserve">Staff </w:t>
      </w:r>
      <w:r w:rsidRPr="00D2674D">
        <w:t xml:space="preserve">relied upon to make hedging decisions for </w:t>
      </w:r>
      <w:r>
        <w:t>April 2012</w:t>
      </w:r>
      <w:r w:rsidRPr="00D2674D">
        <w:t xml:space="preserve">.  </w:t>
      </w:r>
      <w:r>
        <w:t xml:space="preserve">Section IV provides a description of the exhibits, </w:t>
      </w:r>
      <w:r w:rsidRPr="00D2674D">
        <w:t xml:space="preserve">Exhibit </w:t>
      </w:r>
      <w:r>
        <w:t>No. ___(</w:t>
      </w:r>
      <w:r w:rsidRPr="006804D1">
        <w:t>DEM-</w:t>
      </w:r>
      <w:r>
        <w:t>4</w:t>
      </w:r>
      <w:r w:rsidRPr="006804D1">
        <w:t>C) through Exhibit No. ___(DEM-13C</w:t>
      </w:r>
      <w:r>
        <w:t>), which provide</w:t>
      </w:r>
      <w:r w:rsidRPr="00D2674D">
        <w:t xml:space="preserve"> additional detail supporting this narrative.</w:t>
      </w:r>
      <w:r w:rsidRPr="00160AEB">
        <w:t xml:space="preserve">  </w:t>
      </w:r>
    </w:p>
    <w:p w:rsidR="00CD7171" w:rsidRPr="00160AEB" w:rsidRDefault="00CD7171" w:rsidP="00943CF9">
      <w:pPr>
        <w:pStyle w:val="Heading1"/>
        <w:spacing w:line="240" w:lineRule="auto"/>
      </w:pPr>
      <w:bookmarkStart w:id="8" w:name="_Toc352260049"/>
      <w:r>
        <w:t>II.</w:t>
      </w:r>
      <w:r>
        <w:tab/>
        <w:t>PROGRAMMATICALLY MANAGED HEDGE PERIOD</w:t>
      </w:r>
      <w:bookmarkEnd w:id="8"/>
    </w:p>
    <w:p w:rsidR="00CD7171" w:rsidRPr="00E70649" w:rsidRDefault="00CD7171" w:rsidP="00624830">
      <w:pPr>
        <w:pStyle w:val="Heading2"/>
        <w:numPr>
          <w:ilvl w:val="0"/>
          <w:numId w:val="42"/>
        </w:numPr>
      </w:pPr>
      <w:bookmarkStart w:id="9" w:name="_Toc352260050"/>
      <w:r>
        <w:rPr>
          <w:rFonts w:ascii="Arial" w:hAnsi="Arial" w:cs="Arial"/>
          <w:highlight w:val="lightGray"/>
        </w:rPr>
        <w:t>████████████████</w:t>
      </w:r>
      <w:r>
        <w:rPr>
          <w:rFonts w:ascii="Arial" w:hAnsi="Arial" w:cs="Arial"/>
        </w:rPr>
        <w:t xml:space="preserve"> </w:t>
      </w:r>
      <w:r>
        <w:t>MARCH 2012</w:t>
      </w:r>
      <w:bookmarkEnd w:id="9"/>
    </w:p>
    <w:p w:rsidR="00CD7171" w:rsidRPr="0014165B" w:rsidRDefault="00CD7171" w:rsidP="00501601">
      <w:pPr>
        <w:pStyle w:val="answer"/>
        <w:spacing w:before="0" w:after="0"/>
        <w:ind w:left="0" w:firstLine="720"/>
      </w:pPr>
      <w:r>
        <w:rPr>
          <w:noProof/>
          <w:lang w:eastAsia="en-US"/>
        </w:rPr>
        <w:pict>
          <v:group id="_x0000_s1044" style="position:absolute;left:0;text-align:left;margin-left:157.05pt;margin-top:66.85pt;width:171pt;height:45pt;z-index:251658752" coordorigin="4608,12384" coordsize="4320,780">
            <v:shape id="_x0000_s1045" type="#_x0000_t202" style="position:absolute;left:4761;top:12534;width:4167;height:630" fillcolor="gray" stroked="f">
              <v:textbox style="mso-next-textbox:#_x0000_s1045" inset=",7.2pt,,7.2pt">
                <w:txbxContent>
                  <w:p w:rsidR="00CD7171" w:rsidRDefault="00CD7171" w:rsidP="00AD6EC2">
                    <w:r>
                      <w:rPr>
                        <w:snapToGrid w:val="0"/>
                      </w:rPr>
                      <w:t>Confidential per WAC 48</w:t>
                    </w:r>
                  </w:p>
                </w:txbxContent>
              </v:textbox>
            </v:shape>
            <v:shape id="_x0000_s1046" type="#_x0000_t202" style="position:absolute;left:4608;top:12384;width:4167;height:630" strokeweight="1.5pt">
              <v:textbox style="mso-next-textbox:#_x0000_s1046" inset=",7.2pt,,7.2pt">
                <w:txbxContent>
                  <w:p w:rsidR="00CD7171" w:rsidRPr="00EC3DC8" w:rsidRDefault="00CD7171" w:rsidP="00AD6EC2">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rsidRPr="0014165B">
        <w:t xml:space="preserve">In </w:t>
      </w:r>
      <w:r>
        <w:rPr>
          <w:rFonts w:ascii="Arial" w:hAnsi="Arial" w:cs="Arial"/>
          <w:highlight w:val="lightGray"/>
        </w:rPr>
        <w:t>██████</w:t>
      </w:r>
      <w:r w:rsidRPr="0014165B">
        <w:t xml:space="preserve">, </w:t>
      </w:r>
      <w:r>
        <w:t>April 2012 r</w:t>
      </w:r>
      <w:r w:rsidRPr="0014165B">
        <w:t xml:space="preserve">olled into Staff’s Programmatically Managed Hedge purview.  At the beginning of </w:t>
      </w:r>
      <w:r>
        <w:rPr>
          <w:rFonts w:ascii="Arial" w:hAnsi="Arial" w:cs="Arial"/>
          <w:highlight w:val="lightGray"/>
        </w:rPr>
        <w:t>██████</w:t>
      </w:r>
      <w:r w:rsidRPr="0014165B">
        <w:t xml:space="preserve">, the position report indicated the </w:t>
      </w:r>
      <w:r>
        <w:t>April 2012</w:t>
      </w:r>
      <w:r w:rsidRPr="0014165B">
        <w:t xml:space="preserve"> net exposure was </w:t>
      </w:r>
      <w:r>
        <w:rPr>
          <w:rFonts w:ascii="Arial" w:hAnsi="Arial" w:cs="Arial"/>
          <w:highlight w:val="lightGray"/>
        </w:rPr>
        <w:t>████████</w:t>
      </w:r>
      <w:r w:rsidRPr="0014165B">
        <w:t xml:space="preserve">with a </w:t>
      </w:r>
      <w:r>
        <w:rPr>
          <w:rFonts w:ascii="Arial" w:hAnsi="Arial" w:cs="Arial"/>
          <w:highlight w:val="lightGray"/>
        </w:rPr>
        <w:t>████</w:t>
      </w:r>
      <w:r w:rsidRPr="0014165B">
        <w:t>MW on-peak power</w:t>
      </w:r>
      <w:r>
        <w:t xml:space="preserve"> </w:t>
      </w:r>
      <w:r>
        <w:rPr>
          <w:rFonts w:ascii="Arial" w:hAnsi="Arial" w:cs="Arial"/>
          <w:highlight w:val="lightGray"/>
        </w:rPr>
        <w:t>████</w:t>
      </w:r>
      <w:r>
        <w:t xml:space="preserve"> </w:t>
      </w:r>
      <w:r w:rsidRPr="0014165B">
        <w:t xml:space="preserve">position, a </w:t>
      </w:r>
      <w:r>
        <w:rPr>
          <w:rFonts w:ascii="Arial" w:hAnsi="Arial" w:cs="Arial"/>
          <w:highlight w:val="lightGray"/>
        </w:rPr>
        <w:t>███</w:t>
      </w:r>
      <w:r w:rsidRPr="0014165B">
        <w:t xml:space="preserve">MW off-peak power </w:t>
      </w:r>
      <w:r>
        <w:t>short</w:t>
      </w:r>
      <w:r w:rsidRPr="0014165B">
        <w:t xml:space="preserve"> position and a </w:t>
      </w:r>
      <w:r>
        <w:rPr>
          <w:rFonts w:ascii="Arial" w:hAnsi="Arial" w:cs="Arial"/>
          <w:highlight w:val="lightGray"/>
        </w:rPr>
        <w:t>████</w:t>
      </w:r>
      <w:r>
        <w:t xml:space="preserve"> </w:t>
      </w:r>
      <w:r w:rsidRPr="0014165B">
        <w:t xml:space="preserve">MMBtu/day natural gas </w:t>
      </w:r>
      <w:r>
        <w:rPr>
          <w:rFonts w:ascii="Arial" w:hAnsi="Arial" w:cs="Arial"/>
          <w:highlight w:val="lightGray"/>
        </w:rPr>
        <w:t>████</w:t>
      </w:r>
      <w:r w:rsidRPr="0014165B">
        <w:t xml:space="preserve"> position.  The then current portfolio position indicated that the on- and off-peak power </w:t>
      </w:r>
      <w:r>
        <w:t>positions</w:t>
      </w:r>
      <w:r w:rsidRPr="0014165B">
        <w:t xml:space="preserve">, valued at the then current market price, resulted in an on- and off-peak power exposure of </w:t>
      </w:r>
      <w:r>
        <w:rPr>
          <w:rFonts w:ascii="Arial" w:hAnsi="Arial" w:cs="Arial"/>
          <w:highlight w:val="lightGray"/>
        </w:rPr>
        <w:t>████</w:t>
      </w:r>
      <w:r w:rsidRPr="000C5B2B">
        <w:rPr>
          <w:highlight w:val="lightGray"/>
        </w:rPr>
        <w:t xml:space="preserve"> </w:t>
      </w:r>
      <w:r>
        <w:rPr>
          <w:rFonts w:ascii="Arial" w:hAnsi="Arial" w:cs="Arial"/>
          <w:highlight w:val="lightGray"/>
        </w:rPr>
        <w:t>████</w:t>
      </w:r>
      <w:r>
        <w:t xml:space="preserve"> and (</w:t>
      </w:r>
      <w:r>
        <w:rPr>
          <w:rFonts w:ascii="Arial" w:hAnsi="Arial" w:cs="Arial"/>
          <w:highlight w:val="lightGray"/>
        </w:rPr>
        <w:t>████████</w:t>
      </w:r>
      <w:r w:rsidRPr="0014165B">
        <w:t xml:space="preserve">, respectively.  This power exposure, combined with the </w:t>
      </w:r>
      <w:r>
        <w:rPr>
          <w:rFonts w:ascii="Arial" w:hAnsi="Arial" w:cs="Arial"/>
          <w:highlight w:val="lightGray"/>
        </w:rPr>
        <w:t>████</w:t>
      </w:r>
      <w:r w:rsidRPr="000C5B2B">
        <w:rPr>
          <w:highlight w:val="lightGray"/>
        </w:rPr>
        <w:t xml:space="preserve"> </w:t>
      </w:r>
      <w:r>
        <w:rPr>
          <w:rFonts w:ascii="Arial" w:hAnsi="Arial" w:cs="Arial"/>
          <w:highlight w:val="lightGray"/>
        </w:rPr>
        <w:t>████</w:t>
      </w:r>
      <w:r w:rsidRPr="0014165B">
        <w:t xml:space="preserve"> natural gas exposure totaled a net exposure of </w:t>
      </w:r>
      <w:r>
        <w:rPr>
          <w:rFonts w:ascii="Arial" w:hAnsi="Arial" w:cs="Arial"/>
          <w:highlight w:val="lightGray"/>
        </w:rPr>
        <w:t>████████</w:t>
      </w:r>
      <w:r w:rsidRPr="0014165B">
        <w:t>.  See</w:t>
      </w:r>
      <w:r w:rsidRPr="0014165B">
        <w:rPr>
          <w:i/>
        </w:rPr>
        <w:t xml:space="preserve"> </w:t>
      </w:r>
      <w:r w:rsidRPr="0014165B">
        <w:t>Exhibit No. ___(</w:t>
      </w:r>
      <w:r w:rsidRPr="006A1FA6">
        <w:t>DEM-</w:t>
      </w:r>
      <w:r>
        <w:t>4</w:t>
      </w:r>
      <w:r w:rsidRPr="006A1FA6">
        <w:t>C</w:t>
      </w:r>
      <w:r w:rsidRPr="0014165B">
        <w:t xml:space="preserve">) for the </w:t>
      </w:r>
      <w:r>
        <w:t>April 2012</w:t>
      </w:r>
      <w:r w:rsidRPr="0014165B">
        <w:t xml:space="preserve"> exposures over the hedging period.</w:t>
      </w:r>
    </w:p>
    <w:p w:rsidR="00CD7171" w:rsidRPr="0014165B" w:rsidRDefault="00CD7171" w:rsidP="00501601">
      <w:pPr>
        <w:pStyle w:val="answer"/>
        <w:spacing w:before="0" w:after="0"/>
        <w:ind w:left="0" w:firstLine="720"/>
        <w:rPr>
          <w:highlight w:val="darkYellow"/>
        </w:rPr>
      </w:pPr>
      <w:r w:rsidRPr="00AC2AE5">
        <w:t xml:space="preserve">The </w:t>
      </w:r>
      <w:r>
        <w:t>"</w:t>
      </w:r>
      <w:r w:rsidRPr="00AC2AE5">
        <w:t>maximum</w:t>
      </w:r>
      <w:r>
        <w:t>"</w:t>
      </w:r>
      <w:r w:rsidRPr="00AC2AE5">
        <w:t xml:space="preserve"> monthly reduction in exposure yet to be accomplished by Staff is the net exposure noted above divided by the remaining months prior to the time when the position falls into the Actively Managed Hedge.  In </w:t>
      </w:r>
      <w:r>
        <w:t>May 2009</w:t>
      </w:r>
      <w:r w:rsidRPr="00AC2AE5">
        <w:t xml:space="preserve">, with </w:t>
      </w:r>
      <w:r>
        <w:rPr>
          <w:rFonts w:ascii="Arial" w:hAnsi="Arial" w:cs="Arial"/>
          <w:highlight w:val="lightGray"/>
        </w:rPr>
        <w:t>███████</w:t>
      </w:r>
      <w:r w:rsidRPr="00AC2AE5">
        <w:t xml:space="preserve"> remaining before </w:t>
      </w:r>
      <w:r>
        <w:t>April 2012</w:t>
      </w:r>
      <w:r w:rsidRPr="00AC2AE5">
        <w:t xml:space="preserve"> fell into Staff’s Actively Managed Hedge, the maximum monthly reduction was $</w:t>
      </w:r>
      <w:r>
        <w:rPr>
          <w:rFonts w:ascii="Arial" w:hAnsi="Arial" w:cs="Arial"/>
          <w:highlight w:val="lightGray"/>
        </w:rPr>
        <w:t>███████████████████████</w:t>
      </w:r>
      <w:r w:rsidRPr="00AC2AE5">
        <w:t xml:space="preserve">).  The </w:t>
      </w:r>
      <w:r>
        <w:t>"</w:t>
      </w:r>
      <w:r w:rsidRPr="00AC2AE5">
        <w:t>minimum</w:t>
      </w:r>
      <w:r>
        <w:t>"</w:t>
      </w:r>
      <w:r w:rsidRPr="00AC2AE5">
        <w:t xml:space="preserve"> reduction is the total net exposure noted above, less the Director’s limit authority, divided by the remaining months prior to the time when the position falls into the Actively Managed Hedge and is approximately </w:t>
      </w:r>
      <w:r>
        <w:rPr>
          <w:rFonts w:ascii="Arial" w:hAnsi="Arial" w:cs="Arial"/>
          <w:highlight w:val="lightGray"/>
        </w:rPr>
        <w:t>████████████████████████████</w:t>
      </w:r>
      <w:r w:rsidRPr="00AC2AE5">
        <w:t xml:space="preserve">.  The </w:t>
      </w:r>
      <w:r>
        <w:t>"</w:t>
      </w:r>
      <w:r w:rsidRPr="00AC2AE5">
        <w:t>mid-point</w:t>
      </w:r>
      <w:r>
        <w:t>"</w:t>
      </w:r>
      <w:r w:rsidRPr="00AC2AE5">
        <w:t xml:space="preserve"> reduction, or the average of the </w:t>
      </w:r>
      <w:r>
        <w:t>"</w:t>
      </w:r>
      <w:r w:rsidRPr="00AC2AE5">
        <w:t>maximum</w:t>
      </w:r>
      <w:r>
        <w:t>"</w:t>
      </w:r>
      <w:r w:rsidRPr="00AC2AE5">
        <w:t xml:space="preserve"> and </w:t>
      </w:r>
      <w:r>
        <w:t>"</w:t>
      </w:r>
      <w:r w:rsidRPr="00AC2AE5">
        <w:t>minimum</w:t>
      </w:r>
      <w:r>
        <w:t>"</w:t>
      </w:r>
      <w:r w:rsidRPr="00AC2AE5">
        <w:t xml:space="preserve"> amounts, is </w:t>
      </w:r>
      <w:r>
        <w:rPr>
          <w:rFonts w:ascii="Arial" w:hAnsi="Arial" w:cs="Arial"/>
          <w:highlight w:val="lightGray"/>
        </w:rPr>
        <w:t>████████</w:t>
      </w:r>
      <w:r w:rsidRPr="00AC2AE5">
        <w:t>.</w:t>
      </w:r>
    </w:p>
    <w:p w:rsidR="00CD7171" w:rsidRDefault="00CD7171" w:rsidP="00501601">
      <w:pPr>
        <w:pStyle w:val="answer"/>
        <w:spacing w:before="0" w:after="0"/>
        <w:ind w:left="0" w:firstLine="720"/>
      </w:pPr>
      <w:r>
        <w:rPr>
          <w:noProof/>
          <w:lang w:eastAsia="en-US"/>
        </w:rPr>
        <w:pict>
          <v:group id="_x0000_s1047" style="position:absolute;left:0;text-align:left;margin-left:139.05pt;margin-top:197.65pt;width:171pt;height:45pt;z-index:251659776" coordorigin="4608,12384" coordsize="4320,780">
            <v:shape id="_x0000_s1048" type="#_x0000_t202" style="position:absolute;left:4761;top:12534;width:4167;height:630" fillcolor="gray" stroked="f">
              <v:textbox style="mso-next-textbox:#_x0000_s1048" inset=",7.2pt,,7.2pt">
                <w:txbxContent>
                  <w:p w:rsidR="00CD7171" w:rsidRDefault="00CD7171" w:rsidP="00AD6EC2">
                    <w:r>
                      <w:rPr>
                        <w:snapToGrid w:val="0"/>
                      </w:rPr>
                      <w:t>Confidential per WAC 48</w:t>
                    </w:r>
                  </w:p>
                </w:txbxContent>
              </v:textbox>
            </v:shape>
            <v:shape id="_x0000_s1049" type="#_x0000_t202" style="position:absolute;left:4608;top:12384;width:4167;height:630" strokeweight="1.5pt">
              <v:textbox style="mso-next-textbox:#_x0000_s1049" inset=",7.2pt,,7.2pt">
                <w:txbxContent>
                  <w:p w:rsidR="00CD7171" w:rsidRPr="00EC3DC8" w:rsidRDefault="00CD7171" w:rsidP="00AD6EC2">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rsidRPr="004121FF">
        <w:t xml:space="preserve">During </w:t>
      </w:r>
      <w:r>
        <w:t>May 2009,</w:t>
      </w:r>
      <w:r w:rsidRPr="004121FF">
        <w:t xml:space="preserve"> as part of the Programmatically Managed Hedge, Staff reviewed market fundamentals and came up with a hedging strategy for the </w:t>
      </w:r>
      <w:r>
        <w:rPr>
          <w:rFonts w:ascii="Arial" w:hAnsi="Arial" w:cs="Arial"/>
          <w:highlight w:val="lightGray"/>
        </w:rPr>
        <w:t>████</w:t>
      </w:r>
      <w:r>
        <w:t xml:space="preserve"> </w:t>
      </w:r>
      <w:r w:rsidRPr="004121FF">
        <w:t xml:space="preserve">through </w:t>
      </w:r>
      <w:r>
        <w:t xml:space="preserve">April 2012 </w:t>
      </w:r>
      <w:r w:rsidRPr="004121FF">
        <w:t xml:space="preserve">time frame.  </w:t>
      </w:r>
      <w:r>
        <w:t xml:space="preserve">Given the ongoing economic weakness, Henry Hub and regional gas prices were sliding lower.  In addition to weak demand, natural gas prices were pressured by a large supply overhang, as a result of high gas production.  Added to that, El Nino appeared to be making a comeback, which decreased forecasted levels of the upcoming Atlantic hurricane activity.  </w:t>
      </w:r>
      <w:r w:rsidRPr="00B220F8">
        <w:t xml:space="preserve">However, the potential existed for prices to move higher - rather than lower - if weather in the </w:t>
      </w:r>
      <w:r>
        <w:t xml:space="preserve">Eastern U.S. </w:t>
      </w:r>
      <w:r w:rsidRPr="00B220F8">
        <w:t xml:space="preserve">were to get </w:t>
      </w:r>
      <w:r w:rsidRPr="00AC6EBF">
        <w:t>hotter than normal during the summer or</w:t>
      </w:r>
      <w:r w:rsidRPr="00B220F8">
        <w:t xml:space="preserve"> </w:t>
      </w:r>
      <w:r>
        <w:t xml:space="preserve">if </w:t>
      </w:r>
      <w:r w:rsidRPr="00B220F8">
        <w:t xml:space="preserve">hurricane activity were to </w:t>
      </w:r>
      <w:r>
        <w:t>increase</w:t>
      </w:r>
      <w:r w:rsidRPr="00AC6EBF">
        <w:t>.</w:t>
      </w:r>
      <w:r>
        <w:t xml:space="preserve">  Staff elected to hedge to </w:t>
      </w:r>
      <w:r>
        <w:rPr>
          <w:rFonts w:ascii="Arial" w:hAnsi="Arial" w:cs="Arial"/>
          <w:highlight w:val="lightGray"/>
        </w:rPr>
        <w:t>███████</w:t>
      </w:r>
      <w:r>
        <w:t xml:space="preserve"> for the Programmatically Managed Hedge.</w:t>
      </w:r>
      <w:r w:rsidRPr="00D73A92">
        <w:t xml:space="preserve">  </w:t>
      </w:r>
      <w:r>
        <w:t xml:space="preserve">As a result, Staff reduced the total net exposure for April 2012 by $0.5 million by purchasing 50 MW of on-peak power and 25 MW of off-peak power for the entire second quarter of 2012. Often the tenure of an entered hedge transaction spans a full quarter or full calendar year, and the pricing and volume reflects the availability at that time. </w:t>
      </w:r>
      <w:r w:rsidRPr="00D73A92">
        <w:t>See</w:t>
      </w:r>
      <w:r w:rsidRPr="00D73A92">
        <w:rPr>
          <w:i/>
        </w:rPr>
        <w:t xml:space="preserve"> </w:t>
      </w:r>
      <w:r w:rsidRPr="00D73A92">
        <w:t>Exhibit No. ___(</w:t>
      </w:r>
      <w:r w:rsidRPr="005D0C0F">
        <w:t>DEM-</w:t>
      </w:r>
      <w:r>
        <w:t>11</w:t>
      </w:r>
      <w:r w:rsidRPr="005D0C0F">
        <w:t>C</w:t>
      </w:r>
      <w:r w:rsidRPr="00D73A92">
        <w:t xml:space="preserve">) for the fundamentals and </w:t>
      </w:r>
      <w:r>
        <w:t xml:space="preserve">Exhibit No. __ (DEM-13C) for  </w:t>
      </w:r>
      <w:r w:rsidRPr="00D73A92">
        <w:t xml:space="preserve">market prices that affected </w:t>
      </w:r>
      <w:r>
        <w:t>April 2012</w:t>
      </w:r>
      <w:r w:rsidRPr="00D73A92">
        <w:t>.</w:t>
      </w:r>
    </w:p>
    <w:p w:rsidR="00CD7171" w:rsidRPr="007D3A1F" w:rsidRDefault="00CD7171" w:rsidP="00604B64">
      <w:pPr>
        <w:pStyle w:val="answer"/>
        <w:spacing w:before="0" w:after="0"/>
        <w:ind w:left="0" w:firstLine="720"/>
      </w:pPr>
      <w:bookmarkStart w:id="10" w:name="_Toc257641091"/>
      <w:bookmarkEnd w:id="10"/>
      <w:r w:rsidRPr="007D3A1F">
        <w:t xml:space="preserve">During the months </w:t>
      </w:r>
      <w:r>
        <w:rPr>
          <w:rFonts w:ascii="Arial" w:hAnsi="Arial" w:cs="Arial"/>
          <w:highlight w:val="lightGray"/>
        </w:rPr>
        <w:t>█████</w:t>
      </w:r>
      <w:r>
        <w:rPr>
          <w:rFonts w:ascii="Arial" w:hAnsi="Arial" w:cs="Arial"/>
        </w:rPr>
        <w:t xml:space="preserve"> </w:t>
      </w:r>
      <w:r w:rsidRPr="007D3A1F">
        <w:t xml:space="preserve">through </w:t>
      </w:r>
      <w:r>
        <w:rPr>
          <w:rFonts w:ascii="Arial" w:hAnsi="Arial" w:cs="Arial"/>
          <w:highlight w:val="lightGray"/>
        </w:rPr>
        <w:t>█████████</w:t>
      </w:r>
      <w:r w:rsidRPr="007D3A1F">
        <w:t xml:space="preserve">, Staff managed the </w:t>
      </w:r>
      <w:r>
        <w:t>April 2012</w:t>
      </w:r>
      <w:r w:rsidRPr="007D3A1F">
        <w:t xml:space="preserve"> spot market exposure similar to </w:t>
      </w:r>
      <w:r>
        <w:rPr>
          <w:rFonts w:ascii="Arial" w:hAnsi="Arial" w:cs="Arial"/>
          <w:highlight w:val="lightGray"/>
        </w:rPr>
        <w:t>█████</w:t>
      </w:r>
      <w:r w:rsidRPr="007D3A1F">
        <w:t xml:space="preserve"> –to reduce the monthly exposures at a </w:t>
      </w:r>
      <w:r>
        <w:rPr>
          <w:rFonts w:ascii="Arial" w:hAnsi="Arial" w:cs="Arial"/>
          <w:highlight w:val="lightGray"/>
        </w:rPr>
        <w:t>██████</w:t>
      </w:r>
      <w:r w:rsidRPr="007D3A1F">
        <w:t xml:space="preserve"> level pursuant to the Programmatically Managed Hedge strategy – with an eye towards the power and natural gas market fundamentals which include water supply and weather conditions.</w:t>
      </w:r>
      <w:r>
        <w:t xml:space="preserve">  In </w:t>
      </w:r>
      <w:r>
        <w:rPr>
          <w:rFonts w:ascii="Arial" w:hAnsi="Arial" w:cs="Arial"/>
          <w:highlight w:val="lightGray"/>
        </w:rPr>
        <w:t>██████</w:t>
      </w:r>
      <w:r>
        <w:t xml:space="preserve">, the last month that April 2012 was in the Programmatically Managed Hedge period, PSE reduced the April 2012 exposure at a </w:t>
      </w:r>
      <w:r>
        <w:rPr>
          <w:rFonts w:ascii="Arial" w:hAnsi="Arial" w:cs="Arial"/>
          <w:highlight w:val="lightGray"/>
        </w:rPr>
        <w:t>██████</w:t>
      </w:r>
      <w:r>
        <w:t xml:space="preserve"> level.  Given the then current hydro forecast of near normal runoff for the January through July timeframe and pricing for the second quarter of </w:t>
      </w:r>
      <w:r>
        <w:rPr>
          <w:rFonts w:ascii="Arial" w:hAnsi="Arial" w:cs="Arial"/>
          <w:highlight w:val="lightGray"/>
        </w:rPr>
        <w:t>████</w:t>
      </w:r>
      <w:r>
        <w:t>prices for April 2012 appeared to be inflated assuming normal hydro conditions for the next water year.</w:t>
      </w:r>
      <w:r w:rsidRPr="007D3A1F">
        <w:t xml:space="preserve">  </w:t>
      </w:r>
    </w:p>
    <w:p w:rsidR="00CD7171" w:rsidRDefault="00CD7171" w:rsidP="00604B64">
      <w:pPr>
        <w:pStyle w:val="answer"/>
        <w:spacing w:before="0" w:after="0"/>
        <w:ind w:left="0" w:firstLine="720"/>
      </w:pPr>
      <w:r>
        <w:rPr>
          <w:noProof/>
          <w:lang w:eastAsia="en-US"/>
        </w:rPr>
        <w:pict>
          <v:group id="_x0000_s1050" style="position:absolute;left:0;text-align:left;margin-left:148.05pt;margin-top:179.05pt;width:171pt;height:45pt;z-index:251660800" coordorigin="4608,12384" coordsize="4320,780">
            <v:shape id="_x0000_s1051" type="#_x0000_t202" style="position:absolute;left:4761;top:12534;width:4167;height:630" fillcolor="gray" stroked="f">
              <v:textbox style="mso-next-textbox:#_x0000_s1051" inset=",7.2pt,,7.2pt">
                <w:txbxContent>
                  <w:p w:rsidR="00CD7171" w:rsidRDefault="00CD7171" w:rsidP="00AD6EC2">
                    <w:r>
                      <w:rPr>
                        <w:snapToGrid w:val="0"/>
                      </w:rPr>
                      <w:t>Confidential per WAC 48</w:t>
                    </w:r>
                  </w:p>
                </w:txbxContent>
              </v:textbox>
            </v:shape>
            <v:shape id="_x0000_s1052" type="#_x0000_t202" style="position:absolute;left:4608;top:12384;width:4167;height:630" strokeweight="1.5pt">
              <v:textbox style="mso-next-textbox:#_x0000_s1052" inset=",7.2pt,,7.2pt">
                <w:txbxContent>
                  <w:p w:rsidR="00CD7171" w:rsidRPr="00EC3DC8" w:rsidRDefault="00CD7171" w:rsidP="00AD6EC2">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t>At the beginning of June 2009, l</w:t>
      </w:r>
      <w:r w:rsidRPr="00B424F3">
        <w:t xml:space="preserve">ooking at delivery month </w:t>
      </w:r>
      <w:r>
        <w:t>April 2012,</w:t>
      </w:r>
      <w:r w:rsidRPr="00B424F3">
        <w:t xml:space="preserve"> PSE’s MaR analysis indicated that the </w:t>
      </w:r>
      <w:r>
        <w:t>most effective</w:t>
      </w:r>
      <w:r w:rsidRPr="00B424F3">
        <w:t xml:space="preserve"> exposure reduction would be to </w:t>
      </w:r>
      <w:r>
        <w:rPr>
          <w:rFonts w:ascii="Arial" w:hAnsi="Arial" w:cs="Arial"/>
          <w:highlight w:val="lightGray"/>
        </w:rPr>
        <w:t>█████</w:t>
      </w:r>
      <w:r>
        <w:t>off-peak power, though the expected exposure reduction for peak, off-peak and gas for power were very similar with not one exceptionally greater than the other.</w:t>
      </w:r>
      <w:r w:rsidRPr="00B424F3">
        <w:t xml:space="preserve">  See</w:t>
      </w:r>
      <w:r w:rsidRPr="00B424F3">
        <w:rPr>
          <w:i/>
        </w:rPr>
        <w:t xml:space="preserve"> </w:t>
      </w:r>
      <w:r w:rsidRPr="00B424F3">
        <w:t>Exhibit No. ___(</w:t>
      </w:r>
      <w:r w:rsidRPr="004735AE">
        <w:t>DEM-</w:t>
      </w:r>
      <w:r w:rsidRPr="0097661C">
        <w:t>6C)</w:t>
      </w:r>
      <w:r w:rsidRPr="00B424F3">
        <w:t xml:space="preserve"> for the </w:t>
      </w:r>
      <w:r>
        <w:t>April 2012</w:t>
      </w:r>
      <w:r w:rsidRPr="00B424F3">
        <w:t xml:space="preserve"> MaR over the hedging term.  For example, </w:t>
      </w:r>
      <w:r>
        <w:t xml:space="preserve">if 5,000 </w:t>
      </w:r>
      <w:r w:rsidRPr="00B424F3">
        <w:t xml:space="preserve">MMBtu/day gas was purchased for </w:t>
      </w:r>
      <w:r>
        <w:t>April 2012</w:t>
      </w:r>
      <w:r w:rsidRPr="00B424F3">
        <w:t xml:space="preserve">, it would reduce risk by nearly </w:t>
      </w:r>
      <w:r>
        <w:rPr>
          <w:rFonts w:ascii="Arial" w:hAnsi="Arial" w:cs="Arial"/>
          <w:highlight w:val="lightGray"/>
        </w:rPr>
        <w:t>███</w:t>
      </w:r>
      <w:r w:rsidRPr="00B424F3">
        <w:t xml:space="preserve">for every $100 spent or </w:t>
      </w:r>
      <w:r>
        <w:rPr>
          <w:rFonts w:ascii="Arial" w:hAnsi="Arial" w:cs="Arial"/>
          <w:highlight w:val="lightGray"/>
        </w:rPr>
        <w:t>███</w:t>
      </w:r>
      <w:r>
        <w:rPr>
          <w:rFonts w:ascii="Arial" w:hAnsi="Arial" w:cs="Arial"/>
        </w:rPr>
        <w:t xml:space="preserve"> </w:t>
      </w:r>
      <w:r w:rsidRPr="00B424F3">
        <w:t xml:space="preserve">for every dollar spent, compared to </w:t>
      </w:r>
      <w:r>
        <w:rPr>
          <w:rFonts w:ascii="Arial" w:hAnsi="Arial" w:cs="Arial"/>
          <w:highlight w:val="lightGray"/>
        </w:rPr>
        <w:t>███</w:t>
      </w:r>
      <w:r>
        <w:rPr>
          <w:rFonts w:ascii="Arial" w:hAnsi="Arial" w:cs="Arial"/>
        </w:rPr>
        <w:t xml:space="preserve"> </w:t>
      </w:r>
      <w:r w:rsidRPr="00B424F3">
        <w:t xml:space="preserve">with the purchase of 25 MW of on-peak power or </w:t>
      </w:r>
      <w:r>
        <w:rPr>
          <w:rFonts w:ascii="Arial" w:hAnsi="Arial" w:cs="Arial"/>
          <w:highlight w:val="lightGray"/>
        </w:rPr>
        <w:t>███</w:t>
      </w:r>
      <w:r>
        <w:rPr>
          <w:rFonts w:ascii="Arial" w:hAnsi="Arial" w:cs="Arial"/>
        </w:rPr>
        <w:t xml:space="preserve"> </w:t>
      </w:r>
      <w:r w:rsidRPr="00B424F3">
        <w:t>with the purchase of 25 MW of off-peak power.  The MaR analysis indicate</w:t>
      </w:r>
      <w:r>
        <w:t>d</w:t>
      </w:r>
      <w:r w:rsidRPr="00B424F3">
        <w:t xml:space="preserve"> greater risk reduction would be gained from the </w:t>
      </w:r>
      <w:r>
        <w:rPr>
          <w:rFonts w:ascii="Arial" w:hAnsi="Arial" w:cs="Arial"/>
          <w:highlight w:val="lightGray"/>
        </w:rPr>
        <w:t>██████</w:t>
      </w:r>
      <w:r w:rsidRPr="004735AE">
        <w:rPr>
          <w:highlight w:val="lightGray"/>
        </w:rPr>
        <w:t xml:space="preserve"> </w:t>
      </w:r>
      <w:r w:rsidRPr="0067009F">
        <w:t xml:space="preserve">of </w:t>
      </w:r>
      <w:r>
        <w:t>off-peak power</w:t>
      </w:r>
      <w:r w:rsidRPr="00D37737">
        <w:t>.</w:t>
      </w:r>
      <w:r w:rsidRPr="00B424F3">
        <w:t xml:space="preserve">  Staff considers various factors in addition to the MaR when determining what commodities to purchase and when.  During this period of time, </w:t>
      </w:r>
      <w:r>
        <w:t xml:space="preserve">both the gas position and the on- and off-peak power positions were </w:t>
      </w:r>
      <w:r>
        <w:rPr>
          <w:rFonts w:ascii="Arial" w:hAnsi="Arial" w:cs="Arial"/>
          <w:highlight w:val="lightGray"/>
        </w:rPr>
        <w:t>███</w:t>
      </w:r>
      <w:r>
        <w:t xml:space="preserve">.  However, volumetrically, the on-peak and off-peak power positions were significantly </w:t>
      </w:r>
      <w:r>
        <w:rPr>
          <w:rFonts w:ascii="Arial" w:hAnsi="Arial" w:cs="Arial"/>
          <w:highlight w:val="lightGray"/>
        </w:rPr>
        <w:t>███</w:t>
      </w:r>
      <w:r>
        <w:t xml:space="preserve"> than the gas position.</w:t>
      </w:r>
      <w:r w:rsidRPr="00AC6EBF">
        <w:t xml:space="preserve">  </w:t>
      </w:r>
      <w:r w:rsidRPr="00A35956">
        <w:t>For example</w:t>
      </w:r>
      <w:r>
        <w:t>, beginning</w:t>
      </w:r>
      <w:r w:rsidRPr="00A35956">
        <w:t xml:space="preserve"> </w:t>
      </w:r>
      <w:r>
        <w:rPr>
          <w:rFonts w:ascii="Arial" w:hAnsi="Arial" w:cs="Arial"/>
          <w:highlight w:val="lightGray"/>
        </w:rPr>
        <w:t>█████</w:t>
      </w:r>
      <w:r w:rsidRPr="00A35956">
        <w:t xml:space="preserve">, the gas exposure was </w:t>
      </w:r>
      <w:r>
        <w:rPr>
          <w:rFonts w:ascii="Arial" w:hAnsi="Arial" w:cs="Arial"/>
          <w:highlight w:val="lightGray"/>
        </w:rPr>
        <w:t>████████████</w:t>
      </w:r>
      <w:r w:rsidRPr="007431E0">
        <w:t xml:space="preserve">MMBtu/day </w:t>
      </w:r>
      <w:r>
        <w:rPr>
          <w:rFonts w:ascii="Arial" w:hAnsi="Arial" w:cs="Arial"/>
          <w:highlight w:val="lightGray"/>
        </w:rPr>
        <w:t>███</w:t>
      </w:r>
      <w:r w:rsidRPr="00A35956">
        <w:t xml:space="preserve">) compared to the </w:t>
      </w:r>
      <w:r>
        <w:t>(</w:t>
      </w:r>
      <w:r>
        <w:rPr>
          <w:rFonts w:ascii="Arial" w:hAnsi="Arial" w:cs="Arial"/>
          <w:highlight w:val="lightGray"/>
        </w:rPr>
        <w:t>█████████</w:t>
      </w:r>
      <w:r w:rsidRPr="00A35956">
        <w:t xml:space="preserve">MW) on-peak </w:t>
      </w:r>
      <w:r>
        <w:t>and (</w:t>
      </w:r>
      <w:r>
        <w:rPr>
          <w:rFonts w:ascii="Arial" w:hAnsi="Arial" w:cs="Arial"/>
          <w:highlight w:val="lightGray"/>
        </w:rPr>
        <w:t>████████████</w:t>
      </w:r>
      <w:r>
        <w:t xml:space="preserve">MW) off-peak </w:t>
      </w:r>
      <w:r w:rsidRPr="00A35956">
        <w:t xml:space="preserve">power </w:t>
      </w:r>
      <w:r>
        <w:t xml:space="preserve">short </w:t>
      </w:r>
      <w:r w:rsidRPr="00A35956">
        <w:t>position</w:t>
      </w:r>
      <w:r>
        <w:t>s</w:t>
      </w:r>
      <w:r w:rsidRPr="00A35956">
        <w:t xml:space="preserve">.  Therefore, </w:t>
      </w:r>
      <w:r>
        <w:t>in June</w:t>
      </w:r>
      <w:r w:rsidRPr="00A35956">
        <w:t xml:space="preserve"> </w:t>
      </w:r>
      <w:r>
        <w:rPr>
          <w:rFonts w:ascii="Arial" w:hAnsi="Arial" w:cs="Arial"/>
          <w:highlight w:val="lightGray"/>
        </w:rPr>
        <w:t>███</w:t>
      </w:r>
      <w:r w:rsidRPr="00A35956">
        <w:t xml:space="preserve">, Staff </w:t>
      </w:r>
      <w:r>
        <w:t xml:space="preserve">planned to </w:t>
      </w:r>
      <w:r>
        <w:rPr>
          <w:rFonts w:ascii="Arial" w:hAnsi="Arial" w:cs="Arial"/>
          <w:highlight w:val="lightGray"/>
        </w:rPr>
        <w:t>█████████</w:t>
      </w:r>
      <w:r w:rsidRPr="00A35956">
        <w:t xml:space="preserve"> </w:t>
      </w:r>
      <w:r>
        <w:t>for April 2012</w:t>
      </w:r>
      <w:r w:rsidRPr="00A35956">
        <w:t>.</w:t>
      </w:r>
      <w:r>
        <w:t xml:space="preserve">  However, there was a lack of physical power counterparties so staff evoked the 12/22/08 amendment to the Programmatically Managed Hedge, allowing for not meeting monthly minimum or maximum limits due to a lack of physical power counterparties. </w:t>
      </w:r>
      <w:r>
        <w:rPr>
          <w:noProof/>
          <w:lang w:eastAsia="en-US"/>
        </w:rPr>
        <w:pict>
          <v:group id="_x0000_s1053" style="position:absolute;left:0;text-align:left;margin-left:201.7pt;margin-top:-420.25pt;width:171pt;height:53.8pt;z-index:251649536;mso-position-horizontal-relative:text;mso-position-vertical-relative:text" coordorigin="4608,12384" coordsize="4320,780">
            <v:shape id="_x0000_s1054" type="#_x0000_t202" style="position:absolute;left:4761;top:12534;width:4167;height:630" fillcolor="gray" stroked="f">
              <v:textbox style="mso-next-textbox:#_x0000_s1054" inset=",7.2pt,,7.2pt">
                <w:txbxContent>
                  <w:p w:rsidR="00CD7171" w:rsidRDefault="00CD7171" w:rsidP="00262E80">
                    <w:r>
                      <w:rPr>
                        <w:snapToGrid w:val="0"/>
                      </w:rPr>
                      <w:t>Confidential per WAC 48</w:t>
                    </w:r>
                  </w:p>
                </w:txbxContent>
              </v:textbox>
            </v:shape>
            <v:shape id="_x0000_s1055" type="#_x0000_t202" style="position:absolute;left:4608;top:12384;width:4167;height:630" strokeweight="1.5pt">
              <v:textbox style="mso-next-textbox:#_x0000_s1055" inset=",7.2pt,,7.2pt">
                <w:txbxContent>
                  <w:p w:rsidR="00CD7171" w:rsidRPr="00EC3DC8" w:rsidRDefault="00CD7171"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w:r>
      <w:r>
        <w:t xml:space="preserve">During the </w:t>
      </w:r>
      <w:r>
        <w:rPr>
          <w:rFonts w:ascii="Arial" w:hAnsi="Arial" w:cs="Arial"/>
          <w:highlight w:val="lightGray"/>
        </w:rPr>
        <w:t>████████████</w:t>
      </w:r>
      <w:r>
        <w:t xml:space="preserve">, PSE continued to </w:t>
      </w:r>
      <w:r>
        <w:rPr>
          <w:rFonts w:ascii="Arial" w:hAnsi="Arial" w:cs="Arial"/>
          <w:highlight w:val="lightGray"/>
        </w:rPr>
        <w:t>███</w:t>
      </w:r>
      <w:r>
        <w:t xml:space="preserve"> the April 2012 exposure at the </w:t>
      </w:r>
      <w:r>
        <w:rPr>
          <w:rFonts w:ascii="Arial" w:hAnsi="Arial" w:cs="Arial"/>
          <w:highlight w:val="lightGray"/>
        </w:rPr>
        <w:t>██████</w:t>
      </w:r>
      <w:r>
        <w:t xml:space="preserve"> level given similar MaR and power and gas for power positions.  In </w:t>
      </w:r>
      <w:r>
        <w:rPr>
          <w:rFonts w:ascii="Arial" w:hAnsi="Arial" w:cs="Arial"/>
          <w:highlight w:val="lightGray"/>
        </w:rPr>
        <w:t>██████</w:t>
      </w:r>
      <w:r>
        <w:t xml:space="preserve">, PSE updated its customer load forecast to reflect the economic downturn, reducing the April 2012 demand forecast by </w:t>
      </w:r>
      <w:r>
        <w:rPr>
          <w:rFonts w:ascii="Arial" w:hAnsi="Arial" w:cs="Arial"/>
          <w:highlight w:val="lightGray"/>
        </w:rPr>
        <w:t>██████████████████████████████</w:t>
      </w:r>
      <w:r>
        <w:t xml:space="preserve">. </w:t>
      </w:r>
      <w:r w:rsidRPr="003513D1">
        <w:t xml:space="preserve">This demand reduction resulted in a </w:t>
      </w:r>
      <w:r w:rsidRPr="00AC6EBF">
        <w:t>less short position for the on</w:t>
      </w:r>
      <w:r w:rsidRPr="003513D1">
        <w:t>- and off-peak power position</w:t>
      </w:r>
      <w:r w:rsidRPr="00AC6EBF">
        <w:t>s</w:t>
      </w:r>
      <w:r w:rsidRPr="003513D1">
        <w:t xml:space="preserve"> for April 2012.  Staff </w:t>
      </w:r>
      <w:r>
        <w:rPr>
          <w:rFonts w:ascii="Arial" w:hAnsi="Arial" w:cs="Arial"/>
          <w:highlight w:val="lightGray"/>
        </w:rPr>
        <w:t>██████</w:t>
      </w:r>
      <w:r w:rsidRPr="003513D1">
        <w:t xml:space="preserve"> a total of </w:t>
      </w:r>
      <w:r>
        <w:rPr>
          <w:rFonts w:ascii="Arial" w:hAnsi="Arial" w:cs="Arial"/>
          <w:highlight w:val="lightGray"/>
        </w:rPr>
        <w:t>█</w:t>
      </w:r>
      <w:r w:rsidRPr="00AC6EBF">
        <w:t xml:space="preserve"> MW </w:t>
      </w:r>
      <w:r>
        <w:t xml:space="preserve">of </w:t>
      </w:r>
      <w:r w:rsidRPr="00AC6EBF">
        <w:t>off-peak power</w:t>
      </w:r>
      <w:r>
        <w:t xml:space="preserve"> and 150 MW on-peak power</w:t>
      </w:r>
      <w:r w:rsidRPr="003513D1">
        <w:t xml:space="preserve"> for </w:t>
      </w:r>
      <w:r>
        <w:t xml:space="preserve">the entire second quarter of 2012, to reduce </w:t>
      </w:r>
      <w:r w:rsidRPr="00AC6EBF">
        <w:t>April 2012</w:t>
      </w:r>
      <w:r>
        <w:t xml:space="preserve"> exposure,</w:t>
      </w:r>
      <w:r w:rsidRPr="003513D1">
        <w:t xml:space="preserve"> during </w:t>
      </w:r>
      <w:r>
        <w:t>the third quarter of 2009</w:t>
      </w:r>
      <w:r w:rsidRPr="006722DC">
        <w:t xml:space="preserve">.  PSE’s net exposure was reduced </w:t>
      </w:r>
      <w:r>
        <w:rPr>
          <w:rFonts w:ascii="Arial" w:hAnsi="Arial" w:cs="Arial"/>
          <w:highlight w:val="lightGray"/>
        </w:rPr>
        <w:t>███</w:t>
      </w:r>
      <w:r w:rsidRPr="006722DC">
        <w:t xml:space="preserve">million during </w:t>
      </w:r>
      <w:r>
        <w:t>this time</w:t>
      </w:r>
      <w:r w:rsidRPr="0067009F">
        <w:t>.</w:t>
      </w:r>
      <w:r>
        <w:t xml:space="preserve">  </w:t>
      </w:r>
    </w:p>
    <w:p w:rsidR="00CD7171" w:rsidRDefault="00CD7171" w:rsidP="00193A4C">
      <w:pPr>
        <w:pStyle w:val="answer"/>
        <w:spacing w:before="0" w:after="0"/>
        <w:ind w:left="0" w:firstLine="720"/>
      </w:pPr>
      <w:r>
        <w:rPr>
          <w:noProof/>
          <w:lang w:eastAsia="en-US"/>
        </w:rPr>
        <w:pict>
          <v:group id="_x0000_s1056" style="position:absolute;left:0;text-align:left;margin-left:139.05pt;margin-top:59.65pt;width:171pt;height:45pt;z-index:251661824" coordorigin="4608,12384" coordsize="4320,780">
            <v:shape id="_x0000_s1057" type="#_x0000_t202" style="position:absolute;left:4761;top:12534;width:4167;height:630" fillcolor="gray" stroked="f">
              <v:textbox style="mso-next-textbox:#_x0000_s1057" inset=",7.2pt,,7.2pt">
                <w:txbxContent>
                  <w:p w:rsidR="00CD7171" w:rsidRDefault="00CD7171" w:rsidP="00AD6EC2">
                    <w:r>
                      <w:rPr>
                        <w:snapToGrid w:val="0"/>
                      </w:rPr>
                      <w:t>Confidential per WAC 48</w:t>
                    </w:r>
                  </w:p>
                </w:txbxContent>
              </v:textbox>
            </v:shape>
            <v:shape id="_x0000_s1058" type="#_x0000_t202" style="position:absolute;left:4608;top:12384;width:4167;height:630" strokeweight="1.5pt">
              <v:textbox style="mso-next-textbox:#_x0000_s1058" inset=",7.2pt,,7.2pt">
                <w:txbxContent>
                  <w:p w:rsidR="00CD7171" w:rsidRPr="00EC3DC8" w:rsidRDefault="00CD7171" w:rsidP="00AD6EC2">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t xml:space="preserve">During the months of </w:t>
      </w:r>
      <w:r>
        <w:rPr>
          <w:rFonts w:ascii="Arial" w:hAnsi="Arial" w:cs="Arial"/>
          <w:highlight w:val="lightGray"/>
        </w:rPr>
        <w:t>██████████████████</w:t>
      </w:r>
      <w:r>
        <w:t xml:space="preserve">, Staff </w:t>
      </w:r>
      <w:r>
        <w:rPr>
          <w:rFonts w:ascii="Arial" w:hAnsi="Arial" w:cs="Arial"/>
          <w:highlight w:val="lightGray"/>
        </w:rPr>
        <w:t>█████████</w:t>
      </w:r>
      <w:r>
        <w:t xml:space="preserve">an additional </w:t>
      </w:r>
      <w:r>
        <w:rPr>
          <w:rFonts w:ascii="Arial" w:hAnsi="Arial" w:cs="Arial"/>
          <w:highlight w:val="lightGray"/>
        </w:rPr>
        <w:t>██████████████</w:t>
      </w:r>
      <w:r w:rsidRPr="0067009F">
        <w:t>gas for power</w:t>
      </w:r>
      <w:r>
        <w:t xml:space="preserve">, </w:t>
      </w:r>
      <w:r>
        <w:rPr>
          <w:rFonts w:ascii="Arial" w:hAnsi="Arial" w:cs="Arial"/>
          <w:highlight w:val="lightGray"/>
        </w:rPr>
        <w:t>██</w:t>
      </w:r>
      <w:r>
        <w:t xml:space="preserve"> MW of on-peak power and </w:t>
      </w:r>
      <w:r>
        <w:rPr>
          <w:rFonts w:ascii="Arial" w:hAnsi="Arial" w:cs="Arial"/>
          <w:highlight w:val="lightGray"/>
        </w:rPr>
        <w:t>██</w:t>
      </w:r>
      <w:r>
        <w:t xml:space="preserve"> MW of off-peak power which</w:t>
      </w:r>
      <w:r w:rsidRPr="003E64B8">
        <w:t xml:space="preserve">, when combined with the continued </w:t>
      </w:r>
      <w:r w:rsidRPr="00AC6EBF">
        <w:t>decline of</w:t>
      </w:r>
      <w:r w:rsidRPr="003E64B8">
        <w:t xml:space="preserve"> market prices, </w:t>
      </w:r>
      <w:r w:rsidRPr="00AC6EBF">
        <w:t>reduced</w:t>
      </w:r>
      <w:r w:rsidRPr="003E64B8">
        <w:t xml:space="preserve"> </w:t>
      </w:r>
      <w:r>
        <w:t xml:space="preserve">April 2012’s </w:t>
      </w:r>
      <w:r w:rsidRPr="00160AEB">
        <w:t>net exposure</w:t>
      </w:r>
      <w:r w:rsidRPr="007B2F8A">
        <w:t xml:space="preserve"> </w:t>
      </w:r>
      <w:r>
        <w:t>to</w:t>
      </w:r>
      <w:r w:rsidRPr="00160AEB">
        <w:t xml:space="preserve"> </w:t>
      </w:r>
      <w:r>
        <w:rPr>
          <w:rFonts w:ascii="Arial" w:hAnsi="Arial" w:cs="Arial"/>
          <w:highlight w:val="lightGray"/>
        </w:rPr>
        <w:t>██████</w:t>
      </w:r>
      <w:r>
        <w:t xml:space="preserve">.  In </w:t>
      </w:r>
      <w:r>
        <w:rPr>
          <w:rFonts w:ascii="Arial" w:hAnsi="Arial" w:cs="Arial"/>
          <w:highlight w:val="lightGray"/>
        </w:rPr>
        <w:t>██████</w:t>
      </w:r>
      <w:r>
        <w:t xml:space="preserve">, PSE again updated its customer load forecast to better reflect the on-going economic impact to its service territory.  As a result, the April 2012 demand forecast </w:t>
      </w:r>
      <w:r>
        <w:rPr>
          <w:rFonts w:ascii="Arial" w:hAnsi="Arial" w:cs="Arial"/>
          <w:highlight w:val="lightGray"/>
        </w:rPr>
        <w:t>█████████████████████ ██████████████████</w:t>
      </w:r>
      <w:r>
        <w:t>.</w:t>
      </w:r>
    </w:p>
    <w:p w:rsidR="00CD7171" w:rsidRDefault="00CD7171" w:rsidP="00604B64">
      <w:pPr>
        <w:pStyle w:val="answer"/>
        <w:spacing w:before="0" w:after="0"/>
        <w:ind w:left="0" w:firstLine="720"/>
      </w:pPr>
      <w:r>
        <w:t xml:space="preserve">By the end of </w:t>
      </w:r>
      <w:r>
        <w:rPr>
          <w:rFonts w:ascii="Arial" w:hAnsi="Arial" w:cs="Arial"/>
          <w:highlight w:val="lightGray"/>
        </w:rPr>
        <w:t>██████</w:t>
      </w:r>
      <w:r>
        <w:t>, when April 2012</w:t>
      </w:r>
      <w:r w:rsidRPr="00160AEB">
        <w:t xml:space="preserve"> </w:t>
      </w:r>
      <w:r>
        <w:t xml:space="preserve">was to roll into the actively managed hedging period, PSE was </w:t>
      </w:r>
      <w:r>
        <w:rPr>
          <w:rFonts w:ascii="Arial" w:hAnsi="Arial" w:cs="Arial"/>
          <w:highlight w:val="lightGray"/>
        </w:rPr>
        <w:t>████████████████████████████████████ ██████████████████</w:t>
      </w:r>
      <w:r w:rsidRPr="00160AEB">
        <w:t xml:space="preserve">. </w:t>
      </w:r>
    </w:p>
    <w:p w:rsidR="00CD7171" w:rsidRDefault="00CD7171" w:rsidP="00943CF9">
      <w:pPr>
        <w:pStyle w:val="Heading1"/>
        <w:spacing w:line="240" w:lineRule="auto"/>
      </w:pPr>
      <w:bookmarkStart w:id="11" w:name="_Toc352260051"/>
      <w:r w:rsidRPr="00A864BF">
        <w:rPr>
          <w:rFonts w:eastAsia="SimSun"/>
        </w:rPr>
        <w:t>III.</w:t>
      </w:r>
      <w:r w:rsidRPr="00A864BF">
        <w:rPr>
          <w:rFonts w:eastAsia="SimSun"/>
        </w:rPr>
        <w:tab/>
      </w:r>
      <w:r w:rsidRPr="00A864BF">
        <w:t>ACTIVELY MANAGED HEDG</w:t>
      </w:r>
      <w:r>
        <w:t>E</w:t>
      </w:r>
      <w:r w:rsidRPr="00A864BF">
        <w:t xml:space="preserve"> PERIOD</w:t>
      </w:r>
      <w:bookmarkEnd w:id="11"/>
    </w:p>
    <w:p w:rsidR="00CD7171" w:rsidRDefault="00CD7171" w:rsidP="00604B64">
      <w:pPr>
        <w:pStyle w:val="answer"/>
        <w:spacing w:before="0" w:after="0"/>
        <w:ind w:left="0" w:firstLine="720"/>
      </w:pPr>
      <w:r>
        <w:rPr>
          <w:noProof/>
          <w:lang w:eastAsia="en-US"/>
        </w:rPr>
        <w:pict>
          <v:group id="_x0000_s1059" style="position:absolute;left:0;text-align:left;margin-left:157.05pt;margin-top:376.6pt;width:171pt;height:45pt;z-index:251662848" coordorigin="4608,12384" coordsize="4320,780">
            <v:shape id="_x0000_s1060" type="#_x0000_t202" style="position:absolute;left:4761;top:12534;width:4167;height:630" fillcolor="gray" stroked="f">
              <v:textbox style="mso-next-textbox:#_x0000_s1060" inset=",7.2pt,,7.2pt">
                <w:txbxContent>
                  <w:p w:rsidR="00CD7171" w:rsidRDefault="00CD7171" w:rsidP="00AD6EC2">
                    <w:r>
                      <w:rPr>
                        <w:snapToGrid w:val="0"/>
                      </w:rPr>
                      <w:t>Confidential per WAC 48</w:t>
                    </w:r>
                  </w:p>
                </w:txbxContent>
              </v:textbox>
            </v:shape>
            <v:shape id="_x0000_s1061" type="#_x0000_t202" style="position:absolute;left:4608;top:12384;width:4167;height:630" strokeweight="1.5pt">
              <v:textbox style="mso-next-textbox:#_x0000_s1061" inset=",7.2pt,,7.2pt">
                <w:txbxContent>
                  <w:p w:rsidR="00CD7171" w:rsidRPr="00EC3DC8" w:rsidRDefault="00CD7171" w:rsidP="00AD6EC2">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t>In</w:t>
      </w:r>
      <w:r w:rsidRPr="00160AEB">
        <w:t xml:space="preserve"> </w:t>
      </w:r>
      <w:r>
        <w:rPr>
          <w:rFonts w:ascii="Arial" w:hAnsi="Arial" w:cs="Arial"/>
          <w:highlight w:val="lightGray"/>
        </w:rPr>
        <w:t>██████</w:t>
      </w:r>
      <w:r>
        <w:t>,</w:t>
      </w:r>
      <w:r w:rsidRPr="00160AEB">
        <w:t xml:space="preserve"> </w:t>
      </w:r>
      <w:r>
        <w:t xml:space="preserve">April 2012 </w:t>
      </w:r>
      <w:r w:rsidRPr="00160AEB">
        <w:t xml:space="preserve">rolled into Staff’s </w:t>
      </w:r>
      <w:r>
        <w:t>Actively Managed Hedge period.  This</w:t>
      </w:r>
      <w:r w:rsidRPr="00160AEB">
        <w:t xml:space="preserve"> allow</w:t>
      </w:r>
      <w:r>
        <w:t>ed</w:t>
      </w:r>
      <w:r w:rsidRPr="00160AEB">
        <w:t xml:space="preserve"> </w:t>
      </w:r>
      <w:r w:rsidRPr="006C693C">
        <w:t xml:space="preserve">Staff to </w:t>
      </w:r>
      <w:r>
        <w:t xml:space="preserve">more </w:t>
      </w:r>
      <w:r w:rsidRPr="006C693C">
        <w:t xml:space="preserve">actively manage the </w:t>
      </w:r>
      <w:r>
        <w:t>April 2012</w:t>
      </w:r>
      <w:r w:rsidRPr="006C693C">
        <w:t xml:space="preserve"> position for a full </w:t>
      </w:r>
      <w:r>
        <w:rPr>
          <w:rFonts w:ascii="Arial" w:hAnsi="Arial" w:cs="Arial"/>
          <w:highlight w:val="lightGray"/>
        </w:rPr>
        <w:t>██████████</w:t>
      </w:r>
      <w:r w:rsidRPr="006C693C">
        <w:t xml:space="preserve"> prior to delivery.  </w:t>
      </w:r>
      <w:r w:rsidRPr="0014165B">
        <w:t xml:space="preserve">At the beginning of </w:t>
      </w:r>
      <w:r>
        <w:rPr>
          <w:rFonts w:ascii="Arial" w:hAnsi="Arial" w:cs="Arial"/>
          <w:highlight w:val="lightGray"/>
        </w:rPr>
        <w:t>██████</w:t>
      </w:r>
      <w:r w:rsidRPr="0014165B">
        <w:t xml:space="preserve">, the position report indicated the </w:t>
      </w:r>
      <w:r>
        <w:t>April 2012</w:t>
      </w:r>
      <w:r w:rsidRPr="0014165B">
        <w:t xml:space="preserve"> net exposure was </w:t>
      </w:r>
      <w:r>
        <w:t xml:space="preserve">short at </w:t>
      </w:r>
      <w:r>
        <w:rPr>
          <w:rFonts w:ascii="Arial" w:hAnsi="Arial" w:cs="Arial"/>
          <w:highlight w:val="lightGray"/>
        </w:rPr>
        <w:t>██████████</w:t>
      </w:r>
      <w:r w:rsidRPr="0014165B">
        <w:t xml:space="preserve">with a </w:t>
      </w:r>
      <w:r>
        <w:rPr>
          <w:rFonts w:ascii="Arial" w:hAnsi="Arial" w:cs="Arial"/>
          <w:highlight w:val="lightGray"/>
        </w:rPr>
        <w:t>████████</w:t>
      </w:r>
      <w:r>
        <w:t xml:space="preserve">or </w:t>
      </w:r>
      <w:r>
        <w:rPr>
          <w:rFonts w:ascii="Arial" w:hAnsi="Arial" w:cs="Arial"/>
          <w:highlight w:val="lightGray"/>
        </w:rPr>
        <w:t>██</w:t>
      </w:r>
      <w:r>
        <w:t xml:space="preserve"> </w:t>
      </w:r>
      <w:r w:rsidRPr="0014165B">
        <w:t>MW on-peak power</w:t>
      </w:r>
      <w:r>
        <w:t xml:space="preserve"> </w:t>
      </w:r>
      <w:r>
        <w:rPr>
          <w:rFonts w:ascii="Arial" w:hAnsi="Arial" w:cs="Arial"/>
          <w:highlight w:val="lightGray"/>
        </w:rPr>
        <w:t>█████</w:t>
      </w:r>
      <w:r>
        <w:t xml:space="preserve"> </w:t>
      </w:r>
      <w:r w:rsidRPr="0014165B">
        <w:t>position, a</w:t>
      </w:r>
      <w:r>
        <w:t xml:space="preserve"> </w:t>
      </w:r>
      <w:r>
        <w:rPr>
          <w:rFonts w:ascii="Arial" w:hAnsi="Arial" w:cs="Arial"/>
          <w:highlight w:val="lightGray"/>
        </w:rPr>
        <w:t>█████</w:t>
      </w:r>
      <w:r>
        <w:t xml:space="preserve">or </w:t>
      </w:r>
      <w:r>
        <w:rPr>
          <w:rFonts w:ascii="Arial" w:hAnsi="Arial" w:cs="Arial"/>
          <w:highlight w:val="lightGray"/>
        </w:rPr>
        <w:t>█████</w:t>
      </w:r>
      <w:r>
        <w:t xml:space="preserve"> </w:t>
      </w:r>
      <w:r w:rsidRPr="0014165B">
        <w:t xml:space="preserve">MW off-peak power </w:t>
      </w:r>
      <w:r>
        <w:rPr>
          <w:rFonts w:ascii="Arial" w:hAnsi="Arial" w:cs="Arial"/>
          <w:highlight w:val="lightGray"/>
        </w:rPr>
        <w:t>███</w:t>
      </w:r>
      <w:r w:rsidRPr="0014165B">
        <w:t xml:space="preserve"> position and a</w:t>
      </w:r>
      <w:r>
        <w:t>n</w:t>
      </w:r>
      <w:r w:rsidRPr="0014165B">
        <w:t xml:space="preserve"> </w:t>
      </w:r>
      <w:r>
        <w:rPr>
          <w:rFonts w:ascii="Arial" w:hAnsi="Arial" w:cs="Arial"/>
          <w:highlight w:val="lightGray"/>
        </w:rPr>
        <w:t>█████</w:t>
      </w:r>
      <w:r>
        <w:t xml:space="preserve"> or </w:t>
      </w:r>
      <w:r>
        <w:rPr>
          <w:rFonts w:ascii="Arial" w:hAnsi="Arial" w:cs="Arial"/>
          <w:highlight w:val="lightGray"/>
        </w:rPr>
        <w:t>█████</w:t>
      </w:r>
      <w:r w:rsidRPr="0014165B">
        <w:t xml:space="preserve">MMBtu/day natural gas </w:t>
      </w:r>
      <w:r>
        <w:rPr>
          <w:rFonts w:ascii="Arial" w:hAnsi="Arial" w:cs="Arial"/>
          <w:highlight w:val="lightGray"/>
        </w:rPr>
        <w:t>████</w:t>
      </w:r>
      <w:r>
        <w:t xml:space="preserve"> </w:t>
      </w:r>
      <w:r w:rsidRPr="0014165B">
        <w:t>position.  See</w:t>
      </w:r>
      <w:r w:rsidRPr="0014165B">
        <w:rPr>
          <w:i/>
        </w:rPr>
        <w:t xml:space="preserve"> </w:t>
      </w:r>
      <w:r w:rsidRPr="0014165B">
        <w:t>Exhibit No. ___(</w:t>
      </w:r>
      <w:r w:rsidRPr="006A1FA6">
        <w:t>DEM-</w:t>
      </w:r>
      <w:r>
        <w:t>4</w:t>
      </w:r>
      <w:r w:rsidRPr="006A1FA6">
        <w:t>C</w:t>
      </w:r>
      <w:r w:rsidRPr="0014165B">
        <w:t xml:space="preserve">) for the </w:t>
      </w:r>
      <w:r>
        <w:t>April 2012</w:t>
      </w:r>
      <w:r w:rsidRPr="0014165B">
        <w:t xml:space="preserve"> exposures over the hedging period.</w:t>
      </w:r>
      <w:r>
        <w:t xml:space="preserve">  At that time, forecast flat heat rates for April 2012 were averaging around </w:t>
      </w:r>
      <w:r>
        <w:rPr>
          <w:rFonts w:ascii="Arial" w:hAnsi="Arial" w:cs="Arial"/>
          <w:highlight w:val="lightGray"/>
        </w:rPr>
        <w:t>██████████</w:t>
      </w:r>
      <w:r>
        <w:t xml:space="preserve">, a level where none of PSE’s gas-fired generators were forecast to be economically dispatched, causing a </w:t>
      </w:r>
      <w:r>
        <w:rPr>
          <w:rFonts w:ascii="Arial" w:hAnsi="Arial" w:cs="Arial"/>
          <w:highlight w:val="lightGray"/>
        </w:rPr>
        <w:t>████</w:t>
      </w:r>
      <w:r>
        <w:t xml:space="preserve"> power demand and a </w:t>
      </w:r>
      <w:r>
        <w:rPr>
          <w:rFonts w:ascii="Arial" w:hAnsi="Arial" w:cs="Arial"/>
          <w:highlight w:val="lightGray"/>
        </w:rPr>
        <w:t>█████</w:t>
      </w:r>
      <w:r>
        <w:t xml:space="preserve"> gas position.  See Exhibit No. ___(DEM-12C).  The total net exposure was </w:t>
      </w:r>
      <w:r>
        <w:rPr>
          <w:rFonts w:ascii="Arial" w:hAnsi="Arial" w:cs="Arial"/>
          <w:highlight w:val="lightGray"/>
        </w:rPr>
        <w:t>████████████████████████████████████████</w:t>
      </w:r>
      <w:r>
        <w:t xml:space="preserve">.  In other words, the position was somewhat </w:t>
      </w:r>
      <w:r>
        <w:rPr>
          <w:rFonts w:ascii="Arial" w:hAnsi="Arial" w:cs="Arial"/>
          <w:highlight w:val="lightGray"/>
        </w:rPr>
        <w:t>████████</w:t>
      </w:r>
      <w:r>
        <w:t xml:space="preserve">, but mostly </w:t>
      </w:r>
      <w:r>
        <w:rPr>
          <w:rFonts w:ascii="Arial" w:hAnsi="Arial" w:cs="Arial"/>
          <w:highlight w:val="lightGray"/>
        </w:rPr>
        <w:t>███</w:t>
      </w:r>
      <w:r>
        <w:t xml:space="preserve"> power.  Staff was not compelled to </w:t>
      </w:r>
      <w:r>
        <w:rPr>
          <w:rFonts w:ascii="Arial" w:hAnsi="Arial" w:cs="Arial"/>
          <w:highlight w:val="lightGray"/>
        </w:rPr>
        <w:t>█████</w:t>
      </w:r>
      <w:r>
        <w:t xml:space="preserve"> </w:t>
      </w:r>
      <w:r>
        <w:rPr>
          <w:rFonts w:ascii="Arial" w:hAnsi="Arial" w:cs="Arial"/>
          <w:highlight w:val="lightGray"/>
        </w:rPr>
        <w:t>█████</w:t>
      </w:r>
      <w:r>
        <w:t xml:space="preserve"> </w:t>
      </w:r>
      <w:r>
        <w:rPr>
          <w:rFonts w:ascii="Arial" w:hAnsi="Arial" w:cs="Arial"/>
          <w:highlight w:val="lightGray"/>
        </w:rPr>
        <w:t>██</w:t>
      </w:r>
      <w:r>
        <w:t xml:space="preserve"> (buy power and sell gas)</w:t>
      </w:r>
      <w:r w:rsidRPr="00AC6EBF">
        <w:t xml:space="preserve"> at the time given </w:t>
      </w:r>
      <w:r>
        <w:t>normal</w:t>
      </w:r>
      <w:r w:rsidRPr="00AC6EBF">
        <w:t xml:space="preserve"> price volatilit</w:t>
      </w:r>
      <w:r>
        <w:t>ies</w:t>
      </w:r>
      <w:r w:rsidRPr="00AC6EBF">
        <w:t xml:space="preserve"> which could create a gas </w:t>
      </w:r>
      <w:r>
        <w:rPr>
          <w:rFonts w:ascii="Arial" w:hAnsi="Arial" w:cs="Arial"/>
          <w:highlight w:val="lightGray"/>
        </w:rPr>
        <w:t>█████</w:t>
      </w:r>
      <w:r w:rsidRPr="00AC6EBF">
        <w:t xml:space="preserve"> position on any given day.  </w:t>
      </w:r>
      <w:r>
        <w:t>Also, prices were continuing</w:t>
      </w:r>
      <w:r w:rsidRPr="00AC6EBF">
        <w:t xml:space="preserve"> in a down</w:t>
      </w:r>
      <w:r>
        <w:t>ward</w:t>
      </w:r>
      <w:r w:rsidRPr="00AC6EBF">
        <w:t xml:space="preserve"> trend, for the most part</w:t>
      </w:r>
      <w:r>
        <w:t>.  T</w:t>
      </w:r>
      <w:r w:rsidRPr="00AC6EBF">
        <w:t xml:space="preserve">he </w:t>
      </w:r>
      <w:r>
        <w:rPr>
          <w:rFonts w:ascii="Arial" w:hAnsi="Arial" w:cs="Arial"/>
          <w:highlight w:val="lightGray"/>
        </w:rPr>
        <w:t>█████████████</w:t>
      </w:r>
      <w:r w:rsidRPr="00AC6EBF">
        <w:t xml:space="preserve"> prices were much lower than the </w:t>
      </w:r>
      <w:r>
        <w:rPr>
          <w:rFonts w:ascii="Arial" w:hAnsi="Arial" w:cs="Arial"/>
          <w:highlight w:val="lightGray"/>
        </w:rPr>
        <w:t>█████████████</w:t>
      </w:r>
      <w:r w:rsidRPr="00AC6EBF">
        <w:t xml:space="preserve"> prices with </w:t>
      </w:r>
      <w:r>
        <w:t>slightly above</w:t>
      </w:r>
      <w:r w:rsidRPr="00AC6EBF">
        <w:t xml:space="preserve"> normal hydro </w:t>
      </w:r>
      <w:r>
        <w:t>runoff forecasts at Grand Coulee for the January through July 2011 period</w:t>
      </w:r>
      <w:r w:rsidRPr="00AC6EBF">
        <w:t xml:space="preserve">.  Therefore, staff chose, at that time, to </w:t>
      </w:r>
      <w:r>
        <w:rPr>
          <w:rFonts w:ascii="Arial" w:hAnsi="Arial" w:cs="Arial"/>
          <w:highlight w:val="lightGray"/>
        </w:rPr>
        <w:t>█████████████</w:t>
      </w:r>
      <w:r w:rsidRPr="0044476F">
        <w:t>.</w:t>
      </w:r>
      <w:r>
        <w:t xml:space="preserve">  In </w:t>
      </w:r>
      <w:r>
        <w:rPr>
          <w:rFonts w:ascii="Arial" w:hAnsi="Arial" w:cs="Arial"/>
          <w:highlight w:val="lightGray"/>
        </w:rPr>
        <w:t>█████████</w:t>
      </w:r>
      <w:r>
        <w:t xml:space="preserve">, PSE again updated its customer load forecast.  As a result, demand increased by 20 MW on-peak and 16 MW off-peak for April 2012, creating a slightly </w:t>
      </w:r>
      <w:r>
        <w:rPr>
          <w:rFonts w:ascii="Arial" w:hAnsi="Arial" w:cs="Arial"/>
          <w:highlight w:val="lightGray"/>
        </w:rPr>
        <w:t>█████</w:t>
      </w:r>
      <w:r>
        <w:t xml:space="preserve"> power position.</w:t>
      </w:r>
    </w:p>
    <w:p w:rsidR="00CD7171" w:rsidRDefault="00CD7171" w:rsidP="00604B64">
      <w:pPr>
        <w:pStyle w:val="answer"/>
        <w:spacing w:before="0" w:after="0"/>
        <w:ind w:left="0" w:firstLine="720"/>
      </w:pPr>
      <w:r>
        <w:rPr>
          <w:noProof/>
          <w:lang w:eastAsia="en-US"/>
        </w:rPr>
        <w:pict>
          <v:group id="_x0000_s1062" style="position:absolute;left:0;text-align:left;margin-left:209.9pt;margin-top:-338.8pt;width:171pt;height:53.8pt;z-index:251650560" coordorigin="4608,12384" coordsize="4320,780">
            <v:shape id="_x0000_s1063" type="#_x0000_t202" style="position:absolute;left:4761;top:12534;width:4167;height:630" fillcolor="gray" stroked="f">
              <v:textbox style="mso-next-textbox:#_x0000_s1063" inset=",7.2pt,,7.2pt">
                <w:txbxContent>
                  <w:p w:rsidR="00CD7171" w:rsidRDefault="00CD7171" w:rsidP="00262E80">
                    <w:r>
                      <w:rPr>
                        <w:snapToGrid w:val="0"/>
                      </w:rPr>
                      <w:t>Confidential per WAC 48</w:t>
                    </w:r>
                  </w:p>
                </w:txbxContent>
              </v:textbox>
            </v:shape>
            <v:shape id="_x0000_s1064" type="#_x0000_t202" style="position:absolute;left:4608;top:12384;width:4167;height:630" strokeweight="1.5pt">
              <v:textbox style="mso-next-textbox:#_x0000_s1064" inset=",7.2pt,,7.2pt">
                <w:txbxContent>
                  <w:p w:rsidR="00CD7171" w:rsidRPr="00EC3DC8" w:rsidRDefault="00CD7171"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w:r>
      <w:r>
        <w:t xml:space="preserve">Moving into the </w:t>
      </w:r>
      <w:r>
        <w:rPr>
          <w:rFonts w:ascii="Arial" w:hAnsi="Arial" w:cs="Arial"/>
          <w:highlight w:val="lightGray"/>
        </w:rPr>
        <w:t>██████████</w:t>
      </w:r>
      <w:r>
        <w:t xml:space="preserve">, </w:t>
      </w:r>
      <w:r w:rsidRPr="006B4FC5">
        <w:t>the U.S. economy had slightly improved</w:t>
      </w:r>
      <w:r>
        <w:t>,</w:t>
      </w:r>
      <w:r w:rsidRPr="006B4FC5">
        <w:t xml:space="preserve"> </w:t>
      </w:r>
      <w:r w:rsidRPr="00AC6EBF">
        <w:t>yet</w:t>
      </w:r>
      <w:r w:rsidRPr="006B4FC5">
        <w:t xml:space="preserve"> unemployment rates were still high.  The unemployment rate in PSE’s service territory was hovering </w:t>
      </w:r>
      <w:r>
        <w:t>just below</w:t>
      </w:r>
      <w:r w:rsidRPr="006B4FC5">
        <w:t xml:space="preserve"> nine percent</w:t>
      </w:r>
      <w:r>
        <w:t xml:space="preserve">.  It was observed that forecasted gas and power prices continued to drop over the second quarter of 2012.  Exhibit No.__(DEM-13C).  The cooler spring in the West resulted in delayed hydro runoff and weather was slow to warm resulting in muted demand regionally.  Nationally, gas production remained healthy providing downward pressure on gas prices.  In late </w:t>
      </w:r>
      <w:r>
        <w:rPr>
          <w:rFonts w:ascii="Arial" w:hAnsi="Arial" w:cs="Arial"/>
          <w:highlight w:val="lightGray"/>
        </w:rPr>
        <w:t>█████</w:t>
      </w:r>
      <w:r>
        <w:t xml:space="preserve">, in part due to the above average hydro flows that continued into the </w:t>
      </w:r>
      <w:r>
        <w:rPr>
          <w:rFonts w:ascii="Arial" w:hAnsi="Arial" w:cs="Arial"/>
          <w:highlight w:val="lightGray"/>
        </w:rPr>
        <w:t>█████</w:t>
      </w:r>
      <w:r>
        <w:t xml:space="preserve"> months, power prices for the April 2012 delivery period dropped.   As a result of the decrease in prices, during </w:t>
      </w:r>
      <w:r>
        <w:rPr>
          <w:rFonts w:ascii="Arial" w:hAnsi="Arial" w:cs="Arial"/>
          <w:highlight w:val="lightGray"/>
        </w:rPr>
        <w:t>█████</w:t>
      </w:r>
      <w:r>
        <w:rPr>
          <w:highlight w:val="lightGray"/>
        </w:rPr>
        <w:t xml:space="preserve"> </w:t>
      </w:r>
      <w:r>
        <w:rPr>
          <w:rFonts w:ascii="Arial" w:hAnsi="Arial" w:cs="Arial"/>
          <w:highlight w:val="lightGray"/>
        </w:rPr>
        <w:t>█████</w:t>
      </w:r>
      <w:r w:rsidRPr="00FE4530">
        <w:t xml:space="preserve">, Staff </w:t>
      </w:r>
      <w:r>
        <w:rPr>
          <w:rFonts w:ascii="Arial" w:hAnsi="Arial" w:cs="Arial"/>
          <w:highlight w:val="lightGray"/>
        </w:rPr>
        <w:t>██████████</w:t>
      </w:r>
      <w:r>
        <w:t xml:space="preserve"> MW of off-peak power for April 2012 delivery, by </w:t>
      </w:r>
      <w:r>
        <w:rPr>
          <w:rFonts w:ascii="Arial" w:hAnsi="Arial" w:cs="Arial"/>
          <w:highlight w:val="lightGray"/>
        </w:rPr>
        <w:t>█████</w:t>
      </w:r>
      <w:r>
        <w:t xml:space="preserve"> the entire second quarter 2012, to remove some exposure and lock in power supply below the incremental generation rate (IGR) of the Colstrip units.  </w:t>
      </w:r>
      <w:r w:rsidRPr="00071E63">
        <w:rPr>
          <w:i/>
        </w:rPr>
        <w:t>See</w:t>
      </w:r>
      <w:r>
        <w:t xml:space="preserve"> Exhibit No. ___(DEM-12C).</w:t>
      </w:r>
    </w:p>
    <w:p w:rsidR="00CD7171" w:rsidRDefault="00CD7171" w:rsidP="00604B64">
      <w:pPr>
        <w:pStyle w:val="answer"/>
        <w:spacing w:before="0" w:after="0"/>
        <w:ind w:left="0" w:firstLine="720"/>
      </w:pPr>
      <w:r>
        <w:rPr>
          <w:noProof/>
          <w:lang w:eastAsia="en-US"/>
        </w:rPr>
        <w:pict>
          <v:group id="_x0000_s1065" style="position:absolute;left:0;text-align:left;margin-left:157.05pt;margin-top:87.25pt;width:171pt;height:45pt;z-index:251663872" coordorigin="4608,12384" coordsize="4320,780">
            <v:shape id="_x0000_s1066" type="#_x0000_t202" style="position:absolute;left:4761;top:12534;width:4167;height:630" fillcolor="gray" stroked="f">
              <v:textbox style="mso-next-textbox:#_x0000_s1066" inset=",7.2pt,,7.2pt">
                <w:txbxContent>
                  <w:p w:rsidR="00CD7171" w:rsidRDefault="00CD7171" w:rsidP="00AD6EC2">
                    <w:r>
                      <w:rPr>
                        <w:snapToGrid w:val="0"/>
                      </w:rPr>
                      <w:t>Confidential per WAC 48</w:t>
                    </w:r>
                  </w:p>
                </w:txbxContent>
              </v:textbox>
            </v:shape>
            <v:shape id="_x0000_s1067" type="#_x0000_t202" style="position:absolute;left:4608;top:12384;width:4167;height:630" strokeweight="1.5pt">
              <v:textbox style="mso-next-textbox:#_x0000_s1067" inset=",7.2pt,,7.2pt">
                <w:txbxContent>
                  <w:p w:rsidR="00CD7171" w:rsidRPr="00EC3DC8" w:rsidRDefault="00CD7171" w:rsidP="00AD6EC2">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rPr>
          <w:noProof/>
          <w:lang w:eastAsia="en-US"/>
        </w:rPr>
        <w:pict>
          <v:group id="_x0000_s1068" style="position:absolute;left:0;text-align:left;margin-left:430.45pt;margin-top:389.5pt;width:171pt;height:53.8pt;z-index:251651584" coordorigin="4608,12384" coordsize="4320,780">
            <v:shape id="_x0000_s1069" type="#_x0000_t202" style="position:absolute;left:4761;top:12534;width:4167;height:630" fillcolor="gray" stroked="f">
              <v:textbox style="mso-next-textbox:#_x0000_s1069" inset=",7.2pt,,7.2pt">
                <w:txbxContent>
                  <w:p w:rsidR="00CD7171" w:rsidRDefault="00CD7171" w:rsidP="00262E80">
                    <w:r>
                      <w:rPr>
                        <w:snapToGrid w:val="0"/>
                      </w:rPr>
                      <w:t>Confidential per WAC 48</w:t>
                    </w:r>
                  </w:p>
                </w:txbxContent>
              </v:textbox>
            </v:shape>
            <v:shape id="_x0000_s1070" type="#_x0000_t202" style="position:absolute;left:4608;top:12384;width:4167;height:630" strokeweight="1.5pt">
              <v:textbox style="mso-next-textbox:#_x0000_s1070" inset=",7.2pt,,7.2pt">
                <w:txbxContent>
                  <w:p w:rsidR="00CD7171" w:rsidRPr="00EC3DC8" w:rsidRDefault="00CD7171"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w:r>
      <w:r>
        <w:t xml:space="preserve">In </w:t>
      </w:r>
      <w:r>
        <w:rPr>
          <w:rFonts w:ascii="Arial" w:hAnsi="Arial" w:cs="Arial"/>
          <w:highlight w:val="lightGray"/>
        </w:rPr>
        <w:t>██████████</w:t>
      </w:r>
      <w:r>
        <w:t xml:space="preserve">, staff </w:t>
      </w:r>
      <w:r>
        <w:rPr>
          <w:rFonts w:ascii="Arial" w:hAnsi="Arial" w:cs="Arial"/>
          <w:highlight w:val="lightGray"/>
        </w:rPr>
        <w:t>██████████</w:t>
      </w:r>
      <w:r>
        <w:t xml:space="preserve">MW of on-peak power for April 2012 delivery, by </w:t>
      </w:r>
      <w:r>
        <w:rPr>
          <w:rFonts w:ascii="Arial" w:hAnsi="Arial" w:cs="Arial"/>
          <w:highlight w:val="lightGray"/>
        </w:rPr>
        <w:t>████████████████████</w:t>
      </w:r>
      <w:r>
        <w:t xml:space="preserve">, in an effort to remove exposure.   Power and gas prices had continued their decline and the early Grand Coulee runoff forecasts had improved slightly to be right around normal.  In </w:t>
      </w:r>
      <w:r>
        <w:rPr>
          <w:rFonts w:ascii="Arial" w:hAnsi="Arial" w:cs="Arial"/>
          <w:highlight w:val="lightGray"/>
        </w:rPr>
        <w:t>██████████</w:t>
      </w:r>
      <w:r>
        <w:t xml:space="preserve">, heat rates had </w:t>
      </w:r>
      <w:r>
        <w:rPr>
          <w:rFonts w:ascii="Arial" w:hAnsi="Arial" w:cs="Arial"/>
          <w:highlight w:val="lightGray"/>
        </w:rPr>
        <w:t>█████</w:t>
      </w:r>
      <w:r>
        <w:t xml:space="preserve"> such that the on-peak and off-peak power positions went from </w:t>
      </w:r>
      <w:r>
        <w:rPr>
          <w:rFonts w:ascii="Arial" w:hAnsi="Arial" w:cs="Arial"/>
          <w:highlight w:val="lightGray"/>
        </w:rPr>
        <w:t>████</w:t>
      </w:r>
      <w:r>
        <w:t xml:space="preserve"> to </w:t>
      </w:r>
      <w:r>
        <w:rPr>
          <w:rFonts w:ascii="Arial" w:hAnsi="Arial" w:cs="Arial"/>
          <w:highlight w:val="lightGray"/>
        </w:rPr>
        <w:t>███</w:t>
      </w:r>
      <w:r>
        <w:t xml:space="preserve"> and the gas position got </w:t>
      </w:r>
      <w:r>
        <w:rPr>
          <w:rFonts w:ascii="Arial" w:hAnsi="Arial" w:cs="Arial"/>
          <w:highlight w:val="lightGray"/>
        </w:rPr>
        <w:t>████</w:t>
      </w:r>
      <w:r>
        <w:t xml:space="preserve">. Gas and power prices were dropping but the pace of the gas price decline outweighed that of the power decline, thus increased heat rates. </w:t>
      </w:r>
      <w:r w:rsidDel="00604F80">
        <w:t xml:space="preserve"> </w:t>
      </w:r>
      <w:r>
        <w:t xml:space="preserve">Near the end of December 2011, staff </w:t>
      </w:r>
      <w:r>
        <w:rPr>
          <w:rFonts w:ascii="Arial" w:hAnsi="Arial" w:cs="Arial"/>
          <w:highlight w:val="lightGray"/>
        </w:rPr>
        <w:t>████████</w:t>
      </w:r>
      <w:r>
        <w:t xml:space="preserve">MMBtu/day to </w:t>
      </w:r>
      <w:r>
        <w:rPr>
          <w:rFonts w:ascii="Arial" w:hAnsi="Arial" w:cs="Arial"/>
          <w:highlight w:val="lightGray"/>
        </w:rPr>
        <w:t>████</w:t>
      </w:r>
      <w:r>
        <w:t xml:space="preserve"> the gas </w:t>
      </w:r>
      <w:r>
        <w:rPr>
          <w:rFonts w:ascii="Arial" w:hAnsi="Arial" w:cs="Arial"/>
          <w:highlight w:val="lightGray"/>
        </w:rPr>
        <w:t>████</w:t>
      </w:r>
      <w:r>
        <w:t xml:space="preserve"> position.  Given the increase in heat rate and gas demand, staff thought it was prudent to remove a portion of the gas for power exposure at the lower gas prices.  April 2012 Sumas gas prices had declined over 20% in a four month period.  In early February 2012, the January through July runoff forecast at Grand Coulee was below normal at 90 percent of normal. Expectations were for a delayed runoff season, when upper level snow melts, as there was a lack of lower level snow at the time.  Heat rates </w:t>
      </w:r>
      <w:r>
        <w:rPr>
          <w:rFonts w:ascii="Arial" w:hAnsi="Arial" w:cs="Arial"/>
          <w:highlight w:val="lightGray"/>
        </w:rPr>
        <w:t>████</w:t>
      </w:r>
      <w:r>
        <w:t xml:space="preserve"> again in February 2012 so staff </w:t>
      </w:r>
      <w:r>
        <w:rPr>
          <w:rFonts w:ascii="Arial" w:hAnsi="Arial" w:cs="Arial"/>
          <w:highlight w:val="lightGray"/>
        </w:rPr>
        <w:t>███</w:t>
      </w:r>
      <w:r>
        <w:t xml:space="preserve"> an average 8,117 flat heat rate for April 2012 by </w:t>
      </w:r>
      <w:r>
        <w:rPr>
          <w:rFonts w:ascii="Arial" w:hAnsi="Arial" w:cs="Arial"/>
          <w:highlight w:val="lightGray"/>
        </w:rPr>
        <w:t>████</w:t>
      </w:r>
      <w:r>
        <w:t xml:space="preserve">MW on-peak and </w:t>
      </w:r>
      <w:r>
        <w:rPr>
          <w:rFonts w:ascii="Arial" w:hAnsi="Arial" w:cs="Arial"/>
          <w:highlight w:val="lightGray"/>
        </w:rPr>
        <w:t>███</w:t>
      </w:r>
      <w:r>
        <w:t xml:space="preserve"> MW off-peak power and </w:t>
      </w:r>
      <w:r>
        <w:rPr>
          <w:rFonts w:ascii="Arial" w:hAnsi="Arial" w:cs="Arial"/>
          <w:highlight w:val="lightGray"/>
        </w:rPr>
        <w:t>████████</w:t>
      </w:r>
      <w:r>
        <w:t xml:space="preserve">MMBtu/day of gas.   At this heat rate level, only a few of PSE’s gas fired generators were forecast to be economically dispatched.  Given the volatile market surrounding weather and runoff forecasts, heat rates </w:t>
      </w:r>
      <w:r>
        <w:rPr>
          <w:rFonts w:ascii="Arial" w:hAnsi="Arial" w:cs="Arial"/>
          <w:highlight w:val="lightGray"/>
        </w:rPr>
        <w:t>████</w:t>
      </w:r>
      <w:r>
        <w:t xml:space="preserve"> and the power position went from </w:t>
      </w:r>
      <w:r>
        <w:rPr>
          <w:rFonts w:ascii="Arial" w:hAnsi="Arial" w:cs="Arial"/>
          <w:highlight w:val="lightGray"/>
        </w:rPr>
        <w:t>████</w:t>
      </w:r>
      <w:r>
        <w:t xml:space="preserve"> to </w:t>
      </w:r>
      <w:r>
        <w:rPr>
          <w:rFonts w:ascii="Arial" w:hAnsi="Arial" w:cs="Arial"/>
          <w:highlight w:val="lightGray"/>
        </w:rPr>
        <w:t>████</w:t>
      </w:r>
      <w:r>
        <w:t xml:space="preserve"> so staff </w:t>
      </w:r>
      <w:r>
        <w:rPr>
          <w:rFonts w:ascii="Arial" w:hAnsi="Arial" w:cs="Arial"/>
          <w:highlight w:val="lightGray"/>
        </w:rPr>
        <w:t>████</w:t>
      </w:r>
      <w:r>
        <w:t xml:space="preserve">MW of off-peak power.  In </w:t>
      </w:r>
      <w:r>
        <w:rPr>
          <w:rFonts w:ascii="Arial" w:hAnsi="Arial" w:cs="Arial"/>
          <w:highlight w:val="lightGray"/>
        </w:rPr>
        <w:t>████████</w:t>
      </w:r>
      <w:r>
        <w:t xml:space="preserve">, as PSE switched to a </w:t>
      </w:r>
      <w:r>
        <w:rPr>
          <w:rFonts w:ascii="Arial" w:hAnsi="Arial" w:cs="Arial"/>
          <w:highlight w:val="lightGray"/>
        </w:rPr>
        <w:t>████████████</w:t>
      </w:r>
      <w:r>
        <w:t xml:space="preserve">for April 2012, PSE </w:t>
      </w:r>
      <w:r>
        <w:rPr>
          <w:rFonts w:ascii="Arial" w:hAnsi="Arial" w:cs="Arial"/>
          <w:highlight w:val="lightGray"/>
        </w:rPr>
        <w:t>████████</w:t>
      </w:r>
      <w:r>
        <w:t xml:space="preserve"> at total of 375 MW of on-peak power,125 MW of off-peak power, 50 MW of flat power and sold </w:t>
      </w:r>
      <w:r>
        <w:rPr>
          <w:rFonts w:ascii="Arial" w:hAnsi="Arial" w:cs="Arial"/>
          <w:highlight w:val="lightGray"/>
        </w:rPr>
        <w:t>████</w:t>
      </w:r>
      <w:r>
        <w:t xml:space="preserve"> MMBtu/day of gas.  Within those transactions, staff </w:t>
      </w:r>
      <w:r>
        <w:rPr>
          <w:rFonts w:ascii="Arial" w:hAnsi="Arial" w:cs="Arial"/>
          <w:highlight w:val="lightGray"/>
        </w:rPr>
        <w:t>███████</w:t>
      </w:r>
      <w:r>
        <w:t xml:space="preserve"> an average 7,547 on-peak heat rate for April 2012 by </w:t>
      </w:r>
      <w:r>
        <w:rPr>
          <w:rFonts w:ascii="Arial" w:hAnsi="Arial" w:cs="Arial"/>
          <w:highlight w:val="lightGray"/>
        </w:rPr>
        <w:t>████</w:t>
      </w:r>
      <w:r>
        <w:t xml:space="preserve"> MW on-peak power at Mid-C and </w:t>
      </w:r>
      <w:r>
        <w:rPr>
          <w:rFonts w:ascii="Arial" w:hAnsi="Arial" w:cs="Arial"/>
          <w:highlight w:val="lightGray"/>
        </w:rPr>
        <w:t>████</w:t>
      </w:r>
      <w:r>
        <w:t xml:space="preserve"> </w:t>
      </w:r>
      <w:r>
        <w:rPr>
          <w:rFonts w:ascii="Arial" w:hAnsi="Arial" w:cs="Arial"/>
          <w:highlight w:val="lightGray"/>
        </w:rPr>
        <w:t>████</w:t>
      </w:r>
      <w:r>
        <w:t xml:space="preserve">MMBtu/day gas at Sumas.  Power prices had been on the decline as the forecasted water supply increased.  In early </w:t>
      </w:r>
      <w:r w:rsidRPr="003548A0">
        <w:t>March 2012</w:t>
      </w:r>
      <w:r>
        <w:t xml:space="preserve">, the Jan-July forecast for outflows at Grand </w:t>
      </w:r>
      <w:r>
        <w:rPr>
          <w:noProof/>
          <w:lang w:eastAsia="en-US"/>
        </w:rPr>
        <w:pict>
          <v:group id="_x0000_s1071" style="position:absolute;left:0;text-align:left;margin-left:121.05pt;margin-top:630.2pt;width:171pt;height:45pt;z-index:251664896;mso-position-horizontal-relative:text;mso-position-vertical-relative:text" coordorigin="4608,12384" coordsize="4320,780">
            <v:shape id="_x0000_s1072" type="#_x0000_t202" style="position:absolute;left:4761;top:12534;width:4167;height:630" fillcolor="gray" stroked="f">
              <v:textbox style="mso-next-textbox:#_x0000_s1072" inset=",7.2pt,,7.2pt">
                <w:txbxContent>
                  <w:p w:rsidR="00CD7171" w:rsidRDefault="00CD7171" w:rsidP="00AD6EC2">
                    <w:r>
                      <w:rPr>
                        <w:snapToGrid w:val="0"/>
                      </w:rPr>
                      <w:t>Confidential per WAC 48</w:t>
                    </w:r>
                  </w:p>
                </w:txbxContent>
              </v:textbox>
            </v:shape>
            <v:shape id="_x0000_s1073" type="#_x0000_t202" style="position:absolute;left:4608;top:12384;width:4167;height:630" strokeweight="1.5pt">
              <v:textbox style="mso-next-textbox:#_x0000_s1073" inset=",7.2pt,,7.2pt">
                <w:txbxContent>
                  <w:p w:rsidR="00CD7171" w:rsidRPr="00EC3DC8" w:rsidRDefault="00CD7171" w:rsidP="00AD6EC2">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t xml:space="preserve">Coulee was around 96 % of normal, up from a low of 84% of normal forecasted in </w:t>
      </w:r>
      <w:r>
        <w:rPr>
          <w:rFonts w:ascii="Arial" w:hAnsi="Arial" w:cs="Arial"/>
          <w:highlight w:val="lightGray"/>
        </w:rPr>
        <w:t>████</w:t>
      </w:r>
      <w:r>
        <w:t xml:space="preserve"> 2012.  The weather forecasts for the Pacific Northwest were calling for a wet and cool March and April, which added pressure to both the April 2012 power and gas prices.  </w:t>
      </w:r>
      <w:r w:rsidRPr="00D20923">
        <w:t xml:space="preserve">At the end of </w:t>
      </w:r>
      <w:r>
        <w:t>March 2012</w:t>
      </w:r>
      <w:r w:rsidRPr="00D20923">
        <w:t xml:space="preserve">, the net exposure for </w:t>
      </w:r>
      <w:r>
        <w:t>April 2012</w:t>
      </w:r>
      <w:r w:rsidRPr="00D20923">
        <w:t xml:space="preserve"> was </w:t>
      </w:r>
      <w:r>
        <w:rPr>
          <w:rFonts w:ascii="Arial" w:hAnsi="Arial" w:cs="Arial"/>
          <w:highlight w:val="lightGray"/>
        </w:rPr>
        <w:t>████████</w:t>
      </w:r>
      <w:r w:rsidRPr="00D20923">
        <w:t xml:space="preserve"> and within the Actively Managed hedging limits defined by the Procedures Manual.</w:t>
      </w:r>
      <w:r w:rsidRPr="00E92713">
        <w:t xml:space="preserve">  </w:t>
      </w:r>
      <w:r w:rsidRPr="00F91482">
        <w:t xml:space="preserve"> </w:t>
      </w:r>
    </w:p>
    <w:p w:rsidR="00CD7171" w:rsidRPr="00302F99" w:rsidRDefault="00CD7171" w:rsidP="00A522B7">
      <w:pPr>
        <w:pStyle w:val="Heading1"/>
        <w:spacing w:line="240" w:lineRule="auto"/>
        <w:rPr>
          <w:rFonts w:eastAsia="SimSun"/>
        </w:rPr>
      </w:pPr>
      <w:bookmarkStart w:id="12" w:name="_Toc163010213"/>
      <w:bookmarkStart w:id="13" w:name="_Toc352260052"/>
      <w:r>
        <w:rPr>
          <w:noProof/>
          <w:lang w:eastAsia="en-US"/>
        </w:rPr>
        <w:pict>
          <v:group id="_x0000_s1074" style="position:absolute;left:0;text-align:left;margin-left:274.05pt;margin-top:-155.2pt;width:171pt;height:45pt;z-index:251665920" coordorigin="4608,12384" coordsize="4320,780">
            <v:shape id="_x0000_s1075" type="#_x0000_t202" style="position:absolute;left:4761;top:12534;width:4167;height:630" fillcolor="gray" stroked="f">
              <v:textbox style="mso-next-textbox:#_x0000_s1075" inset=",7.2pt,,7.2pt">
                <w:txbxContent>
                  <w:p w:rsidR="00CD7171" w:rsidRDefault="00CD7171" w:rsidP="00AD6EC2">
                    <w:r>
                      <w:rPr>
                        <w:b/>
                        <w:snapToGrid w:val="0"/>
                      </w:rPr>
                      <w:t>Confidential per WAC 48</w:t>
                    </w:r>
                  </w:p>
                </w:txbxContent>
              </v:textbox>
            </v:shape>
            <v:shape id="_x0000_s1076" type="#_x0000_t202" style="position:absolute;left:4608;top:12384;width:4167;height:630" strokeweight="1.5pt">
              <v:textbox style="mso-next-textbox:#_x0000_s1076" inset=",7.2pt,,7.2pt">
                <w:txbxContent>
                  <w:p w:rsidR="00CD7171" w:rsidRPr="00EC3DC8" w:rsidRDefault="00CD7171" w:rsidP="00AD6EC2">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rPr>
          <w:noProof/>
          <w:lang w:eastAsia="en-US"/>
        </w:rPr>
        <w:pict>
          <v:group id="_x0000_s1077" style="position:absolute;left:0;text-align:left;margin-left:254.5pt;margin-top:-581.35pt;width:171pt;height:53.8pt;z-index:251654656" coordorigin="4608,12384" coordsize="4320,780">
            <v:shape id="_x0000_s1078" type="#_x0000_t202" style="position:absolute;left:4761;top:12534;width:4167;height:630" fillcolor="gray" stroked="f">
              <v:textbox style="mso-next-textbox:#_x0000_s1078" inset=",7.2pt,,7.2pt">
                <w:txbxContent>
                  <w:p w:rsidR="00CD7171" w:rsidRDefault="00CD7171" w:rsidP="00604B64">
                    <w:r>
                      <w:rPr>
                        <w:snapToGrid w:val="0"/>
                      </w:rPr>
                      <w:t>Confidential per WAC 48</w:t>
                    </w:r>
                  </w:p>
                </w:txbxContent>
              </v:textbox>
            </v:shape>
            <v:shape id="_x0000_s1079" type="#_x0000_t202" style="position:absolute;left:4608;top:12384;width:4167;height:630" strokeweight="1.5pt">
              <v:textbox style="mso-next-textbox:#_x0000_s1079" inset=",7.2pt,,7.2pt">
                <w:txbxContent>
                  <w:p w:rsidR="00CD7171" w:rsidRPr="00EC3DC8" w:rsidRDefault="00CD7171" w:rsidP="00604B64">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w:r>
      <w:r>
        <w:rPr>
          <w:rFonts w:eastAsia="SimSun"/>
        </w:rPr>
        <w:t>IV.</w:t>
      </w:r>
      <w:bookmarkStart w:id="14" w:name="_Toc257641095"/>
      <w:bookmarkEnd w:id="12"/>
      <w:bookmarkEnd w:id="14"/>
      <w:r>
        <w:rPr>
          <w:rFonts w:eastAsia="SimSun"/>
        </w:rPr>
        <w:t xml:space="preserve"> </w:t>
      </w:r>
      <w:r>
        <w:rPr>
          <w:rFonts w:eastAsia="SimSun"/>
        </w:rPr>
        <w:tab/>
      </w:r>
      <w:r w:rsidRPr="00302F99">
        <w:rPr>
          <w:rFonts w:eastAsia="SimSun"/>
        </w:rPr>
        <w:t>SUPPORTING EXHIBITS</w:t>
      </w:r>
      <w:bookmarkEnd w:id="13"/>
    </w:p>
    <w:p w:rsidR="00CD7171" w:rsidRDefault="00CD7171" w:rsidP="00604B64">
      <w:pPr>
        <w:pStyle w:val="answer"/>
        <w:spacing w:before="0" w:after="0"/>
        <w:ind w:left="0" w:firstLine="720"/>
      </w:pPr>
      <w:r>
        <w:t>The monthly exposure for April 2012 is included in Exhibit No</w:t>
      </w:r>
      <w:r w:rsidRPr="006804D1">
        <w:t>.___(DEM-</w:t>
      </w:r>
      <w:r>
        <w:t>4</w:t>
      </w:r>
      <w:r w:rsidRPr="006804D1">
        <w:t xml:space="preserve">C).  </w:t>
      </w:r>
      <w:r>
        <w:t>PSE’s PowerPoint presentation on MaR</w:t>
      </w:r>
      <w:r w:rsidRPr="006804D1">
        <w:t xml:space="preserve"> </w:t>
      </w:r>
      <w:r>
        <w:t xml:space="preserve">is included in </w:t>
      </w:r>
      <w:r w:rsidRPr="006804D1">
        <w:t>Exhibit No.___(DEM-</w:t>
      </w:r>
      <w:r>
        <w:t>5</w:t>
      </w:r>
      <w:r w:rsidRPr="006804D1">
        <w:t>C).</w:t>
      </w:r>
      <w:r w:rsidRPr="00991EC3">
        <w:t xml:space="preserve">  </w:t>
      </w:r>
      <w:r w:rsidRPr="006804D1">
        <w:t xml:space="preserve">The monthly MaR analysis for </w:t>
      </w:r>
      <w:r>
        <w:t>April 2012</w:t>
      </w:r>
      <w:r w:rsidRPr="006804D1">
        <w:t xml:space="preserve"> can be found in Exhibit No.___(DEM-</w:t>
      </w:r>
      <w:r>
        <w:t>6</w:t>
      </w:r>
      <w:r w:rsidRPr="006804D1">
        <w:t>C).</w:t>
      </w:r>
      <w:r w:rsidRPr="00991EC3">
        <w:t xml:space="preserve">  As stated previously, </w:t>
      </w:r>
      <w:r>
        <w:t xml:space="preserve">the </w:t>
      </w:r>
      <w:r w:rsidRPr="00991EC3">
        <w:t>MaR analysis shows how much risk reduction is gained by month and by strategy – providing Staff with an additional tool to evaluate which commodity to hedge given a credit</w:t>
      </w:r>
      <w:r>
        <w:t>-</w:t>
      </w:r>
      <w:r w:rsidRPr="00991EC3">
        <w:t>constrained environment.</w:t>
      </w:r>
    </w:p>
    <w:p w:rsidR="00CD7171" w:rsidRDefault="00CD7171" w:rsidP="00604B64">
      <w:pPr>
        <w:pStyle w:val="answer"/>
        <w:spacing w:before="0" w:after="0"/>
        <w:ind w:left="0" w:firstLine="720"/>
      </w:pPr>
      <w:r>
        <w:t>April 2012</w:t>
      </w:r>
      <w:r w:rsidRPr="00660348">
        <w:t xml:space="preserve"> hedges are shown for both power and gas for power in Exhibit No</w:t>
      </w:r>
      <w:r>
        <w:t>s</w:t>
      </w:r>
      <w:r w:rsidRPr="00660348">
        <w:t>. </w:t>
      </w:r>
      <w:r>
        <w:t>___(</w:t>
      </w:r>
      <w:r w:rsidRPr="006804D1">
        <w:t>DEM-</w:t>
      </w:r>
      <w:r>
        <w:t>7</w:t>
      </w:r>
      <w:r w:rsidRPr="006804D1">
        <w:t>C) and ___(DEM-</w:t>
      </w:r>
      <w:r>
        <w:t>8</w:t>
      </w:r>
      <w:r w:rsidRPr="006804D1">
        <w:t>C).</w:t>
      </w:r>
    </w:p>
    <w:p w:rsidR="00CD7171" w:rsidRPr="00BD54FE" w:rsidRDefault="00CD7171" w:rsidP="00604B64">
      <w:pPr>
        <w:pStyle w:val="answer"/>
        <w:spacing w:before="0" w:after="0"/>
        <w:ind w:left="0" w:firstLine="720"/>
      </w:pPr>
      <w:r>
        <w:t xml:space="preserve">As of the 2012 water supply season, the </w:t>
      </w:r>
      <w:r w:rsidRPr="003F0D4A">
        <w:t>Northwest River Forecast Center (</w:t>
      </w:r>
      <w:r>
        <w:t>"</w:t>
      </w:r>
      <w:r w:rsidRPr="003F0D4A">
        <w:t>NWRFC</w:t>
      </w:r>
      <w:r>
        <w:t>"</w:t>
      </w:r>
      <w:r w:rsidRPr="003F0D4A">
        <w:t xml:space="preserve">) </w:t>
      </w:r>
      <w:r>
        <w:t xml:space="preserve">water supply forecasting procedures changed whereby Ensemble Streamflow Prediction ("ESP") generated forecasts replaced regression-based forecasts.  Water supply forecasts were no longer released on a scheduled three times per month basis.  The new ESP forecasts are published on the NWRFC website at a minimum of once a week but may be updated daily.  There is no longer a NWRFC Final forecast for each month.  The current published forecast is designated as the NWRFC Official Forecast and is valid until it is replaced with an updated forecast.  </w:t>
      </w:r>
      <w:r w:rsidRPr="003F0D4A">
        <w:t xml:space="preserve">The </w:t>
      </w:r>
      <w:r>
        <w:t xml:space="preserve">NWRFC </w:t>
      </w:r>
      <w:r w:rsidRPr="003F0D4A">
        <w:t xml:space="preserve">issued its first official water supply forecast of the 2012 water year on </w:t>
      </w:r>
      <w:r>
        <w:t>July 11, 2011.</w:t>
      </w:r>
      <w:r w:rsidRPr="003F0D4A">
        <w:t xml:space="preserve"> </w:t>
      </w:r>
      <w:r>
        <w:t xml:space="preserve"> </w:t>
      </w:r>
      <w:r w:rsidRPr="003F0D4A">
        <w:t xml:space="preserve">The January-July period run-off at Grand Coulee was projected to be </w:t>
      </w:r>
      <w:r>
        <w:t>61,092</w:t>
      </w:r>
      <w:r w:rsidRPr="003F0D4A">
        <w:t xml:space="preserve"> thousands of acre feet (</w:t>
      </w:r>
      <w:r>
        <w:t>"</w:t>
      </w:r>
      <w:r w:rsidRPr="003F0D4A">
        <w:t>KAF</w:t>
      </w:r>
      <w:r>
        <w:t>"</w:t>
      </w:r>
      <w:r w:rsidRPr="003F0D4A">
        <w:t>).  The 30-year average (</w:t>
      </w:r>
      <w:r>
        <w:t>1971-2000</w:t>
      </w:r>
      <w:r w:rsidRPr="003F0D4A">
        <w:t xml:space="preserve">), also referred to as </w:t>
      </w:r>
      <w:r>
        <w:t>"</w:t>
      </w:r>
      <w:r w:rsidRPr="003F0D4A">
        <w:t>normal,</w:t>
      </w:r>
      <w:r>
        <w:t>"</w:t>
      </w:r>
      <w:r w:rsidRPr="003F0D4A">
        <w:t xml:space="preserve"> for the January-July period at Grand Coulee is 62,900 KAF.  Thus, the NWRFC predicted the January-July 2012 runoff to be </w:t>
      </w:r>
      <w:r>
        <w:t>97</w:t>
      </w:r>
      <w:r w:rsidRPr="003F0D4A">
        <w:t xml:space="preserve"> percent of normal at Grand Coulee (</w:t>
      </w:r>
      <w:r>
        <w:t xml:space="preserve">61,092 </w:t>
      </w:r>
      <w:r w:rsidRPr="003F0D4A">
        <w:t xml:space="preserve">KAF/62,900 KAF).  The actual January-July 2012 runoff was </w:t>
      </w:r>
      <w:r>
        <w:t>128</w:t>
      </w:r>
      <w:r w:rsidRPr="003F0D4A">
        <w:t xml:space="preserve"> percent of normal at Grand Coulee, or </w:t>
      </w:r>
      <w:r>
        <w:t>80,597</w:t>
      </w:r>
      <w:r w:rsidRPr="003F0D4A">
        <w:t xml:space="preserve"> KAF.  All subsequent forecasts for the 2012 water year can be found in Exhibit No. ___(DEM-9).  The monthly runoff volumes at Grand Coulee for water years 2007 through 2012 are also shown in Exhibit No. ___(DEM-9). </w:t>
      </w:r>
    </w:p>
    <w:p w:rsidR="00CD7171" w:rsidRPr="003548A0" w:rsidRDefault="00CD7171" w:rsidP="00604B64">
      <w:pPr>
        <w:pStyle w:val="answer"/>
        <w:spacing w:before="0" w:after="0"/>
        <w:ind w:left="0" w:firstLine="720"/>
      </w:pPr>
      <w:r>
        <w:rPr>
          <w:noProof/>
          <w:lang w:eastAsia="en-US"/>
        </w:rPr>
        <w:pict>
          <v:group id="_x0000_s1080" style="position:absolute;left:0;text-align:left;margin-left:242.2pt;margin-top:-389.85pt;width:171pt;height:53.8pt;z-index:251652608" coordorigin="4608,12384" coordsize="4320,780">
            <v:shape id="_x0000_s1081" type="#_x0000_t202" style="position:absolute;left:4761;top:12534;width:4167;height:630" fillcolor="gray" stroked="f">
              <v:textbox style="mso-next-textbox:#_x0000_s1081" inset=",7.2pt,,7.2pt">
                <w:txbxContent>
                  <w:p w:rsidR="00CD7171" w:rsidRDefault="00CD7171" w:rsidP="00262E80">
                    <w:r>
                      <w:rPr>
                        <w:snapToGrid w:val="0"/>
                      </w:rPr>
                      <w:t>Confidential per WAC 48</w:t>
                    </w:r>
                  </w:p>
                </w:txbxContent>
              </v:textbox>
            </v:shape>
            <v:shape id="_x0000_s1082" type="#_x0000_t202" style="position:absolute;left:4608;top:12384;width:4167;height:630" strokeweight="1.5pt">
              <v:textbox style="mso-next-textbox:#_x0000_s1082" inset=",7.2pt,,7.2pt">
                <w:txbxContent>
                  <w:p w:rsidR="00CD7171" w:rsidRPr="00EC3DC8" w:rsidRDefault="00CD7171"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w:r>
      <w:r w:rsidRPr="003F0D4A">
        <w:t xml:space="preserve">A copy of Schedule F from the Procedures Manual, </w:t>
      </w:r>
      <w:r>
        <w:t>"</w:t>
      </w:r>
      <w:r w:rsidRPr="003F0D4A">
        <w:t>Spot Market Exposure for Gas and Power Portfolios</w:t>
      </w:r>
      <w:r>
        <w:t>"</w:t>
      </w:r>
      <w:r w:rsidRPr="003F0D4A">
        <w:t xml:space="preserve">, which provides the monthly exposure limits, is provided in Exhibit No. ___(DEM-10C).  Exhibit No. ___(DEM-11C) provides a summarized retrospective of the market prices and fundamentals over the hedging term </w:t>
      </w:r>
      <w:r>
        <w:rPr>
          <w:rFonts w:ascii="Arial" w:hAnsi="Arial" w:cs="Arial"/>
          <w:highlight w:val="lightGray"/>
        </w:rPr>
        <w:t>████</w:t>
      </w:r>
      <w:r w:rsidRPr="003F0D4A">
        <w:t xml:space="preserve"> through </w:t>
      </w:r>
      <w:r>
        <w:rPr>
          <w:rFonts w:ascii="Arial" w:hAnsi="Arial" w:cs="Arial"/>
          <w:highlight w:val="lightGray"/>
        </w:rPr>
        <w:t>████████</w:t>
      </w:r>
      <w:r w:rsidRPr="003F0D4A">
        <w:t>– all of which played a key role in Staff’s management of, and hedging decisions for</w:t>
      </w:r>
      <w:r>
        <w:t xml:space="preserve"> April 2012</w:t>
      </w:r>
      <w:r w:rsidRPr="003F0D4A">
        <w:t xml:space="preserve">.  The above referenced tools, forecasts, and fundamental views were used to manage the monthly spot market exposure for delivery month </w:t>
      </w:r>
      <w:r w:rsidRPr="003548A0">
        <w:t>April 2012</w:t>
      </w:r>
      <w:r w:rsidRPr="003F0D4A">
        <w:t xml:space="preserve">.  </w:t>
      </w:r>
      <w:r w:rsidRPr="003548A0">
        <w:t>April 2012</w:t>
      </w:r>
      <w:r>
        <w:t xml:space="preserve"> </w:t>
      </w:r>
      <w:r w:rsidRPr="003F0D4A">
        <w:t xml:space="preserve">hedges were executed in accordance with both the Programmatically Managed Hedge and Actively Managed Hedge strategies and the hedge details are shown for both power and gas for power in Exhibit No. ___(DEM-7C).  </w:t>
      </w:r>
    </w:p>
    <w:p w:rsidR="00CD7171" w:rsidRPr="003548A0" w:rsidRDefault="00CD7171" w:rsidP="00604B64">
      <w:pPr>
        <w:pStyle w:val="answer"/>
        <w:spacing w:before="0" w:after="0"/>
        <w:ind w:left="0" w:firstLine="720"/>
      </w:pPr>
      <w:r>
        <w:rPr>
          <w:noProof/>
          <w:lang w:eastAsia="en-US"/>
        </w:rPr>
        <w:pict>
          <v:group id="_x0000_s1083" style="position:absolute;left:0;text-align:left;margin-left:175.05pt;margin-top:124.45pt;width:171pt;height:45pt;z-index:251666944" coordorigin="4608,12384" coordsize="4320,780">
            <v:shape id="_x0000_s1084" type="#_x0000_t202" style="position:absolute;left:4761;top:12534;width:4167;height:630" fillcolor="gray" stroked="f">
              <v:textbox style="mso-next-textbox:#_x0000_s1084" inset=",7.2pt,,7.2pt">
                <w:txbxContent>
                  <w:p w:rsidR="00CD7171" w:rsidRDefault="00CD7171" w:rsidP="00AD6EC2">
                    <w:r>
                      <w:rPr>
                        <w:snapToGrid w:val="0"/>
                      </w:rPr>
                      <w:t>Confidential per WAC 48</w:t>
                    </w:r>
                  </w:p>
                </w:txbxContent>
              </v:textbox>
            </v:shape>
            <v:shape id="_x0000_s1085" type="#_x0000_t202" style="position:absolute;left:4608;top:12384;width:4167;height:630" strokeweight="1.5pt">
              <v:textbox style="mso-next-textbox:#_x0000_s1085" inset=",7.2pt,,7.2pt">
                <w:txbxContent>
                  <w:p w:rsidR="00CD7171" w:rsidRPr="00EC3DC8" w:rsidRDefault="00CD7171" w:rsidP="00AD6EC2">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rsidRPr="003F0D4A">
        <w:t xml:space="preserve">Daily heat rate trends for </w:t>
      </w:r>
      <w:r w:rsidRPr="003548A0">
        <w:t>April 2012</w:t>
      </w:r>
      <w:r>
        <w:t xml:space="preserve"> </w:t>
      </w:r>
      <w:r w:rsidRPr="003F0D4A">
        <w:t xml:space="preserve">can be found in Exhibit No.___(DEM-12C), as well as the dispatch heat rate of PSE’s gas fired turbines.  Implied market heat rates fluctuate daily depending on the power and gas prices, and are part of the dispatch logic used in the risk model to determine which gas fired turbines are </w:t>
      </w:r>
      <w:r>
        <w:t>"</w:t>
      </w:r>
      <w:r w:rsidRPr="003F0D4A">
        <w:t>in the money</w:t>
      </w:r>
      <w:r>
        <w:t>"</w:t>
      </w:r>
      <w:r w:rsidRPr="003F0D4A">
        <w:t xml:space="preserve"> and may dispatch economically.</w:t>
      </w:r>
    </w:p>
    <w:p w:rsidR="00CD7171" w:rsidRPr="00660348" w:rsidRDefault="00CD7171" w:rsidP="00604B64">
      <w:pPr>
        <w:pStyle w:val="answer"/>
        <w:spacing w:before="0" w:after="0"/>
        <w:ind w:left="0" w:firstLine="720"/>
      </w:pPr>
      <w:r w:rsidRPr="003F0D4A">
        <w:t xml:space="preserve">Daily commodity prices for </w:t>
      </w:r>
      <w:r w:rsidRPr="003548A0">
        <w:t>April 2012</w:t>
      </w:r>
      <w:r w:rsidRPr="0067009F">
        <w:t xml:space="preserve">are in Exhibit No.___(DEM-13C).  This chart illustrates on-peak power, off-peak power, and gas for power prices as they evolved over the </w:t>
      </w:r>
      <w:r>
        <w:rPr>
          <w:rFonts w:ascii="Arial" w:hAnsi="Arial" w:cs="Arial"/>
          <w:highlight w:val="lightGray"/>
        </w:rPr>
        <w:t>███████</w:t>
      </w:r>
      <w:r>
        <w:rPr>
          <w:rFonts w:ascii="Arial" w:hAnsi="Arial" w:cs="Arial"/>
        </w:rPr>
        <w:t xml:space="preserve"> </w:t>
      </w:r>
      <w:r w:rsidRPr="0067009F">
        <w:t>hedging period.</w:t>
      </w:r>
    </w:p>
    <w:p w:rsidR="00CD7171" w:rsidRPr="00760E57" w:rsidRDefault="00CD7171" w:rsidP="00943CF9">
      <w:pPr>
        <w:pStyle w:val="Heading1"/>
        <w:spacing w:line="240" w:lineRule="auto"/>
      </w:pPr>
      <w:bookmarkStart w:id="15" w:name="_Toc163010214"/>
      <w:bookmarkStart w:id="16" w:name="_Toc352260053"/>
      <w:r>
        <w:rPr>
          <w:rFonts w:eastAsia="SimSun"/>
        </w:rPr>
        <w:t>V.</w:t>
      </w:r>
      <w:r>
        <w:rPr>
          <w:rFonts w:eastAsia="SimSun"/>
        </w:rPr>
        <w:tab/>
      </w:r>
      <w:r>
        <w:t>APRIL 2012</w:t>
      </w:r>
      <w:r w:rsidRPr="00760E57">
        <w:t xml:space="preserve"> – WITHIN MONTH OVERVIEW</w:t>
      </w:r>
      <w:bookmarkEnd w:id="15"/>
      <w:bookmarkEnd w:id="16"/>
    </w:p>
    <w:p w:rsidR="00CD7171" w:rsidRDefault="00CD7171" w:rsidP="00196D35">
      <w:pPr>
        <w:pStyle w:val="answer"/>
        <w:spacing w:before="0" w:after="0"/>
        <w:ind w:left="0" w:firstLine="720"/>
      </w:pPr>
      <w:r w:rsidRPr="00D20923">
        <w:t xml:space="preserve">At the end of </w:t>
      </w:r>
      <w:r>
        <w:rPr>
          <w:rFonts w:ascii="Arial" w:hAnsi="Arial" w:cs="Arial"/>
          <w:highlight w:val="lightGray"/>
        </w:rPr>
        <w:t>████</w:t>
      </w:r>
      <w:r w:rsidRPr="00D20923">
        <w:t xml:space="preserve">, the net exposure for </w:t>
      </w:r>
      <w:r>
        <w:t>April 2012</w:t>
      </w:r>
      <w:r w:rsidRPr="00D20923">
        <w:t xml:space="preserve"> was </w:t>
      </w:r>
      <w:r>
        <w:rPr>
          <w:rFonts w:ascii="Arial" w:hAnsi="Arial" w:cs="Arial"/>
          <w:highlight w:val="lightGray"/>
        </w:rPr>
        <w:t>████</w:t>
      </w:r>
      <w:r>
        <w:t xml:space="preserve">, which represented a </w:t>
      </w:r>
      <w:r>
        <w:rPr>
          <w:rFonts w:ascii="Arial" w:hAnsi="Arial" w:cs="Arial"/>
          <w:highlight w:val="lightGray"/>
        </w:rPr>
        <w:t>████████████████████████████████████████████</w:t>
      </w:r>
      <w:r w:rsidRPr="00603DC9">
        <w:rPr>
          <w:highlight w:val="lightGray"/>
        </w:rPr>
        <w:t xml:space="preserve"> </w:t>
      </w:r>
      <w:r>
        <w:rPr>
          <w:rFonts w:ascii="Arial" w:hAnsi="Arial" w:cs="Arial"/>
          <w:highlight w:val="lightGray"/>
        </w:rPr>
        <w:t>████████████████████████████████████████████████</w:t>
      </w:r>
      <w:r w:rsidRPr="00603DC9">
        <w:rPr>
          <w:highlight w:val="lightGray"/>
        </w:rPr>
        <w:t xml:space="preserve"> </w:t>
      </w:r>
      <w:r>
        <w:rPr>
          <w:rFonts w:ascii="Arial" w:hAnsi="Arial" w:cs="Arial"/>
          <w:highlight w:val="lightGray"/>
        </w:rPr>
        <w:t>████████</w:t>
      </w:r>
      <w:r>
        <w:t>), respectively.  As PSE entered April 2012</w:t>
      </w:r>
      <w:r w:rsidRPr="00BD481C">
        <w:t xml:space="preserve">, </w:t>
      </w:r>
      <w:r>
        <w:t>market observers were taking into consideration the weather forecasts for the remainder of the spring and summer months</w:t>
      </w:r>
      <w:r w:rsidRPr="009A1B9A">
        <w:t xml:space="preserve">, as above normal temperatures nationally and regionally </w:t>
      </w:r>
      <w:r>
        <w:t>could lead to</w:t>
      </w:r>
      <w:r w:rsidRPr="009A1B9A">
        <w:t xml:space="preserve"> increased demand </w:t>
      </w:r>
      <w:r>
        <w:t>and potential</w:t>
      </w:r>
      <w:r w:rsidRPr="009A1B9A">
        <w:t xml:space="preserve"> price spikes.</w:t>
      </w:r>
      <w:r>
        <w:t xml:space="preserve">  </w:t>
      </w:r>
      <w:r w:rsidRPr="00673779">
        <w:t>In early A</w:t>
      </w:r>
      <w:r>
        <w:t>pril 2012</w:t>
      </w:r>
      <w:r w:rsidRPr="00673779">
        <w:t xml:space="preserve">, </w:t>
      </w:r>
      <w:r>
        <w:t xml:space="preserve">weather forecasts for the West called for continued below normal temperatures and mountain snow for the first week of April, turning to normal conditions for the remainder of the month.  Grand Coulee outflows for the month were expected to be up due to the draft requirements to reach the targeted end of month elevation of 1,220-1,230 feet for flood control due to recent increased snowpack.   The month began with flat market heat rates near 6,300 Btu/kWh and ended near the 3,000 Btu/kWh level.  The average daily flat heat rate for the month was 5,099 Btu/kWh, with on-peak power prices averaging $15.03/MWh and off-peak power prices averaging $2.17/MWh.  </w:t>
      </w:r>
    </w:p>
    <w:p w:rsidR="00CD7171" w:rsidRPr="00004F61" w:rsidRDefault="00CD7171" w:rsidP="00196D35">
      <w:pPr>
        <w:pStyle w:val="answer"/>
        <w:spacing w:before="0" w:after="0"/>
        <w:ind w:left="0" w:firstLine="720"/>
      </w:pPr>
      <w:r>
        <w:rPr>
          <w:noProof/>
          <w:lang w:eastAsia="en-US"/>
        </w:rPr>
        <w:pict>
          <v:group id="_x0000_s1086" style="position:absolute;left:0;text-align:left;margin-left:166.05pt;margin-top:91.65pt;width:171pt;height:45pt;z-index:251667968" coordorigin="4608,12384" coordsize="4320,780">
            <v:shape id="_x0000_s1087" type="#_x0000_t202" style="position:absolute;left:4761;top:12534;width:4167;height:630" fillcolor="gray" stroked="f">
              <v:textbox style="mso-next-textbox:#_x0000_s1087" inset=",7.2pt,,7.2pt">
                <w:txbxContent>
                  <w:p w:rsidR="00CD7171" w:rsidRDefault="00CD7171" w:rsidP="00AD6EC2">
                    <w:r>
                      <w:rPr>
                        <w:snapToGrid w:val="0"/>
                      </w:rPr>
                      <w:t>Confidential per WAC 48</w:t>
                    </w:r>
                  </w:p>
                </w:txbxContent>
              </v:textbox>
            </v:shape>
            <v:shape id="_x0000_s1088" type="#_x0000_t202" style="position:absolute;left:4608;top:12384;width:4167;height:630" strokeweight="1.5pt">
              <v:textbox style="mso-next-textbox:#_x0000_s1088" inset=",7.2pt,,7.2pt">
                <w:txbxContent>
                  <w:p w:rsidR="00CD7171" w:rsidRPr="00EC3DC8" w:rsidRDefault="00CD7171" w:rsidP="00AD6EC2">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w:r>
      <w:r>
        <w:rPr>
          <w:noProof/>
          <w:lang w:eastAsia="en-US"/>
        </w:rPr>
        <w:pict>
          <v:group id="_x0000_s1089" style="position:absolute;left:0;text-align:left;margin-left:103.05pt;margin-top:502.3pt;width:171pt;height:53.8pt;z-index:251653632" coordorigin="4608,12384" coordsize="4320,780">
            <v:shape id="_x0000_s1090" type="#_x0000_t202" style="position:absolute;left:4761;top:12534;width:4167;height:630" fillcolor="gray" stroked="f">
              <v:textbox style="mso-next-textbox:#_x0000_s1090" inset=",7.2pt,,7.2pt">
                <w:txbxContent>
                  <w:p w:rsidR="00CD7171" w:rsidRDefault="00CD7171" w:rsidP="00262E80">
                    <w:r>
                      <w:rPr>
                        <w:snapToGrid w:val="0"/>
                      </w:rPr>
                      <w:t>Confidential per WAC 48</w:t>
                    </w:r>
                  </w:p>
                </w:txbxContent>
              </v:textbox>
            </v:shape>
            <v:shape id="_x0000_s1091" type="#_x0000_t202" style="position:absolute;left:4608;top:12384;width:4167;height:630" strokeweight="1.5pt">
              <v:textbox style="mso-next-textbox:#_x0000_s1091" inset=",7.2pt,,7.2pt">
                <w:txbxContent>
                  <w:p w:rsidR="00CD7171" w:rsidRPr="00EC3DC8" w:rsidRDefault="00CD7171"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w:r>
      <w:r w:rsidRPr="00A45EDA">
        <w:t xml:space="preserve">From </w:t>
      </w:r>
      <w:r>
        <w:t>May 2009</w:t>
      </w:r>
      <w:r w:rsidRPr="00A45EDA">
        <w:t xml:space="preserve"> through </w:t>
      </w:r>
      <w:r>
        <w:t>March 2012</w:t>
      </w:r>
      <w:r w:rsidRPr="0067009F">
        <w:t xml:space="preserve">, Staff purchased </w:t>
      </w:r>
      <w:r>
        <w:t>1,375</w:t>
      </w:r>
      <w:r w:rsidRPr="0067009F">
        <w:t xml:space="preserve"> MW of on-peak power at an average price of $</w:t>
      </w:r>
      <w:r>
        <w:t>32.63/MWh, 875</w:t>
      </w:r>
      <w:r w:rsidRPr="0067009F">
        <w:t xml:space="preserve"> MW of off-peak power at an average price of $</w:t>
      </w:r>
      <w:r>
        <w:t>19.25/MWh and 50 MW of flat power at an average price of $12.13/MWh</w:t>
      </w:r>
      <w:r w:rsidRPr="0067009F">
        <w:t xml:space="preserve">.  Staff also sold </w:t>
      </w:r>
      <w:r>
        <w:t>7</w:t>
      </w:r>
      <w:r w:rsidRPr="0067009F">
        <w:t>5 MW of on-peak power at an average price of $</w:t>
      </w:r>
      <w:r w:rsidRPr="005E0A81">
        <w:t xml:space="preserve"> </w:t>
      </w:r>
      <w:r>
        <w:t xml:space="preserve">19.88/MWh </w:t>
      </w:r>
      <w:r w:rsidRPr="0067009F">
        <w:t xml:space="preserve">and </w:t>
      </w:r>
      <w:r>
        <w:t>50</w:t>
      </w:r>
      <w:r w:rsidRPr="0067009F">
        <w:t xml:space="preserve"> MW of off-peak power at an average price of $</w:t>
      </w:r>
      <w:r>
        <w:t>10.00/MWh</w:t>
      </w:r>
      <w:r w:rsidRPr="0067009F">
        <w:t xml:space="preserve">.  From </w:t>
      </w:r>
      <w:r>
        <w:t>May 2009</w:t>
      </w:r>
      <w:r w:rsidRPr="0067009F">
        <w:t xml:space="preserve"> through </w:t>
      </w:r>
      <w:r>
        <w:t>March 2012</w:t>
      </w:r>
      <w:r w:rsidRPr="0067009F">
        <w:t xml:space="preserve">, Staff purchased </w:t>
      </w:r>
      <w:r>
        <w:t>30</w:t>
      </w:r>
      <w:r w:rsidRPr="0067009F">
        <w:t>,000 MMBtu/day of natural gas at an average price of $</w:t>
      </w:r>
      <w:r>
        <w:t>3.93</w:t>
      </w:r>
      <w:r w:rsidRPr="0067009F">
        <w:t xml:space="preserve">/MMBtu and sold </w:t>
      </w:r>
      <w:r>
        <w:t>17,500</w:t>
      </w:r>
      <w:r w:rsidRPr="0067009F">
        <w:t xml:space="preserve"> MMBtu/day of natural gas at an average price of $</w:t>
      </w:r>
      <w:r>
        <w:t xml:space="preserve">2.08.  </w:t>
      </w:r>
      <w:r w:rsidRPr="0067009F">
        <w:rPr>
          <w:i/>
        </w:rPr>
        <w:t xml:space="preserve">See </w:t>
      </w:r>
      <w:r w:rsidRPr="0067009F">
        <w:t>Exhibit Nos. ___(DEM-7C) and ___(DEM-8C).</w:t>
      </w:r>
    </w:p>
    <w:sectPr w:rsidR="00CD7171" w:rsidRPr="00004F61" w:rsidSect="00DF700D">
      <w:headerReference w:type="default" r:id="rId13"/>
      <w:footerReference w:type="default" r:id="rId14"/>
      <w:pgSz w:w="12240" w:h="15840" w:code="1"/>
      <w:pgMar w:top="1440" w:right="126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171" w:rsidRDefault="00CD7171">
      <w:r>
        <w:separator/>
      </w:r>
    </w:p>
    <w:p w:rsidR="00CD7171" w:rsidRDefault="00CD7171"/>
  </w:endnote>
  <w:endnote w:type="continuationSeparator" w:id="0">
    <w:p w:rsidR="00CD7171" w:rsidRDefault="00CD7171">
      <w:r>
        <w:continuationSeparator/>
      </w:r>
    </w:p>
    <w:p w:rsidR="00CD7171" w:rsidRDefault="00CD7171"/>
    <w:p w:rsidR="00CD7171" w:rsidRDefault="00CD7171">
      <w:pPr>
        <w:pStyle w:val="Heade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Times New Roman Bold">
    <w:altName w:val=" Times New Roman"/>
    <w:panose1 w:val="020208030705050203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71" w:rsidRPr="00DC4235" w:rsidRDefault="00CD7171" w:rsidP="00DC4235">
    <w:pPr>
      <w:pStyle w:val="Footer"/>
    </w:pPr>
    <w:r w:rsidRPr="00DC4235">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71" w:rsidRDefault="00CD7171">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_______________________________________________________________________________________</w:t>
    </w:r>
  </w:p>
  <w:p w:rsidR="00CD7171" w:rsidRDefault="00CD7171">
    <w:pPr>
      <w:pStyle w:val="Footer"/>
      <w:tabs>
        <w:tab w:val="clear" w:pos="4507"/>
        <w:tab w:val="clear" w:pos="9000"/>
        <w:tab w:val="right" w:pos="8640"/>
      </w:tabs>
      <w:spacing w:line="240" w:lineRule="auto"/>
      <w:ind w:right="0" w:hanging="4"/>
      <w:rPr>
        <w:sz w:val="10"/>
      </w:rPr>
    </w:pPr>
  </w:p>
  <w:p w:rsidR="00CD7171" w:rsidRPr="00501601" w:rsidRDefault="00CD7171" w:rsidP="00501601">
    <w:pPr>
      <w:pStyle w:val="Footer"/>
      <w:tabs>
        <w:tab w:val="clear" w:pos="4507"/>
        <w:tab w:val="clear" w:pos="9000"/>
        <w:tab w:val="right" w:pos="8820"/>
      </w:tabs>
      <w:ind w:right="3960"/>
    </w:pPr>
    <w:r>
      <w:t>Second</w:t>
    </w:r>
    <w:r w:rsidRPr="00501601">
      <w:t xml:space="preserve"> Exhibit (</w:t>
    </w:r>
    <w:r>
      <w:t>Confidential</w:t>
    </w:r>
    <w:r w:rsidRPr="00501601">
      <w:t>) to the</w:t>
    </w:r>
    <w:r w:rsidRPr="00501601">
      <w:tab/>
      <w:t>Exhibit No. ___(DEM</w:t>
    </w:r>
    <w:r>
      <w:t>-3C</w:t>
    </w:r>
    <w:r w:rsidRPr="00501601">
      <w:t>)</w:t>
    </w:r>
  </w:p>
  <w:p w:rsidR="00CD7171" w:rsidRPr="00501601" w:rsidRDefault="00CD7171" w:rsidP="00501601">
    <w:pPr>
      <w:tabs>
        <w:tab w:val="right" w:pos="8820"/>
      </w:tabs>
      <w:spacing w:line="240" w:lineRule="atLeast"/>
      <w:ind w:right="3960"/>
      <w:rPr>
        <w:rFonts w:eastAsia="SimSun"/>
        <w:color w:val="000000"/>
        <w:lang w:eastAsia="zh-CN"/>
      </w:rPr>
    </w:pPr>
    <w:r w:rsidRPr="00501601">
      <w:rPr>
        <w:rFonts w:eastAsia="SimSun"/>
        <w:color w:val="000000"/>
        <w:lang w:eastAsia="zh-CN"/>
      </w:rPr>
      <w:t>Prefiled Direct Testimony of David E. Mills</w:t>
    </w:r>
    <w:r w:rsidRPr="00501601">
      <w:rPr>
        <w:rFonts w:eastAsia="SimSun"/>
        <w:color w:val="000000"/>
        <w:lang w:eastAsia="zh-CN"/>
      </w:rPr>
      <w:tab/>
      <w:t>Page </w:t>
    </w:r>
    <w:r w:rsidRPr="00501601">
      <w:rPr>
        <w:rFonts w:eastAsia="SimSun"/>
        <w:color w:val="000000"/>
        <w:lang w:eastAsia="zh-CN"/>
      </w:rPr>
      <w:fldChar w:fldCharType="begin"/>
    </w:r>
    <w:r w:rsidRPr="00501601">
      <w:rPr>
        <w:rFonts w:eastAsia="SimSun"/>
        <w:color w:val="000000"/>
        <w:lang w:eastAsia="zh-CN"/>
      </w:rPr>
      <w:instrText xml:space="preserve"> PAGE </w:instrText>
    </w:r>
    <w:r w:rsidRPr="00501601">
      <w:rPr>
        <w:rFonts w:eastAsia="SimSun"/>
        <w:color w:val="000000"/>
        <w:lang w:eastAsia="zh-CN"/>
      </w:rPr>
      <w:fldChar w:fldCharType="separate"/>
    </w:r>
    <w:r>
      <w:rPr>
        <w:rFonts w:eastAsia="SimSun"/>
        <w:noProof/>
        <w:color w:val="000000"/>
        <w:lang w:eastAsia="zh-CN"/>
      </w:rPr>
      <w:t>i</w:t>
    </w:r>
    <w:r w:rsidRPr="00501601">
      <w:rPr>
        <w:rFonts w:eastAsia="SimSun"/>
        <w:color w:val="000000"/>
        <w:lang w:eastAsia="zh-CN"/>
      </w:rPr>
      <w:fldChar w:fldCharType="end"/>
    </w:r>
    <w:r w:rsidRPr="00501601">
      <w:rPr>
        <w:rFonts w:eastAsia="SimSun"/>
        <w:color w:val="000000"/>
        <w:lang w:eastAsia="zh-CN"/>
      </w:rPr>
      <w:t xml:space="preserve"> of </w:t>
    </w:r>
    <w:r>
      <w:rPr>
        <w:rFonts w:eastAsia="SimSun"/>
        <w:color w:val="000000"/>
        <w:lang w:eastAsia="zh-CN"/>
      </w:rPr>
      <w:t>i</w:t>
    </w:r>
  </w:p>
  <w:p w:rsidR="00CD7171" w:rsidRDefault="00CD7171" w:rsidP="00501601">
    <w:pPr>
      <w:pStyle w:val="Footer"/>
      <w:tabs>
        <w:tab w:val="clear" w:pos="4507"/>
        <w:tab w:val="clear" w:pos="9000"/>
        <w:tab w:val="right" w:pos="8640"/>
      </w:tabs>
      <w:ind w:hanging="4"/>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71" w:rsidRDefault="00CD71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71" w:rsidRDefault="00CD7171">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________________________________________________________________________________________</w:t>
    </w:r>
  </w:p>
  <w:p w:rsidR="00CD7171" w:rsidRDefault="00CD7171">
    <w:pPr>
      <w:pStyle w:val="Footer"/>
      <w:tabs>
        <w:tab w:val="clear" w:pos="4507"/>
        <w:tab w:val="clear" w:pos="9000"/>
        <w:tab w:val="right" w:pos="8640"/>
      </w:tabs>
      <w:spacing w:line="240" w:lineRule="auto"/>
      <w:ind w:right="0" w:hanging="4"/>
      <w:rPr>
        <w:sz w:val="10"/>
      </w:rPr>
    </w:pPr>
  </w:p>
  <w:p w:rsidR="00CD7171" w:rsidRPr="00501601" w:rsidRDefault="00CD7171" w:rsidP="00501601">
    <w:pPr>
      <w:pStyle w:val="Footer"/>
      <w:tabs>
        <w:tab w:val="clear" w:pos="4507"/>
        <w:tab w:val="clear" w:pos="9000"/>
        <w:tab w:val="right" w:pos="8820"/>
      </w:tabs>
      <w:ind w:right="3960"/>
    </w:pPr>
    <w:r>
      <w:t>Second</w:t>
    </w:r>
    <w:r w:rsidRPr="00501601">
      <w:t xml:space="preserve"> Exhibit (</w:t>
    </w:r>
    <w:r>
      <w:t>Confidential</w:t>
    </w:r>
    <w:r w:rsidRPr="00501601">
      <w:t>) to the</w:t>
    </w:r>
    <w:r w:rsidRPr="00501601">
      <w:tab/>
      <w:t>Exhibit No. ___(DEM</w:t>
    </w:r>
    <w:r>
      <w:t>-3C</w:t>
    </w:r>
    <w:r w:rsidRPr="00501601">
      <w:t>)</w:t>
    </w:r>
  </w:p>
  <w:p w:rsidR="00CD7171" w:rsidRPr="00501601" w:rsidRDefault="00CD7171" w:rsidP="00501601">
    <w:pPr>
      <w:tabs>
        <w:tab w:val="right" w:pos="8820"/>
      </w:tabs>
      <w:spacing w:line="240" w:lineRule="atLeast"/>
      <w:ind w:right="3960"/>
      <w:rPr>
        <w:rFonts w:eastAsia="SimSun"/>
        <w:color w:val="000000"/>
        <w:lang w:eastAsia="zh-CN"/>
      </w:rPr>
    </w:pPr>
    <w:r w:rsidRPr="00501601">
      <w:rPr>
        <w:rFonts w:eastAsia="SimSun"/>
        <w:color w:val="000000"/>
        <w:lang w:eastAsia="zh-CN"/>
      </w:rPr>
      <w:t>Prefiled Direct Testimony of David E. Mills</w:t>
    </w:r>
    <w:r w:rsidRPr="00501601">
      <w:rPr>
        <w:rFonts w:eastAsia="SimSun"/>
        <w:color w:val="000000"/>
        <w:lang w:eastAsia="zh-CN"/>
      </w:rPr>
      <w:tab/>
      <w:t>Page </w:t>
    </w:r>
    <w:r w:rsidRPr="00501601">
      <w:rPr>
        <w:rFonts w:eastAsia="SimSun"/>
        <w:color w:val="000000"/>
        <w:lang w:eastAsia="zh-CN"/>
      </w:rPr>
      <w:fldChar w:fldCharType="begin"/>
    </w:r>
    <w:r w:rsidRPr="00501601">
      <w:rPr>
        <w:rFonts w:eastAsia="SimSun"/>
        <w:color w:val="000000"/>
        <w:lang w:eastAsia="zh-CN"/>
      </w:rPr>
      <w:instrText xml:space="preserve"> PAGE </w:instrText>
    </w:r>
    <w:r w:rsidRPr="00501601">
      <w:rPr>
        <w:rFonts w:eastAsia="SimSun"/>
        <w:color w:val="000000"/>
        <w:lang w:eastAsia="zh-CN"/>
      </w:rPr>
      <w:fldChar w:fldCharType="separate"/>
    </w:r>
    <w:r>
      <w:rPr>
        <w:rFonts w:eastAsia="SimSun"/>
        <w:noProof/>
        <w:color w:val="000000"/>
        <w:lang w:eastAsia="zh-CN"/>
      </w:rPr>
      <w:t>14</w:t>
    </w:r>
    <w:r w:rsidRPr="00501601">
      <w:rPr>
        <w:rFonts w:eastAsia="SimSun"/>
        <w:color w:val="000000"/>
        <w:lang w:eastAsia="zh-CN"/>
      </w:rPr>
      <w:fldChar w:fldCharType="end"/>
    </w:r>
    <w:r w:rsidRPr="00501601">
      <w:rPr>
        <w:rFonts w:eastAsia="SimSun"/>
        <w:color w:val="000000"/>
        <w:lang w:eastAsia="zh-CN"/>
      </w:rPr>
      <w:t xml:space="preserve"> of </w:t>
    </w:r>
    <w:r>
      <w:rPr>
        <w:rFonts w:eastAsia="SimSun"/>
        <w:color w:val="000000"/>
        <w:lang w:eastAsia="zh-CN"/>
      </w:rPr>
      <w:t>14</w:t>
    </w:r>
  </w:p>
  <w:p w:rsidR="00CD7171" w:rsidRDefault="00CD7171" w:rsidP="00501601">
    <w:pPr>
      <w:pStyle w:val="Footer"/>
      <w:tabs>
        <w:tab w:val="clear" w:pos="4507"/>
        <w:tab w:val="clear" w:pos="9000"/>
        <w:tab w:val="right" w:pos="8820"/>
      </w:tabs>
      <w:ind w:hanging="4"/>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171" w:rsidRDefault="00CD7171">
      <w:r>
        <w:separator/>
      </w:r>
    </w:p>
    <w:p w:rsidR="00CD7171" w:rsidRDefault="00CD7171"/>
  </w:footnote>
  <w:footnote w:type="continuationSeparator" w:id="0">
    <w:p w:rsidR="00CD7171" w:rsidRDefault="00CD7171">
      <w:r>
        <w:continuationSeparator/>
      </w:r>
    </w:p>
    <w:p w:rsidR="00CD7171" w:rsidRDefault="00CD71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71" w:rsidRDefault="00CD7171">
    <w:pPr>
      <w:pStyle w:val="Header"/>
    </w:pPr>
    <w:bookmarkStart w:id="0" w:name="_Toc100550978"/>
    <w:bookmarkEnd w:id="0"/>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71" w:rsidRDefault="00CD7171">
    <w:pPr>
      <w:pStyle w:val="Header"/>
    </w:pPr>
    <w:r>
      <w:rPr>
        <w:noProof/>
        <w:lang w:eastAsia="en-US"/>
      </w:rPr>
      <w:pict>
        <v:line id="_x0000_s2049" style="position:absolute;z-index:251657728" from="-13.95pt,.2pt" to="-13.95pt,729.2pt" o:allowincell="f"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71" w:rsidRDefault="00CD7171">
    <w:pPr>
      <w:pStyle w:val="Header"/>
      <w:jc w:val="right"/>
    </w:pPr>
    <w:bookmarkStart w:id="1" w:name="OLE_LINK1"/>
    <w:bookmarkStart w:id="2" w:name="OLE_LINK2"/>
    <w:bookmarkStart w:id="3" w:name="_Hlk125911586"/>
    <w:r>
      <w:rPr>
        <w:noProof/>
        <w:lang w:eastAsia="en-US"/>
      </w:rPr>
      <w:pict>
        <v:line id="_x0000_s2050" style="position:absolute;left:0;text-align:left;z-index:251656704" from="-13.95pt,-7pt" to="-13.95pt,722pt" o:allowincell="f" strokeweight="3pt">
          <v:stroke linestyle="thinThin"/>
        </v:line>
      </w:pict>
    </w:r>
    <w:bookmarkEnd w:id="1"/>
    <w:bookmarkEnd w:id="2"/>
    <w:bookmarkEnd w:id="3"/>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71" w:rsidRDefault="00CD7171">
    <w:pPr>
      <w:pStyle w:val="Header"/>
      <w:jc w:val="right"/>
    </w:pPr>
    <w:r>
      <w:rPr>
        <w:noProof/>
        <w:lang w:eastAsia="en-US"/>
      </w:rPr>
      <w:pict>
        <v:line id="_x0000_s2051" style="position:absolute;left:0;text-align:left;z-index:251658752" from="-13.95pt,-7pt" to="-13.95pt,722pt" o:allowincell="f"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lvlText w:val=""/>
      <w:lvlJc w:val="left"/>
      <w:pPr>
        <w:tabs>
          <w:tab w:val="num" w:pos="360"/>
        </w:tabs>
        <w:ind w:left="360" w:hanging="360"/>
      </w:pPr>
      <w:rPr>
        <w:rFonts w:ascii="Symbol" w:hAnsi="Symbol" w:hint="default"/>
      </w:rPr>
    </w:lvl>
  </w:abstractNum>
  <w:abstractNum w:abstractNumId="10">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687235E3"/>
    <w:multiLevelType w:val="hybridMultilevel"/>
    <w:tmpl w:val="505AE4B4"/>
    <w:lvl w:ilvl="0" w:tplc="3EF6BB2C">
      <w:start w:val="1"/>
      <w:numFmt w:val="upperLetter"/>
      <w:lvlText w:val="%1."/>
      <w:lvlJc w:val="left"/>
      <w:pPr>
        <w:tabs>
          <w:tab w:val="num" w:pos="900"/>
        </w:tabs>
        <w:ind w:left="90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B11"/>
    <w:rsid w:val="000013A4"/>
    <w:rsid w:val="00001936"/>
    <w:rsid w:val="00004F61"/>
    <w:rsid w:val="00010BC3"/>
    <w:rsid w:val="00012988"/>
    <w:rsid w:val="00013C72"/>
    <w:rsid w:val="00014293"/>
    <w:rsid w:val="000145AC"/>
    <w:rsid w:val="00015D3A"/>
    <w:rsid w:val="000237B8"/>
    <w:rsid w:val="00025DC6"/>
    <w:rsid w:val="00026FB5"/>
    <w:rsid w:val="00031902"/>
    <w:rsid w:val="00032EC1"/>
    <w:rsid w:val="00033CDA"/>
    <w:rsid w:val="0003786C"/>
    <w:rsid w:val="00041CD5"/>
    <w:rsid w:val="00045769"/>
    <w:rsid w:val="00053C11"/>
    <w:rsid w:val="00056C9D"/>
    <w:rsid w:val="00060993"/>
    <w:rsid w:val="00060D94"/>
    <w:rsid w:val="00064127"/>
    <w:rsid w:val="00065D9A"/>
    <w:rsid w:val="000666FB"/>
    <w:rsid w:val="000712E4"/>
    <w:rsid w:val="000715C0"/>
    <w:rsid w:val="00071E63"/>
    <w:rsid w:val="00072945"/>
    <w:rsid w:val="00073467"/>
    <w:rsid w:val="000747ED"/>
    <w:rsid w:val="00076498"/>
    <w:rsid w:val="000773F5"/>
    <w:rsid w:val="00077698"/>
    <w:rsid w:val="0007779B"/>
    <w:rsid w:val="00080137"/>
    <w:rsid w:val="00080703"/>
    <w:rsid w:val="0008108C"/>
    <w:rsid w:val="00081A3C"/>
    <w:rsid w:val="000821C6"/>
    <w:rsid w:val="00083C43"/>
    <w:rsid w:val="0008452A"/>
    <w:rsid w:val="00085831"/>
    <w:rsid w:val="00087D28"/>
    <w:rsid w:val="000900BF"/>
    <w:rsid w:val="00091F9A"/>
    <w:rsid w:val="00095374"/>
    <w:rsid w:val="00095849"/>
    <w:rsid w:val="000A08D7"/>
    <w:rsid w:val="000A3AA8"/>
    <w:rsid w:val="000A5742"/>
    <w:rsid w:val="000B03A5"/>
    <w:rsid w:val="000B1013"/>
    <w:rsid w:val="000B2221"/>
    <w:rsid w:val="000B3732"/>
    <w:rsid w:val="000B3923"/>
    <w:rsid w:val="000C10F1"/>
    <w:rsid w:val="000C21AF"/>
    <w:rsid w:val="000C2CF9"/>
    <w:rsid w:val="000C3054"/>
    <w:rsid w:val="000C44EB"/>
    <w:rsid w:val="000C5B2B"/>
    <w:rsid w:val="000C72FE"/>
    <w:rsid w:val="000D1780"/>
    <w:rsid w:val="000D3BD9"/>
    <w:rsid w:val="000D772E"/>
    <w:rsid w:val="000E5C9F"/>
    <w:rsid w:val="000E6CDD"/>
    <w:rsid w:val="000E70DE"/>
    <w:rsid w:val="000F00A3"/>
    <w:rsid w:val="000F06BF"/>
    <w:rsid w:val="000F5D79"/>
    <w:rsid w:val="000F6164"/>
    <w:rsid w:val="00102572"/>
    <w:rsid w:val="00104917"/>
    <w:rsid w:val="001052FC"/>
    <w:rsid w:val="00105F91"/>
    <w:rsid w:val="00110267"/>
    <w:rsid w:val="00114AE7"/>
    <w:rsid w:val="0011591A"/>
    <w:rsid w:val="00116CFF"/>
    <w:rsid w:val="00120596"/>
    <w:rsid w:val="00121DA6"/>
    <w:rsid w:val="001241CF"/>
    <w:rsid w:val="00135684"/>
    <w:rsid w:val="00135AFB"/>
    <w:rsid w:val="0014165B"/>
    <w:rsid w:val="0014324D"/>
    <w:rsid w:val="00143AFB"/>
    <w:rsid w:val="00144A1F"/>
    <w:rsid w:val="001469DD"/>
    <w:rsid w:val="00147ADD"/>
    <w:rsid w:val="00151632"/>
    <w:rsid w:val="001551CE"/>
    <w:rsid w:val="00157F30"/>
    <w:rsid w:val="00160AEB"/>
    <w:rsid w:val="001623E2"/>
    <w:rsid w:val="00163CE6"/>
    <w:rsid w:val="0016428C"/>
    <w:rsid w:val="00167A93"/>
    <w:rsid w:val="00171957"/>
    <w:rsid w:val="00172051"/>
    <w:rsid w:val="0017441B"/>
    <w:rsid w:val="00176855"/>
    <w:rsid w:val="001805BA"/>
    <w:rsid w:val="00187351"/>
    <w:rsid w:val="00187A20"/>
    <w:rsid w:val="001912C8"/>
    <w:rsid w:val="00192E51"/>
    <w:rsid w:val="00193A4C"/>
    <w:rsid w:val="00194482"/>
    <w:rsid w:val="0019541E"/>
    <w:rsid w:val="00196D35"/>
    <w:rsid w:val="001972EE"/>
    <w:rsid w:val="001A40AC"/>
    <w:rsid w:val="001A4FFF"/>
    <w:rsid w:val="001A7B1E"/>
    <w:rsid w:val="001B059B"/>
    <w:rsid w:val="001B1932"/>
    <w:rsid w:val="001B619C"/>
    <w:rsid w:val="001B6D51"/>
    <w:rsid w:val="001B7E60"/>
    <w:rsid w:val="001C1FC6"/>
    <w:rsid w:val="001C40F5"/>
    <w:rsid w:val="001C52D1"/>
    <w:rsid w:val="001D0C7E"/>
    <w:rsid w:val="001D162E"/>
    <w:rsid w:val="001D4C07"/>
    <w:rsid w:val="001D684E"/>
    <w:rsid w:val="001E09D3"/>
    <w:rsid w:val="001E1B2B"/>
    <w:rsid w:val="001E2D30"/>
    <w:rsid w:val="001E2D91"/>
    <w:rsid w:val="001E776F"/>
    <w:rsid w:val="001F6185"/>
    <w:rsid w:val="001F77F7"/>
    <w:rsid w:val="0020027C"/>
    <w:rsid w:val="002003C8"/>
    <w:rsid w:val="00200AFA"/>
    <w:rsid w:val="0020292E"/>
    <w:rsid w:val="00202CFE"/>
    <w:rsid w:val="00203B58"/>
    <w:rsid w:val="00203EF1"/>
    <w:rsid w:val="002052FD"/>
    <w:rsid w:val="0020675A"/>
    <w:rsid w:val="00210C58"/>
    <w:rsid w:val="0021137C"/>
    <w:rsid w:val="002128E4"/>
    <w:rsid w:val="00215B67"/>
    <w:rsid w:val="002165A8"/>
    <w:rsid w:val="00216BB9"/>
    <w:rsid w:val="00216CE9"/>
    <w:rsid w:val="0022113E"/>
    <w:rsid w:val="00221A0C"/>
    <w:rsid w:val="002223EB"/>
    <w:rsid w:val="00223798"/>
    <w:rsid w:val="00224C96"/>
    <w:rsid w:val="002347CB"/>
    <w:rsid w:val="002359FE"/>
    <w:rsid w:val="00235BFF"/>
    <w:rsid w:val="00242285"/>
    <w:rsid w:val="002454F5"/>
    <w:rsid w:val="00251873"/>
    <w:rsid w:val="0025358A"/>
    <w:rsid w:val="00253BE3"/>
    <w:rsid w:val="00256523"/>
    <w:rsid w:val="00256974"/>
    <w:rsid w:val="0026237F"/>
    <w:rsid w:val="00262E80"/>
    <w:rsid w:val="002650BA"/>
    <w:rsid w:val="002658BD"/>
    <w:rsid w:val="0026745E"/>
    <w:rsid w:val="00270458"/>
    <w:rsid w:val="0027129D"/>
    <w:rsid w:val="002718A0"/>
    <w:rsid w:val="00271EEE"/>
    <w:rsid w:val="00274340"/>
    <w:rsid w:val="00276E82"/>
    <w:rsid w:val="00277316"/>
    <w:rsid w:val="0028126F"/>
    <w:rsid w:val="00281FF5"/>
    <w:rsid w:val="002829A9"/>
    <w:rsid w:val="002866AB"/>
    <w:rsid w:val="002949A4"/>
    <w:rsid w:val="00294E79"/>
    <w:rsid w:val="002A03CD"/>
    <w:rsid w:val="002A0982"/>
    <w:rsid w:val="002A276E"/>
    <w:rsid w:val="002A3198"/>
    <w:rsid w:val="002A406C"/>
    <w:rsid w:val="002A418C"/>
    <w:rsid w:val="002A482B"/>
    <w:rsid w:val="002B0F17"/>
    <w:rsid w:val="002B1DFF"/>
    <w:rsid w:val="002B218A"/>
    <w:rsid w:val="002B2376"/>
    <w:rsid w:val="002B3ABC"/>
    <w:rsid w:val="002B42F9"/>
    <w:rsid w:val="002B758F"/>
    <w:rsid w:val="002C5C72"/>
    <w:rsid w:val="002C70C7"/>
    <w:rsid w:val="002D23CD"/>
    <w:rsid w:val="002D32A3"/>
    <w:rsid w:val="002D65E3"/>
    <w:rsid w:val="002D69C5"/>
    <w:rsid w:val="002D7A17"/>
    <w:rsid w:val="002E1B70"/>
    <w:rsid w:val="002E42F2"/>
    <w:rsid w:val="002F03F7"/>
    <w:rsid w:val="002F0C2D"/>
    <w:rsid w:val="002F1171"/>
    <w:rsid w:val="00300E7A"/>
    <w:rsid w:val="0030289E"/>
    <w:rsid w:val="00302C0B"/>
    <w:rsid w:val="00302F99"/>
    <w:rsid w:val="00304DEA"/>
    <w:rsid w:val="003052C1"/>
    <w:rsid w:val="003113C2"/>
    <w:rsid w:val="00311734"/>
    <w:rsid w:val="003147D0"/>
    <w:rsid w:val="00316CD6"/>
    <w:rsid w:val="0031787B"/>
    <w:rsid w:val="00322DC1"/>
    <w:rsid w:val="00323337"/>
    <w:rsid w:val="00323A1D"/>
    <w:rsid w:val="00323A57"/>
    <w:rsid w:val="00323E52"/>
    <w:rsid w:val="00325FFD"/>
    <w:rsid w:val="003269EA"/>
    <w:rsid w:val="00326A71"/>
    <w:rsid w:val="00326F8E"/>
    <w:rsid w:val="00327A0A"/>
    <w:rsid w:val="003342AA"/>
    <w:rsid w:val="00336765"/>
    <w:rsid w:val="00336A01"/>
    <w:rsid w:val="00340488"/>
    <w:rsid w:val="003431FF"/>
    <w:rsid w:val="0035133E"/>
    <w:rsid w:val="003513D1"/>
    <w:rsid w:val="003516E8"/>
    <w:rsid w:val="003521AE"/>
    <w:rsid w:val="00352490"/>
    <w:rsid w:val="003534F5"/>
    <w:rsid w:val="00354213"/>
    <w:rsid w:val="0035481F"/>
    <w:rsid w:val="003548A0"/>
    <w:rsid w:val="00355A26"/>
    <w:rsid w:val="00356435"/>
    <w:rsid w:val="00362D7E"/>
    <w:rsid w:val="00364A4A"/>
    <w:rsid w:val="00364EC9"/>
    <w:rsid w:val="0036514B"/>
    <w:rsid w:val="00366D21"/>
    <w:rsid w:val="00367799"/>
    <w:rsid w:val="00371158"/>
    <w:rsid w:val="00371AA7"/>
    <w:rsid w:val="00372DE4"/>
    <w:rsid w:val="00374DD0"/>
    <w:rsid w:val="00374E1F"/>
    <w:rsid w:val="00376B19"/>
    <w:rsid w:val="003773CE"/>
    <w:rsid w:val="00380502"/>
    <w:rsid w:val="00382C36"/>
    <w:rsid w:val="00383706"/>
    <w:rsid w:val="00385308"/>
    <w:rsid w:val="00385A72"/>
    <w:rsid w:val="00385B97"/>
    <w:rsid w:val="00386105"/>
    <w:rsid w:val="00391049"/>
    <w:rsid w:val="003928D7"/>
    <w:rsid w:val="003976A7"/>
    <w:rsid w:val="003A081A"/>
    <w:rsid w:val="003A17AD"/>
    <w:rsid w:val="003A257E"/>
    <w:rsid w:val="003A6464"/>
    <w:rsid w:val="003B16F1"/>
    <w:rsid w:val="003B1A13"/>
    <w:rsid w:val="003B4A68"/>
    <w:rsid w:val="003B5CAB"/>
    <w:rsid w:val="003C08E6"/>
    <w:rsid w:val="003C13A0"/>
    <w:rsid w:val="003C25F9"/>
    <w:rsid w:val="003C2BEC"/>
    <w:rsid w:val="003C5054"/>
    <w:rsid w:val="003C62AD"/>
    <w:rsid w:val="003D0F9D"/>
    <w:rsid w:val="003D1915"/>
    <w:rsid w:val="003D1E90"/>
    <w:rsid w:val="003D3470"/>
    <w:rsid w:val="003D364F"/>
    <w:rsid w:val="003D3CEC"/>
    <w:rsid w:val="003D4C77"/>
    <w:rsid w:val="003D5FAA"/>
    <w:rsid w:val="003D63EF"/>
    <w:rsid w:val="003D6A02"/>
    <w:rsid w:val="003E6442"/>
    <w:rsid w:val="003E64B8"/>
    <w:rsid w:val="003E6D1C"/>
    <w:rsid w:val="003F0D4A"/>
    <w:rsid w:val="003F14C3"/>
    <w:rsid w:val="003F1519"/>
    <w:rsid w:val="003F1746"/>
    <w:rsid w:val="003F244C"/>
    <w:rsid w:val="003F27EB"/>
    <w:rsid w:val="003F298C"/>
    <w:rsid w:val="003F5595"/>
    <w:rsid w:val="003F7A2D"/>
    <w:rsid w:val="003F7F66"/>
    <w:rsid w:val="0040089D"/>
    <w:rsid w:val="00401630"/>
    <w:rsid w:val="00403445"/>
    <w:rsid w:val="004039EE"/>
    <w:rsid w:val="00404F65"/>
    <w:rsid w:val="004059FB"/>
    <w:rsid w:val="004066DF"/>
    <w:rsid w:val="00406B1E"/>
    <w:rsid w:val="00406ED7"/>
    <w:rsid w:val="004121FF"/>
    <w:rsid w:val="00417331"/>
    <w:rsid w:val="00421FAD"/>
    <w:rsid w:val="00423417"/>
    <w:rsid w:val="00423947"/>
    <w:rsid w:val="00424404"/>
    <w:rsid w:val="00424FFE"/>
    <w:rsid w:val="004262B0"/>
    <w:rsid w:val="00426C23"/>
    <w:rsid w:val="00427996"/>
    <w:rsid w:val="00430F9E"/>
    <w:rsid w:val="004325CB"/>
    <w:rsid w:val="00432FD7"/>
    <w:rsid w:val="00433ABD"/>
    <w:rsid w:val="0043499A"/>
    <w:rsid w:val="004357DD"/>
    <w:rsid w:val="0043762F"/>
    <w:rsid w:val="00442EBD"/>
    <w:rsid w:val="0044476F"/>
    <w:rsid w:val="00444CF1"/>
    <w:rsid w:val="00444D50"/>
    <w:rsid w:val="00445DE6"/>
    <w:rsid w:val="00446C3F"/>
    <w:rsid w:val="00451171"/>
    <w:rsid w:val="00453182"/>
    <w:rsid w:val="00454CBB"/>
    <w:rsid w:val="00456518"/>
    <w:rsid w:val="004605AA"/>
    <w:rsid w:val="00461F58"/>
    <w:rsid w:val="0046207F"/>
    <w:rsid w:val="0046278E"/>
    <w:rsid w:val="00464E86"/>
    <w:rsid w:val="004735AE"/>
    <w:rsid w:val="00473942"/>
    <w:rsid w:val="004742C3"/>
    <w:rsid w:val="004743C7"/>
    <w:rsid w:val="004762A5"/>
    <w:rsid w:val="004771BB"/>
    <w:rsid w:val="0048030D"/>
    <w:rsid w:val="00480D9A"/>
    <w:rsid w:val="00480EE2"/>
    <w:rsid w:val="00481895"/>
    <w:rsid w:val="00484794"/>
    <w:rsid w:val="00485CD1"/>
    <w:rsid w:val="00490DC2"/>
    <w:rsid w:val="004915AC"/>
    <w:rsid w:val="00493025"/>
    <w:rsid w:val="00494A9F"/>
    <w:rsid w:val="00495B86"/>
    <w:rsid w:val="004969E2"/>
    <w:rsid w:val="004A009B"/>
    <w:rsid w:val="004A464A"/>
    <w:rsid w:val="004A51B0"/>
    <w:rsid w:val="004A5B8E"/>
    <w:rsid w:val="004B0F71"/>
    <w:rsid w:val="004B1C04"/>
    <w:rsid w:val="004B4663"/>
    <w:rsid w:val="004B4729"/>
    <w:rsid w:val="004B4F21"/>
    <w:rsid w:val="004B5F37"/>
    <w:rsid w:val="004B676F"/>
    <w:rsid w:val="004C3C0B"/>
    <w:rsid w:val="004C4B6D"/>
    <w:rsid w:val="004C62A1"/>
    <w:rsid w:val="004C7C31"/>
    <w:rsid w:val="004D1CF8"/>
    <w:rsid w:val="004D2109"/>
    <w:rsid w:val="004D6CD6"/>
    <w:rsid w:val="004D767D"/>
    <w:rsid w:val="004E1A33"/>
    <w:rsid w:val="004E25CA"/>
    <w:rsid w:val="004E3F8B"/>
    <w:rsid w:val="004E55C5"/>
    <w:rsid w:val="004E5788"/>
    <w:rsid w:val="004E62D2"/>
    <w:rsid w:val="004E72A4"/>
    <w:rsid w:val="004F0463"/>
    <w:rsid w:val="004F1201"/>
    <w:rsid w:val="004F3892"/>
    <w:rsid w:val="004F5A4F"/>
    <w:rsid w:val="004F5FEA"/>
    <w:rsid w:val="004F65D0"/>
    <w:rsid w:val="004F6BB5"/>
    <w:rsid w:val="004F76EE"/>
    <w:rsid w:val="00501601"/>
    <w:rsid w:val="00502EB2"/>
    <w:rsid w:val="005051DB"/>
    <w:rsid w:val="00505D90"/>
    <w:rsid w:val="00506A27"/>
    <w:rsid w:val="00507FED"/>
    <w:rsid w:val="00512862"/>
    <w:rsid w:val="00516D3C"/>
    <w:rsid w:val="005213ED"/>
    <w:rsid w:val="00522C4A"/>
    <w:rsid w:val="00523DF0"/>
    <w:rsid w:val="005242B1"/>
    <w:rsid w:val="00530274"/>
    <w:rsid w:val="00530C78"/>
    <w:rsid w:val="00531B29"/>
    <w:rsid w:val="00532596"/>
    <w:rsid w:val="00535A72"/>
    <w:rsid w:val="00537A26"/>
    <w:rsid w:val="0054042A"/>
    <w:rsid w:val="00541CC5"/>
    <w:rsid w:val="005433B2"/>
    <w:rsid w:val="005439FA"/>
    <w:rsid w:val="00551721"/>
    <w:rsid w:val="005519F3"/>
    <w:rsid w:val="005611BD"/>
    <w:rsid w:val="00561F08"/>
    <w:rsid w:val="00565E46"/>
    <w:rsid w:val="00565F46"/>
    <w:rsid w:val="00571201"/>
    <w:rsid w:val="005723C6"/>
    <w:rsid w:val="005732E8"/>
    <w:rsid w:val="005758E5"/>
    <w:rsid w:val="0057721E"/>
    <w:rsid w:val="00585EB5"/>
    <w:rsid w:val="00586554"/>
    <w:rsid w:val="00586A81"/>
    <w:rsid w:val="00590F8B"/>
    <w:rsid w:val="005919B6"/>
    <w:rsid w:val="00593B78"/>
    <w:rsid w:val="005947B0"/>
    <w:rsid w:val="00597D6F"/>
    <w:rsid w:val="005A05E8"/>
    <w:rsid w:val="005A280B"/>
    <w:rsid w:val="005A2D1C"/>
    <w:rsid w:val="005A315B"/>
    <w:rsid w:val="005A3287"/>
    <w:rsid w:val="005A346B"/>
    <w:rsid w:val="005A39F1"/>
    <w:rsid w:val="005A7F16"/>
    <w:rsid w:val="005B0004"/>
    <w:rsid w:val="005B6EA8"/>
    <w:rsid w:val="005B6FB1"/>
    <w:rsid w:val="005B7F4F"/>
    <w:rsid w:val="005C1EA8"/>
    <w:rsid w:val="005C41D7"/>
    <w:rsid w:val="005C5863"/>
    <w:rsid w:val="005C7D67"/>
    <w:rsid w:val="005D0677"/>
    <w:rsid w:val="005D09BF"/>
    <w:rsid w:val="005D0C0F"/>
    <w:rsid w:val="005D1F30"/>
    <w:rsid w:val="005D483A"/>
    <w:rsid w:val="005D5267"/>
    <w:rsid w:val="005D64DA"/>
    <w:rsid w:val="005D6FFA"/>
    <w:rsid w:val="005E070D"/>
    <w:rsid w:val="005E0A81"/>
    <w:rsid w:val="005E6157"/>
    <w:rsid w:val="005E67F4"/>
    <w:rsid w:val="005E6E81"/>
    <w:rsid w:val="005E6EF8"/>
    <w:rsid w:val="005F6178"/>
    <w:rsid w:val="005F67D5"/>
    <w:rsid w:val="005F6D92"/>
    <w:rsid w:val="005F7E1E"/>
    <w:rsid w:val="006013FE"/>
    <w:rsid w:val="00603129"/>
    <w:rsid w:val="00603C9E"/>
    <w:rsid w:val="00603DC9"/>
    <w:rsid w:val="00604B64"/>
    <w:rsid w:val="00604F80"/>
    <w:rsid w:val="00607536"/>
    <w:rsid w:val="00607BBD"/>
    <w:rsid w:val="00610793"/>
    <w:rsid w:val="00611DAB"/>
    <w:rsid w:val="00613C02"/>
    <w:rsid w:val="00616698"/>
    <w:rsid w:val="00622C9D"/>
    <w:rsid w:val="00623989"/>
    <w:rsid w:val="0062401D"/>
    <w:rsid w:val="00624830"/>
    <w:rsid w:val="00626A98"/>
    <w:rsid w:val="00630FF1"/>
    <w:rsid w:val="006326F9"/>
    <w:rsid w:val="00636B85"/>
    <w:rsid w:val="006376F2"/>
    <w:rsid w:val="00637809"/>
    <w:rsid w:val="00637F7E"/>
    <w:rsid w:val="00640926"/>
    <w:rsid w:val="006418E4"/>
    <w:rsid w:val="00641F07"/>
    <w:rsid w:val="00646AFD"/>
    <w:rsid w:val="006473B9"/>
    <w:rsid w:val="00650E25"/>
    <w:rsid w:val="00651072"/>
    <w:rsid w:val="00651C87"/>
    <w:rsid w:val="00652164"/>
    <w:rsid w:val="00656839"/>
    <w:rsid w:val="00660348"/>
    <w:rsid w:val="00660E74"/>
    <w:rsid w:val="00662348"/>
    <w:rsid w:val="00663C76"/>
    <w:rsid w:val="00665F3F"/>
    <w:rsid w:val="0067009F"/>
    <w:rsid w:val="0067048A"/>
    <w:rsid w:val="006722DC"/>
    <w:rsid w:val="006736F4"/>
    <w:rsid w:val="00673779"/>
    <w:rsid w:val="006741A1"/>
    <w:rsid w:val="0067438A"/>
    <w:rsid w:val="00677EF4"/>
    <w:rsid w:val="006804D1"/>
    <w:rsid w:val="006859A5"/>
    <w:rsid w:val="006860DB"/>
    <w:rsid w:val="00686D19"/>
    <w:rsid w:val="00686DD6"/>
    <w:rsid w:val="00687B04"/>
    <w:rsid w:val="00690497"/>
    <w:rsid w:val="00693DAE"/>
    <w:rsid w:val="0069493B"/>
    <w:rsid w:val="00695A75"/>
    <w:rsid w:val="0069685B"/>
    <w:rsid w:val="006978DF"/>
    <w:rsid w:val="006A043A"/>
    <w:rsid w:val="006A1FA6"/>
    <w:rsid w:val="006A4319"/>
    <w:rsid w:val="006A4D46"/>
    <w:rsid w:val="006A61C6"/>
    <w:rsid w:val="006B1A3B"/>
    <w:rsid w:val="006B4D6E"/>
    <w:rsid w:val="006B4FC5"/>
    <w:rsid w:val="006B718A"/>
    <w:rsid w:val="006C09C2"/>
    <w:rsid w:val="006C1C9A"/>
    <w:rsid w:val="006C2012"/>
    <w:rsid w:val="006C3980"/>
    <w:rsid w:val="006C4EAB"/>
    <w:rsid w:val="006C6452"/>
    <w:rsid w:val="006C693C"/>
    <w:rsid w:val="006C6F18"/>
    <w:rsid w:val="006D02EC"/>
    <w:rsid w:val="006D2A27"/>
    <w:rsid w:val="006D31D4"/>
    <w:rsid w:val="006D70C3"/>
    <w:rsid w:val="006E0F28"/>
    <w:rsid w:val="006E1FC9"/>
    <w:rsid w:val="006E43D3"/>
    <w:rsid w:val="006E44CE"/>
    <w:rsid w:val="006E501D"/>
    <w:rsid w:val="006E58FC"/>
    <w:rsid w:val="006F13E6"/>
    <w:rsid w:val="006F1FAA"/>
    <w:rsid w:val="006F2608"/>
    <w:rsid w:val="006F2EA8"/>
    <w:rsid w:val="006F3232"/>
    <w:rsid w:val="006F577F"/>
    <w:rsid w:val="007057EB"/>
    <w:rsid w:val="00707063"/>
    <w:rsid w:val="0070737F"/>
    <w:rsid w:val="00707E73"/>
    <w:rsid w:val="00716230"/>
    <w:rsid w:val="007229A8"/>
    <w:rsid w:val="00724067"/>
    <w:rsid w:val="00725A68"/>
    <w:rsid w:val="00727151"/>
    <w:rsid w:val="00727B7E"/>
    <w:rsid w:val="00733CF0"/>
    <w:rsid w:val="0073600A"/>
    <w:rsid w:val="007374D9"/>
    <w:rsid w:val="007431E0"/>
    <w:rsid w:val="007433DA"/>
    <w:rsid w:val="007436DA"/>
    <w:rsid w:val="007462A8"/>
    <w:rsid w:val="00746417"/>
    <w:rsid w:val="00747D60"/>
    <w:rsid w:val="00760E57"/>
    <w:rsid w:val="00761288"/>
    <w:rsid w:val="00762735"/>
    <w:rsid w:val="007629F7"/>
    <w:rsid w:val="00771410"/>
    <w:rsid w:val="00771E35"/>
    <w:rsid w:val="007723F0"/>
    <w:rsid w:val="00772456"/>
    <w:rsid w:val="00775CE6"/>
    <w:rsid w:val="00780B5B"/>
    <w:rsid w:val="0078164D"/>
    <w:rsid w:val="00781EB0"/>
    <w:rsid w:val="0078419C"/>
    <w:rsid w:val="00787175"/>
    <w:rsid w:val="0078766C"/>
    <w:rsid w:val="007910C5"/>
    <w:rsid w:val="00791F82"/>
    <w:rsid w:val="007930AD"/>
    <w:rsid w:val="0079441E"/>
    <w:rsid w:val="00795C34"/>
    <w:rsid w:val="007972B4"/>
    <w:rsid w:val="00797737"/>
    <w:rsid w:val="00797E3B"/>
    <w:rsid w:val="007A31D6"/>
    <w:rsid w:val="007A6959"/>
    <w:rsid w:val="007B2F8A"/>
    <w:rsid w:val="007B3A3B"/>
    <w:rsid w:val="007B4302"/>
    <w:rsid w:val="007B4B1A"/>
    <w:rsid w:val="007B6BA9"/>
    <w:rsid w:val="007B764C"/>
    <w:rsid w:val="007C027F"/>
    <w:rsid w:val="007C1664"/>
    <w:rsid w:val="007C5ECC"/>
    <w:rsid w:val="007D3A1F"/>
    <w:rsid w:val="007D779A"/>
    <w:rsid w:val="007E2CA8"/>
    <w:rsid w:val="007E5469"/>
    <w:rsid w:val="007F0042"/>
    <w:rsid w:val="007F06A3"/>
    <w:rsid w:val="007F3A3E"/>
    <w:rsid w:val="007F735D"/>
    <w:rsid w:val="00800190"/>
    <w:rsid w:val="008004BE"/>
    <w:rsid w:val="00800C93"/>
    <w:rsid w:val="008010EC"/>
    <w:rsid w:val="00801D23"/>
    <w:rsid w:val="00805C90"/>
    <w:rsid w:val="00807F47"/>
    <w:rsid w:val="00814148"/>
    <w:rsid w:val="00814725"/>
    <w:rsid w:val="00817039"/>
    <w:rsid w:val="00820283"/>
    <w:rsid w:val="00820B77"/>
    <w:rsid w:val="0082138C"/>
    <w:rsid w:val="008220C7"/>
    <w:rsid w:val="0082406A"/>
    <w:rsid w:val="00826D72"/>
    <w:rsid w:val="00830244"/>
    <w:rsid w:val="00831D34"/>
    <w:rsid w:val="008332D1"/>
    <w:rsid w:val="00833597"/>
    <w:rsid w:val="00833F92"/>
    <w:rsid w:val="008356A6"/>
    <w:rsid w:val="0083639B"/>
    <w:rsid w:val="00836D32"/>
    <w:rsid w:val="0084008B"/>
    <w:rsid w:val="00840ED9"/>
    <w:rsid w:val="0084442A"/>
    <w:rsid w:val="00844AE2"/>
    <w:rsid w:val="00844FF6"/>
    <w:rsid w:val="00850DE2"/>
    <w:rsid w:val="008553C7"/>
    <w:rsid w:val="008558D6"/>
    <w:rsid w:val="00860177"/>
    <w:rsid w:val="0086443D"/>
    <w:rsid w:val="00864851"/>
    <w:rsid w:val="00866493"/>
    <w:rsid w:val="00866D69"/>
    <w:rsid w:val="00867EEE"/>
    <w:rsid w:val="00871F76"/>
    <w:rsid w:val="00872925"/>
    <w:rsid w:val="00872C23"/>
    <w:rsid w:val="008761C1"/>
    <w:rsid w:val="00876842"/>
    <w:rsid w:val="00876DFB"/>
    <w:rsid w:val="00877278"/>
    <w:rsid w:val="008774DA"/>
    <w:rsid w:val="00882709"/>
    <w:rsid w:val="00882C43"/>
    <w:rsid w:val="0088342F"/>
    <w:rsid w:val="008837AE"/>
    <w:rsid w:val="00884473"/>
    <w:rsid w:val="008858F9"/>
    <w:rsid w:val="00885926"/>
    <w:rsid w:val="00891F91"/>
    <w:rsid w:val="00893B65"/>
    <w:rsid w:val="008955D9"/>
    <w:rsid w:val="00895B08"/>
    <w:rsid w:val="008A21B9"/>
    <w:rsid w:val="008B3740"/>
    <w:rsid w:val="008B4D10"/>
    <w:rsid w:val="008C0AF4"/>
    <w:rsid w:val="008C1112"/>
    <w:rsid w:val="008C58F1"/>
    <w:rsid w:val="008C7039"/>
    <w:rsid w:val="008C74EE"/>
    <w:rsid w:val="008C7897"/>
    <w:rsid w:val="008C7B5B"/>
    <w:rsid w:val="008D0B41"/>
    <w:rsid w:val="008D3E54"/>
    <w:rsid w:val="008D4FA6"/>
    <w:rsid w:val="008D606D"/>
    <w:rsid w:val="008D6558"/>
    <w:rsid w:val="008E274E"/>
    <w:rsid w:val="008E3E80"/>
    <w:rsid w:val="008E7231"/>
    <w:rsid w:val="008E72B2"/>
    <w:rsid w:val="008F2F33"/>
    <w:rsid w:val="008F377F"/>
    <w:rsid w:val="008F422D"/>
    <w:rsid w:val="009006AD"/>
    <w:rsid w:val="00900793"/>
    <w:rsid w:val="00903DFE"/>
    <w:rsid w:val="0090579C"/>
    <w:rsid w:val="0090749E"/>
    <w:rsid w:val="009140DE"/>
    <w:rsid w:val="009162F5"/>
    <w:rsid w:val="00916671"/>
    <w:rsid w:val="00916C62"/>
    <w:rsid w:val="00917F17"/>
    <w:rsid w:val="00921142"/>
    <w:rsid w:val="00930949"/>
    <w:rsid w:val="00931D9F"/>
    <w:rsid w:val="009329A3"/>
    <w:rsid w:val="00932DAB"/>
    <w:rsid w:val="009348F2"/>
    <w:rsid w:val="009416BC"/>
    <w:rsid w:val="00943CF9"/>
    <w:rsid w:val="00944C30"/>
    <w:rsid w:val="00946116"/>
    <w:rsid w:val="00946380"/>
    <w:rsid w:val="00947E64"/>
    <w:rsid w:val="0095358C"/>
    <w:rsid w:val="0095739A"/>
    <w:rsid w:val="0096256D"/>
    <w:rsid w:val="00962754"/>
    <w:rsid w:val="00962851"/>
    <w:rsid w:val="0096640C"/>
    <w:rsid w:val="00971EDD"/>
    <w:rsid w:val="009721F0"/>
    <w:rsid w:val="00973020"/>
    <w:rsid w:val="009731F4"/>
    <w:rsid w:val="0097320D"/>
    <w:rsid w:val="00973264"/>
    <w:rsid w:val="0097532F"/>
    <w:rsid w:val="00976016"/>
    <w:rsid w:val="0097661C"/>
    <w:rsid w:val="0097728A"/>
    <w:rsid w:val="0097755E"/>
    <w:rsid w:val="0098025F"/>
    <w:rsid w:val="00980DA6"/>
    <w:rsid w:val="00981650"/>
    <w:rsid w:val="00982221"/>
    <w:rsid w:val="009824B9"/>
    <w:rsid w:val="00983AFF"/>
    <w:rsid w:val="00986B0B"/>
    <w:rsid w:val="009904A3"/>
    <w:rsid w:val="00991EC3"/>
    <w:rsid w:val="009932C1"/>
    <w:rsid w:val="00993E3E"/>
    <w:rsid w:val="009A07F0"/>
    <w:rsid w:val="009A1B9A"/>
    <w:rsid w:val="009A2308"/>
    <w:rsid w:val="009A38D1"/>
    <w:rsid w:val="009A758D"/>
    <w:rsid w:val="009B0368"/>
    <w:rsid w:val="009B1D11"/>
    <w:rsid w:val="009B204D"/>
    <w:rsid w:val="009B433D"/>
    <w:rsid w:val="009B4943"/>
    <w:rsid w:val="009B780B"/>
    <w:rsid w:val="009B7A07"/>
    <w:rsid w:val="009C18ED"/>
    <w:rsid w:val="009C5640"/>
    <w:rsid w:val="009C64A4"/>
    <w:rsid w:val="009C654D"/>
    <w:rsid w:val="009C7132"/>
    <w:rsid w:val="009C78BA"/>
    <w:rsid w:val="009C7A06"/>
    <w:rsid w:val="009D1011"/>
    <w:rsid w:val="009D185C"/>
    <w:rsid w:val="009D3366"/>
    <w:rsid w:val="009D39DB"/>
    <w:rsid w:val="009D43F4"/>
    <w:rsid w:val="009D6E69"/>
    <w:rsid w:val="009D7460"/>
    <w:rsid w:val="009D759B"/>
    <w:rsid w:val="009E02DF"/>
    <w:rsid w:val="009E2BAA"/>
    <w:rsid w:val="009E576A"/>
    <w:rsid w:val="009F0904"/>
    <w:rsid w:val="009F6FBA"/>
    <w:rsid w:val="00A00899"/>
    <w:rsid w:val="00A01F11"/>
    <w:rsid w:val="00A04AD0"/>
    <w:rsid w:val="00A14106"/>
    <w:rsid w:val="00A15384"/>
    <w:rsid w:val="00A16613"/>
    <w:rsid w:val="00A2143C"/>
    <w:rsid w:val="00A21C52"/>
    <w:rsid w:val="00A22BDF"/>
    <w:rsid w:val="00A24448"/>
    <w:rsid w:val="00A249A7"/>
    <w:rsid w:val="00A26D32"/>
    <w:rsid w:val="00A3238A"/>
    <w:rsid w:val="00A33E24"/>
    <w:rsid w:val="00A35956"/>
    <w:rsid w:val="00A35C13"/>
    <w:rsid w:val="00A45EDA"/>
    <w:rsid w:val="00A46B65"/>
    <w:rsid w:val="00A47A94"/>
    <w:rsid w:val="00A510D0"/>
    <w:rsid w:val="00A522B7"/>
    <w:rsid w:val="00A5309A"/>
    <w:rsid w:val="00A550A4"/>
    <w:rsid w:val="00A6052D"/>
    <w:rsid w:val="00A60766"/>
    <w:rsid w:val="00A678D4"/>
    <w:rsid w:val="00A70737"/>
    <w:rsid w:val="00A71B51"/>
    <w:rsid w:val="00A71E03"/>
    <w:rsid w:val="00A71F28"/>
    <w:rsid w:val="00A71F77"/>
    <w:rsid w:val="00A76E07"/>
    <w:rsid w:val="00A80616"/>
    <w:rsid w:val="00A80E69"/>
    <w:rsid w:val="00A82118"/>
    <w:rsid w:val="00A845A7"/>
    <w:rsid w:val="00A864BF"/>
    <w:rsid w:val="00A87291"/>
    <w:rsid w:val="00A92BB4"/>
    <w:rsid w:val="00A93D3F"/>
    <w:rsid w:val="00A950A4"/>
    <w:rsid w:val="00AA4236"/>
    <w:rsid w:val="00AA4C2E"/>
    <w:rsid w:val="00AA613F"/>
    <w:rsid w:val="00AA7054"/>
    <w:rsid w:val="00AB0885"/>
    <w:rsid w:val="00AB2164"/>
    <w:rsid w:val="00AB3734"/>
    <w:rsid w:val="00AB705C"/>
    <w:rsid w:val="00AC0470"/>
    <w:rsid w:val="00AC1281"/>
    <w:rsid w:val="00AC2AE5"/>
    <w:rsid w:val="00AC2E12"/>
    <w:rsid w:val="00AC3245"/>
    <w:rsid w:val="00AC6EBF"/>
    <w:rsid w:val="00AD0103"/>
    <w:rsid w:val="00AD4834"/>
    <w:rsid w:val="00AD6EC2"/>
    <w:rsid w:val="00AE1276"/>
    <w:rsid w:val="00AE1A0B"/>
    <w:rsid w:val="00AE4729"/>
    <w:rsid w:val="00AE7B06"/>
    <w:rsid w:val="00AF17A2"/>
    <w:rsid w:val="00AF26EB"/>
    <w:rsid w:val="00AF2865"/>
    <w:rsid w:val="00AF51B4"/>
    <w:rsid w:val="00B00529"/>
    <w:rsid w:val="00B015B5"/>
    <w:rsid w:val="00B02AB8"/>
    <w:rsid w:val="00B04935"/>
    <w:rsid w:val="00B05AA4"/>
    <w:rsid w:val="00B06DC0"/>
    <w:rsid w:val="00B07822"/>
    <w:rsid w:val="00B10C3D"/>
    <w:rsid w:val="00B16F18"/>
    <w:rsid w:val="00B220F8"/>
    <w:rsid w:val="00B25DED"/>
    <w:rsid w:val="00B26302"/>
    <w:rsid w:val="00B2688D"/>
    <w:rsid w:val="00B30F6C"/>
    <w:rsid w:val="00B31023"/>
    <w:rsid w:val="00B312FF"/>
    <w:rsid w:val="00B318D8"/>
    <w:rsid w:val="00B32C6A"/>
    <w:rsid w:val="00B35BF3"/>
    <w:rsid w:val="00B37E5D"/>
    <w:rsid w:val="00B40F20"/>
    <w:rsid w:val="00B40F39"/>
    <w:rsid w:val="00B424BD"/>
    <w:rsid w:val="00B424F3"/>
    <w:rsid w:val="00B447C6"/>
    <w:rsid w:val="00B44947"/>
    <w:rsid w:val="00B47104"/>
    <w:rsid w:val="00B524A2"/>
    <w:rsid w:val="00B53A94"/>
    <w:rsid w:val="00B54C0F"/>
    <w:rsid w:val="00B630FA"/>
    <w:rsid w:val="00B637BE"/>
    <w:rsid w:val="00B66989"/>
    <w:rsid w:val="00B6752B"/>
    <w:rsid w:val="00B724FF"/>
    <w:rsid w:val="00B759E7"/>
    <w:rsid w:val="00B7759B"/>
    <w:rsid w:val="00B80060"/>
    <w:rsid w:val="00B81A3D"/>
    <w:rsid w:val="00B8376C"/>
    <w:rsid w:val="00B84994"/>
    <w:rsid w:val="00B84A21"/>
    <w:rsid w:val="00B85511"/>
    <w:rsid w:val="00B85921"/>
    <w:rsid w:val="00B93949"/>
    <w:rsid w:val="00B97249"/>
    <w:rsid w:val="00BA05D0"/>
    <w:rsid w:val="00BA0A39"/>
    <w:rsid w:val="00BA138A"/>
    <w:rsid w:val="00BA2C28"/>
    <w:rsid w:val="00BA4171"/>
    <w:rsid w:val="00BA4F76"/>
    <w:rsid w:val="00BB16B4"/>
    <w:rsid w:val="00BB2447"/>
    <w:rsid w:val="00BB7627"/>
    <w:rsid w:val="00BC24D3"/>
    <w:rsid w:val="00BC48E9"/>
    <w:rsid w:val="00BC4C59"/>
    <w:rsid w:val="00BC66E5"/>
    <w:rsid w:val="00BD0F85"/>
    <w:rsid w:val="00BD304C"/>
    <w:rsid w:val="00BD32FB"/>
    <w:rsid w:val="00BD481C"/>
    <w:rsid w:val="00BD54FE"/>
    <w:rsid w:val="00BE4840"/>
    <w:rsid w:val="00BF0211"/>
    <w:rsid w:val="00BF02A4"/>
    <w:rsid w:val="00BF1A76"/>
    <w:rsid w:val="00BF4179"/>
    <w:rsid w:val="00BF7395"/>
    <w:rsid w:val="00C00F0F"/>
    <w:rsid w:val="00C052B9"/>
    <w:rsid w:val="00C11B78"/>
    <w:rsid w:val="00C15CE3"/>
    <w:rsid w:val="00C171F0"/>
    <w:rsid w:val="00C2030E"/>
    <w:rsid w:val="00C20497"/>
    <w:rsid w:val="00C21354"/>
    <w:rsid w:val="00C26CA1"/>
    <w:rsid w:val="00C30B5B"/>
    <w:rsid w:val="00C313E2"/>
    <w:rsid w:val="00C31AE7"/>
    <w:rsid w:val="00C3396A"/>
    <w:rsid w:val="00C342D1"/>
    <w:rsid w:val="00C35543"/>
    <w:rsid w:val="00C357AC"/>
    <w:rsid w:val="00C359BB"/>
    <w:rsid w:val="00C379B0"/>
    <w:rsid w:val="00C422B3"/>
    <w:rsid w:val="00C45868"/>
    <w:rsid w:val="00C47790"/>
    <w:rsid w:val="00C50D25"/>
    <w:rsid w:val="00C52F5B"/>
    <w:rsid w:val="00C54440"/>
    <w:rsid w:val="00C54FCC"/>
    <w:rsid w:val="00C6133A"/>
    <w:rsid w:val="00C62499"/>
    <w:rsid w:val="00C63FA2"/>
    <w:rsid w:val="00C65C8B"/>
    <w:rsid w:val="00C66606"/>
    <w:rsid w:val="00C6695A"/>
    <w:rsid w:val="00C7173C"/>
    <w:rsid w:val="00C723E4"/>
    <w:rsid w:val="00C73674"/>
    <w:rsid w:val="00C744B1"/>
    <w:rsid w:val="00C74E79"/>
    <w:rsid w:val="00C90108"/>
    <w:rsid w:val="00C907E3"/>
    <w:rsid w:val="00C90EE1"/>
    <w:rsid w:val="00C94C3E"/>
    <w:rsid w:val="00CA3BBA"/>
    <w:rsid w:val="00CA6D39"/>
    <w:rsid w:val="00CA7BD9"/>
    <w:rsid w:val="00CB02C6"/>
    <w:rsid w:val="00CB271B"/>
    <w:rsid w:val="00CB582C"/>
    <w:rsid w:val="00CB73EC"/>
    <w:rsid w:val="00CB7A68"/>
    <w:rsid w:val="00CB7BFC"/>
    <w:rsid w:val="00CC2B8C"/>
    <w:rsid w:val="00CC62AC"/>
    <w:rsid w:val="00CC6436"/>
    <w:rsid w:val="00CC7BF5"/>
    <w:rsid w:val="00CD086B"/>
    <w:rsid w:val="00CD08FF"/>
    <w:rsid w:val="00CD141E"/>
    <w:rsid w:val="00CD146D"/>
    <w:rsid w:val="00CD2EE3"/>
    <w:rsid w:val="00CD7171"/>
    <w:rsid w:val="00CD722A"/>
    <w:rsid w:val="00CD72E7"/>
    <w:rsid w:val="00CD7CC7"/>
    <w:rsid w:val="00CE0DBA"/>
    <w:rsid w:val="00CE0F5C"/>
    <w:rsid w:val="00CE303D"/>
    <w:rsid w:val="00CE4535"/>
    <w:rsid w:val="00CE5A27"/>
    <w:rsid w:val="00CF57F6"/>
    <w:rsid w:val="00D0068E"/>
    <w:rsid w:val="00D05E30"/>
    <w:rsid w:val="00D06477"/>
    <w:rsid w:val="00D06E8F"/>
    <w:rsid w:val="00D13031"/>
    <w:rsid w:val="00D137EC"/>
    <w:rsid w:val="00D15CEA"/>
    <w:rsid w:val="00D15D66"/>
    <w:rsid w:val="00D16335"/>
    <w:rsid w:val="00D1663E"/>
    <w:rsid w:val="00D16B5D"/>
    <w:rsid w:val="00D20923"/>
    <w:rsid w:val="00D21634"/>
    <w:rsid w:val="00D23738"/>
    <w:rsid w:val="00D237FB"/>
    <w:rsid w:val="00D23F54"/>
    <w:rsid w:val="00D25DE4"/>
    <w:rsid w:val="00D26659"/>
    <w:rsid w:val="00D2674D"/>
    <w:rsid w:val="00D272B7"/>
    <w:rsid w:val="00D30F53"/>
    <w:rsid w:val="00D31AA5"/>
    <w:rsid w:val="00D3735C"/>
    <w:rsid w:val="00D37737"/>
    <w:rsid w:val="00D37C20"/>
    <w:rsid w:val="00D403A2"/>
    <w:rsid w:val="00D40D50"/>
    <w:rsid w:val="00D42FE5"/>
    <w:rsid w:val="00D43815"/>
    <w:rsid w:val="00D43AE9"/>
    <w:rsid w:val="00D4451C"/>
    <w:rsid w:val="00D45059"/>
    <w:rsid w:val="00D45A7E"/>
    <w:rsid w:val="00D51501"/>
    <w:rsid w:val="00D53033"/>
    <w:rsid w:val="00D553CC"/>
    <w:rsid w:val="00D62A5D"/>
    <w:rsid w:val="00D65471"/>
    <w:rsid w:val="00D66023"/>
    <w:rsid w:val="00D70E04"/>
    <w:rsid w:val="00D72D13"/>
    <w:rsid w:val="00D73A92"/>
    <w:rsid w:val="00D74007"/>
    <w:rsid w:val="00D74239"/>
    <w:rsid w:val="00D748AE"/>
    <w:rsid w:val="00D7525A"/>
    <w:rsid w:val="00D764B6"/>
    <w:rsid w:val="00D775A6"/>
    <w:rsid w:val="00D77ABA"/>
    <w:rsid w:val="00D82894"/>
    <w:rsid w:val="00D84643"/>
    <w:rsid w:val="00D8735C"/>
    <w:rsid w:val="00D90779"/>
    <w:rsid w:val="00D93D3E"/>
    <w:rsid w:val="00D94826"/>
    <w:rsid w:val="00D96716"/>
    <w:rsid w:val="00D97A4A"/>
    <w:rsid w:val="00DA0377"/>
    <w:rsid w:val="00DA0DEA"/>
    <w:rsid w:val="00DA162D"/>
    <w:rsid w:val="00DA22E6"/>
    <w:rsid w:val="00DA3E21"/>
    <w:rsid w:val="00DB0ADE"/>
    <w:rsid w:val="00DB12F2"/>
    <w:rsid w:val="00DB2499"/>
    <w:rsid w:val="00DB353D"/>
    <w:rsid w:val="00DB51D9"/>
    <w:rsid w:val="00DB5E68"/>
    <w:rsid w:val="00DC11AB"/>
    <w:rsid w:val="00DC2D94"/>
    <w:rsid w:val="00DC4235"/>
    <w:rsid w:val="00DC46AB"/>
    <w:rsid w:val="00DC5870"/>
    <w:rsid w:val="00DC6146"/>
    <w:rsid w:val="00DC6603"/>
    <w:rsid w:val="00DD0288"/>
    <w:rsid w:val="00DD06FD"/>
    <w:rsid w:val="00DD1F25"/>
    <w:rsid w:val="00DD2512"/>
    <w:rsid w:val="00DD3132"/>
    <w:rsid w:val="00DE207A"/>
    <w:rsid w:val="00DE2BE1"/>
    <w:rsid w:val="00DE3C76"/>
    <w:rsid w:val="00DE53F1"/>
    <w:rsid w:val="00DF18EA"/>
    <w:rsid w:val="00DF2DCF"/>
    <w:rsid w:val="00DF373F"/>
    <w:rsid w:val="00DF4FD0"/>
    <w:rsid w:val="00DF5FD5"/>
    <w:rsid w:val="00DF700D"/>
    <w:rsid w:val="00DF7B1D"/>
    <w:rsid w:val="00E005AC"/>
    <w:rsid w:val="00E0140C"/>
    <w:rsid w:val="00E04383"/>
    <w:rsid w:val="00E05EB6"/>
    <w:rsid w:val="00E0780A"/>
    <w:rsid w:val="00E12B11"/>
    <w:rsid w:val="00E148DC"/>
    <w:rsid w:val="00E16852"/>
    <w:rsid w:val="00E202A3"/>
    <w:rsid w:val="00E204FE"/>
    <w:rsid w:val="00E20CD5"/>
    <w:rsid w:val="00E229BA"/>
    <w:rsid w:val="00E23B83"/>
    <w:rsid w:val="00E24E63"/>
    <w:rsid w:val="00E27D43"/>
    <w:rsid w:val="00E27F4C"/>
    <w:rsid w:val="00E30A86"/>
    <w:rsid w:val="00E3582E"/>
    <w:rsid w:val="00E4068C"/>
    <w:rsid w:val="00E41D53"/>
    <w:rsid w:val="00E43E90"/>
    <w:rsid w:val="00E456B4"/>
    <w:rsid w:val="00E4571B"/>
    <w:rsid w:val="00E45E9D"/>
    <w:rsid w:val="00E4726D"/>
    <w:rsid w:val="00E4756E"/>
    <w:rsid w:val="00E47F7C"/>
    <w:rsid w:val="00E55FE0"/>
    <w:rsid w:val="00E60BCD"/>
    <w:rsid w:val="00E6328B"/>
    <w:rsid w:val="00E70649"/>
    <w:rsid w:val="00E725C3"/>
    <w:rsid w:val="00E7526F"/>
    <w:rsid w:val="00E76A1A"/>
    <w:rsid w:val="00E81312"/>
    <w:rsid w:val="00E813F2"/>
    <w:rsid w:val="00E83637"/>
    <w:rsid w:val="00E84D07"/>
    <w:rsid w:val="00E873F4"/>
    <w:rsid w:val="00E87B8A"/>
    <w:rsid w:val="00E91BC7"/>
    <w:rsid w:val="00E92185"/>
    <w:rsid w:val="00E92713"/>
    <w:rsid w:val="00E96B1B"/>
    <w:rsid w:val="00E973B1"/>
    <w:rsid w:val="00EA159E"/>
    <w:rsid w:val="00EA43E7"/>
    <w:rsid w:val="00EA4D22"/>
    <w:rsid w:val="00EA69EC"/>
    <w:rsid w:val="00EB2B6A"/>
    <w:rsid w:val="00EB4329"/>
    <w:rsid w:val="00EB483F"/>
    <w:rsid w:val="00EB7357"/>
    <w:rsid w:val="00EB7797"/>
    <w:rsid w:val="00EC0213"/>
    <w:rsid w:val="00EC1913"/>
    <w:rsid w:val="00EC3DC8"/>
    <w:rsid w:val="00ED11A1"/>
    <w:rsid w:val="00ED1480"/>
    <w:rsid w:val="00ED193B"/>
    <w:rsid w:val="00ED2C31"/>
    <w:rsid w:val="00ED67A0"/>
    <w:rsid w:val="00EE132D"/>
    <w:rsid w:val="00EE74DF"/>
    <w:rsid w:val="00EE7C61"/>
    <w:rsid w:val="00EF1933"/>
    <w:rsid w:val="00EF449A"/>
    <w:rsid w:val="00EF5278"/>
    <w:rsid w:val="00EF5A2A"/>
    <w:rsid w:val="00EF5D2D"/>
    <w:rsid w:val="00EF704B"/>
    <w:rsid w:val="00EF761E"/>
    <w:rsid w:val="00F00424"/>
    <w:rsid w:val="00F00B2A"/>
    <w:rsid w:val="00F01F31"/>
    <w:rsid w:val="00F04080"/>
    <w:rsid w:val="00F042E4"/>
    <w:rsid w:val="00F06198"/>
    <w:rsid w:val="00F14505"/>
    <w:rsid w:val="00F1459B"/>
    <w:rsid w:val="00F1461C"/>
    <w:rsid w:val="00F15048"/>
    <w:rsid w:val="00F15B7F"/>
    <w:rsid w:val="00F217B6"/>
    <w:rsid w:val="00F22B8D"/>
    <w:rsid w:val="00F2614C"/>
    <w:rsid w:val="00F26C67"/>
    <w:rsid w:val="00F2742E"/>
    <w:rsid w:val="00F3024C"/>
    <w:rsid w:val="00F315E8"/>
    <w:rsid w:val="00F31E05"/>
    <w:rsid w:val="00F327D0"/>
    <w:rsid w:val="00F3327F"/>
    <w:rsid w:val="00F37628"/>
    <w:rsid w:val="00F42D1E"/>
    <w:rsid w:val="00F42E32"/>
    <w:rsid w:val="00F43DCE"/>
    <w:rsid w:val="00F51B5E"/>
    <w:rsid w:val="00F52DEE"/>
    <w:rsid w:val="00F56988"/>
    <w:rsid w:val="00F60450"/>
    <w:rsid w:val="00F60795"/>
    <w:rsid w:val="00F6320D"/>
    <w:rsid w:val="00F64B26"/>
    <w:rsid w:val="00F67C84"/>
    <w:rsid w:val="00F7426A"/>
    <w:rsid w:val="00F758BA"/>
    <w:rsid w:val="00F807ED"/>
    <w:rsid w:val="00F80B45"/>
    <w:rsid w:val="00F8108B"/>
    <w:rsid w:val="00F84862"/>
    <w:rsid w:val="00F85C9E"/>
    <w:rsid w:val="00F85E76"/>
    <w:rsid w:val="00F91482"/>
    <w:rsid w:val="00F91C6F"/>
    <w:rsid w:val="00F93C68"/>
    <w:rsid w:val="00F95505"/>
    <w:rsid w:val="00FA1027"/>
    <w:rsid w:val="00FA52FC"/>
    <w:rsid w:val="00FB028F"/>
    <w:rsid w:val="00FB0BD6"/>
    <w:rsid w:val="00FB1587"/>
    <w:rsid w:val="00FB6D35"/>
    <w:rsid w:val="00FB773D"/>
    <w:rsid w:val="00FB7B08"/>
    <w:rsid w:val="00FC44CE"/>
    <w:rsid w:val="00FC5E71"/>
    <w:rsid w:val="00FC675E"/>
    <w:rsid w:val="00FD02ED"/>
    <w:rsid w:val="00FD0D74"/>
    <w:rsid w:val="00FD1B21"/>
    <w:rsid w:val="00FD1CAB"/>
    <w:rsid w:val="00FD223B"/>
    <w:rsid w:val="00FD3F23"/>
    <w:rsid w:val="00FD509B"/>
    <w:rsid w:val="00FD5DCD"/>
    <w:rsid w:val="00FD64E1"/>
    <w:rsid w:val="00FE0C90"/>
    <w:rsid w:val="00FE4530"/>
    <w:rsid w:val="00FE4D09"/>
    <w:rsid w:val="00FE7816"/>
    <w:rsid w:val="00FE787F"/>
    <w:rsid w:val="00FF1439"/>
    <w:rsid w:val="00FF46F8"/>
    <w:rsid w:val="00FF773A"/>
    <w:rsid w:val="00FF79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138A"/>
    <w:rPr>
      <w:rFonts w:ascii="Times New Roman" w:hAnsi="Times New Roman"/>
      <w:sz w:val="24"/>
      <w:szCs w:val="24"/>
    </w:rPr>
  </w:style>
  <w:style w:type="paragraph" w:styleId="Heading1">
    <w:name w:val="heading 1"/>
    <w:aliases w:val="h1"/>
    <w:basedOn w:val="single"/>
    <w:next w:val="Normal"/>
    <w:link w:val="Heading1Char"/>
    <w:uiPriority w:val="99"/>
    <w:qFormat/>
    <w:rsid w:val="00BA138A"/>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BA138A"/>
    <w:pPr>
      <w:spacing w:before="360" w:after="360" w:line="240" w:lineRule="auto"/>
      <w:ind w:hanging="720"/>
      <w:jc w:val="left"/>
      <w:outlineLvl w:val="1"/>
    </w:pPr>
    <w:rPr>
      <w:szCs w:val="24"/>
      <w:u w:val="single"/>
    </w:rPr>
  </w:style>
  <w:style w:type="paragraph" w:styleId="Heading3">
    <w:name w:val="heading 3"/>
    <w:aliases w:val="h3"/>
    <w:basedOn w:val="Heading2"/>
    <w:next w:val="Normal"/>
    <w:link w:val="Heading3Char"/>
    <w:uiPriority w:val="99"/>
    <w:qFormat/>
    <w:rsid w:val="00BA138A"/>
    <w:pPr>
      <w:spacing w:before="120"/>
      <w:ind w:left="1440"/>
      <w:outlineLvl w:val="2"/>
    </w:pPr>
  </w:style>
  <w:style w:type="paragraph" w:styleId="Heading4">
    <w:name w:val="heading 4"/>
    <w:aliases w:val="h4"/>
    <w:basedOn w:val="Heading3"/>
    <w:next w:val="Normal"/>
    <w:link w:val="Heading4Char"/>
    <w:uiPriority w:val="99"/>
    <w:qFormat/>
    <w:rsid w:val="00BA138A"/>
    <w:pPr>
      <w:ind w:left="2160"/>
      <w:outlineLvl w:val="3"/>
    </w:pPr>
  </w:style>
  <w:style w:type="paragraph" w:styleId="Heading5">
    <w:name w:val="heading 5"/>
    <w:aliases w:val="h5"/>
    <w:basedOn w:val="Heading4"/>
    <w:next w:val="Normal"/>
    <w:link w:val="Heading5Char"/>
    <w:uiPriority w:val="99"/>
    <w:qFormat/>
    <w:rsid w:val="00BA138A"/>
    <w:pPr>
      <w:ind w:left="2880"/>
      <w:outlineLvl w:val="4"/>
    </w:pPr>
  </w:style>
  <w:style w:type="paragraph" w:styleId="Heading6">
    <w:name w:val="heading 6"/>
    <w:aliases w:val="h6"/>
    <w:basedOn w:val="Heading5"/>
    <w:next w:val="Normal"/>
    <w:link w:val="Heading6Char"/>
    <w:uiPriority w:val="99"/>
    <w:qFormat/>
    <w:rsid w:val="00BA138A"/>
    <w:pPr>
      <w:ind w:left="3600"/>
      <w:outlineLvl w:val="5"/>
    </w:pPr>
  </w:style>
  <w:style w:type="paragraph" w:styleId="Heading7">
    <w:name w:val="heading 7"/>
    <w:aliases w:val="h7"/>
    <w:basedOn w:val="Heading6"/>
    <w:next w:val="Normal"/>
    <w:link w:val="Heading7Char"/>
    <w:uiPriority w:val="99"/>
    <w:qFormat/>
    <w:rsid w:val="00BA138A"/>
    <w:pPr>
      <w:ind w:left="4320"/>
      <w:outlineLvl w:val="6"/>
    </w:pPr>
  </w:style>
  <w:style w:type="paragraph" w:styleId="Heading8">
    <w:name w:val="heading 8"/>
    <w:aliases w:val="h8"/>
    <w:basedOn w:val="Heading6"/>
    <w:next w:val="Normal"/>
    <w:link w:val="Heading8Char"/>
    <w:uiPriority w:val="99"/>
    <w:qFormat/>
    <w:rsid w:val="00BA138A"/>
    <w:pPr>
      <w:ind w:left="5040"/>
      <w:outlineLvl w:val="7"/>
    </w:pPr>
  </w:style>
  <w:style w:type="paragraph" w:styleId="Heading9">
    <w:name w:val="heading 9"/>
    <w:aliases w:val="h9"/>
    <w:basedOn w:val="Heading6"/>
    <w:next w:val="Normal"/>
    <w:link w:val="Heading9Char"/>
    <w:uiPriority w:val="99"/>
    <w:qFormat/>
    <w:rsid w:val="00BA138A"/>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824B9"/>
    <w:rPr>
      <w:rFonts w:ascii="Cambria" w:hAnsi="Cambria" w:cs="Times New Roman"/>
      <w:b/>
      <w:bCs/>
      <w:kern w:val="32"/>
      <w:sz w:val="32"/>
      <w:szCs w:val="32"/>
    </w:rPr>
  </w:style>
  <w:style w:type="character" w:customStyle="1" w:styleId="Heading2Char">
    <w:name w:val="Heading 2 Char"/>
    <w:aliases w:val="h2 Char"/>
    <w:basedOn w:val="DefaultParagraphFont"/>
    <w:link w:val="Heading2"/>
    <w:uiPriority w:val="99"/>
    <w:semiHidden/>
    <w:locked/>
    <w:rsid w:val="009824B9"/>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semiHidden/>
    <w:locked/>
    <w:rsid w:val="009824B9"/>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9824B9"/>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9824B9"/>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9824B9"/>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9824B9"/>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9824B9"/>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9824B9"/>
    <w:rPr>
      <w:rFonts w:ascii="Cambria" w:hAnsi="Cambria" w:cs="Times New Roman"/>
    </w:rPr>
  </w:style>
  <w:style w:type="paragraph" w:customStyle="1" w:styleId="single">
    <w:name w:val="single"/>
    <w:basedOn w:val="Normal"/>
    <w:uiPriority w:val="99"/>
    <w:rsid w:val="00BA138A"/>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BA138A"/>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BA138A"/>
  </w:style>
  <w:style w:type="character" w:customStyle="1" w:styleId="CommentTextChar">
    <w:name w:val="Comment Text Char"/>
    <w:basedOn w:val="DefaultParagraphFont"/>
    <w:link w:val="CommentText"/>
    <w:uiPriority w:val="99"/>
    <w:semiHidden/>
    <w:locked/>
    <w:rsid w:val="009824B9"/>
    <w:rPr>
      <w:rFonts w:ascii="Times New Roman" w:hAnsi="Times New Roman" w:cs="Times New Roman"/>
      <w:sz w:val="20"/>
      <w:szCs w:val="20"/>
    </w:rPr>
  </w:style>
  <w:style w:type="paragraph" w:styleId="FootnoteText">
    <w:name w:val="footnote text"/>
    <w:basedOn w:val="single"/>
    <w:link w:val="FootnoteTextChar"/>
    <w:uiPriority w:val="99"/>
    <w:semiHidden/>
    <w:rsid w:val="00BA138A"/>
    <w:rPr>
      <w:sz w:val="22"/>
    </w:rPr>
  </w:style>
  <w:style w:type="character" w:customStyle="1" w:styleId="FootnoteTextChar">
    <w:name w:val="Footnote Text Char"/>
    <w:basedOn w:val="DefaultParagraphFont"/>
    <w:link w:val="FootnoteText"/>
    <w:uiPriority w:val="99"/>
    <w:semiHidden/>
    <w:locked/>
    <w:rsid w:val="009824B9"/>
    <w:rPr>
      <w:rFonts w:ascii="Times New Roman" w:hAnsi="Times New Roman" w:cs="Times New Roman"/>
      <w:sz w:val="20"/>
      <w:szCs w:val="20"/>
    </w:rPr>
  </w:style>
  <w:style w:type="paragraph" w:styleId="TOC7">
    <w:name w:val="toc 7"/>
    <w:basedOn w:val="TOC4"/>
    <w:uiPriority w:val="99"/>
    <w:semiHidden/>
    <w:rsid w:val="00BA138A"/>
    <w:pPr>
      <w:ind w:left="5040"/>
    </w:pPr>
  </w:style>
  <w:style w:type="paragraph" w:styleId="TOC4">
    <w:name w:val="toc 4"/>
    <w:basedOn w:val="TOC3"/>
    <w:uiPriority w:val="99"/>
    <w:semiHidden/>
    <w:rsid w:val="00BA138A"/>
    <w:pPr>
      <w:ind w:left="2880"/>
    </w:pPr>
  </w:style>
  <w:style w:type="paragraph" w:styleId="TOC3">
    <w:name w:val="toc 3"/>
    <w:basedOn w:val="TOC2"/>
    <w:uiPriority w:val="99"/>
    <w:semiHidden/>
    <w:rsid w:val="00BA138A"/>
    <w:pPr>
      <w:ind w:left="2160"/>
    </w:pPr>
  </w:style>
  <w:style w:type="paragraph" w:styleId="TOC2">
    <w:name w:val="toc 2"/>
    <w:basedOn w:val="TOC1"/>
    <w:uiPriority w:val="99"/>
    <w:rsid w:val="00BA138A"/>
    <w:pPr>
      <w:ind w:left="1440"/>
    </w:pPr>
  </w:style>
  <w:style w:type="paragraph" w:styleId="TOC1">
    <w:name w:val="toc 1"/>
    <w:basedOn w:val="unjustifiedblock"/>
    <w:uiPriority w:val="99"/>
    <w:rsid w:val="00BA138A"/>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BA138A"/>
  </w:style>
  <w:style w:type="paragraph" w:customStyle="1" w:styleId="singleblock">
    <w:name w:val="single block"/>
    <w:basedOn w:val="single"/>
    <w:uiPriority w:val="99"/>
    <w:rsid w:val="00BA138A"/>
    <w:pPr>
      <w:ind w:firstLine="0"/>
    </w:pPr>
  </w:style>
  <w:style w:type="paragraph" w:styleId="TOC6">
    <w:name w:val="toc 6"/>
    <w:basedOn w:val="TOC4"/>
    <w:uiPriority w:val="99"/>
    <w:semiHidden/>
    <w:rsid w:val="00BA138A"/>
    <w:pPr>
      <w:ind w:left="4320"/>
    </w:pPr>
  </w:style>
  <w:style w:type="paragraph" w:styleId="TOC5">
    <w:name w:val="toc 5"/>
    <w:basedOn w:val="TOC4"/>
    <w:uiPriority w:val="99"/>
    <w:semiHidden/>
    <w:rsid w:val="00BA138A"/>
    <w:pPr>
      <w:ind w:left="3600"/>
    </w:pPr>
  </w:style>
  <w:style w:type="paragraph" w:styleId="Index2">
    <w:name w:val="index 2"/>
    <w:basedOn w:val="unjustifiedblock"/>
    <w:next w:val="Normal"/>
    <w:uiPriority w:val="99"/>
    <w:semiHidden/>
    <w:rsid w:val="00BA138A"/>
    <w:pPr>
      <w:tabs>
        <w:tab w:val="right" w:leader="dot" w:pos="9000"/>
      </w:tabs>
      <w:ind w:left="360" w:right="2520" w:hanging="360"/>
    </w:pPr>
    <w:rPr>
      <w:color w:val="0000FF"/>
    </w:rPr>
  </w:style>
  <w:style w:type="paragraph" w:styleId="Index1">
    <w:name w:val="index 1"/>
    <w:basedOn w:val="unjustifiedblock"/>
    <w:next w:val="Normal"/>
    <w:uiPriority w:val="99"/>
    <w:semiHidden/>
    <w:rsid w:val="00BA138A"/>
    <w:rPr>
      <w:b/>
      <w:color w:val="0000FF"/>
    </w:rPr>
  </w:style>
  <w:style w:type="paragraph" w:styleId="IndexHeading">
    <w:name w:val="index heading"/>
    <w:basedOn w:val="unjustifiedblock"/>
    <w:next w:val="Normal"/>
    <w:uiPriority w:val="99"/>
    <w:semiHidden/>
    <w:rsid w:val="00BA138A"/>
    <w:rPr>
      <w:b/>
    </w:rPr>
  </w:style>
  <w:style w:type="paragraph" w:styleId="Footer">
    <w:name w:val="footer"/>
    <w:basedOn w:val="plain"/>
    <w:link w:val="FooterChar"/>
    <w:uiPriority w:val="99"/>
    <w:rsid w:val="00BA138A"/>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943CF9"/>
    <w:rPr>
      <w:rFonts w:eastAsia="SimSun" w:cs="Times New Roman"/>
      <w:color w:val="000000"/>
      <w:sz w:val="24"/>
      <w:szCs w:val="24"/>
      <w:lang w:val="en-US" w:eastAsia="zh-CN" w:bidi="ar-SA"/>
    </w:rPr>
  </w:style>
  <w:style w:type="paragraph" w:customStyle="1" w:styleId="plain">
    <w:name w:val="plain"/>
    <w:basedOn w:val="unjustifiedblock"/>
    <w:link w:val="plainChar"/>
    <w:uiPriority w:val="99"/>
    <w:rsid w:val="00BA138A"/>
    <w:pPr>
      <w:spacing w:before="0"/>
    </w:pPr>
  </w:style>
  <w:style w:type="paragraph" w:styleId="Header">
    <w:name w:val="header"/>
    <w:basedOn w:val="plain"/>
    <w:link w:val="HeaderChar"/>
    <w:uiPriority w:val="99"/>
    <w:rsid w:val="00BA138A"/>
    <w:pPr>
      <w:tabs>
        <w:tab w:val="center" w:pos="4507"/>
        <w:tab w:val="right" w:pos="9000"/>
      </w:tabs>
    </w:pPr>
  </w:style>
  <w:style w:type="character" w:customStyle="1" w:styleId="HeaderChar">
    <w:name w:val="Header Char"/>
    <w:basedOn w:val="DefaultParagraphFont"/>
    <w:link w:val="Header"/>
    <w:uiPriority w:val="99"/>
    <w:semiHidden/>
    <w:locked/>
    <w:rsid w:val="009824B9"/>
    <w:rPr>
      <w:rFonts w:ascii="Times New Roman" w:hAnsi="Times New Roman" w:cs="Times New Roman"/>
      <w:sz w:val="24"/>
      <w:szCs w:val="24"/>
    </w:rPr>
  </w:style>
  <w:style w:type="character" w:styleId="FootnoteReference">
    <w:name w:val="footnote reference"/>
    <w:basedOn w:val="DefaultParagraphFont"/>
    <w:uiPriority w:val="99"/>
    <w:semiHidden/>
    <w:rsid w:val="00BA138A"/>
    <w:rPr>
      <w:rFonts w:cs="Times New Roman"/>
      <w:position w:val="6"/>
      <w:sz w:val="16"/>
    </w:rPr>
  </w:style>
  <w:style w:type="paragraph" w:styleId="NormalIndent">
    <w:name w:val="Normal Indent"/>
    <w:basedOn w:val="singleblock"/>
    <w:uiPriority w:val="99"/>
    <w:rsid w:val="00BA138A"/>
    <w:pPr>
      <w:spacing w:before="0" w:after="240" w:line="240" w:lineRule="auto"/>
      <w:ind w:left="1440" w:right="720"/>
    </w:pPr>
    <w:rPr>
      <w:lang w:eastAsia="en-US"/>
    </w:rPr>
  </w:style>
  <w:style w:type="paragraph" w:customStyle="1" w:styleId="macrobutton">
    <w:name w:val="macrobutton"/>
    <w:basedOn w:val="plain"/>
    <w:uiPriority w:val="99"/>
    <w:rsid w:val="00BA138A"/>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BA138A"/>
  </w:style>
  <w:style w:type="paragraph" w:customStyle="1" w:styleId="coverpage">
    <w:name w:val="cover page"/>
    <w:basedOn w:val="unjustifiedblock"/>
    <w:uiPriority w:val="99"/>
    <w:rsid w:val="00BA138A"/>
    <w:pPr>
      <w:jc w:val="right"/>
    </w:pPr>
  </w:style>
  <w:style w:type="paragraph" w:customStyle="1" w:styleId="center">
    <w:name w:val="center"/>
    <w:basedOn w:val="unjustifiedblock"/>
    <w:uiPriority w:val="99"/>
    <w:rsid w:val="00BA138A"/>
    <w:pPr>
      <w:keepLines/>
      <w:jc w:val="center"/>
    </w:pPr>
  </w:style>
  <w:style w:type="paragraph" w:customStyle="1" w:styleId="normal2">
    <w:name w:val="normal2"/>
    <w:basedOn w:val="Normal"/>
    <w:uiPriority w:val="99"/>
    <w:rsid w:val="00BA138A"/>
    <w:pPr>
      <w:ind w:firstLine="1440"/>
    </w:pPr>
  </w:style>
  <w:style w:type="paragraph" w:customStyle="1" w:styleId="table">
    <w:name w:val="table"/>
    <w:basedOn w:val="plain"/>
    <w:uiPriority w:val="99"/>
    <w:rsid w:val="00BA138A"/>
    <w:pPr>
      <w:spacing w:before="60" w:after="60" w:line="240" w:lineRule="auto"/>
    </w:pPr>
  </w:style>
  <w:style w:type="paragraph" w:customStyle="1" w:styleId="footnoteblock">
    <w:name w:val="footnote block"/>
    <w:basedOn w:val="FootnoteText"/>
    <w:uiPriority w:val="99"/>
    <w:rsid w:val="00BA138A"/>
    <w:pPr>
      <w:ind w:firstLine="0"/>
    </w:pPr>
  </w:style>
  <w:style w:type="paragraph" w:customStyle="1" w:styleId="footnoteindent">
    <w:name w:val="footnote indent"/>
    <w:basedOn w:val="footnoteblock"/>
    <w:uiPriority w:val="99"/>
    <w:rsid w:val="00BA138A"/>
    <w:pPr>
      <w:ind w:left="1440" w:right="720"/>
    </w:pPr>
  </w:style>
  <w:style w:type="paragraph" w:customStyle="1" w:styleId="title">
    <w:name w:val="title"/>
    <w:basedOn w:val="center"/>
    <w:uiPriority w:val="99"/>
    <w:rsid w:val="00BA138A"/>
    <w:pPr>
      <w:keepNext/>
      <w:ind w:left="720" w:right="720"/>
    </w:pPr>
    <w:rPr>
      <w:b/>
      <w:bCs/>
    </w:rPr>
  </w:style>
  <w:style w:type="paragraph" w:customStyle="1" w:styleId="normal3">
    <w:name w:val="normal3"/>
    <w:basedOn w:val="normal2"/>
    <w:uiPriority w:val="99"/>
    <w:rsid w:val="00BA138A"/>
    <w:pPr>
      <w:ind w:firstLine="2160"/>
    </w:pPr>
  </w:style>
  <w:style w:type="paragraph" w:customStyle="1" w:styleId="normalhanging">
    <w:name w:val="normal hanging"/>
    <w:basedOn w:val="Normal"/>
    <w:uiPriority w:val="99"/>
    <w:rsid w:val="00BA138A"/>
    <w:pPr>
      <w:ind w:left="720" w:hanging="720"/>
    </w:pPr>
  </w:style>
  <w:style w:type="paragraph" w:customStyle="1" w:styleId="righthalf">
    <w:name w:val="right half"/>
    <w:basedOn w:val="unjustifiedblock"/>
    <w:uiPriority w:val="99"/>
    <w:rsid w:val="00BA138A"/>
    <w:pPr>
      <w:keepLines/>
      <w:tabs>
        <w:tab w:val="left" w:pos="4190"/>
        <w:tab w:val="right" w:pos="8640"/>
      </w:tabs>
      <w:ind w:left="3787" w:right="187"/>
    </w:pPr>
  </w:style>
  <w:style w:type="paragraph" w:customStyle="1" w:styleId="normalhanging2">
    <w:name w:val="normal hanging2"/>
    <w:basedOn w:val="normalhanging"/>
    <w:uiPriority w:val="99"/>
    <w:rsid w:val="00BA138A"/>
    <w:pPr>
      <w:ind w:left="1440"/>
    </w:pPr>
  </w:style>
  <w:style w:type="paragraph" w:customStyle="1" w:styleId="normalhanging3">
    <w:name w:val="normal hanging3"/>
    <w:basedOn w:val="normalhanging2"/>
    <w:uiPriority w:val="99"/>
    <w:rsid w:val="00BA138A"/>
    <w:pPr>
      <w:ind w:left="2160"/>
    </w:pPr>
  </w:style>
  <w:style w:type="paragraph" w:customStyle="1" w:styleId="singlehanging">
    <w:name w:val="single hanging"/>
    <w:basedOn w:val="singleblock"/>
    <w:uiPriority w:val="99"/>
    <w:rsid w:val="00BA138A"/>
    <w:pPr>
      <w:ind w:left="720" w:hanging="720"/>
    </w:pPr>
  </w:style>
  <w:style w:type="paragraph" w:customStyle="1" w:styleId="pleading-linenums">
    <w:name w:val="pleading-line nums"/>
    <w:uiPriority w:val="99"/>
    <w:rsid w:val="00BA138A"/>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BA138A"/>
    <w:pPr>
      <w:spacing w:before="0" w:after="240"/>
      <w:ind w:left="1440"/>
    </w:pPr>
  </w:style>
  <w:style w:type="paragraph" w:customStyle="1" w:styleId="response">
    <w:name w:val="response"/>
    <w:basedOn w:val="Normal"/>
    <w:uiPriority w:val="99"/>
    <w:rsid w:val="00BA138A"/>
    <w:pPr>
      <w:spacing w:after="2880" w:line="480" w:lineRule="atLeast"/>
    </w:pPr>
  </w:style>
  <w:style w:type="paragraph" w:customStyle="1" w:styleId="pleading-leftbar">
    <w:name w:val="pleading-left bar"/>
    <w:uiPriority w:val="99"/>
    <w:rsid w:val="00BA138A"/>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BA138A"/>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BA138A"/>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BA138A"/>
    <w:pPr>
      <w:ind w:left="2160"/>
    </w:pPr>
  </w:style>
  <w:style w:type="paragraph" w:customStyle="1" w:styleId="singleindent">
    <w:name w:val="single indent"/>
    <w:basedOn w:val="singleblock"/>
    <w:uiPriority w:val="99"/>
    <w:rsid w:val="00BA138A"/>
    <w:pPr>
      <w:spacing w:before="0" w:after="240"/>
      <w:ind w:left="1440" w:right="720"/>
    </w:pPr>
  </w:style>
  <w:style w:type="paragraph" w:customStyle="1" w:styleId="unjustifiedhanging">
    <w:name w:val="unjustified hanging"/>
    <w:basedOn w:val="unjustifiedblock"/>
    <w:uiPriority w:val="99"/>
    <w:rsid w:val="00BA138A"/>
    <w:pPr>
      <w:ind w:left="720" w:hanging="720"/>
    </w:pPr>
  </w:style>
  <w:style w:type="paragraph" w:customStyle="1" w:styleId="unjustifiedhanging2">
    <w:name w:val="unjustified hanging2"/>
    <w:basedOn w:val="unjustifiedhanging"/>
    <w:uiPriority w:val="99"/>
    <w:rsid w:val="00BA138A"/>
    <w:pPr>
      <w:ind w:left="1440"/>
    </w:pPr>
  </w:style>
  <w:style w:type="paragraph" w:customStyle="1" w:styleId="unjustifiedhanging3">
    <w:name w:val="unjustified hanging3"/>
    <w:basedOn w:val="unjustifiedhanging2"/>
    <w:uiPriority w:val="99"/>
    <w:rsid w:val="00BA138A"/>
    <w:pPr>
      <w:ind w:left="2160"/>
    </w:pPr>
  </w:style>
  <w:style w:type="paragraph" w:customStyle="1" w:styleId="GilbertAssoc1990">
    <w:name w:val="©Gilbert&amp;Assoc. 1990"/>
    <w:basedOn w:val="Normal"/>
    <w:uiPriority w:val="99"/>
    <w:rsid w:val="00BA138A"/>
  </w:style>
  <w:style w:type="paragraph" w:customStyle="1" w:styleId="pleading-rightrule">
    <w:name w:val="pleading-right rule"/>
    <w:basedOn w:val="pleading-leftrule"/>
    <w:uiPriority w:val="99"/>
    <w:rsid w:val="00BA138A"/>
    <w:pPr>
      <w:framePr w:wrap="auto" w:x="11708"/>
    </w:pPr>
  </w:style>
  <w:style w:type="paragraph" w:customStyle="1" w:styleId="pleading-leftrule">
    <w:name w:val="pleading-left rule"/>
    <w:basedOn w:val="pleading-linenums"/>
    <w:uiPriority w:val="99"/>
    <w:rsid w:val="00BA138A"/>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BA138A"/>
    <w:pPr>
      <w:framePr w:w="576" w:vSpace="0" w:wrap="notBeside" w:vAnchor="margin" w:hAnchor="text" w:x="720" w:yAlign="top"/>
      <w:spacing w:line="480" w:lineRule="exact"/>
    </w:pPr>
  </w:style>
  <w:style w:type="paragraph" w:styleId="EnvelopeAddress">
    <w:name w:val="envelope address"/>
    <w:basedOn w:val="Normal"/>
    <w:uiPriority w:val="99"/>
    <w:rsid w:val="00BA138A"/>
    <w:pPr>
      <w:framePr w:w="7920" w:h="1987" w:hRule="exact" w:hSpace="187" w:wrap="around" w:hAnchor="page" w:xAlign="center" w:yAlign="bottom"/>
      <w:ind w:left="2880" w:firstLine="1440"/>
    </w:pPr>
  </w:style>
  <w:style w:type="paragraph" w:styleId="EnvelopeReturn">
    <w:name w:val="envelope return"/>
    <w:basedOn w:val="Normal"/>
    <w:uiPriority w:val="99"/>
    <w:rsid w:val="00BA138A"/>
    <w:rPr>
      <w:sz w:val="20"/>
    </w:rPr>
  </w:style>
  <w:style w:type="paragraph" w:styleId="TOAHeading">
    <w:name w:val="toa heading"/>
    <w:basedOn w:val="Normal"/>
    <w:next w:val="Normal"/>
    <w:uiPriority w:val="99"/>
    <w:semiHidden/>
    <w:rsid w:val="00BA138A"/>
    <w:pPr>
      <w:spacing w:before="120"/>
    </w:pPr>
    <w:rPr>
      <w:b/>
    </w:rPr>
  </w:style>
  <w:style w:type="paragraph" w:styleId="TableofAuthorities">
    <w:name w:val="table of authorities"/>
    <w:basedOn w:val="Normal"/>
    <w:next w:val="Normal"/>
    <w:uiPriority w:val="99"/>
    <w:semiHidden/>
    <w:rsid w:val="00BA138A"/>
    <w:pPr>
      <w:tabs>
        <w:tab w:val="right" w:leader="dot" w:pos="9000"/>
      </w:tabs>
      <w:spacing w:before="240"/>
      <w:ind w:left="245" w:right="1440" w:hanging="245"/>
    </w:pPr>
  </w:style>
  <w:style w:type="paragraph" w:customStyle="1" w:styleId="ti">
    <w:name w:val="ti"/>
    <w:basedOn w:val="normalblock"/>
    <w:uiPriority w:val="99"/>
    <w:rsid w:val="00BA138A"/>
    <w:rPr>
      <w:b/>
    </w:rPr>
  </w:style>
  <w:style w:type="paragraph" w:styleId="BodyTextIndent">
    <w:name w:val="Body Text Indent"/>
    <w:basedOn w:val="Normal"/>
    <w:link w:val="BodyTextIndentChar"/>
    <w:uiPriority w:val="99"/>
    <w:rsid w:val="00BA138A"/>
    <w:rPr>
      <w:rFonts w:ascii="Arial" w:hAnsi="Arial"/>
      <w:sz w:val="22"/>
    </w:rPr>
  </w:style>
  <w:style w:type="character" w:customStyle="1" w:styleId="BodyTextIndentChar">
    <w:name w:val="Body Text Indent Char"/>
    <w:basedOn w:val="DefaultParagraphFont"/>
    <w:link w:val="BodyTextIndent"/>
    <w:uiPriority w:val="99"/>
    <w:semiHidden/>
    <w:locked/>
    <w:rsid w:val="009824B9"/>
    <w:rPr>
      <w:rFonts w:ascii="Times New Roman" w:hAnsi="Times New Roman" w:cs="Times New Roman"/>
      <w:sz w:val="24"/>
      <w:szCs w:val="24"/>
    </w:rPr>
  </w:style>
  <w:style w:type="paragraph" w:styleId="BodyText">
    <w:name w:val="Body Text"/>
    <w:aliases w:val="bt"/>
    <w:basedOn w:val="Normal"/>
    <w:link w:val="BodyTextChar"/>
    <w:uiPriority w:val="99"/>
    <w:rsid w:val="00BA138A"/>
    <w:pPr>
      <w:jc w:val="both"/>
    </w:pPr>
    <w:rPr>
      <w:lang w:val="en-GB"/>
    </w:rPr>
  </w:style>
  <w:style w:type="character" w:customStyle="1" w:styleId="BodyTextChar">
    <w:name w:val="Body Text Char"/>
    <w:aliases w:val="bt Char"/>
    <w:basedOn w:val="DefaultParagraphFont"/>
    <w:link w:val="BodyText"/>
    <w:uiPriority w:val="99"/>
    <w:semiHidden/>
    <w:locked/>
    <w:rsid w:val="009824B9"/>
    <w:rPr>
      <w:rFonts w:ascii="Times New Roman" w:hAnsi="Times New Roman" w:cs="Times New Roman"/>
      <w:sz w:val="24"/>
      <w:szCs w:val="24"/>
    </w:rPr>
  </w:style>
  <w:style w:type="paragraph" w:customStyle="1" w:styleId="bul">
    <w:name w:val="bul"/>
    <w:basedOn w:val="Normal"/>
    <w:uiPriority w:val="99"/>
    <w:rsid w:val="00BA138A"/>
    <w:pPr>
      <w:spacing w:before="240" w:line="240" w:lineRule="atLeast"/>
      <w:ind w:left="1440" w:hanging="720"/>
    </w:pPr>
    <w:rPr>
      <w:sz w:val="26"/>
    </w:rPr>
  </w:style>
  <w:style w:type="paragraph" w:customStyle="1" w:styleId="ind">
    <w:name w:val="ind"/>
    <w:basedOn w:val="bul"/>
    <w:uiPriority w:val="99"/>
    <w:rsid w:val="00BA138A"/>
    <w:pPr>
      <w:ind w:firstLine="0"/>
    </w:pPr>
  </w:style>
  <w:style w:type="paragraph" w:customStyle="1" w:styleId="Commitmenttotheenvironment">
    <w:name w:val="Commitment to the environment"/>
    <w:basedOn w:val="normalhanging"/>
    <w:uiPriority w:val="99"/>
    <w:rsid w:val="00BA138A"/>
    <w:pPr>
      <w:widowControl w:val="0"/>
    </w:pPr>
  </w:style>
  <w:style w:type="character" w:styleId="PageNumber">
    <w:name w:val="page number"/>
    <w:basedOn w:val="DefaultParagraphFont"/>
    <w:uiPriority w:val="99"/>
    <w:rsid w:val="00BA138A"/>
    <w:rPr>
      <w:rFonts w:cs="Times New Roman"/>
    </w:rPr>
  </w:style>
  <w:style w:type="paragraph" w:customStyle="1" w:styleId="memo">
    <w:name w:val="memo"/>
    <w:basedOn w:val="normalblock"/>
    <w:uiPriority w:val="99"/>
    <w:rsid w:val="00BA138A"/>
    <w:pPr>
      <w:spacing w:before="240" w:line="240" w:lineRule="atLeast"/>
      <w:ind w:left="1440" w:hanging="1440"/>
    </w:pPr>
    <w:rPr>
      <w:sz w:val="26"/>
    </w:rPr>
  </w:style>
  <w:style w:type="paragraph" w:customStyle="1" w:styleId="cclist">
    <w:name w:val="cc list"/>
    <w:basedOn w:val="plain"/>
    <w:uiPriority w:val="99"/>
    <w:rsid w:val="00BA138A"/>
    <w:pPr>
      <w:keepLines/>
      <w:spacing w:before="240"/>
      <w:ind w:left="720" w:hanging="720"/>
    </w:pPr>
    <w:rPr>
      <w:sz w:val="26"/>
    </w:rPr>
  </w:style>
  <w:style w:type="paragraph" w:customStyle="1" w:styleId="roman">
    <w:name w:val="roman"/>
    <w:basedOn w:val="Normal"/>
    <w:uiPriority w:val="99"/>
    <w:rsid w:val="00BA138A"/>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BA138A"/>
    <w:pPr>
      <w:spacing w:before="240" w:line="240" w:lineRule="atLeast"/>
      <w:ind w:left="720"/>
    </w:pPr>
    <w:rPr>
      <w:sz w:val="26"/>
    </w:rPr>
  </w:style>
  <w:style w:type="paragraph" w:customStyle="1" w:styleId="footnotehanging">
    <w:name w:val="footnote hanging"/>
    <w:basedOn w:val="footnoteindent"/>
    <w:uiPriority w:val="99"/>
    <w:rsid w:val="00BA138A"/>
    <w:pPr>
      <w:ind w:left="720" w:hanging="720"/>
    </w:pPr>
  </w:style>
  <w:style w:type="paragraph" w:customStyle="1" w:styleId="roman2">
    <w:name w:val="roman2"/>
    <w:basedOn w:val="roman"/>
    <w:uiPriority w:val="99"/>
    <w:rsid w:val="00BA138A"/>
    <w:pPr>
      <w:tabs>
        <w:tab w:val="clear" w:pos="1800"/>
        <w:tab w:val="clear" w:pos="2160"/>
      </w:tabs>
      <w:ind w:left="2880" w:hanging="720"/>
    </w:pPr>
  </w:style>
  <w:style w:type="paragraph" w:customStyle="1" w:styleId="question">
    <w:name w:val="question"/>
    <w:basedOn w:val="singlehanging"/>
    <w:next w:val="answer"/>
    <w:uiPriority w:val="99"/>
    <w:rsid w:val="00BA138A"/>
    <w:pPr>
      <w:keepNext/>
      <w:widowControl w:val="0"/>
      <w:spacing w:after="120" w:line="480" w:lineRule="auto"/>
    </w:pPr>
    <w:rPr>
      <w:b/>
      <w:bCs/>
    </w:rPr>
  </w:style>
  <w:style w:type="paragraph" w:customStyle="1" w:styleId="answer">
    <w:name w:val="answer"/>
    <w:basedOn w:val="Normal"/>
    <w:uiPriority w:val="99"/>
    <w:rsid w:val="00BA138A"/>
    <w:pPr>
      <w:spacing w:before="120" w:after="120" w:line="480" w:lineRule="auto"/>
      <w:ind w:left="720" w:hanging="720"/>
    </w:pPr>
    <w:rPr>
      <w:rFonts w:eastAsia="SimSun"/>
      <w:lang w:eastAsia="zh-CN"/>
    </w:rPr>
  </w:style>
  <w:style w:type="paragraph" w:customStyle="1" w:styleId="q">
    <w:name w:val="q"/>
    <w:basedOn w:val="singlehanging"/>
    <w:uiPriority w:val="99"/>
    <w:rsid w:val="00BA138A"/>
    <w:pPr>
      <w:spacing w:line="480" w:lineRule="auto"/>
    </w:pPr>
    <w:rPr>
      <w:b/>
      <w:sz w:val="26"/>
    </w:rPr>
  </w:style>
  <w:style w:type="paragraph" w:customStyle="1" w:styleId="normalhangingQ">
    <w:name w:val="normal hangingQ"/>
    <w:basedOn w:val="normalhanging"/>
    <w:uiPriority w:val="99"/>
    <w:rsid w:val="00BA138A"/>
    <w:pPr>
      <w:keepNext/>
      <w:spacing w:before="240"/>
    </w:pPr>
    <w:rPr>
      <w:b/>
    </w:rPr>
  </w:style>
  <w:style w:type="paragraph" w:styleId="BodyTextIndent2">
    <w:name w:val="Body Text Indent 2"/>
    <w:basedOn w:val="Normal"/>
    <w:link w:val="BodyTextIndent2Char"/>
    <w:uiPriority w:val="99"/>
    <w:rsid w:val="00BA138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9824B9"/>
    <w:rPr>
      <w:rFonts w:ascii="Times New Roman" w:hAnsi="Times New Roman" w:cs="Times New Roman"/>
      <w:sz w:val="24"/>
      <w:szCs w:val="24"/>
    </w:rPr>
  </w:style>
  <w:style w:type="character" w:styleId="LineNumber">
    <w:name w:val="line number"/>
    <w:basedOn w:val="DefaultParagraphFont"/>
    <w:uiPriority w:val="99"/>
    <w:rsid w:val="00BA138A"/>
    <w:rPr>
      <w:rFonts w:cs="Times New Roman"/>
    </w:rPr>
  </w:style>
  <w:style w:type="paragraph" w:customStyle="1" w:styleId="BulletSS">
    <w:name w:val="Bullet SS"/>
    <w:basedOn w:val="Normal"/>
    <w:uiPriority w:val="99"/>
    <w:rsid w:val="00BA138A"/>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BA138A"/>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BA138A"/>
    <w:pPr>
      <w:tabs>
        <w:tab w:val="left" w:pos="533"/>
        <w:tab w:val="left" w:pos="734"/>
      </w:tabs>
      <w:ind w:left="533" w:hanging="317"/>
    </w:pPr>
    <w:rPr>
      <w:rFonts w:ascii="Times" w:hAnsi="Times"/>
      <w:sz w:val="23"/>
    </w:rPr>
  </w:style>
  <w:style w:type="paragraph" w:customStyle="1" w:styleId="EmDashDS">
    <w:name w:val="EmDash DS"/>
    <w:basedOn w:val="Normal"/>
    <w:uiPriority w:val="99"/>
    <w:rsid w:val="00BA138A"/>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BA138A"/>
    <w:pPr>
      <w:tabs>
        <w:tab w:val="left" w:pos="734"/>
      </w:tabs>
      <w:ind w:left="734" w:hanging="201"/>
    </w:pPr>
    <w:rPr>
      <w:rFonts w:ascii="Times" w:hAnsi="Times"/>
      <w:sz w:val="23"/>
    </w:rPr>
  </w:style>
  <w:style w:type="paragraph" w:customStyle="1" w:styleId="EnDashDS">
    <w:name w:val="EnDash DS"/>
    <w:basedOn w:val="Normal"/>
    <w:uiPriority w:val="99"/>
    <w:rsid w:val="00BA138A"/>
    <w:pPr>
      <w:tabs>
        <w:tab w:val="left" w:pos="734"/>
      </w:tabs>
      <w:spacing w:after="260"/>
      <w:ind w:left="734" w:hanging="201"/>
    </w:pPr>
    <w:rPr>
      <w:rFonts w:ascii="Times" w:hAnsi="Times"/>
      <w:sz w:val="23"/>
    </w:rPr>
  </w:style>
  <w:style w:type="paragraph" w:customStyle="1" w:styleId="Numbr10DS">
    <w:name w:val="Numbr 10+ DS"/>
    <w:basedOn w:val="Normal"/>
    <w:uiPriority w:val="99"/>
    <w:rsid w:val="00BA138A"/>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BA138A"/>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BA138A"/>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BA138A"/>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BA138A"/>
    <w:pPr>
      <w:tabs>
        <w:tab w:val="left" w:pos="187"/>
      </w:tabs>
      <w:ind w:left="187" w:hanging="187"/>
    </w:pPr>
    <w:rPr>
      <w:rFonts w:ascii="Times" w:hAnsi="Times"/>
      <w:sz w:val="20"/>
    </w:rPr>
  </w:style>
  <w:style w:type="paragraph" w:customStyle="1" w:styleId="Table3Data-EmDash">
    <w:name w:val="Table3/Data-EmDash"/>
    <w:basedOn w:val="Normal"/>
    <w:uiPriority w:val="99"/>
    <w:rsid w:val="00BA138A"/>
    <w:pPr>
      <w:tabs>
        <w:tab w:val="left" w:pos="504"/>
      </w:tabs>
      <w:ind w:left="504" w:hanging="317"/>
    </w:pPr>
    <w:rPr>
      <w:rFonts w:ascii="Times" w:hAnsi="Times"/>
      <w:sz w:val="20"/>
    </w:rPr>
  </w:style>
  <w:style w:type="paragraph" w:customStyle="1" w:styleId="Tab5Data-EmDash">
    <w:name w:val="Tab5/Data-EmDash"/>
    <w:basedOn w:val="Normal"/>
    <w:uiPriority w:val="99"/>
    <w:rsid w:val="00BA138A"/>
    <w:pPr>
      <w:tabs>
        <w:tab w:val="left" w:pos="504"/>
      </w:tabs>
      <w:ind w:left="504" w:hanging="317"/>
    </w:pPr>
    <w:rPr>
      <w:rFonts w:ascii="Times" w:hAnsi="Times"/>
      <w:sz w:val="20"/>
    </w:rPr>
  </w:style>
  <w:style w:type="paragraph" w:customStyle="1" w:styleId="Tab5Data-Bullet">
    <w:name w:val="Tab5/Data-Bullet"/>
    <w:basedOn w:val="Normal"/>
    <w:uiPriority w:val="99"/>
    <w:rsid w:val="00BA138A"/>
    <w:pPr>
      <w:tabs>
        <w:tab w:val="left" w:pos="187"/>
      </w:tabs>
      <w:ind w:left="187" w:hanging="187"/>
    </w:pPr>
    <w:rPr>
      <w:rFonts w:ascii="Times" w:hAnsi="Times"/>
      <w:sz w:val="20"/>
    </w:rPr>
  </w:style>
  <w:style w:type="paragraph" w:customStyle="1" w:styleId="Int3ATMBullet">
    <w:name w:val="Int3/ATM Bullet"/>
    <w:basedOn w:val="Int3ATMText"/>
    <w:uiPriority w:val="99"/>
    <w:rsid w:val="00BA138A"/>
    <w:pPr>
      <w:tabs>
        <w:tab w:val="left" w:pos="230"/>
      </w:tabs>
      <w:ind w:left="230" w:hanging="230"/>
    </w:pPr>
  </w:style>
  <w:style w:type="paragraph" w:customStyle="1" w:styleId="Int3ATMText">
    <w:name w:val="Int3/ATM Text"/>
    <w:basedOn w:val="NormalDS"/>
    <w:uiPriority w:val="99"/>
    <w:rsid w:val="00BA138A"/>
    <w:rPr>
      <w:sz w:val="30"/>
    </w:rPr>
  </w:style>
  <w:style w:type="paragraph" w:customStyle="1" w:styleId="NormalDS">
    <w:name w:val="Normal DS"/>
    <w:basedOn w:val="Normal"/>
    <w:uiPriority w:val="99"/>
    <w:rsid w:val="00BA138A"/>
    <w:pPr>
      <w:spacing w:after="260"/>
    </w:pPr>
    <w:rPr>
      <w:rFonts w:ascii="Times" w:hAnsi="Times"/>
      <w:sz w:val="23"/>
    </w:rPr>
  </w:style>
  <w:style w:type="paragraph" w:customStyle="1" w:styleId="Tab5Data-EnDash">
    <w:name w:val="Tab5/Data-EnDash"/>
    <w:basedOn w:val="Normal"/>
    <w:uiPriority w:val="99"/>
    <w:rsid w:val="00BA138A"/>
    <w:pPr>
      <w:tabs>
        <w:tab w:val="left" w:pos="706"/>
      </w:tabs>
      <w:ind w:left="706" w:hanging="202"/>
    </w:pPr>
    <w:rPr>
      <w:rFonts w:ascii="Times" w:hAnsi="Times"/>
      <w:sz w:val="20"/>
    </w:rPr>
  </w:style>
  <w:style w:type="paragraph" w:customStyle="1" w:styleId="Table3Data-EnDash">
    <w:name w:val="Table3/Data-EnDash"/>
    <w:basedOn w:val="Normal"/>
    <w:uiPriority w:val="99"/>
    <w:rsid w:val="00BA138A"/>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BA138A"/>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9824B9"/>
    <w:rPr>
      <w:rFonts w:ascii="Times New Roman" w:hAnsi="Times New Roman" w:cs="Times New Roman"/>
      <w:sz w:val="16"/>
      <w:szCs w:val="16"/>
    </w:rPr>
  </w:style>
  <w:style w:type="paragraph" w:customStyle="1" w:styleId="draft">
    <w:name w:val="draft"/>
    <w:basedOn w:val="Header"/>
    <w:uiPriority w:val="99"/>
    <w:rsid w:val="00BA138A"/>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BA138A"/>
    <w:pPr>
      <w:widowControl w:val="0"/>
      <w:tabs>
        <w:tab w:val="left" w:pos="1260"/>
      </w:tabs>
      <w:spacing w:before="252"/>
    </w:pPr>
    <w:rPr>
      <w:noProof/>
      <w:color w:val="000000"/>
      <w:sz w:val="20"/>
    </w:rPr>
  </w:style>
  <w:style w:type="paragraph" w:customStyle="1" w:styleId="H1">
    <w:name w:val="H1"/>
    <w:basedOn w:val="Normal"/>
    <w:next w:val="Normal"/>
    <w:uiPriority w:val="99"/>
    <w:rsid w:val="00BA138A"/>
    <w:pPr>
      <w:keepNext/>
      <w:spacing w:before="100" w:after="100"/>
      <w:outlineLvl w:val="1"/>
    </w:pPr>
    <w:rPr>
      <w:b/>
      <w:kern w:val="36"/>
      <w:sz w:val="48"/>
    </w:rPr>
  </w:style>
  <w:style w:type="paragraph" w:customStyle="1" w:styleId="Preformatted">
    <w:name w:val="Preformatted"/>
    <w:basedOn w:val="Normal"/>
    <w:uiPriority w:val="99"/>
    <w:rsid w:val="00BA138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BA138A"/>
  </w:style>
  <w:style w:type="character" w:customStyle="1" w:styleId="BodyText2Char">
    <w:name w:val="Body Text 2 Char"/>
    <w:basedOn w:val="DefaultParagraphFont"/>
    <w:link w:val="BodyText2"/>
    <w:uiPriority w:val="99"/>
    <w:semiHidden/>
    <w:locked/>
    <w:rsid w:val="009824B9"/>
    <w:rPr>
      <w:rFonts w:ascii="Times New Roman" w:hAnsi="Times New Roman" w:cs="Times New Roman"/>
      <w:sz w:val="24"/>
      <w:szCs w:val="24"/>
    </w:rPr>
  </w:style>
  <w:style w:type="paragraph" w:styleId="BodyText3">
    <w:name w:val="Body Text 3"/>
    <w:basedOn w:val="Normal"/>
    <w:link w:val="BodyText3Char"/>
    <w:uiPriority w:val="99"/>
    <w:rsid w:val="00BA138A"/>
    <w:pPr>
      <w:spacing w:line="360" w:lineRule="auto"/>
      <w:ind w:right="-720"/>
    </w:pPr>
  </w:style>
  <w:style w:type="character" w:customStyle="1" w:styleId="BodyText3Char">
    <w:name w:val="Body Text 3 Char"/>
    <w:basedOn w:val="DefaultParagraphFont"/>
    <w:link w:val="BodyText3"/>
    <w:uiPriority w:val="99"/>
    <w:semiHidden/>
    <w:locked/>
    <w:rsid w:val="009824B9"/>
    <w:rPr>
      <w:rFonts w:ascii="Times New Roman" w:hAnsi="Times New Roman" w:cs="Times New Roman"/>
      <w:sz w:val="16"/>
      <w:szCs w:val="16"/>
    </w:rPr>
  </w:style>
  <w:style w:type="paragraph" w:customStyle="1" w:styleId="SingleSpacing">
    <w:name w:val="Single Spacing"/>
    <w:basedOn w:val="Normal"/>
    <w:uiPriority w:val="99"/>
    <w:rsid w:val="00BA138A"/>
    <w:pPr>
      <w:spacing w:line="240" w:lineRule="exact"/>
    </w:pPr>
    <w:rPr>
      <w:rFonts w:eastAsia="SimSun"/>
      <w:sz w:val="26"/>
      <w:szCs w:val="26"/>
      <w:lang w:eastAsia="zh-CN"/>
    </w:rPr>
  </w:style>
  <w:style w:type="paragraph" w:styleId="TOC8">
    <w:name w:val="toc 8"/>
    <w:basedOn w:val="Normal"/>
    <w:next w:val="Normal"/>
    <w:autoRedefine/>
    <w:uiPriority w:val="99"/>
    <w:semiHidden/>
    <w:rsid w:val="00BA138A"/>
    <w:pPr>
      <w:ind w:left="1680"/>
    </w:pPr>
  </w:style>
  <w:style w:type="paragraph" w:styleId="TOC9">
    <w:name w:val="toc 9"/>
    <w:basedOn w:val="Normal"/>
    <w:next w:val="Normal"/>
    <w:autoRedefine/>
    <w:uiPriority w:val="99"/>
    <w:semiHidden/>
    <w:rsid w:val="00BA138A"/>
    <w:pPr>
      <w:ind w:left="1920"/>
    </w:pPr>
  </w:style>
  <w:style w:type="character" w:styleId="Hyperlink">
    <w:name w:val="Hyperlink"/>
    <w:basedOn w:val="DefaultParagraphFont"/>
    <w:uiPriority w:val="99"/>
    <w:rsid w:val="00BA138A"/>
    <w:rPr>
      <w:rFonts w:cs="Times New Roman"/>
      <w:color w:val="0000FF"/>
      <w:u w:val="single"/>
    </w:rPr>
  </w:style>
  <w:style w:type="paragraph" w:customStyle="1" w:styleId="Default">
    <w:name w:val="Default"/>
    <w:uiPriority w:val="99"/>
    <w:rsid w:val="00BA138A"/>
    <w:rPr>
      <w:rFonts w:ascii="Garamond" w:hAnsi="Garamond"/>
      <w:color w:val="000000"/>
      <w:sz w:val="24"/>
      <w:szCs w:val="20"/>
    </w:rPr>
  </w:style>
  <w:style w:type="paragraph" w:customStyle="1" w:styleId="LZBulletText">
    <w:name w:val="LZ Bullet Text"/>
    <w:basedOn w:val="Default"/>
    <w:next w:val="Default"/>
    <w:uiPriority w:val="99"/>
    <w:rsid w:val="00BA138A"/>
    <w:rPr>
      <w:color w:val="auto"/>
    </w:rPr>
  </w:style>
  <w:style w:type="paragraph" w:styleId="BalloonText">
    <w:name w:val="Balloon Text"/>
    <w:basedOn w:val="Normal"/>
    <w:link w:val="BalloonTextChar"/>
    <w:uiPriority w:val="99"/>
    <w:semiHidden/>
    <w:rsid w:val="00BA138A"/>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9824B9"/>
    <w:rPr>
      <w:rFonts w:ascii="Times New Roman" w:hAnsi="Times New Roman" w:cs="Times New Roman"/>
      <w:sz w:val="2"/>
    </w:rPr>
  </w:style>
  <w:style w:type="paragraph" w:customStyle="1" w:styleId="body">
    <w:name w:val="*body"/>
    <w:basedOn w:val="Normal"/>
    <w:uiPriority w:val="99"/>
    <w:rsid w:val="00BA138A"/>
    <w:pPr>
      <w:widowControl w:val="0"/>
      <w:spacing w:line="280" w:lineRule="exact"/>
      <w:ind w:firstLine="540"/>
    </w:pPr>
    <w:rPr>
      <w:rFonts w:ascii="TheSerif 3-Light" w:hAnsi="TheSerif 3-Light"/>
      <w:sz w:val="18"/>
    </w:rPr>
  </w:style>
  <w:style w:type="paragraph" w:styleId="BlockText">
    <w:name w:val="Block Text"/>
    <w:basedOn w:val="Normal"/>
    <w:uiPriority w:val="99"/>
    <w:rsid w:val="00BA138A"/>
    <w:pPr>
      <w:numPr>
        <w:numId w:val="41"/>
      </w:numPr>
      <w:spacing w:after="120"/>
      <w:ind w:right="1440"/>
    </w:pPr>
  </w:style>
  <w:style w:type="character" w:styleId="Strong">
    <w:name w:val="Strong"/>
    <w:basedOn w:val="DefaultParagraphFont"/>
    <w:uiPriority w:val="99"/>
    <w:qFormat/>
    <w:rsid w:val="00BA138A"/>
    <w:rPr>
      <w:rFonts w:cs="Times New Roman"/>
      <w:b/>
    </w:rPr>
  </w:style>
  <w:style w:type="paragraph" w:styleId="Title0">
    <w:name w:val="Title"/>
    <w:basedOn w:val="Normal"/>
    <w:link w:val="TitleChar"/>
    <w:uiPriority w:val="99"/>
    <w:qFormat/>
    <w:rsid w:val="00BA1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9824B9"/>
    <w:rPr>
      <w:rFonts w:ascii="Cambria" w:hAnsi="Cambria" w:cs="Times New Roman"/>
      <w:b/>
      <w:bCs/>
      <w:kern w:val="28"/>
      <w:sz w:val="32"/>
      <w:szCs w:val="32"/>
    </w:rPr>
  </w:style>
  <w:style w:type="paragraph" w:styleId="Caption">
    <w:name w:val="caption"/>
    <w:basedOn w:val="Normal"/>
    <w:next w:val="Normal"/>
    <w:uiPriority w:val="99"/>
    <w:qFormat/>
    <w:rsid w:val="00BA138A"/>
    <w:pPr>
      <w:spacing w:before="120" w:after="120" w:line="240" w:lineRule="exact"/>
    </w:pPr>
    <w:rPr>
      <w:b/>
      <w:bCs/>
      <w:sz w:val="20"/>
    </w:rPr>
  </w:style>
  <w:style w:type="paragraph" w:customStyle="1" w:styleId="Arial11">
    <w:name w:val="Arial 11"/>
    <w:aliases w:val="Line Space 1.5,Justified"/>
    <w:basedOn w:val="Normal"/>
    <w:uiPriority w:val="99"/>
    <w:rsid w:val="00BA138A"/>
    <w:pPr>
      <w:spacing w:line="360" w:lineRule="auto"/>
      <w:jc w:val="both"/>
    </w:pPr>
    <w:rPr>
      <w:rFonts w:ascii="Arial" w:hAnsi="Arial" w:cs="Arial"/>
      <w:sz w:val="22"/>
    </w:rPr>
  </w:style>
  <w:style w:type="character" w:customStyle="1" w:styleId="singleChar">
    <w:name w:val="single Char"/>
    <w:basedOn w:val="DefaultParagraphFont"/>
    <w:uiPriority w:val="99"/>
    <w:rsid w:val="00BA138A"/>
    <w:rPr>
      <w:rFonts w:cs="Times New Roman"/>
      <w:sz w:val="24"/>
      <w:lang w:val="en-US" w:eastAsia="zh-CN" w:bidi="ar-SA"/>
    </w:rPr>
  </w:style>
  <w:style w:type="character" w:customStyle="1" w:styleId="h1CharChar">
    <w:name w:val="h1 Char Char"/>
    <w:basedOn w:val="singleChar"/>
    <w:uiPriority w:val="99"/>
    <w:rsid w:val="00BA138A"/>
    <w:rPr>
      <w:b/>
    </w:rPr>
  </w:style>
  <w:style w:type="character" w:customStyle="1" w:styleId="h2CharChar">
    <w:name w:val="h2 Char Char"/>
    <w:basedOn w:val="h1CharChar"/>
    <w:uiPriority w:val="99"/>
    <w:rsid w:val="00BA138A"/>
    <w:rPr>
      <w:u w:val="single"/>
    </w:rPr>
  </w:style>
  <w:style w:type="character" w:customStyle="1" w:styleId="h3CharChar">
    <w:name w:val="h3 Char Char"/>
    <w:basedOn w:val="h2CharChar"/>
    <w:uiPriority w:val="99"/>
    <w:rsid w:val="00BA138A"/>
  </w:style>
  <w:style w:type="character" w:styleId="FollowedHyperlink">
    <w:name w:val="FollowedHyperlink"/>
    <w:basedOn w:val="DefaultParagraphFont"/>
    <w:uiPriority w:val="99"/>
    <w:rsid w:val="00BA138A"/>
    <w:rPr>
      <w:rFonts w:cs="Times New Roman"/>
      <w:color w:val="800080"/>
      <w:u w:val="single"/>
    </w:rPr>
  </w:style>
  <w:style w:type="paragraph" w:styleId="BodyTextFirstIndent">
    <w:name w:val="Body Text First Indent"/>
    <w:basedOn w:val="BodyText"/>
    <w:link w:val="BodyTextFirstIndentChar"/>
    <w:uiPriority w:val="99"/>
    <w:rsid w:val="00BA138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9824B9"/>
  </w:style>
  <w:style w:type="paragraph" w:styleId="BodyTextFirstIndent2">
    <w:name w:val="Body Text First Indent 2"/>
    <w:basedOn w:val="BodyTextIndent"/>
    <w:link w:val="BodyTextFirstIndent2Char"/>
    <w:uiPriority w:val="99"/>
    <w:rsid w:val="00BA138A"/>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9824B9"/>
  </w:style>
  <w:style w:type="paragraph" w:styleId="Closing">
    <w:name w:val="Closing"/>
    <w:basedOn w:val="Normal"/>
    <w:link w:val="ClosingChar"/>
    <w:uiPriority w:val="99"/>
    <w:rsid w:val="00BA138A"/>
    <w:pPr>
      <w:ind w:left="4320"/>
    </w:pPr>
  </w:style>
  <w:style w:type="character" w:customStyle="1" w:styleId="ClosingChar">
    <w:name w:val="Closing Char"/>
    <w:basedOn w:val="DefaultParagraphFont"/>
    <w:link w:val="Closing"/>
    <w:uiPriority w:val="99"/>
    <w:semiHidden/>
    <w:locked/>
    <w:rsid w:val="009824B9"/>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BA138A"/>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9824B9"/>
    <w:rPr>
      <w:b/>
      <w:bCs/>
    </w:rPr>
  </w:style>
  <w:style w:type="paragraph" w:styleId="Date">
    <w:name w:val="Date"/>
    <w:basedOn w:val="Normal"/>
    <w:next w:val="Normal"/>
    <w:link w:val="DateChar"/>
    <w:uiPriority w:val="99"/>
    <w:rsid w:val="00BA138A"/>
  </w:style>
  <w:style w:type="character" w:customStyle="1" w:styleId="DateChar">
    <w:name w:val="Date Char"/>
    <w:basedOn w:val="DefaultParagraphFont"/>
    <w:link w:val="Date"/>
    <w:uiPriority w:val="99"/>
    <w:semiHidden/>
    <w:locked/>
    <w:rsid w:val="009824B9"/>
    <w:rPr>
      <w:rFonts w:ascii="Times New Roman" w:hAnsi="Times New Roman" w:cs="Times New Roman"/>
      <w:sz w:val="24"/>
      <w:szCs w:val="24"/>
    </w:rPr>
  </w:style>
  <w:style w:type="paragraph" w:styleId="DocumentMap">
    <w:name w:val="Document Map"/>
    <w:basedOn w:val="Normal"/>
    <w:link w:val="DocumentMapChar"/>
    <w:uiPriority w:val="99"/>
    <w:semiHidden/>
    <w:rsid w:val="00BA138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824B9"/>
    <w:rPr>
      <w:rFonts w:ascii="Times New Roman" w:hAnsi="Times New Roman" w:cs="Times New Roman"/>
      <w:sz w:val="2"/>
    </w:rPr>
  </w:style>
  <w:style w:type="paragraph" w:styleId="E-mailSignature">
    <w:name w:val="E-mail Signature"/>
    <w:basedOn w:val="Normal"/>
    <w:link w:val="E-mailSignatureChar"/>
    <w:uiPriority w:val="99"/>
    <w:rsid w:val="00BA138A"/>
  </w:style>
  <w:style w:type="character" w:customStyle="1" w:styleId="E-mailSignatureChar">
    <w:name w:val="E-mail Signature Char"/>
    <w:basedOn w:val="DefaultParagraphFont"/>
    <w:link w:val="E-mailSignature"/>
    <w:uiPriority w:val="99"/>
    <w:semiHidden/>
    <w:locked/>
    <w:rsid w:val="009824B9"/>
    <w:rPr>
      <w:rFonts w:ascii="Times New Roman" w:hAnsi="Times New Roman" w:cs="Times New Roman"/>
      <w:sz w:val="24"/>
      <w:szCs w:val="24"/>
    </w:rPr>
  </w:style>
  <w:style w:type="paragraph" w:styleId="EndnoteText">
    <w:name w:val="endnote text"/>
    <w:basedOn w:val="Normal"/>
    <w:link w:val="EndnoteTextChar"/>
    <w:uiPriority w:val="99"/>
    <w:semiHidden/>
    <w:rsid w:val="00BA138A"/>
    <w:rPr>
      <w:sz w:val="20"/>
    </w:rPr>
  </w:style>
  <w:style w:type="character" w:customStyle="1" w:styleId="EndnoteTextChar">
    <w:name w:val="Endnote Text Char"/>
    <w:basedOn w:val="DefaultParagraphFont"/>
    <w:link w:val="EndnoteText"/>
    <w:uiPriority w:val="99"/>
    <w:semiHidden/>
    <w:locked/>
    <w:rsid w:val="009824B9"/>
    <w:rPr>
      <w:rFonts w:ascii="Times New Roman" w:hAnsi="Times New Roman" w:cs="Times New Roman"/>
      <w:sz w:val="20"/>
      <w:szCs w:val="20"/>
    </w:rPr>
  </w:style>
  <w:style w:type="paragraph" w:styleId="HTMLAddress">
    <w:name w:val="HTML Address"/>
    <w:basedOn w:val="Normal"/>
    <w:link w:val="HTMLAddressChar"/>
    <w:uiPriority w:val="99"/>
    <w:rsid w:val="00BA138A"/>
    <w:rPr>
      <w:i/>
      <w:iCs/>
    </w:rPr>
  </w:style>
  <w:style w:type="character" w:customStyle="1" w:styleId="HTMLAddressChar">
    <w:name w:val="HTML Address Char"/>
    <w:basedOn w:val="DefaultParagraphFont"/>
    <w:link w:val="HTMLAddress"/>
    <w:uiPriority w:val="99"/>
    <w:semiHidden/>
    <w:locked/>
    <w:rsid w:val="009824B9"/>
    <w:rPr>
      <w:rFonts w:ascii="Times New Roman" w:hAnsi="Times New Roman" w:cs="Times New Roman"/>
      <w:i/>
      <w:iCs/>
      <w:sz w:val="24"/>
      <w:szCs w:val="24"/>
    </w:rPr>
  </w:style>
  <w:style w:type="paragraph" w:styleId="HTMLPreformatted">
    <w:name w:val="HTML Preformatted"/>
    <w:basedOn w:val="Normal"/>
    <w:link w:val="HTMLPreformattedChar"/>
    <w:uiPriority w:val="99"/>
    <w:rsid w:val="00BA138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9824B9"/>
    <w:rPr>
      <w:rFonts w:ascii="Courier New" w:hAnsi="Courier New" w:cs="Courier New"/>
      <w:sz w:val="20"/>
      <w:szCs w:val="20"/>
    </w:rPr>
  </w:style>
  <w:style w:type="paragraph" w:styleId="Index3">
    <w:name w:val="index 3"/>
    <w:basedOn w:val="Normal"/>
    <w:next w:val="Normal"/>
    <w:autoRedefine/>
    <w:uiPriority w:val="99"/>
    <w:semiHidden/>
    <w:rsid w:val="00BA138A"/>
    <w:pPr>
      <w:ind w:left="720" w:hanging="240"/>
    </w:pPr>
  </w:style>
  <w:style w:type="paragraph" w:styleId="Index4">
    <w:name w:val="index 4"/>
    <w:basedOn w:val="Normal"/>
    <w:next w:val="Normal"/>
    <w:autoRedefine/>
    <w:uiPriority w:val="99"/>
    <w:semiHidden/>
    <w:rsid w:val="00BA138A"/>
    <w:pPr>
      <w:ind w:left="960" w:hanging="240"/>
    </w:pPr>
  </w:style>
  <w:style w:type="paragraph" w:styleId="Index5">
    <w:name w:val="index 5"/>
    <w:basedOn w:val="Normal"/>
    <w:next w:val="Normal"/>
    <w:autoRedefine/>
    <w:uiPriority w:val="99"/>
    <w:semiHidden/>
    <w:rsid w:val="00BA138A"/>
    <w:pPr>
      <w:ind w:left="1200" w:hanging="240"/>
    </w:pPr>
  </w:style>
  <w:style w:type="paragraph" w:styleId="Index6">
    <w:name w:val="index 6"/>
    <w:basedOn w:val="Normal"/>
    <w:next w:val="Normal"/>
    <w:autoRedefine/>
    <w:uiPriority w:val="99"/>
    <w:semiHidden/>
    <w:rsid w:val="00BA138A"/>
    <w:pPr>
      <w:ind w:left="1440" w:hanging="240"/>
    </w:pPr>
  </w:style>
  <w:style w:type="paragraph" w:styleId="Index7">
    <w:name w:val="index 7"/>
    <w:basedOn w:val="Normal"/>
    <w:next w:val="Normal"/>
    <w:autoRedefine/>
    <w:uiPriority w:val="99"/>
    <w:semiHidden/>
    <w:rsid w:val="00BA138A"/>
    <w:pPr>
      <w:ind w:left="1680" w:hanging="240"/>
    </w:pPr>
  </w:style>
  <w:style w:type="paragraph" w:styleId="Index8">
    <w:name w:val="index 8"/>
    <w:basedOn w:val="Normal"/>
    <w:next w:val="Normal"/>
    <w:autoRedefine/>
    <w:uiPriority w:val="99"/>
    <w:semiHidden/>
    <w:rsid w:val="00BA138A"/>
    <w:pPr>
      <w:ind w:left="1920" w:hanging="240"/>
    </w:pPr>
  </w:style>
  <w:style w:type="paragraph" w:styleId="Index9">
    <w:name w:val="index 9"/>
    <w:basedOn w:val="Normal"/>
    <w:next w:val="Normal"/>
    <w:autoRedefine/>
    <w:uiPriority w:val="99"/>
    <w:semiHidden/>
    <w:rsid w:val="00BA138A"/>
    <w:pPr>
      <w:ind w:left="2160" w:hanging="240"/>
    </w:pPr>
  </w:style>
  <w:style w:type="paragraph" w:styleId="List">
    <w:name w:val="List"/>
    <w:basedOn w:val="Normal"/>
    <w:uiPriority w:val="99"/>
    <w:rsid w:val="00BA138A"/>
    <w:pPr>
      <w:ind w:left="360" w:hanging="360"/>
    </w:pPr>
  </w:style>
  <w:style w:type="paragraph" w:styleId="List2">
    <w:name w:val="List 2"/>
    <w:basedOn w:val="Normal"/>
    <w:uiPriority w:val="99"/>
    <w:rsid w:val="00BA138A"/>
    <w:pPr>
      <w:ind w:left="720" w:hanging="360"/>
    </w:pPr>
  </w:style>
  <w:style w:type="paragraph" w:styleId="List3">
    <w:name w:val="List 3"/>
    <w:basedOn w:val="Normal"/>
    <w:uiPriority w:val="99"/>
    <w:rsid w:val="00BA138A"/>
    <w:pPr>
      <w:ind w:left="1080" w:hanging="360"/>
    </w:pPr>
  </w:style>
  <w:style w:type="paragraph" w:styleId="List4">
    <w:name w:val="List 4"/>
    <w:basedOn w:val="Normal"/>
    <w:uiPriority w:val="99"/>
    <w:rsid w:val="00BA138A"/>
    <w:pPr>
      <w:ind w:left="1440" w:hanging="360"/>
    </w:pPr>
  </w:style>
  <w:style w:type="paragraph" w:styleId="List5">
    <w:name w:val="List 5"/>
    <w:basedOn w:val="Normal"/>
    <w:uiPriority w:val="99"/>
    <w:rsid w:val="00BA138A"/>
    <w:pPr>
      <w:ind w:left="1800" w:hanging="360"/>
    </w:pPr>
  </w:style>
  <w:style w:type="paragraph" w:styleId="ListBullet">
    <w:name w:val="List Bullet"/>
    <w:basedOn w:val="Normal"/>
    <w:autoRedefine/>
    <w:uiPriority w:val="99"/>
    <w:rsid w:val="00BA138A"/>
    <w:pPr>
      <w:numPr>
        <w:numId w:val="1"/>
      </w:numPr>
    </w:pPr>
  </w:style>
  <w:style w:type="paragraph" w:styleId="ListBullet2">
    <w:name w:val="List Bullet 2"/>
    <w:basedOn w:val="Normal"/>
    <w:autoRedefine/>
    <w:uiPriority w:val="99"/>
    <w:rsid w:val="00BA138A"/>
    <w:pPr>
      <w:numPr>
        <w:numId w:val="2"/>
      </w:numPr>
    </w:pPr>
  </w:style>
  <w:style w:type="paragraph" w:styleId="ListBullet3">
    <w:name w:val="List Bullet 3"/>
    <w:basedOn w:val="Normal"/>
    <w:autoRedefine/>
    <w:uiPriority w:val="99"/>
    <w:rsid w:val="00BA138A"/>
    <w:pPr>
      <w:numPr>
        <w:numId w:val="3"/>
      </w:numPr>
    </w:pPr>
  </w:style>
  <w:style w:type="paragraph" w:styleId="ListBullet4">
    <w:name w:val="List Bullet 4"/>
    <w:basedOn w:val="Normal"/>
    <w:autoRedefine/>
    <w:uiPriority w:val="99"/>
    <w:rsid w:val="00BA138A"/>
    <w:pPr>
      <w:numPr>
        <w:numId w:val="4"/>
      </w:numPr>
    </w:pPr>
  </w:style>
  <w:style w:type="paragraph" w:styleId="ListBullet5">
    <w:name w:val="List Bullet 5"/>
    <w:basedOn w:val="Normal"/>
    <w:autoRedefine/>
    <w:uiPriority w:val="99"/>
    <w:rsid w:val="00BA138A"/>
    <w:pPr>
      <w:numPr>
        <w:numId w:val="5"/>
      </w:numPr>
    </w:pPr>
  </w:style>
  <w:style w:type="paragraph" w:styleId="ListContinue">
    <w:name w:val="List Continue"/>
    <w:basedOn w:val="Normal"/>
    <w:uiPriority w:val="99"/>
    <w:rsid w:val="00BA138A"/>
    <w:pPr>
      <w:spacing w:after="120"/>
      <w:ind w:left="360"/>
    </w:pPr>
  </w:style>
  <w:style w:type="paragraph" w:styleId="ListContinue2">
    <w:name w:val="List Continue 2"/>
    <w:basedOn w:val="Normal"/>
    <w:uiPriority w:val="99"/>
    <w:rsid w:val="00BA138A"/>
    <w:pPr>
      <w:spacing w:after="120"/>
      <w:ind w:left="720"/>
    </w:pPr>
  </w:style>
  <w:style w:type="paragraph" w:styleId="ListContinue3">
    <w:name w:val="List Continue 3"/>
    <w:basedOn w:val="Normal"/>
    <w:uiPriority w:val="99"/>
    <w:rsid w:val="00BA138A"/>
    <w:pPr>
      <w:spacing w:after="120"/>
      <w:ind w:left="1080"/>
    </w:pPr>
  </w:style>
  <w:style w:type="paragraph" w:styleId="ListContinue4">
    <w:name w:val="List Continue 4"/>
    <w:basedOn w:val="Normal"/>
    <w:uiPriority w:val="99"/>
    <w:rsid w:val="00BA138A"/>
    <w:pPr>
      <w:spacing w:after="120"/>
      <w:ind w:left="1440"/>
    </w:pPr>
  </w:style>
  <w:style w:type="paragraph" w:styleId="ListContinue5">
    <w:name w:val="List Continue 5"/>
    <w:basedOn w:val="Normal"/>
    <w:uiPriority w:val="99"/>
    <w:rsid w:val="00BA138A"/>
    <w:pPr>
      <w:spacing w:after="120"/>
      <w:ind w:left="1800"/>
    </w:pPr>
  </w:style>
  <w:style w:type="paragraph" w:styleId="ListNumber">
    <w:name w:val="List Number"/>
    <w:basedOn w:val="Normal"/>
    <w:uiPriority w:val="99"/>
    <w:rsid w:val="00BA138A"/>
    <w:pPr>
      <w:numPr>
        <w:numId w:val="6"/>
      </w:numPr>
    </w:pPr>
  </w:style>
  <w:style w:type="paragraph" w:styleId="ListNumber2">
    <w:name w:val="List Number 2"/>
    <w:basedOn w:val="Normal"/>
    <w:uiPriority w:val="99"/>
    <w:rsid w:val="00BA138A"/>
    <w:pPr>
      <w:numPr>
        <w:numId w:val="7"/>
      </w:numPr>
    </w:pPr>
  </w:style>
  <w:style w:type="paragraph" w:styleId="ListNumber3">
    <w:name w:val="List Number 3"/>
    <w:basedOn w:val="Normal"/>
    <w:uiPriority w:val="99"/>
    <w:rsid w:val="00BA138A"/>
    <w:pPr>
      <w:numPr>
        <w:numId w:val="8"/>
      </w:numPr>
    </w:pPr>
  </w:style>
  <w:style w:type="paragraph" w:styleId="ListNumber4">
    <w:name w:val="List Number 4"/>
    <w:basedOn w:val="Normal"/>
    <w:uiPriority w:val="99"/>
    <w:rsid w:val="00BA138A"/>
    <w:pPr>
      <w:numPr>
        <w:numId w:val="9"/>
      </w:numPr>
    </w:pPr>
  </w:style>
  <w:style w:type="paragraph" w:styleId="ListNumber5">
    <w:name w:val="List Number 5"/>
    <w:basedOn w:val="Normal"/>
    <w:uiPriority w:val="99"/>
    <w:rsid w:val="00BA138A"/>
    <w:pPr>
      <w:numPr>
        <w:numId w:val="10"/>
      </w:numPr>
    </w:pPr>
  </w:style>
  <w:style w:type="paragraph" w:styleId="MacroText">
    <w:name w:val="macro"/>
    <w:link w:val="MacroTextChar"/>
    <w:uiPriority w:val="99"/>
    <w:semiHidden/>
    <w:rsid w:val="00BA138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9824B9"/>
    <w:rPr>
      <w:rFonts w:ascii="Courier New" w:hAnsi="Courier New" w:cs="Courier New"/>
      <w:lang w:val="en-US" w:eastAsia="zh-CN" w:bidi="ar-SA"/>
    </w:rPr>
  </w:style>
  <w:style w:type="paragraph" w:styleId="MessageHeader">
    <w:name w:val="Message Header"/>
    <w:basedOn w:val="Normal"/>
    <w:link w:val="MessageHeaderChar"/>
    <w:uiPriority w:val="99"/>
    <w:rsid w:val="00BA13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9824B9"/>
    <w:rPr>
      <w:rFonts w:ascii="Cambria" w:hAnsi="Cambria" w:cs="Times New Roman"/>
      <w:sz w:val="24"/>
      <w:szCs w:val="24"/>
      <w:shd w:val="pct20" w:color="auto" w:fill="auto"/>
    </w:rPr>
  </w:style>
  <w:style w:type="paragraph" w:styleId="NormalWeb">
    <w:name w:val="Normal (Web)"/>
    <w:basedOn w:val="Normal"/>
    <w:uiPriority w:val="99"/>
    <w:rsid w:val="00BA138A"/>
  </w:style>
  <w:style w:type="paragraph" w:styleId="NoteHeading">
    <w:name w:val="Note Heading"/>
    <w:basedOn w:val="Normal"/>
    <w:next w:val="Normal"/>
    <w:link w:val="NoteHeadingChar"/>
    <w:uiPriority w:val="99"/>
    <w:rsid w:val="00BA138A"/>
  </w:style>
  <w:style w:type="character" w:customStyle="1" w:styleId="NoteHeadingChar">
    <w:name w:val="Note Heading Char"/>
    <w:basedOn w:val="DefaultParagraphFont"/>
    <w:link w:val="NoteHeading"/>
    <w:uiPriority w:val="99"/>
    <w:semiHidden/>
    <w:locked/>
    <w:rsid w:val="009824B9"/>
    <w:rPr>
      <w:rFonts w:ascii="Times New Roman" w:hAnsi="Times New Roman" w:cs="Times New Roman"/>
      <w:sz w:val="24"/>
      <w:szCs w:val="24"/>
    </w:rPr>
  </w:style>
  <w:style w:type="paragraph" w:styleId="PlainText">
    <w:name w:val="Plain Text"/>
    <w:basedOn w:val="Normal"/>
    <w:link w:val="PlainTextChar"/>
    <w:uiPriority w:val="99"/>
    <w:rsid w:val="00BA138A"/>
    <w:rPr>
      <w:rFonts w:ascii="Courier New" w:hAnsi="Courier New" w:cs="Courier New"/>
      <w:sz w:val="20"/>
    </w:rPr>
  </w:style>
  <w:style w:type="character" w:customStyle="1" w:styleId="PlainTextChar">
    <w:name w:val="Plain Text Char"/>
    <w:basedOn w:val="DefaultParagraphFont"/>
    <w:link w:val="PlainText"/>
    <w:uiPriority w:val="99"/>
    <w:semiHidden/>
    <w:locked/>
    <w:rsid w:val="009824B9"/>
    <w:rPr>
      <w:rFonts w:ascii="Courier New" w:hAnsi="Courier New" w:cs="Courier New"/>
      <w:sz w:val="20"/>
      <w:szCs w:val="20"/>
    </w:rPr>
  </w:style>
  <w:style w:type="paragraph" w:styleId="Salutation">
    <w:name w:val="Salutation"/>
    <w:basedOn w:val="Normal"/>
    <w:next w:val="Normal"/>
    <w:link w:val="SalutationChar"/>
    <w:uiPriority w:val="99"/>
    <w:rsid w:val="00BA138A"/>
  </w:style>
  <w:style w:type="character" w:customStyle="1" w:styleId="SalutationChar">
    <w:name w:val="Salutation Char"/>
    <w:basedOn w:val="DefaultParagraphFont"/>
    <w:link w:val="Salutation"/>
    <w:uiPriority w:val="99"/>
    <w:semiHidden/>
    <w:locked/>
    <w:rsid w:val="009824B9"/>
    <w:rPr>
      <w:rFonts w:ascii="Times New Roman" w:hAnsi="Times New Roman" w:cs="Times New Roman"/>
      <w:sz w:val="24"/>
      <w:szCs w:val="24"/>
    </w:rPr>
  </w:style>
  <w:style w:type="paragraph" w:styleId="Signature">
    <w:name w:val="Signature"/>
    <w:basedOn w:val="Normal"/>
    <w:link w:val="SignatureChar"/>
    <w:uiPriority w:val="99"/>
    <w:rsid w:val="00BA138A"/>
    <w:pPr>
      <w:ind w:left="4320"/>
    </w:pPr>
  </w:style>
  <w:style w:type="character" w:customStyle="1" w:styleId="SignatureChar">
    <w:name w:val="Signature Char"/>
    <w:basedOn w:val="DefaultParagraphFont"/>
    <w:link w:val="Signature"/>
    <w:uiPriority w:val="99"/>
    <w:semiHidden/>
    <w:locked/>
    <w:rsid w:val="009824B9"/>
    <w:rPr>
      <w:rFonts w:ascii="Times New Roman" w:hAnsi="Times New Roman" w:cs="Times New Roman"/>
      <w:sz w:val="24"/>
      <w:szCs w:val="24"/>
    </w:rPr>
  </w:style>
  <w:style w:type="paragraph" w:styleId="Subtitle">
    <w:name w:val="Subtitle"/>
    <w:basedOn w:val="Normal"/>
    <w:link w:val="SubtitleChar"/>
    <w:uiPriority w:val="99"/>
    <w:qFormat/>
    <w:rsid w:val="00BA138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9824B9"/>
    <w:rPr>
      <w:rFonts w:ascii="Cambria" w:hAnsi="Cambria" w:cs="Times New Roman"/>
      <w:sz w:val="24"/>
      <w:szCs w:val="24"/>
    </w:rPr>
  </w:style>
  <w:style w:type="paragraph" w:styleId="TableofFigures">
    <w:name w:val="table of figures"/>
    <w:basedOn w:val="Normal"/>
    <w:next w:val="Normal"/>
    <w:uiPriority w:val="99"/>
    <w:semiHidden/>
    <w:rsid w:val="00BA138A"/>
    <w:pPr>
      <w:ind w:left="480" w:hanging="480"/>
    </w:pPr>
  </w:style>
  <w:style w:type="character" w:styleId="HTMLCode">
    <w:name w:val="HTML Code"/>
    <w:basedOn w:val="DefaultParagraphFont"/>
    <w:uiPriority w:val="99"/>
    <w:rsid w:val="00BA138A"/>
    <w:rPr>
      <w:rFonts w:ascii="Courier New" w:hAnsi="Courier New" w:cs="Tahoma"/>
      <w:sz w:val="20"/>
      <w:szCs w:val="20"/>
    </w:rPr>
  </w:style>
  <w:style w:type="character" w:customStyle="1" w:styleId="h1CharChar1">
    <w:name w:val="h1 Char Char1"/>
    <w:basedOn w:val="singleChar"/>
    <w:uiPriority w:val="99"/>
    <w:rsid w:val="00BA138A"/>
    <w:rPr>
      <w:b/>
    </w:rPr>
  </w:style>
  <w:style w:type="character" w:customStyle="1" w:styleId="h2CharChar1">
    <w:name w:val="h2 Char Char1"/>
    <w:basedOn w:val="h1CharChar1"/>
    <w:uiPriority w:val="99"/>
    <w:rsid w:val="00BA138A"/>
    <w:rPr>
      <w:u w:val="single"/>
    </w:rPr>
  </w:style>
  <w:style w:type="paragraph" w:customStyle="1" w:styleId="Notes">
    <w:name w:val="Notes"/>
    <w:basedOn w:val="Normal"/>
    <w:uiPriority w:val="99"/>
    <w:rsid w:val="00BA138A"/>
    <w:pPr>
      <w:ind w:left="2160" w:hanging="2160"/>
    </w:pPr>
  </w:style>
  <w:style w:type="character" w:customStyle="1" w:styleId="zzmpTrailerItem">
    <w:name w:val="zzmpTrailerItem"/>
    <w:basedOn w:val="DefaultParagraphFont"/>
    <w:uiPriority w:val="99"/>
    <w:rsid w:val="00ED11A1"/>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BA138A"/>
    <w:rPr>
      <w:rFonts w:eastAsia="SimSun" w:cs="Times New Roman"/>
      <w:sz w:val="24"/>
      <w:szCs w:val="24"/>
      <w:lang w:val="en-US" w:eastAsia="zh-CN" w:bidi="ar-SA"/>
    </w:rPr>
  </w:style>
  <w:style w:type="character" w:customStyle="1" w:styleId="style3">
    <w:name w:val="style3"/>
    <w:basedOn w:val="DefaultParagraphFont"/>
    <w:uiPriority w:val="99"/>
    <w:rsid w:val="00BA138A"/>
    <w:rPr>
      <w:rFonts w:cs="Times New Roman"/>
    </w:rPr>
  </w:style>
  <w:style w:type="character" w:customStyle="1" w:styleId="plainChar">
    <w:name w:val="plain Char"/>
    <w:basedOn w:val="DefaultParagraphFont"/>
    <w:link w:val="plain"/>
    <w:uiPriority w:val="99"/>
    <w:locked/>
    <w:rsid w:val="00943CF9"/>
    <w:rPr>
      <w:rFonts w:eastAsia="SimSun" w:cs="Times New Roman"/>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896360408">
      <w:marLeft w:val="0"/>
      <w:marRight w:val="0"/>
      <w:marTop w:val="0"/>
      <w:marBottom w:val="0"/>
      <w:divBdr>
        <w:top w:val="none" w:sz="0" w:space="0" w:color="auto"/>
        <w:left w:val="none" w:sz="0" w:space="0" w:color="auto"/>
        <w:bottom w:val="none" w:sz="0" w:space="0" w:color="auto"/>
        <w:right w:val="none" w:sz="0" w:space="0" w:color="auto"/>
      </w:divBdr>
    </w:div>
    <w:div w:id="896360409">
      <w:marLeft w:val="0"/>
      <w:marRight w:val="0"/>
      <w:marTop w:val="0"/>
      <w:marBottom w:val="0"/>
      <w:divBdr>
        <w:top w:val="none" w:sz="0" w:space="0" w:color="auto"/>
        <w:left w:val="none" w:sz="0" w:space="0" w:color="auto"/>
        <w:bottom w:val="none" w:sz="0" w:space="0" w:color="auto"/>
        <w:right w:val="none" w:sz="0" w:space="0" w:color="auto"/>
      </w:divBdr>
    </w:div>
    <w:div w:id="896360410">
      <w:marLeft w:val="0"/>
      <w:marRight w:val="0"/>
      <w:marTop w:val="0"/>
      <w:marBottom w:val="0"/>
      <w:divBdr>
        <w:top w:val="none" w:sz="0" w:space="0" w:color="auto"/>
        <w:left w:val="none" w:sz="0" w:space="0" w:color="auto"/>
        <w:bottom w:val="none" w:sz="0" w:space="0" w:color="auto"/>
        <w:right w:val="none" w:sz="0" w:space="0" w:color="auto"/>
      </w:divBdr>
    </w:div>
    <w:div w:id="896360411">
      <w:marLeft w:val="0"/>
      <w:marRight w:val="0"/>
      <w:marTop w:val="0"/>
      <w:marBottom w:val="0"/>
      <w:divBdr>
        <w:top w:val="none" w:sz="0" w:space="0" w:color="auto"/>
        <w:left w:val="none" w:sz="0" w:space="0" w:color="auto"/>
        <w:bottom w:val="none" w:sz="0" w:space="0" w:color="auto"/>
        <w:right w:val="none" w:sz="0" w:space="0" w:color="auto"/>
      </w:divBdr>
    </w:div>
    <w:div w:id="896360412">
      <w:marLeft w:val="0"/>
      <w:marRight w:val="0"/>
      <w:marTop w:val="0"/>
      <w:marBottom w:val="0"/>
      <w:divBdr>
        <w:top w:val="none" w:sz="0" w:space="0" w:color="auto"/>
        <w:left w:val="none" w:sz="0" w:space="0" w:color="auto"/>
        <w:bottom w:val="none" w:sz="0" w:space="0" w:color="auto"/>
        <w:right w:val="none" w:sz="0" w:space="0" w:color="auto"/>
      </w:divBdr>
    </w:div>
    <w:div w:id="896360413">
      <w:marLeft w:val="0"/>
      <w:marRight w:val="0"/>
      <w:marTop w:val="0"/>
      <w:marBottom w:val="0"/>
      <w:divBdr>
        <w:top w:val="none" w:sz="0" w:space="0" w:color="auto"/>
        <w:left w:val="none" w:sz="0" w:space="0" w:color="auto"/>
        <w:bottom w:val="none" w:sz="0" w:space="0" w:color="auto"/>
        <w:right w:val="none" w:sz="0" w:space="0" w:color="auto"/>
      </w:divBdr>
    </w:div>
    <w:div w:id="896360414">
      <w:marLeft w:val="0"/>
      <w:marRight w:val="0"/>
      <w:marTop w:val="0"/>
      <w:marBottom w:val="0"/>
      <w:divBdr>
        <w:top w:val="none" w:sz="0" w:space="0" w:color="auto"/>
        <w:left w:val="none" w:sz="0" w:space="0" w:color="auto"/>
        <w:bottom w:val="none" w:sz="0" w:space="0" w:color="auto"/>
        <w:right w:val="none" w:sz="0" w:space="0" w:color="auto"/>
      </w:divBdr>
    </w:div>
    <w:div w:id="896360415">
      <w:marLeft w:val="0"/>
      <w:marRight w:val="0"/>
      <w:marTop w:val="0"/>
      <w:marBottom w:val="0"/>
      <w:divBdr>
        <w:top w:val="none" w:sz="0" w:space="0" w:color="auto"/>
        <w:left w:val="none" w:sz="0" w:space="0" w:color="auto"/>
        <w:bottom w:val="none" w:sz="0" w:space="0" w:color="auto"/>
        <w:right w:val="none" w:sz="0" w:space="0" w:color="auto"/>
      </w:divBdr>
    </w:div>
    <w:div w:id="896360416">
      <w:marLeft w:val="0"/>
      <w:marRight w:val="0"/>
      <w:marTop w:val="0"/>
      <w:marBottom w:val="0"/>
      <w:divBdr>
        <w:top w:val="none" w:sz="0" w:space="0" w:color="auto"/>
        <w:left w:val="none" w:sz="0" w:space="0" w:color="auto"/>
        <w:bottom w:val="none" w:sz="0" w:space="0" w:color="auto"/>
        <w:right w:val="none" w:sz="0" w:space="0" w:color="auto"/>
      </w:divBdr>
    </w:div>
    <w:div w:id="896360417">
      <w:marLeft w:val="0"/>
      <w:marRight w:val="0"/>
      <w:marTop w:val="0"/>
      <w:marBottom w:val="0"/>
      <w:divBdr>
        <w:top w:val="none" w:sz="0" w:space="0" w:color="auto"/>
        <w:left w:val="none" w:sz="0" w:space="0" w:color="auto"/>
        <w:bottom w:val="none" w:sz="0" w:space="0" w:color="auto"/>
        <w:right w:val="none" w:sz="0" w:space="0" w:color="auto"/>
      </w:divBdr>
    </w:div>
    <w:div w:id="896360418">
      <w:marLeft w:val="0"/>
      <w:marRight w:val="0"/>
      <w:marTop w:val="0"/>
      <w:marBottom w:val="0"/>
      <w:divBdr>
        <w:top w:val="none" w:sz="0" w:space="0" w:color="auto"/>
        <w:left w:val="none" w:sz="0" w:space="0" w:color="auto"/>
        <w:bottom w:val="none" w:sz="0" w:space="0" w:color="auto"/>
        <w:right w:val="none" w:sz="0" w:space="0" w:color="auto"/>
      </w:divBdr>
    </w:div>
    <w:div w:id="896360419">
      <w:marLeft w:val="0"/>
      <w:marRight w:val="0"/>
      <w:marTop w:val="0"/>
      <w:marBottom w:val="0"/>
      <w:divBdr>
        <w:top w:val="none" w:sz="0" w:space="0" w:color="auto"/>
        <w:left w:val="none" w:sz="0" w:space="0" w:color="auto"/>
        <w:bottom w:val="none" w:sz="0" w:space="0" w:color="auto"/>
        <w:right w:val="none" w:sz="0" w:space="0" w:color="auto"/>
      </w:divBdr>
    </w:div>
    <w:div w:id="896360420">
      <w:marLeft w:val="0"/>
      <w:marRight w:val="0"/>
      <w:marTop w:val="0"/>
      <w:marBottom w:val="0"/>
      <w:divBdr>
        <w:top w:val="none" w:sz="0" w:space="0" w:color="auto"/>
        <w:left w:val="none" w:sz="0" w:space="0" w:color="auto"/>
        <w:bottom w:val="none" w:sz="0" w:space="0" w:color="auto"/>
        <w:right w:val="none" w:sz="0" w:space="0" w:color="auto"/>
      </w:divBdr>
    </w:div>
    <w:div w:id="896360421">
      <w:marLeft w:val="0"/>
      <w:marRight w:val="0"/>
      <w:marTop w:val="0"/>
      <w:marBottom w:val="0"/>
      <w:divBdr>
        <w:top w:val="none" w:sz="0" w:space="0" w:color="auto"/>
        <w:left w:val="none" w:sz="0" w:space="0" w:color="auto"/>
        <w:bottom w:val="none" w:sz="0" w:space="0" w:color="auto"/>
        <w:right w:val="none" w:sz="0" w:space="0" w:color="auto"/>
      </w:divBdr>
    </w:div>
    <w:div w:id="896360422">
      <w:marLeft w:val="0"/>
      <w:marRight w:val="0"/>
      <w:marTop w:val="0"/>
      <w:marBottom w:val="0"/>
      <w:divBdr>
        <w:top w:val="none" w:sz="0" w:space="0" w:color="auto"/>
        <w:left w:val="none" w:sz="0" w:space="0" w:color="auto"/>
        <w:bottom w:val="none" w:sz="0" w:space="0" w:color="auto"/>
        <w:right w:val="none" w:sz="0" w:space="0" w:color="auto"/>
      </w:divBdr>
    </w:div>
    <w:div w:id="896360423">
      <w:marLeft w:val="0"/>
      <w:marRight w:val="0"/>
      <w:marTop w:val="0"/>
      <w:marBottom w:val="0"/>
      <w:divBdr>
        <w:top w:val="none" w:sz="0" w:space="0" w:color="auto"/>
        <w:left w:val="none" w:sz="0" w:space="0" w:color="auto"/>
        <w:bottom w:val="none" w:sz="0" w:space="0" w:color="auto"/>
        <w:right w:val="none" w:sz="0" w:space="0" w:color="auto"/>
      </w:divBdr>
    </w:div>
    <w:div w:id="896360424">
      <w:marLeft w:val="0"/>
      <w:marRight w:val="0"/>
      <w:marTop w:val="0"/>
      <w:marBottom w:val="0"/>
      <w:divBdr>
        <w:top w:val="none" w:sz="0" w:space="0" w:color="auto"/>
        <w:left w:val="none" w:sz="0" w:space="0" w:color="auto"/>
        <w:bottom w:val="none" w:sz="0" w:space="0" w:color="auto"/>
        <w:right w:val="none" w:sz="0" w:space="0" w:color="auto"/>
      </w:divBdr>
    </w:div>
    <w:div w:id="896360425">
      <w:marLeft w:val="0"/>
      <w:marRight w:val="0"/>
      <w:marTop w:val="0"/>
      <w:marBottom w:val="0"/>
      <w:divBdr>
        <w:top w:val="none" w:sz="0" w:space="0" w:color="auto"/>
        <w:left w:val="none" w:sz="0" w:space="0" w:color="auto"/>
        <w:bottom w:val="none" w:sz="0" w:space="0" w:color="auto"/>
        <w:right w:val="none" w:sz="0" w:space="0" w:color="auto"/>
      </w:divBdr>
    </w:div>
    <w:div w:id="896360426">
      <w:marLeft w:val="0"/>
      <w:marRight w:val="0"/>
      <w:marTop w:val="0"/>
      <w:marBottom w:val="0"/>
      <w:divBdr>
        <w:top w:val="none" w:sz="0" w:space="0" w:color="auto"/>
        <w:left w:val="none" w:sz="0" w:space="0" w:color="auto"/>
        <w:bottom w:val="none" w:sz="0" w:space="0" w:color="auto"/>
        <w:right w:val="none" w:sz="0" w:space="0" w:color="auto"/>
      </w:divBdr>
    </w:div>
    <w:div w:id="896360427">
      <w:marLeft w:val="0"/>
      <w:marRight w:val="0"/>
      <w:marTop w:val="0"/>
      <w:marBottom w:val="0"/>
      <w:divBdr>
        <w:top w:val="none" w:sz="0" w:space="0" w:color="auto"/>
        <w:left w:val="none" w:sz="0" w:space="0" w:color="auto"/>
        <w:bottom w:val="none" w:sz="0" w:space="0" w:color="auto"/>
        <w:right w:val="none" w:sz="0" w:space="0" w:color="auto"/>
      </w:divBdr>
    </w:div>
    <w:div w:id="896360428">
      <w:marLeft w:val="0"/>
      <w:marRight w:val="0"/>
      <w:marTop w:val="0"/>
      <w:marBottom w:val="0"/>
      <w:divBdr>
        <w:top w:val="none" w:sz="0" w:space="0" w:color="auto"/>
        <w:left w:val="none" w:sz="0" w:space="0" w:color="auto"/>
        <w:bottom w:val="none" w:sz="0" w:space="0" w:color="auto"/>
        <w:right w:val="none" w:sz="0" w:space="0" w:color="auto"/>
      </w:divBdr>
    </w:div>
    <w:div w:id="896360429">
      <w:marLeft w:val="0"/>
      <w:marRight w:val="0"/>
      <w:marTop w:val="0"/>
      <w:marBottom w:val="0"/>
      <w:divBdr>
        <w:top w:val="none" w:sz="0" w:space="0" w:color="auto"/>
        <w:left w:val="none" w:sz="0" w:space="0" w:color="auto"/>
        <w:bottom w:val="none" w:sz="0" w:space="0" w:color="auto"/>
        <w:right w:val="none" w:sz="0" w:space="0" w:color="auto"/>
      </w:divBdr>
    </w:div>
    <w:div w:id="896360430">
      <w:marLeft w:val="0"/>
      <w:marRight w:val="0"/>
      <w:marTop w:val="0"/>
      <w:marBottom w:val="0"/>
      <w:divBdr>
        <w:top w:val="none" w:sz="0" w:space="0" w:color="auto"/>
        <w:left w:val="none" w:sz="0" w:space="0" w:color="auto"/>
        <w:bottom w:val="none" w:sz="0" w:space="0" w:color="auto"/>
        <w:right w:val="none" w:sz="0" w:space="0" w:color="auto"/>
      </w:divBdr>
    </w:div>
    <w:div w:id="896360431">
      <w:marLeft w:val="0"/>
      <w:marRight w:val="0"/>
      <w:marTop w:val="0"/>
      <w:marBottom w:val="0"/>
      <w:divBdr>
        <w:top w:val="none" w:sz="0" w:space="0" w:color="auto"/>
        <w:left w:val="none" w:sz="0" w:space="0" w:color="auto"/>
        <w:bottom w:val="none" w:sz="0" w:space="0" w:color="auto"/>
        <w:right w:val="none" w:sz="0" w:space="0" w:color="auto"/>
      </w:divBdr>
    </w:div>
    <w:div w:id="896360432">
      <w:marLeft w:val="0"/>
      <w:marRight w:val="0"/>
      <w:marTop w:val="0"/>
      <w:marBottom w:val="0"/>
      <w:divBdr>
        <w:top w:val="none" w:sz="0" w:space="0" w:color="auto"/>
        <w:left w:val="none" w:sz="0" w:space="0" w:color="auto"/>
        <w:bottom w:val="none" w:sz="0" w:space="0" w:color="auto"/>
        <w:right w:val="none" w:sz="0" w:space="0" w:color="auto"/>
      </w:divBdr>
    </w:div>
    <w:div w:id="896360433">
      <w:marLeft w:val="0"/>
      <w:marRight w:val="0"/>
      <w:marTop w:val="0"/>
      <w:marBottom w:val="0"/>
      <w:divBdr>
        <w:top w:val="none" w:sz="0" w:space="0" w:color="auto"/>
        <w:left w:val="none" w:sz="0" w:space="0" w:color="auto"/>
        <w:bottom w:val="none" w:sz="0" w:space="0" w:color="auto"/>
        <w:right w:val="none" w:sz="0" w:space="0" w:color="auto"/>
      </w:divBdr>
    </w:div>
    <w:div w:id="896360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2013-03-29T07:00:00+00:00</OpenedDate>
    <Date1 xmlns="dc463f71-b30c-4ab2-9473-d307f9d35888">2013-03-29T07:00:00+00:00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130471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8D339341B1F94BB3AD24CA706D1205" ma:contentTypeVersion="135" ma:contentTypeDescription="" ma:contentTypeScope="" ma:versionID="b1a683c0b9c86e89272d24cc336def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E8F80-E7C6-4C23-BE75-B638DB667412}"/>
</file>

<file path=customXml/itemProps2.xml><?xml version="1.0" encoding="utf-8"?>
<ds:datastoreItem xmlns:ds="http://schemas.openxmlformats.org/officeDocument/2006/customXml" ds:itemID="{B39A9932-FEC6-4E32-A818-3A0A1502EAB8}"/>
</file>

<file path=customXml/itemProps3.xml><?xml version="1.0" encoding="utf-8"?>
<ds:datastoreItem xmlns:ds="http://schemas.openxmlformats.org/officeDocument/2006/customXml" ds:itemID="{471F3134-B176-4B7A-AB9B-AE5B97FF14CC}"/>
</file>

<file path=customXml/itemProps4.xml><?xml version="1.0" encoding="utf-8"?>
<ds:datastoreItem xmlns:ds="http://schemas.openxmlformats.org/officeDocument/2006/customXml" ds:itemID="{D766CC94-12D4-4935-BEC5-44FA2D3AD76B}"/>
</file>

<file path=docProps/app.xml><?xml version="1.0" encoding="utf-8"?>
<Properties xmlns="http://schemas.openxmlformats.org/officeDocument/2006/extended-properties" xmlns:vt="http://schemas.openxmlformats.org/officeDocument/2006/docPropsVTypes">
  <Template>Normal_Wordconv.dotm</Template>
  <TotalTime>25</TotalTime>
  <Pages>16</Pages>
  <Words>3942</Words>
  <Characters>20539</Characters>
  <Application>Microsoft Office Outlook</Application>
  <DocSecurity>0</DocSecurity>
  <Lines>0</Lines>
  <Paragraphs>0</Paragraphs>
  <ScaleCrop>false</ScaleCrop>
  <Manager> </Manager>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No Name</cp:lastModifiedBy>
  <cp:revision>4</cp:revision>
  <cp:lastPrinted>2013-03-29T01:51:00Z</cp:lastPrinted>
  <dcterms:created xsi:type="dcterms:W3CDTF">2013-03-29T01:27:00Z</dcterms:created>
  <dcterms:modified xsi:type="dcterms:W3CDTF">2013-03-29T01:52:00Z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oFAAC41Wbh9etaVT2TA+Zki8vBYIkmqhcfiDPeu9dCTwQKn6LE1FAPmnXvsVB5zasEW4BjCUOVtegNkkXGedJwDX9r5yuhDD5pmpBGrEhRCAnneX8Nh6liSKhE4WFmPT6FFX/hMxekj/EvIXrDgg8OAS/nyRo24nQjc9PHF21sSrXpPH4ITJticMMwiSTm/KM4/R1oljLo9nyfX8cQY60Zo0GqEJugUcOFU6lTI9+jJqUY4EC3mpudf2O</vt:lpwstr>
  </property>
  <property fmtid="{D5CDD505-2E9C-101B-9397-08002B2CF9AE}" pid="3" name="RESPONSE_SENDER_NAME">
    <vt:lpwstr>ABAAdnH19QYq2YW/s5oM5ZEhoVd7cH/41mWDX5VxjLCoXusmbqwiEm3eVVHvJK9ZqDPl</vt:lpwstr>
  </property>
  <property fmtid="{D5CDD505-2E9C-101B-9397-08002B2CF9AE}" pid="4" name="EMAIL_OWNER_ADDRESS">
    <vt:lpwstr>4AAA6DouqOs9baE00g2yxD/LIbIUlPem8n7L0nUpm8pi8A2+Z2ihja9DxQ==</vt:lpwstr>
  </property>
  <property fmtid="{D5CDD505-2E9C-101B-9397-08002B2CF9AE}" pid="5" name="MAIL_MSG_ID2">
    <vt:lpwstr>xXdFqngZztJpLJI0W2DEsunDNpljf1GNIf6GXXPigc9ffff36HnGpR95jK+fN4ZIaqMEcl8SIyP9hS5WaBvDeoAckvDOq/IlF/vLCOYzZxh</vt:lpwstr>
  </property>
  <property fmtid="{D5CDD505-2E9C-101B-9397-08002B2CF9AE}" pid="6" name="ContentTypeId">
    <vt:lpwstr>0x0101006E56B4D1795A2E4DB2F0B01679ED314A00688D339341B1F94BB3AD24CA706D1205</vt:lpwstr>
  </property>
  <property fmtid="{D5CDD505-2E9C-101B-9397-08002B2CF9AE}" pid="7" name="_docset_NoMedatataSyncRequired">
    <vt:lpwstr>False</vt:lpwstr>
  </property>
</Properties>
</file>