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EC25" w14:textId="77777777" w:rsidR="008521C1" w:rsidRDefault="00E4325E" w:rsidP="00E4325E">
      <w:pPr>
        <w:jc w:val="center"/>
      </w:pPr>
      <w:r>
        <w:t xml:space="preserve">EXHIBIT </w:t>
      </w:r>
      <w:r w:rsidR="00953A14">
        <w:t>9</w:t>
      </w:r>
    </w:p>
    <w:p w14:paraId="797C34AF" w14:textId="77777777" w:rsidR="00E4325E" w:rsidRDefault="00E4325E" w:rsidP="00E4325E">
      <w:pPr>
        <w:jc w:val="center"/>
      </w:pPr>
    </w:p>
    <w:p w14:paraId="2CFE1756" w14:textId="77777777" w:rsidR="00E4325E" w:rsidRDefault="00501CAA" w:rsidP="00E4325E">
      <w:pPr>
        <w:jc w:val="center"/>
      </w:pPr>
      <w:r>
        <w:t>CONTINUED OPERATIONS</w:t>
      </w:r>
      <w:r w:rsidR="007371F7">
        <w:t xml:space="preserve"> CERTIFICATE</w:t>
      </w:r>
    </w:p>
    <w:p w14:paraId="2AD1F82A" w14:textId="77777777" w:rsidR="001541A6" w:rsidRDefault="001541A6" w:rsidP="00E4325E">
      <w:pPr>
        <w:jc w:val="center"/>
      </w:pPr>
    </w:p>
    <w:p w14:paraId="542A2665" w14:textId="3062D0D8" w:rsidR="00E4325E" w:rsidRDefault="00B37868" w:rsidP="00F24202">
      <w:pPr>
        <w:ind w:firstLine="720"/>
      </w:pPr>
      <w:r>
        <w:t>I,</w:t>
      </w:r>
      <w:r w:rsidR="004E475A">
        <w:t xml:space="preserve"> Andrew </w:t>
      </w:r>
      <w:r w:rsidR="007F5D2C">
        <w:t xml:space="preserve">S. </w:t>
      </w:r>
      <w:r w:rsidR="004E475A">
        <w:t>Petersen</w:t>
      </w:r>
      <w:r>
        <w:t xml:space="preserve">, an officer of </w:t>
      </w:r>
      <w:r w:rsidR="00B420DB">
        <w:t>McDaniel</w:t>
      </w:r>
      <w:r w:rsidR="009336A7">
        <w:t xml:space="preserve"> </w:t>
      </w:r>
      <w:r w:rsidR="000D05E0">
        <w:t>Telephone Company d/b/a TDS Telecom (</w:t>
      </w:r>
      <w:r>
        <w:t>the Company</w:t>
      </w:r>
      <w:r w:rsidR="000D05E0">
        <w:t>)</w:t>
      </w:r>
      <w:r>
        <w:t xml:space="preserve">, </w:t>
      </w:r>
      <w:r w:rsidR="00CA256A">
        <w:t xml:space="preserve">under penalty of perjury, </w:t>
      </w:r>
      <w:r w:rsidR="00501CAA">
        <w:t xml:space="preserve">hereby certify that if the Company receives </w:t>
      </w:r>
      <w:r w:rsidR="00EA21E7">
        <w:t>P</w:t>
      </w:r>
      <w:r w:rsidR="00501CAA">
        <w:t>rogram support</w:t>
      </w:r>
      <w:r w:rsidR="00BE4EA4">
        <w:t>,</w:t>
      </w:r>
      <w:r w:rsidR="00501CAA">
        <w:t xml:space="preserve"> the Company will continue to provide communications services pursuant to its tariffs on file with the Commission throughout its service territory in Washington for which the company is seeking and receives Program sup</w:t>
      </w:r>
      <w:r w:rsidR="00BD67AD">
        <w:t>port during the entirety of 2016</w:t>
      </w:r>
      <w:r w:rsidR="00501CAA">
        <w:t xml:space="preserve">. </w:t>
      </w:r>
    </w:p>
    <w:p w14:paraId="700FC0F0" w14:textId="77777777" w:rsidR="00C85C59" w:rsidRDefault="00C85C59" w:rsidP="000C3338"/>
    <w:p w14:paraId="2769A5A2" w14:textId="154AFFE4" w:rsidR="00C85C59" w:rsidRDefault="00C85C59" w:rsidP="00F24202">
      <w:pPr>
        <w:ind w:firstLine="720"/>
      </w:pPr>
      <w:r>
        <w:t>Date</w:t>
      </w:r>
      <w:r w:rsidR="00CA256A">
        <w:t>d</w:t>
      </w:r>
      <w:r>
        <w:t xml:space="preserve"> this </w:t>
      </w:r>
      <w:r w:rsidR="00BD67AD">
        <w:t>31st</w:t>
      </w:r>
      <w:r>
        <w:t xml:space="preserve"> day of </w:t>
      </w:r>
      <w:r w:rsidR="00BE4EA4">
        <w:t>July</w:t>
      </w:r>
      <w:r w:rsidR="00BD67AD">
        <w:t>, 2015</w:t>
      </w:r>
      <w:r>
        <w:t>.</w:t>
      </w:r>
    </w:p>
    <w:p w14:paraId="1B0407CD" w14:textId="77777777" w:rsidR="00C85C59" w:rsidRDefault="00C85C59" w:rsidP="000C3338"/>
    <w:p w14:paraId="04AC160C" w14:textId="77777777" w:rsidR="00C85C59" w:rsidRDefault="00C85C59" w:rsidP="000C3338"/>
    <w:p w14:paraId="58D68447" w14:textId="77777777" w:rsidR="00C85C59" w:rsidRDefault="00C85C59" w:rsidP="000C3338"/>
    <w:p w14:paraId="389D814B" w14:textId="77777777" w:rsidR="00C85C59" w:rsidRDefault="00C85C59" w:rsidP="00212DFE">
      <w:pPr>
        <w:ind w:left="4320" w:firstLine="720"/>
      </w:pPr>
      <w:r>
        <w:t>_____________________________</w:t>
      </w:r>
    </w:p>
    <w:p w14:paraId="0D75EA7F" w14:textId="403ADAF3" w:rsidR="00C85C59" w:rsidRDefault="00212DFE" w:rsidP="00212DFE">
      <w:pPr>
        <w:ind w:left="4320" w:firstLine="720"/>
      </w:pPr>
      <w:r>
        <w:t>Andrew S. Petersen</w:t>
      </w:r>
    </w:p>
    <w:p w14:paraId="0998A692" w14:textId="2CEE60B0" w:rsidR="00212DFE" w:rsidRDefault="00212DFE" w:rsidP="00212DFE">
      <w:pPr>
        <w:ind w:left="4320" w:firstLine="720"/>
      </w:pPr>
      <w:r>
        <w:t>VP-External Affairs &amp; Communications</w:t>
      </w:r>
    </w:p>
    <w:sectPr w:rsidR="00212D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8E8E" w14:textId="77777777" w:rsidR="004517FE" w:rsidRDefault="004517FE" w:rsidP="00FE4D6D">
      <w:r>
        <w:separator/>
      </w:r>
    </w:p>
  </w:endnote>
  <w:endnote w:type="continuationSeparator" w:id="0">
    <w:p w14:paraId="6D9F4F46" w14:textId="77777777" w:rsidR="004517FE" w:rsidRDefault="004517FE"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FBCA3" w14:textId="77777777" w:rsidR="0017364C" w:rsidRDefault="00173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5FACD" w14:textId="77777777" w:rsidR="001B27FE" w:rsidRPr="000C646F" w:rsidRDefault="001B27FE" w:rsidP="001B27FE">
    <w:pPr>
      <w:pStyle w:val="Footer"/>
      <w:rPr>
        <w:rFonts w:ascii="Times New Roman" w:hAnsi="Times New Roman"/>
      </w:rPr>
    </w:pPr>
    <w:bookmarkStart w:id="0" w:name="_GoBack"/>
    <w:r w:rsidRPr="000C646F">
      <w:rPr>
        <w:rFonts w:ascii="Times New Roman" w:hAnsi="Times New Roman"/>
      </w:rPr>
      <w:t>PETITION OF MCDANIEL TELEPHONE</w:t>
    </w:r>
  </w:p>
  <w:p w14:paraId="2C2372C6" w14:textId="77777777" w:rsidR="001B27FE" w:rsidRPr="000C646F" w:rsidRDefault="001B27FE" w:rsidP="001B27FE">
    <w:pPr>
      <w:pStyle w:val="Footer"/>
      <w:rPr>
        <w:rFonts w:ascii="Times New Roman" w:hAnsi="Times New Roman"/>
      </w:rPr>
    </w:pPr>
    <w:r w:rsidRPr="000C646F">
      <w:rPr>
        <w:rFonts w:ascii="Times New Roman" w:hAnsi="Times New Roman"/>
      </w:rPr>
      <w:t>COMPANY D/B/A TDS TELECOM TO</w:t>
    </w:r>
  </w:p>
  <w:p w14:paraId="66F6E9C6" w14:textId="77777777" w:rsidR="001B27FE" w:rsidRPr="000C646F" w:rsidRDefault="001B27FE" w:rsidP="001B27FE">
    <w:pPr>
      <w:pStyle w:val="Footer"/>
      <w:rPr>
        <w:rFonts w:ascii="Times New Roman" w:hAnsi="Times New Roman"/>
      </w:rPr>
    </w:pPr>
    <w:r w:rsidRPr="000C646F">
      <w:rPr>
        <w:rFonts w:ascii="Times New Roman" w:hAnsi="Times New Roman"/>
      </w:rPr>
      <w:t>RECEIVE SUPPORT FROM THE STATE</w:t>
    </w:r>
  </w:p>
  <w:p w14:paraId="29733496" w14:textId="77777777" w:rsidR="001B27FE" w:rsidRPr="000C646F" w:rsidRDefault="001B27FE" w:rsidP="001B27FE">
    <w:pPr>
      <w:pStyle w:val="Footer"/>
      <w:rPr>
        <w:rFonts w:ascii="Times New Roman" w:hAnsi="Times New Roman"/>
      </w:rPr>
    </w:pPr>
    <w:r w:rsidRPr="000C646F">
      <w:rPr>
        <w:rFonts w:ascii="Times New Roman" w:hAnsi="Times New Roman"/>
      </w:rPr>
      <w:t>UNIVERSAL COMMUNICATIONS SERVICES</w:t>
    </w:r>
  </w:p>
  <w:p w14:paraId="037ED94B" w14:textId="11DD6842" w:rsidR="00FE4D6D" w:rsidRPr="000C646F" w:rsidRDefault="001B27FE" w:rsidP="001B27FE">
    <w:pPr>
      <w:pStyle w:val="Footer"/>
      <w:rPr>
        <w:rFonts w:ascii="Times New Roman" w:hAnsi="Times New Roman"/>
      </w:rPr>
    </w:pPr>
    <w:r w:rsidRPr="000C646F">
      <w:rPr>
        <w:rFonts w:ascii="Times New Roman" w:hAnsi="Times New Roman"/>
      </w:rPr>
      <w:t xml:space="preserve">PROGRAM – EXHIBIT 9 – </w:t>
    </w:r>
    <w:sdt>
      <w:sdtPr>
        <w:rPr>
          <w:rFonts w:ascii="Times New Roman" w:hAnsi="Times New Roman"/>
        </w:rPr>
        <w:id w:val="-827283438"/>
        <w:docPartObj>
          <w:docPartGallery w:val="Page Numbers (Bottom of Page)"/>
          <w:docPartUnique/>
        </w:docPartObj>
      </w:sdtPr>
      <w:sdtEndPr>
        <w:rPr>
          <w:noProof/>
        </w:rPr>
      </w:sdtEndPr>
      <w:sdtContent>
        <w:r w:rsidRPr="000C646F">
          <w:rPr>
            <w:rFonts w:ascii="Times New Roman" w:hAnsi="Times New Roman"/>
          </w:rPr>
          <w:fldChar w:fldCharType="begin"/>
        </w:r>
        <w:r w:rsidRPr="000C646F">
          <w:rPr>
            <w:rFonts w:ascii="Times New Roman" w:hAnsi="Times New Roman"/>
          </w:rPr>
          <w:instrText xml:space="preserve"> PAGE   \* MERGEFORMAT </w:instrText>
        </w:r>
        <w:r w:rsidRPr="000C646F">
          <w:rPr>
            <w:rFonts w:ascii="Times New Roman" w:hAnsi="Times New Roman"/>
          </w:rPr>
          <w:fldChar w:fldCharType="separate"/>
        </w:r>
        <w:r w:rsidR="000C646F">
          <w:rPr>
            <w:rFonts w:ascii="Times New Roman" w:hAnsi="Times New Roman"/>
            <w:noProof/>
          </w:rPr>
          <w:t>1</w:t>
        </w:r>
        <w:r w:rsidRPr="000C646F">
          <w:rPr>
            <w:rFonts w:ascii="Times New Roman" w:hAnsi="Times New Roman"/>
            <w:noProof/>
          </w:rPr>
          <w:fldChar w:fldCharType="end"/>
        </w:r>
      </w:sdtContent>
    </w:sdt>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1BC6" w14:textId="77777777" w:rsidR="0017364C" w:rsidRDefault="00173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9FAB" w14:textId="77777777" w:rsidR="004517FE" w:rsidRDefault="004517FE" w:rsidP="00FE4D6D">
      <w:r>
        <w:separator/>
      </w:r>
    </w:p>
  </w:footnote>
  <w:footnote w:type="continuationSeparator" w:id="0">
    <w:p w14:paraId="0B808D1B" w14:textId="77777777" w:rsidR="004517FE" w:rsidRDefault="004517FE" w:rsidP="00FE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923E7" w14:textId="77777777" w:rsidR="0017364C" w:rsidRDefault="001736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3D426" w14:textId="77777777" w:rsidR="0017364C" w:rsidRDefault="001736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62E6A" w14:textId="77777777" w:rsidR="0017364C" w:rsidRDefault="00173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B017A"/>
    <w:rsid w:val="000C3338"/>
    <w:rsid w:val="000C646F"/>
    <w:rsid w:val="000D05E0"/>
    <w:rsid w:val="001541A6"/>
    <w:rsid w:val="0017364C"/>
    <w:rsid w:val="001A6A9C"/>
    <w:rsid w:val="001B27FE"/>
    <w:rsid w:val="001C5055"/>
    <w:rsid w:val="00212DFE"/>
    <w:rsid w:val="00262475"/>
    <w:rsid w:val="00281F5E"/>
    <w:rsid w:val="004517FE"/>
    <w:rsid w:val="004E475A"/>
    <w:rsid w:val="00501CAA"/>
    <w:rsid w:val="00572E8B"/>
    <w:rsid w:val="006F54A6"/>
    <w:rsid w:val="007371F7"/>
    <w:rsid w:val="007F5D2C"/>
    <w:rsid w:val="008521C1"/>
    <w:rsid w:val="00863A83"/>
    <w:rsid w:val="00874955"/>
    <w:rsid w:val="008B2857"/>
    <w:rsid w:val="009336A7"/>
    <w:rsid w:val="00953A14"/>
    <w:rsid w:val="00A945E0"/>
    <w:rsid w:val="00AB0991"/>
    <w:rsid w:val="00AB2C81"/>
    <w:rsid w:val="00AD07C0"/>
    <w:rsid w:val="00B11E71"/>
    <w:rsid w:val="00B37868"/>
    <w:rsid w:val="00B420DB"/>
    <w:rsid w:val="00B57E8C"/>
    <w:rsid w:val="00BD67AD"/>
    <w:rsid w:val="00BE4EA4"/>
    <w:rsid w:val="00C85C59"/>
    <w:rsid w:val="00CA256A"/>
    <w:rsid w:val="00D52F1D"/>
    <w:rsid w:val="00E06191"/>
    <w:rsid w:val="00E36263"/>
    <w:rsid w:val="00E4325E"/>
    <w:rsid w:val="00E77759"/>
    <w:rsid w:val="00EA21E7"/>
    <w:rsid w:val="00F24202"/>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8F8261C4588C4BB530CCF373FAB28D" ma:contentTypeVersion="119" ma:contentTypeDescription="" ma:contentTypeScope="" ma:versionID="aef88110bd4ea45ca6a390dc96281d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151591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1FEA91-27D8-42F9-A690-0EE4F8B742EA}"/>
</file>

<file path=customXml/itemProps2.xml><?xml version="1.0" encoding="utf-8"?>
<ds:datastoreItem xmlns:ds="http://schemas.openxmlformats.org/officeDocument/2006/customXml" ds:itemID="{C5556E43-B04E-4815-B1F4-25DA2F28FD54}"/>
</file>

<file path=customXml/itemProps3.xml><?xml version="1.0" encoding="utf-8"?>
<ds:datastoreItem xmlns:ds="http://schemas.openxmlformats.org/officeDocument/2006/customXml" ds:itemID="{A840A126-4E80-4203-A021-7FB841510EBB}"/>
</file>

<file path=customXml/itemProps4.xml><?xml version="1.0" encoding="utf-8"?>
<ds:datastoreItem xmlns:ds="http://schemas.openxmlformats.org/officeDocument/2006/customXml" ds:itemID="{C3133AC5-DADA-43AA-B86C-7ACBBFE17599}"/>
</file>

<file path=docProps/app.xml><?xml version="1.0" encoding="utf-8"?>
<Properties xmlns="http://schemas.openxmlformats.org/officeDocument/2006/extended-properties" xmlns:vt="http://schemas.openxmlformats.org/officeDocument/2006/docPropsVTypes">
  <Template>8BC8DA76.dotm</Template>
  <TotalTime>3</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usrdud</cp:lastModifiedBy>
  <cp:revision>9</cp:revision>
  <dcterms:created xsi:type="dcterms:W3CDTF">2015-07-30T14:02:00Z</dcterms:created>
  <dcterms:modified xsi:type="dcterms:W3CDTF">2015-07-30T22:56:00Z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0x0101006E56B4D1795A2E4DB2F0B01679ED314A006F8F8261C4588C4BB530CCF373FAB28D</vt:lpwstr>
  </property>
  <property fmtid="{D5CDD505-2E9C-101B-9397-08002B2CF9AE}" pid="3" name="_docset_NoMedatataSyncRequired">
    <vt:lpwstr>False</vt:lpwstr>
  </property>
</Properties>
</file>