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424A2" w14:textId="77777777" w:rsidR="00FE0F31" w:rsidRPr="00571CD9" w:rsidRDefault="00FE0F31">
      <w:pPr>
        <w:pStyle w:val="BodyText"/>
        <w:jc w:val="center"/>
        <w:rPr>
          <w:b/>
          <w:bCs/>
        </w:rPr>
      </w:pPr>
      <w:r w:rsidRPr="00571CD9">
        <w:rPr>
          <w:b/>
          <w:bCs/>
        </w:rPr>
        <w:t xml:space="preserve">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14:paraId="587424A3" w14:textId="77777777" w:rsidR="00FE0F31" w:rsidRDefault="00FE0F31">
      <w:pPr>
        <w:pStyle w:val="BodyText"/>
        <w:jc w:val="center"/>
        <w:rPr>
          <w:b/>
          <w:bCs/>
        </w:rPr>
      </w:pPr>
      <w:r w:rsidRPr="00571CD9">
        <w:rPr>
          <w:b/>
          <w:bCs/>
        </w:rPr>
        <w:t>UTILITIES AND TRANSPORTATION COMMISSION</w:t>
      </w:r>
    </w:p>
    <w:p w14:paraId="587424A4" w14:textId="77777777" w:rsidR="00D81DFE" w:rsidRPr="00571CD9" w:rsidRDefault="00D81DFE">
      <w:pPr>
        <w:pStyle w:val="BodyText"/>
        <w:jc w:val="center"/>
        <w:rPr>
          <w:b/>
          <w:bCs/>
        </w:rPr>
      </w:pPr>
    </w:p>
    <w:p w14:paraId="587424A5"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587424BE" w14:textId="77777777">
        <w:trPr>
          <w:trHeight w:val="3985"/>
        </w:trPr>
        <w:tc>
          <w:tcPr>
            <w:tcW w:w="3897" w:type="dxa"/>
            <w:tcBorders>
              <w:right w:val="nil"/>
            </w:tcBorders>
          </w:tcPr>
          <w:p w14:paraId="587424A6" w14:textId="77777777" w:rsidR="00FE0F31" w:rsidRPr="00571CD9" w:rsidRDefault="00B86F26">
            <w:r>
              <w:t>WASHINGTON STATE DEPARTMENT OF TRANSPORTATION</w:t>
            </w:r>
            <w:r w:rsidR="00FE0F31" w:rsidRPr="00571CD9">
              <w:t>,</w:t>
            </w:r>
          </w:p>
          <w:p w14:paraId="587424A7" w14:textId="77777777" w:rsidR="00FE0F31" w:rsidRPr="00571CD9" w:rsidRDefault="00FE0F31"/>
          <w:p w14:paraId="587424A8" w14:textId="77777777" w:rsidR="00FE0F31" w:rsidRPr="00571CD9" w:rsidRDefault="00FE0F31">
            <w:r w:rsidRPr="00571CD9">
              <w:t xml:space="preserve">               Petitioner,</w:t>
            </w:r>
          </w:p>
          <w:p w14:paraId="587424A9" w14:textId="77777777" w:rsidR="00FE0F31" w:rsidRPr="00571CD9" w:rsidRDefault="008B5DF9">
            <w:r>
              <w:t xml:space="preserve">                </w:t>
            </w:r>
          </w:p>
          <w:p w14:paraId="587424AA" w14:textId="77777777" w:rsidR="00FE0F31" w:rsidRPr="00571CD9" w:rsidRDefault="00FE0F31"/>
          <w:p w14:paraId="587424AB" w14:textId="431AE40A" w:rsidR="00FE0F31" w:rsidRPr="00571CD9" w:rsidRDefault="003B3A2A">
            <w:r>
              <w:t>BNSF RAILWAY COMPANY AND LONGVIEW SWITCHING COMPANY</w:t>
            </w:r>
            <w:r w:rsidR="006D5D28">
              <w:t>,</w:t>
            </w:r>
          </w:p>
          <w:p w14:paraId="587424AC" w14:textId="77777777" w:rsidR="00FE0F31" w:rsidRPr="00571CD9" w:rsidRDefault="00FE0F31"/>
          <w:p w14:paraId="587424AD" w14:textId="79AB3CE7" w:rsidR="00FE0F31" w:rsidRPr="00571CD9" w:rsidRDefault="007050FD">
            <w:pPr>
              <w:pStyle w:val="BodyText"/>
            </w:pPr>
            <w:r>
              <w:t xml:space="preserve">               Respondent</w:t>
            </w:r>
            <w:r w:rsidR="003B3A2A">
              <w:t>s</w:t>
            </w:r>
            <w:r w:rsidR="00D53660">
              <w:t>.</w:t>
            </w:r>
          </w:p>
          <w:p w14:paraId="587424AE" w14:textId="77777777" w:rsidR="002732AD" w:rsidRDefault="002732AD" w:rsidP="00724FE6">
            <w:pPr>
              <w:pStyle w:val="BodyText"/>
            </w:pPr>
          </w:p>
          <w:p w14:paraId="587424AF" w14:textId="77777777" w:rsidR="00724FE6" w:rsidRPr="00571CD9" w:rsidRDefault="00724FE6" w:rsidP="00724FE6">
            <w:pPr>
              <w:pStyle w:val="BodyText"/>
            </w:pPr>
            <w:r w:rsidRPr="00571CD9">
              <w:t xml:space="preserve">. . . . . . . . . . . . . . . . . . . . . . . . . . . . . . . </w:t>
            </w:r>
          </w:p>
          <w:p w14:paraId="587424B1" w14:textId="77777777" w:rsidR="00724FE6" w:rsidRPr="00571CD9" w:rsidRDefault="00724FE6" w:rsidP="00724FE6">
            <w:pPr>
              <w:pStyle w:val="BodyText"/>
              <w:rPr>
                <w:b/>
                <w:bCs/>
              </w:rPr>
            </w:pPr>
          </w:p>
        </w:tc>
        <w:tc>
          <w:tcPr>
            <w:tcW w:w="486" w:type="dxa"/>
            <w:tcBorders>
              <w:top w:val="nil"/>
              <w:left w:val="nil"/>
              <w:bottom w:val="nil"/>
              <w:right w:val="nil"/>
            </w:tcBorders>
          </w:tcPr>
          <w:p w14:paraId="587424B2"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587424B3" w14:textId="77777777" w:rsidR="00FE0F31" w:rsidRPr="00571CD9" w:rsidRDefault="00FE0F31">
            <w:pPr>
              <w:pStyle w:val="BodyText"/>
              <w:jc w:val="center"/>
            </w:pPr>
            <w:r w:rsidRPr="00571CD9">
              <w:t>)</w:t>
            </w:r>
          </w:p>
          <w:p w14:paraId="587424B4" w14:textId="77777777" w:rsidR="00724FE6" w:rsidRPr="00571CD9" w:rsidRDefault="00724FE6" w:rsidP="00724FE6">
            <w:pPr>
              <w:pStyle w:val="BodyText"/>
              <w:jc w:val="center"/>
            </w:pPr>
            <w:r w:rsidRPr="00571CD9">
              <w:t>)</w:t>
            </w:r>
          </w:p>
          <w:p w14:paraId="587424B5" w14:textId="77777777" w:rsidR="00FE0F31" w:rsidRPr="00571CD9" w:rsidRDefault="00FE0F31" w:rsidP="007050FD">
            <w:pPr>
              <w:pStyle w:val="BodyText"/>
              <w:jc w:val="center"/>
            </w:pPr>
          </w:p>
        </w:tc>
        <w:tc>
          <w:tcPr>
            <w:tcW w:w="4228" w:type="dxa"/>
            <w:tcBorders>
              <w:left w:val="nil"/>
            </w:tcBorders>
          </w:tcPr>
          <w:p w14:paraId="587424B6" w14:textId="24248F74" w:rsidR="00FE0F31" w:rsidRPr="00571CD9" w:rsidRDefault="00FE0F31">
            <w:pPr>
              <w:rPr>
                <w:b/>
                <w:bCs/>
              </w:rPr>
            </w:pPr>
            <w:r w:rsidRPr="00571CD9">
              <w:t>DOCKET TR-</w:t>
            </w:r>
            <w:r w:rsidR="003B3A2A">
              <w:t>150309</w:t>
            </w:r>
            <w:r w:rsidRPr="00571CD9">
              <w:rPr>
                <w:b/>
                <w:bCs/>
              </w:rPr>
              <w:br/>
            </w:r>
          </w:p>
          <w:p w14:paraId="587424B7" w14:textId="77777777" w:rsidR="00FE0F31" w:rsidRPr="00571CD9" w:rsidRDefault="00FE0F31">
            <w:r w:rsidRPr="00571CD9">
              <w:t>ORDER 01</w:t>
            </w:r>
          </w:p>
          <w:p w14:paraId="587424B8" w14:textId="77777777" w:rsidR="00FE0F31" w:rsidRPr="00571CD9" w:rsidRDefault="00FE0F31">
            <w:pPr>
              <w:pStyle w:val="Header"/>
              <w:tabs>
                <w:tab w:val="clear" w:pos="8300"/>
              </w:tabs>
            </w:pPr>
          </w:p>
          <w:p w14:paraId="587424B9" w14:textId="238F539B" w:rsidR="007050FD" w:rsidRDefault="00C9020D">
            <w:r w:rsidRPr="00571CD9">
              <w:t xml:space="preserve">ORDER </w:t>
            </w:r>
            <w:r w:rsidR="00AB3064">
              <w:t>AUTHORIZING THE INSTALLATION OF R15-3 “EXEMPT” CROSSING SIGN</w:t>
            </w:r>
            <w:r w:rsidR="0004028C">
              <w:t>S</w:t>
            </w:r>
            <w:r w:rsidR="00AB3064">
              <w:t xml:space="preserve"> AT A HIGHWAY-RAIL </w:t>
            </w:r>
            <w:r w:rsidR="008B5DF9">
              <w:t>GRADE CROSSIN</w:t>
            </w:r>
            <w:r w:rsidR="00757C1A">
              <w:t xml:space="preserve">G AT </w:t>
            </w:r>
            <w:r w:rsidR="00B86F26">
              <w:t xml:space="preserve">STATE ROUTE </w:t>
            </w:r>
            <w:r w:rsidR="003B3A2A">
              <w:t>432</w:t>
            </w:r>
            <w:r w:rsidR="00FA5957">
              <w:t xml:space="preserve"> AT TENNANT WAY</w:t>
            </w:r>
          </w:p>
          <w:p w14:paraId="587424BA" w14:textId="77777777" w:rsidR="001E21AD" w:rsidRDefault="001E21AD" w:rsidP="002732AD"/>
          <w:p w14:paraId="587424BB" w14:textId="4C8E2528" w:rsidR="002732AD" w:rsidRDefault="002732AD" w:rsidP="002732AD">
            <w:r>
              <w:t xml:space="preserve">USDOT:  </w:t>
            </w:r>
            <w:r w:rsidR="003B3A2A">
              <w:t>101842C</w:t>
            </w:r>
          </w:p>
          <w:p w14:paraId="587424BC" w14:textId="77777777" w:rsidR="00DD3B29" w:rsidRPr="00571CD9" w:rsidRDefault="00DD3B29" w:rsidP="00DD3B29"/>
          <w:p w14:paraId="587424BD" w14:textId="77777777" w:rsidR="00FE0F31" w:rsidRPr="00571CD9" w:rsidRDefault="00FE0F31">
            <w:pPr>
              <w:pStyle w:val="BodyText"/>
              <w:rPr>
                <w:lang w:val="fr-FR"/>
              </w:rPr>
            </w:pPr>
          </w:p>
        </w:tc>
      </w:tr>
    </w:tbl>
    <w:p w14:paraId="587424BF" w14:textId="77777777" w:rsidR="00FE0F31" w:rsidRPr="00571CD9" w:rsidRDefault="00FE0F31">
      <w:pPr>
        <w:pStyle w:val="SectionHeading"/>
        <w:rPr>
          <w:szCs w:val="24"/>
        </w:rPr>
      </w:pPr>
      <w:r w:rsidRPr="00571CD9">
        <w:rPr>
          <w:szCs w:val="24"/>
        </w:rPr>
        <w:t>BACKGROUND</w:t>
      </w:r>
    </w:p>
    <w:p w14:paraId="587424C0" w14:textId="11DA5758" w:rsidR="00BB367E" w:rsidRDefault="00FE0F31" w:rsidP="00601CD5">
      <w:pPr>
        <w:pStyle w:val="NumberedParagraph"/>
        <w:spacing w:line="288" w:lineRule="auto"/>
        <w:rPr>
          <w:b/>
          <w:bCs/>
          <w:iCs/>
        </w:rPr>
      </w:pPr>
      <w:r w:rsidRPr="00571CD9">
        <w:rPr>
          <w:iCs/>
        </w:rPr>
        <w:t xml:space="preserve">On </w:t>
      </w:r>
      <w:r w:rsidR="003B3A2A">
        <w:rPr>
          <w:iCs/>
        </w:rPr>
        <w:t>February 24, 2015</w:t>
      </w:r>
      <w:r w:rsidRPr="00571CD9">
        <w:rPr>
          <w:bCs/>
          <w:iCs/>
        </w:rPr>
        <w:t xml:space="preserve">, </w:t>
      </w:r>
      <w:r w:rsidR="006B68F8">
        <w:rPr>
          <w:bCs/>
          <w:iCs/>
        </w:rPr>
        <w:t xml:space="preserve">the </w:t>
      </w:r>
      <w:r w:rsidR="00AC520B">
        <w:rPr>
          <w:bCs/>
          <w:iCs/>
        </w:rPr>
        <w:t xml:space="preserve">Washington State Department of Transportation </w:t>
      </w:r>
      <w:r w:rsidR="002732AD">
        <w:rPr>
          <w:bCs/>
          <w:iCs/>
        </w:rPr>
        <w:t>(</w:t>
      </w:r>
      <w:r w:rsidR="00AC520B">
        <w:rPr>
          <w:bCs/>
          <w:iCs/>
        </w:rPr>
        <w:t>WSDOT</w:t>
      </w:r>
      <w:r w:rsidR="002732AD">
        <w:rPr>
          <w:bCs/>
          <w:iCs/>
        </w:rPr>
        <w:t>)</w:t>
      </w:r>
      <w:r w:rsidR="009040C3">
        <w:rPr>
          <w:iCs/>
        </w:rPr>
        <w:t xml:space="preserve"> </w:t>
      </w:r>
      <w:r w:rsidRPr="00571CD9">
        <w:rPr>
          <w:iCs/>
        </w:rPr>
        <w:t xml:space="preserve">filed a petition with the </w:t>
      </w:r>
      <w:r w:rsidR="003B3A2A">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114E02">
        <w:rPr>
          <w:iCs/>
        </w:rPr>
        <w:t xml:space="preserve">install R15-3 </w:t>
      </w:r>
      <w:r w:rsidR="003B3A2A">
        <w:rPr>
          <w:iCs/>
        </w:rPr>
        <w:t>“E</w:t>
      </w:r>
      <w:r w:rsidR="00114E02">
        <w:rPr>
          <w:iCs/>
        </w:rPr>
        <w:t>xempt</w:t>
      </w:r>
      <w:r w:rsidR="003B3A2A">
        <w:rPr>
          <w:iCs/>
        </w:rPr>
        <w:t>”</w:t>
      </w:r>
      <w:r w:rsidR="00114E02">
        <w:rPr>
          <w:iCs/>
        </w:rPr>
        <w:t xml:space="preserve"> </w:t>
      </w:r>
      <w:r w:rsidR="003B3A2A">
        <w:rPr>
          <w:iCs/>
        </w:rPr>
        <w:t>s</w:t>
      </w:r>
      <w:r w:rsidR="00114E02">
        <w:rPr>
          <w:iCs/>
        </w:rPr>
        <w:t>ign</w:t>
      </w:r>
      <w:r w:rsidR="0004028C">
        <w:rPr>
          <w:iCs/>
        </w:rPr>
        <w:t>s</w:t>
      </w:r>
      <w:r w:rsidR="00114E02">
        <w:rPr>
          <w:iCs/>
        </w:rPr>
        <w:t xml:space="preserve"> at </w:t>
      </w:r>
      <w:r w:rsidR="000757D6">
        <w:rPr>
          <w:iCs/>
        </w:rPr>
        <w:t xml:space="preserve">a </w:t>
      </w:r>
      <w:r w:rsidRPr="00571CD9">
        <w:rPr>
          <w:iCs/>
        </w:rPr>
        <w:t>railroad</w:t>
      </w:r>
      <w:r w:rsidR="000757D6">
        <w:rPr>
          <w:iCs/>
        </w:rPr>
        <w:t>-highway</w:t>
      </w:r>
      <w:r w:rsidRPr="00571CD9">
        <w:rPr>
          <w:iCs/>
        </w:rPr>
        <w:t xml:space="preserve"> grade crossing</w:t>
      </w:r>
      <w:r w:rsidR="007054EE">
        <w:rPr>
          <w:iCs/>
        </w:rPr>
        <w:t>.</w:t>
      </w:r>
      <w:r w:rsidR="000757D6">
        <w:rPr>
          <w:iCs/>
        </w:rPr>
        <w:t xml:space="preserve"> </w:t>
      </w:r>
      <w:r w:rsidR="00512B00">
        <w:rPr>
          <w:iCs/>
        </w:rPr>
        <w:t xml:space="preserve"> </w:t>
      </w:r>
      <w:r w:rsidR="001E21AD">
        <w:rPr>
          <w:iCs/>
        </w:rPr>
        <w:t xml:space="preserve">The </w:t>
      </w:r>
      <w:r w:rsidR="00114E02">
        <w:rPr>
          <w:iCs/>
        </w:rPr>
        <w:t>crossing is located at th</w:t>
      </w:r>
      <w:r w:rsidR="00757C1A">
        <w:rPr>
          <w:iCs/>
        </w:rPr>
        <w:t xml:space="preserve">e intersection of </w:t>
      </w:r>
      <w:r w:rsidR="00AC520B">
        <w:rPr>
          <w:iCs/>
        </w:rPr>
        <w:t xml:space="preserve">State Route </w:t>
      </w:r>
      <w:r w:rsidR="003B3A2A">
        <w:rPr>
          <w:iCs/>
        </w:rPr>
        <w:t>432</w:t>
      </w:r>
      <w:r w:rsidR="00521859">
        <w:rPr>
          <w:iCs/>
        </w:rPr>
        <w:t xml:space="preserve"> </w:t>
      </w:r>
      <w:r w:rsidR="00AC520B">
        <w:rPr>
          <w:iCs/>
        </w:rPr>
        <w:t>(SR-</w:t>
      </w:r>
      <w:r w:rsidR="00A271D3">
        <w:rPr>
          <w:iCs/>
        </w:rPr>
        <w:t>432</w:t>
      </w:r>
      <w:r w:rsidR="00AC520B">
        <w:rPr>
          <w:iCs/>
        </w:rPr>
        <w:t>)</w:t>
      </w:r>
      <w:r w:rsidR="003B3A2A">
        <w:rPr>
          <w:iCs/>
        </w:rPr>
        <w:t xml:space="preserve"> at Tennant Way</w:t>
      </w:r>
      <w:r w:rsidR="00114E02">
        <w:rPr>
          <w:iCs/>
        </w:rPr>
        <w:t xml:space="preserve"> and </w:t>
      </w:r>
      <w:r w:rsidR="003B3A2A">
        <w:rPr>
          <w:iCs/>
        </w:rPr>
        <w:t>BNSF Railway Company</w:t>
      </w:r>
      <w:r w:rsidR="00FA5957">
        <w:rPr>
          <w:iCs/>
        </w:rPr>
        <w:t>’s</w:t>
      </w:r>
      <w:r w:rsidR="003B3A2A">
        <w:rPr>
          <w:iCs/>
        </w:rPr>
        <w:t xml:space="preserve"> (BNSF) </w:t>
      </w:r>
      <w:r w:rsidR="00114E02">
        <w:rPr>
          <w:iCs/>
        </w:rPr>
        <w:t>tracks i</w:t>
      </w:r>
      <w:r w:rsidR="001E21AD">
        <w:rPr>
          <w:iCs/>
        </w:rPr>
        <w:t xml:space="preserve">n </w:t>
      </w:r>
      <w:r w:rsidR="003B3A2A">
        <w:rPr>
          <w:iCs/>
        </w:rPr>
        <w:t>Longview</w:t>
      </w:r>
      <w:r w:rsidR="00935777">
        <w:rPr>
          <w:iCs/>
        </w:rPr>
        <w:t xml:space="preserve"> in </w:t>
      </w:r>
      <w:r w:rsidR="003B3A2A">
        <w:rPr>
          <w:iCs/>
        </w:rPr>
        <w:t>Cowlitz</w:t>
      </w:r>
      <w:r w:rsidR="00AC520B">
        <w:rPr>
          <w:iCs/>
        </w:rPr>
        <w:t xml:space="preserve"> County</w:t>
      </w:r>
      <w:r w:rsidR="001E21AD">
        <w:rPr>
          <w:iCs/>
        </w:rPr>
        <w:t xml:space="preserve">, Washington. </w:t>
      </w:r>
      <w:r w:rsidR="00FA5957">
        <w:rPr>
          <w:iCs/>
        </w:rPr>
        <w:t>Longview Switching Company (Longview Switching) operates over this crossing.</w:t>
      </w:r>
    </w:p>
    <w:p w14:paraId="587424C1" w14:textId="23A2925B" w:rsidR="00D66C1C" w:rsidRPr="00F578B7" w:rsidRDefault="003B3A2A" w:rsidP="00601CD5">
      <w:pPr>
        <w:pStyle w:val="NumberedParagraph"/>
        <w:spacing w:line="288" w:lineRule="auto"/>
        <w:rPr>
          <w:b/>
          <w:bCs/>
          <w:iCs/>
        </w:rPr>
      </w:pPr>
      <w:r>
        <w:rPr>
          <w:bCs/>
          <w:iCs/>
        </w:rPr>
        <w:t>BNSF and Longview Switching</w:t>
      </w:r>
      <w:r w:rsidR="00114E02">
        <w:rPr>
          <w:bCs/>
          <w:iCs/>
        </w:rPr>
        <w:t xml:space="preserve"> </w:t>
      </w:r>
      <w:r w:rsidR="0094340E">
        <w:rPr>
          <w:bCs/>
          <w:iCs/>
        </w:rPr>
        <w:t xml:space="preserve">consented </w:t>
      </w:r>
      <w:r w:rsidR="00D66C1C">
        <w:rPr>
          <w:bCs/>
          <w:iCs/>
        </w:rPr>
        <w:t>to entry of an Order by the Commission without further notice or hearing.</w:t>
      </w:r>
      <w:r w:rsidR="00757C1A">
        <w:rPr>
          <w:bCs/>
          <w:iCs/>
        </w:rPr>
        <w:t xml:space="preserve"> </w:t>
      </w:r>
      <w:r w:rsidR="002A53A0">
        <w:rPr>
          <w:bCs/>
          <w:iCs/>
        </w:rPr>
        <w:t xml:space="preserve">  </w:t>
      </w:r>
    </w:p>
    <w:p w14:paraId="587424C2" w14:textId="3FE4BFF4" w:rsidR="00F578B7" w:rsidRPr="005E68AA" w:rsidRDefault="00F578B7" w:rsidP="00F578B7">
      <w:pPr>
        <w:pStyle w:val="NumberedParagraph"/>
        <w:spacing w:line="288" w:lineRule="auto"/>
        <w:rPr>
          <w:b/>
          <w:bCs/>
          <w:iCs/>
        </w:rPr>
      </w:pPr>
      <w:r>
        <w:rPr>
          <w:iCs/>
        </w:rPr>
        <w:t>The cr</w:t>
      </w:r>
      <w:r w:rsidR="008B5DF9">
        <w:rPr>
          <w:iCs/>
        </w:rPr>
        <w:t>ossing is</w:t>
      </w:r>
      <w:r w:rsidR="00AF0012">
        <w:rPr>
          <w:iCs/>
        </w:rPr>
        <w:t xml:space="preserve"> composed of one </w:t>
      </w:r>
      <w:r w:rsidR="003B3A2A">
        <w:rPr>
          <w:iCs/>
        </w:rPr>
        <w:t>siding</w:t>
      </w:r>
      <w:r>
        <w:rPr>
          <w:iCs/>
        </w:rPr>
        <w:t xml:space="preserve"> track. </w:t>
      </w:r>
      <w:r w:rsidR="003B3A2A">
        <w:rPr>
          <w:iCs/>
        </w:rPr>
        <w:t xml:space="preserve">Longview Switching moves six trains over the crossing per week at 10 miles per hour. </w:t>
      </w:r>
    </w:p>
    <w:p w14:paraId="7673B9D8" w14:textId="77777777" w:rsidR="00DE0C8F" w:rsidRPr="00DE0C8F" w:rsidRDefault="000E31BD" w:rsidP="00601CD5">
      <w:pPr>
        <w:pStyle w:val="NumberedParagraph"/>
        <w:spacing w:line="288" w:lineRule="auto"/>
        <w:rPr>
          <w:b/>
          <w:bCs/>
          <w:iCs/>
        </w:rPr>
      </w:pPr>
      <w:r>
        <w:rPr>
          <w:bCs/>
          <w:iCs/>
        </w:rPr>
        <w:t>WSDOT</w:t>
      </w:r>
      <w:r w:rsidR="00972C5F">
        <w:rPr>
          <w:bCs/>
          <w:iCs/>
        </w:rPr>
        <w:t xml:space="preserve"> estimates annual</w:t>
      </w:r>
      <w:r w:rsidR="0094340E">
        <w:rPr>
          <w:bCs/>
          <w:iCs/>
        </w:rPr>
        <w:t xml:space="preserve"> a</w:t>
      </w:r>
      <w:r w:rsidR="009040C3">
        <w:rPr>
          <w:bCs/>
          <w:iCs/>
        </w:rPr>
        <w:t xml:space="preserve">verage daily </w:t>
      </w:r>
      <w:r w:rsidR="0094340E">
        <w:rPr>
          <w:bCs/>
          <w:iCs/>
        </w:rPr>
        <w:t xml:space="preserve">vehicle </w:t>
      </w:r>
      <w:r w:rsidR="009040C3">
        <w:rPr>
          <w:bCs/>
          <w:iCs/>
        </w:rPr>
        <w:t xml:space="preserve">traffic </w:t>
      </w:r>
      <w:r w:rsidR="0094340E">
        <w:rPr>
          <w:bCs/>
          <w:iCs/>
        </w:rPr>
        <w:t>over</w:t>
      </w:r>
      <w:r w:rsidR="009040C3">
        <w:rPr>
          <w:bCs/>
          <w:iCs/>
        </w:rPr>
        <w:t xml:space="preserve"> the crossing </w:t>
      </w:r>
      <w:r w:rsidR="0094340E">
        <w:rPr>
          <w:bCs/>
          <w:iCs/>
        </w:rPr>
        <w:t xml:space="preserve">at </w:t>
      </w:r>
      <w:r w:rsidR="00DE0C8F">
        <w:rPr>
          <w:bCs/>
          <w:iCs/>
        </w:rPr>
        <w:t>32,000</w:t>
      </w:r>
      <w:r w:rsidR="008B5DF9">
        <w:rPr>
          <w:bCs/>
          <w:iCs/>
        </w:rPr>
        <w:t>, which</w:t>
      </w:r>
      <w:r w:rsidR="0094340E">
        <w:rPr>
          <w:bCs/>
          <w:iCs/>
        </w:rPr>
        <w:t xml:space="preserve"> </w:t>
      </w:r>
      <w:r w:rsidR="009040C3">
        <w:rPr>
          <w:bCs/>
          <w:iCs/>
        </w:rPr>
        <w:t>includ</w:t>
      </w:r>
      <w:r w:rsidR="00AF0012">
        <w:rPr>
          <w:bCs/>
          <w:iCs/>
        </w:rPr>
        <w:t xml:space="preserve">es </w:t>
      </w:r>
      <w:r w:rsidR="00DE0C8F">
        <w:rPr>
          <w:bCs/>
          <w:iCs/>
        </w:rPr>
        <w:t>15</w:t>
      </w:r>
      <w:r w:rsidR="00D53660">
        <w:rPr>
          <w:bCs/>
          <w:iCs/>
        </w:rPr>
        <w:t xml:space="preserve"> percent </w:t>
      </w:r>
      <w:r w:rsidR="00AF0012">
        <w:rPr>
          <w:bCs/>
          <w:iCs/>
        </w:rPr>
        <w:t>commercial motor vehicles</w:t>
      </w:r>
      <w:r w:rsidR="00E06B2C">
        <w:rPr>
          <w:bCs/>
          <w:iCs/>
        </w:rPr>
        <w:t xml:space="preserve">. </w:t>
      </w:r>
      <w:r w:rsidR="0049039B">
        <w:rPr>
          <w:bCs/>
          <w:iCs/>
        </w:rPr>
        <w:t xml:space="preserve"> </w:t>
      </w:r>
      <w:r w:rsidR="0094340E">
        <w:rPr>
          <w:bCs/>
          <w:iCs/>
        </w:rPr>
        <w:t xml:space="preserve">The posted vehicle speed is </w:t>
      </w:r>
      <w:r w:rsidR="007054EE">
        <w:rPr>
          <w:bCs/>
          <w:iCs/>
        </w:rPr>
        <w:t>5</w:t>
      </w:r>
      <w:r w:rsidR="00DE0C8F">
        <w:rPr>
          <w:bCs/>
          <w:iCs/>
        </w:rPr>
        <w:t>5</w:t>
      </w:r>
      <w:r w:rsidR="0094340E">
        <w:rPr>
          <w:bCs/>
          <w:iCs/>
        </w:rPr>
        <w:t xml:space="preserve"> miles per hour. </w:t>
      </w:r>
    </w:p>
    <w:p w14:paraId="76A725F3" w14:textId="5F7C695E" w:rsidR="0040078D" w:rsidRDefault="004B3349" w:rsidP="004B3349">
      <w:pPr>
        <w:pStyle w:val="NumberedParagraph"/>
        <w:spacing w:line="288" w:lineRule="auto"/>
        <w:rPr>
          <w:bCs/>
          <w:iCs/>
        </w:rPr>
      </w:pPr>
      <w:r w:rsidRPr="004B3349">
        <w:rPr>
          <w:bCs/>
          <w:iCs/>
        </w:rPr>
        <w:t xml:space="preserve">By law, all commercial motor vehicles transporting passengers </w:t>
      </w:r>
      <w:r>
        <w:rPr>
          <w:bCs/>
          <w:iCs/>
        </w:rPr>
        <w:t xml:space="preserve">or hazardous materials </w:t>
      </w:r>
      <w:r w:rsidRPr="004B3349">
        <w:rPr>
          <w:bCs/>
          <w:iCs/>
        </w:rPr>
        <w:t xml:space="preserve">must stop at all highway-railroad grade crossings, </w:t>
      </w:r>
      <w:r w:rsidR="0040078D">
        <w:rPr>
          <w:bCs/>
          <w:iCs/>
        </w:rPr>
        <w:t>even when crossing signals are not activ</w:t>
      </w:r>
      <w:r w:rsidR="00A271D3">
        <w:rPr>
          <w:bCs/>
          <w:iCs/>
        </w:rPr>
        <w:t>ated</w:t>
      </w:r>
      <w:r w:rsidR="0040078D">
        <w:rPr>
          <w:bCs/>
          <w:iCs/>
        </w:rPr>
        <w:t>,</w:t>
      </w:r>
      <w:r w:rsidR="0040078D" w:rsidRPr="004B3349">
        <w:rPr>
          <w:bCs/>
          <w:iCs/>
        </w:rPr>
        <w:t xml:space="preserve"> </w:t>
      </w:r>
      <w:r w:rsidRPr="004B3349">
        <w:rPr>
          <w:bCs/>
          <w:iCs/>
        </w:rPr>
        <w:t>with few exceptions (</w:t>
      </w:r>
      <w:hyperlink r:id="rId11" w:history="1">
        <w:r w:rsidRPr="004B3349">
          <w:rPr>
            <w:bCs/>
            <w:iCs/>
          </w:rPr>
          <w:t>RCW 46.61.350</w:t>
        </w:r>
      </w:hyperlink>
      <w:r w:rsidRPr="004B3349">
        <w:rPr>
          <w:bCs/>
          <w:iCs/>
        </w:rPr>
        <w:t xml:space="preserve">). </w:t>
      </w:r>
      <w:r w:rsidR="0040078D">
        <w:rPr>
          <w:bCs/>
          <w:iCs/>
        </w:rPr>
        <w:t xml:space="preserve">The purpose of the stop is </w:t>
      </w:r>
      <w:r w:rsidR="00FA5957">
        <w:rPr>
          <w:bCs/>
          <w:iCs/>
        </w:rPr>
        <w:t xml:space="preserve">for the driver </w:t>
      </w:r>
      <w:r w:rsidR="0040078D">
        <w:rPr>
          <w:bCs/>
          <w:iCs/>
        </w:rPr>
        <w:t xml:space="preserve">to look </w:t>
      </w:r>
      <w:r w:rsidR="00FA5957">
        <w:rPr>
          <w:bCs/>
          <w:iCs/>
        </w:rPr>
        <w:t xml:space="preserve">in both directions </w:t>
      </w:r>
      <w:r w:rsidR="0040078D">
        <w:rPr>
          <w:bCs/>
          <w:iCs/>
        </w:rPr>
        <w:t>and listen for trains</w:t>
      </w:r>
      <w:r w:rsidR="00FA5957">
        <w:rPr>
          <w:bCs/>
          <w:iCs/>
        </w:rPr>
        <w:t xml:space="preserve">. The stopping requirement does not apply at </w:t>
      </w:r>
      <w:r w:rsidR="00FA5957">
        <w:rPr>
          <w:bCs/>
          <w:iCs/>
        </w:rPr>
        <w:lastRenderedPageBreak/>
        <w:t xml:space="preserve">a crossing where the commission has approved the installation of an “exempt” sign in accordance with the procedures and standards under RCW 81.53.060. </w:t>
      </w:r>
      <w:r w:rsidR="0040078D">
        <w:rPr>
          <w:bCs/>
          <w:iCs/>
        </w:rPr>
        <w:t xml:space="preserve">  </w:t>
      </w:r>
    </w:p>
    <w:p w14:paraId="461BFBFE" w14:textId="69232121" w:rsidR="005C2456" w:rsidRPr="005C2456" w:rsidRDefault="004B3349" w:rsidP="00E03678">
      <w:pPr>
        <w:pStyle w:val="NumberedParagraph"/>
        <w:spacing w:line="288" w:lineRule="auto"/>
        <w:rPr>
          <w:b/>
          <w:bCs/>
          <w:iCs/>
        </w:rPr>
      </w:pPr>
      <w:r w:rsidRPr="005C2456">
        <w:rPr>
          <w:bCs/>
          <w:iCs/>
        </w:rPr>
        <w:t xml:space="preserve">At the SR-432 crossing, there are currently no stop refuges or areas to safely </w:t>
      </w:r>
      <w:r w:rsidR="00E65048" w:rsidRPr="005C2456">
        <w:rPr>
          <w:bCs/>
          <w:iCs/>
        </w:rPr>
        <w:t>move out of the way of traffic</w:t>
      </w:r>
      <w:r w:rsidR="0040078D" w:rsidRPr="005C2456">
        <w:rPr>
          <w:bCs/>
          <w:iCs/>
        </w:rPr>
        <w:t>, so th</w:t>
      </w:r>
      <w:r w:rsidR="003D7CFE" w:rsidRPr="005C2456">
        <w:rPr>
          <w:bCs/>
          <w:iCs/>
        </w:rPr>
        <w:t xml:space="preserve">ese </w:t>
      </w:r>
      <w:r w:rsidR="00FA5957">
        <w:rPr>
          <w:bCs/>
          <w:iCs/>
        </w:rPr>
        <w:t>designated</w:t>
      </w:r>
      <w:r w:rsidR="003D7CFE" w:rsidRPr="005C2456">
        <w:rPr>
          <w:bCs/>
          <w:iCs/>
        </w:rPr>
        <w:t xml:space="preserve"> vehicles must</w:t>
      </w:r>
      <w:r w:rsidRPr="005C2456">
        <w:rPr>
          <w:bCs/>
          <w:iCs/>
        </w:rPr>
        <w:t xml:space="preserve"> come to a complete stop at the crossing on the 55-mile-per-hour highway</w:t>
      </w:r>
      <w:r w:rsidR="0040078D" w:rsidRPr="005C2456">
        <w:rPr>
          <w:bCs/>
          <w:iCs/>
        </w:rPr>
        <w:t>. It is dangerous for these vehicles to stop at this crossing because of the risk of rear-end collisions, improper passing, and similar motorist behavior</w:t>
      </w:r>
      <w:r w:rsidRPr="005C2456">
        <w:rPr>
          <w:bCs/>
          <w:iCs/>
        </w:rPr>
        <w:t xml:space="preserve">. </w:t>
      </w:r>
      <w:r w:rsidR="00936344">
        <w:rPr>
          <w:bCs/>
          <w:iCs/>
        </w:rPr>
        <w:t xml:space="preserve">There have been no vehicle-train collisions reported at this crossing in the last five years; however, </w:t>
      </w:r>
      <w:r w:rsidR="005C2456" w:rsidRPr="005C2456">
        <w:rPr>
          <w:bCs/>
          <w:iCs/>
        </w:rPr>
        <w:t>WSDOT has record</w:t>
      </w:r>
      <w:r w:rsidR="005C2456">
        <w:rPr>
          <w:bCs/>
          <w:iCs/>
        </w:rPr>
        <w:t>s</w:t>
      </w:r>
      <w:r w:rsidR="005C2456" w:rsidRPr="005C2456">
        <w:rPr>
          <w:bCs/>
          <w:iCs/>
        </w:rPr>
        <w:t xml:space="preserve"> of two rear-end collision</w:t>
      </w:r>
      <w:r w:rsidR="00FA5957">
        <w:rPr>
          <w:bCs/>
          <w:iCs/>
        </w:rPr>
        <w:t>s</w:t>
      </w:r>
      <w:r w:rsidR="005C2456" w:rsidRPr="005C2456">
        <w:rPr>
          <w:bCs/>
          <w:iCs/>
        </w:rPr>
        <w:t xml:space="preserve"> </w:t>
      </w:r>
      <w:r w:rsidR="00936344">
        <w:rPr>
          <w:bCs/>
          <w:iCs/>
        </w:rPr>
        <w:t>involving</w:t>
      </w:r>
      <w:r w:rsidR="005C2456">
        <w:rPr>
          <w:bCs/>
          <w:iCs/>
        </w:rPr>
        <w:t xml:space="preserve"> a truck</w:t>
      </w:r>
      <w:r w:rsidR="005C2456" w:rsidRPr="005C2456">
        <w:rPr>
          <w:bCs/>
          <w:iCs/>
        </w:rPr>
        <w:t xml:space="preserve"> </w:t>
      </w:r>
      <w:r w:rsidR="005C2456">
        <w:rPr>
          <w:bCs/>
          <w:iCs/>
        </w:rPr>
        <w:t xml:space="preserve">or van </w:t>
      </w:r>
      <w:r w:rsidR="005C2456" w:rsidRPr="005C2456">
        <w:rPr>
          <w:bCs/>
          <w:iCs/>
        </w:rPr>
        <w:t>stopped at th</w:t>
      </w:r>
      <w:r w:rsidR="00FA5957">
        <w:rPr>
          <w:bCs/>
          <w:iCs/>
        </w:rPr>
        <w:t>is</w:t>
      </w:r>
      <w:r w:rsidR="005C2456" w:rsidRPr="005C2456">
        <w:rPr>
          <w:bCs/>
          <w:iCs/>
        </w:rPr>
        <w:t xml:space="preserve"> crossing</w:t>
      </w:r>
      <w:r w:rsidR="005C2456">
        <w:rPr>
          <w:bCs/>
          <w:iCs/>
        </w:rPr>
        <w:t xml:space="preserve"> and being hit by a second vehicle. </w:t>
      </w:r>
      <w:r w:rsidR="00FA5957">
        <w:rPr>
          <w:bCs/>
          <w:iCs/>
        </w:rPr>
        <w:t xml:space="preserve">Commission staff has also received a complaint from a concerned hazardous materials transporter about the requirement to stop at this crossing. </w:t>
      </w:r>
    </w:p>
    <w:p w14:paraId="4855C953" w14:textId="08D278FD" w:rsidR="004B3349" w:rsidRPr="00DE0C8F" w:rsidRDefault="004B3349" w:rsidP="004B3349">
      <w:pPr>
        <w:pStyle w:val="NumberedParagraph"/>
        <w:spacing w:line="288" w:lineRule="auto"/>
        <w:rPr>
          <w:bCs/>
          <w:iCs/>
        </w:rPr>
      </w:pPr>
      <w:r w:rsidRPr="004B3349">
        <w:rPr>
          <w:bCs/>
          <w:iCs/>
        </w:rPr>
        <w:t xml:space="preserve">No school buses currently travel over the crossing. The Longview School District currently directs </w:t>
      </w:r>
      <w:r w:rsidR="00FA5957">
        <w:rPr>
          <w:bCs/>
          <w:iCs/>
        </w:rPr>
        <w:t xml:space="preserve">its </w:t>
      </w:r>
      <w:r w:rsidRPr="004B3349">
        <w:rPr>
          <w:bCs/>
          <w:iCs/>
        </w:rPr>
        <w:t xml:space="preserve">drivers not to use this crossing due to the hazards created </w:t>
      </w:r>
      <w:r w:rsidR="0040078D">
        <w:rPr>
          <w:bCs/>
          <w:iCs/>
        </w:rPr>
        <w:t xml:space="preserve">by </w:t>
      </w:r>
      <w:r>
        <w:rPr>
          <w:bCs/>
          <w:iCs/>
        </w:rPr>
        <w:t>the</w:t>
      </w:r>
      <w:r w:rsidRPr="004B3349">
        <w:rPr>
          <w:bCs/>
          <w:iCs/>
        </w:rPr>
        <w:t xml:space="preserve"> require</w:t>
      </w:r>
      <w:r>
        <w:rPr>
          <w:bCs/>
          <w:iCs/>
        </w:rPr>
        <w:t>ment</w:t>
      </w:r>
      <w:r w:rsidRPr="004B3349">
        <w:rPr>
          <w:bCs/>
          <w:iCs/>
        </w:rPr>
        <w:t xml:space="preserve"> to stop at the crossing.</w:t>
      </w:r>
      <w:r>
        <w:rPr>
          <w:bCs/>
          <w:iCs/>
        </w:rPr>
        <w:t xml:space="preserve"> </w:t>
      </w:r>
      <w:r w:rsidR="0040078D">
        <w:rPr>
          <w:bCs/>
          <w:iCs/>
        </w:rPr>
        <w:t xml:space="preserve">Bus drivers are driving miles out of the way to Kelso to avoid the crossing. </w:t>
      </w:r>
      <w:r>
        <w:rPr>
          <w:bCs/>
          <w:iCs/>
        </w:rPr>
        <w:t>If “</w:t>
      </w:r>
      <w:r w:rsidR="00FA5957">
        <w:rPr>
          <w:bCs/>
          <w:iCs/>
        </w:rPr>
        <w:t>e</w:t>
      </w:r>
      <w:r>
        <w:rPr>
          <w:bCs/>
          <w:iCs/>
        </w:rPr>
        <w:t>xempt” signs are installed, the school district plans to route 25 or more b</w:t>
      </w:r>
      <w:r w:rsidR="005C2456">
        <w:rPr>
          <w:bCs/>
          <w:iCs/>
        </w:rPr>
        <w:t>uses over the crossing regularly, as well as other buses from out</w:t>
      </w:r>
      <w:r w:rsidR="00FA5957">
        <w:rPr>
          <w:bCs/>
          <w:iCs/>
        </w:rPr>
        <w:t>side the</w:t>
      </w:r>
      <w:r w:rsidR="005C2456">
        <w:rPr>
          <w:bCs/>
          <w:iCs/>
        </w:rPr>
        <w:t xml:space="preserve"> district as needed</w:t>
      </w:r>
      <w:r>
        <w:rPr>
          <w:bCs/>
          <w:iCs/>
        </w:rPr>
        <w:t xml:space="preserve">. </w:t>
      </w:r>
    </w:p>
    <w:p w14:paraId="587424C4" w14:textId="04456D98" w:rsidR="005E68AA" w:rsidRPr="009040C3" w:rsidRDefault="00B625BD" w:rsidP="00601CD5">
      <w:pPr>
        <w:pStyle w:val="NumberedParagraph"/>
        <w:spacing w:line="288" w:lineRule="auto"/>
        <w:rPr>
          <w:b/>
          <w:bCs/>
          <w:iCs/>
        </w:rPr>
      </w:pPr>
      <w:r>
        <w:rPr>
          <w:bCs/>
          <w:iCs/>
        </w:rPr>
        <w:t>C</w:t>
      </w:r>
      <w:r w:rsidR="005E68AA">
        <w:rPr>
          <w:bCs/>
          <w:iCs/>
        </w:rPr>
        <w:t>urrent</w:t>
      </w:r>
      <w:r>
        <w:rPr>
          <w:bCs/>
          <w:iCs/>
        </w:rPr>
        <w:t xml:space="preserve"> warning devices at the crossing include</w:t>
      </w:r>
      <w:r w:rsidR="001858FE">
        <w:rPr>
          <w:bCs/>
          <w:iCs/>
        </w:rPr>
        <w:t xml:space="preserve"> </w:t>
      </w:r>
      <w:r w:rsidR="00461239">
        <w:rPr>
          <w:bCs/>
          <w:iCs/>
        </w:rPr>
        <w:t xml:space="preserve">cantilever </w:t>
      </w:r>
      <w:r w:rsidR="0040078D">
        <w:rPr>
          <w:bCs/>
          <w:iCs/>
        </w:rPr>
        <w:t xml:space="preserve">and </w:t>
      </w:r>
      <w:r w:rsidR="00936344">
        <w:rPr>
          <w:bCs/>
          <w:iCs/>
        </w:rPr>
        <w:t>shoulder</w:t>
      </w:r>
      <w:r w:rsidR="0040078D">
        <w:rPr>
          <w:bCs/>
          <w:iCs/>
        </w:rPr>
        <w:t>-</w:t>
      </w:r>
      <w:r w:rsidR="00461239">
        <w:rPr>
          <w:bCs/>
          <w:iCs/>
        </w:rPr>
        <w:t>mounted flashing lights</w:t>
      </w:r>
      <w:r w:rsidR="0040078D">
        <w:rPr>
          <w:bCs/>
          <w:iCs/>
        </w:rPr>
        <w:t xml:space="preserve">, </w:t>
      </w:r>
      <w:r w:rsidR="00936344">
        <w:rPr>
          <w:bCs/>
          <w:iCs/>
        </w:rPr>
        <w:t xml:space="preserve">gates, </w:t>
      </w:r>
      <w:r w:rsidR="0040078D">
        <w:rPr>
          <w:bCs/>
          <w:iCs/>
        </w:rPr>
        <w:t>advance warning signs and pavement markings</w:t>
      </w:r>
      <w:r>
        <w:rPr>
          <w:bCs/>
          <w:iCs/>
        </w:rPr>
        <w:t xml:space="preserve">. </w:t>
      </w:r>
    </w:p>
    <w:p w14:paraId="587424C5" w14:textId="5C155659" w:rsidR="00BC02E8" w:rsidRPr="00BC02E8" w:rsidRDefault="00255292" w:rsidP="00601CD5">
      <w:pPr>
        <w:pStyle w:val="NumberedParagraph"/>
        <w:spacing w:line="288" w:lineRule="auto"/>
        <w:rPr>
          <w:b/>
          <w:bCs/>
          <w:iCs/>
        </w:rPr>
      </w:pPr>
      <w:r>
        <w:rPr>
          <w:iCs/>
        </w:rPr>
        <w:t>WSDOT</w:t>
      </w:r>
      <w:r w:rsidR="00972C5F">
        <w:rPr>
          <w:iCs/>
        </w:rPr>
        <w:t xml:space="preserve"> propos</w:t>
      </w:r>
      <w:r>
        <w:rPr>
          <w:iCs/>
        </w:rPr>
        <w:t>es</w:t>
      </w:r>
      <w:r w:rsidR="00972C5F">
        <w:rPr>
          <w:iCs/>
        </w:rPr>
        <w:t xml:space="preserve"> </w:t>
      </w:r>
      <w:r w:rsidR="0022745F">
        <w:rPr>
          <w:iCs/>
        </w:rPr>
        <w:t xml:space="preserve">to </w:t>
      </w:r>
      <w:r w:rsidR="00972C5F">
        <w:rPr>
          <w:iCs/>
        </w:rPr>
        <w:t>install</w:t>
      </w:r>
      <w:r w:rsidR="00C016C5">
        <w:rPr>
          <w:iCs/>
        </w:rPr>
        <w:t xml:space="preserve"> R15-3 </w:t>
      </w:r>
      <w:r w:rsidR="00FA5957">
        <w:rPr>
          <w:iCs/>
        </w:rPr>
        <w:t>“E</w:t>
      </w:r>
      <w:r w:rsidR="00C016C5">
        <w:rPr>
          <w:iCs/>
        </w:rPr>
        <w:t>xempt</w:t>
      </w:r>
      <w:r w:rsidR="00FA5957">
        <w:rPr>
          <w:iCs/>
        </w:rPr>
        <w:t>”</w:t>
      </w:r>
      <w:r w:rsidR="00C016C5">
        <w:rPr>
          <w:iCs/>
        </w:rPr>
        <w:t xml:space="preserve"> sign</w:t>
      </w:r>
      <w:r w:rsidR="0004028C">
        <w:rPr>
          <w:iCs/>
        </w:rPr>
        <w:t>s</w:t>
      </w:r>
      <w:r w:rsidR="00C016C5">
        <w:rPr>
          <w:iCs/>
        </w:rPr>
        <w:t xml:space="preserve"> that </w:t>
      </w:r>
      <w:r w:rsidR="0004028C">
        <w:rPr>
          <w:iCs/>
        </w:rPr>
        <w:t>are</w:t>
      </w:r>
      <w:r w:rsidR="00C016C5">
        <w:rPr>
          <w:iCs/>
        </w:rPr>
        <w:t xml:space="preserve"> in compliance with the Manual on Uniform Traffic Control Devices (MUTCD)</w:t>
      </w:r>
      <w:r w:rsidR="000D4CCE">
        <w:rPr>
          <w:iCs/>
        </w:rPr>
        <w:t>.</w:t>
      </w:r>
    </w:p>
    <w:p w14:paraId="45A4D257" w14:textId="69930DAD" w:rsidR="005C2456" w:rsidRPr="005E68AA" w:rsidRDefault="005C2456" w:rsidP="005C2456">
      <w:pPr>
        <w:pStyle w:val="NumberedParagraph"/>
        <w:spacing w:line="288" w:lineRule="auto"/>
        <w:rPr>
          <w:b/>
          <w:bCs/>
          <w:iCs/>
        </w:rPr>
      </w:pPr>
      <w:r>
        <w:rPr>
          <w:iCs/>
        </w:rPr>
        <w:t>Current railroad operating practices require trains to stop and wait for the</w:t>
      </w:r>
      <w:r w:rsidR="00527495">
        <w:rPr>
          <w:iCs/>
        </w:rPr>
        <w:t xml:space="preserve"> crossing</w:t>
      </w:r>
      <w:r>
        <w:rPr>
          <w:iCs/>
        </w:rPr>
        <w:t xml:space="preserve"> signals to activate prior to the trains entering the crossing. If “</w:t>
      </w:r>
      <w:r w:rsidR="00527495">
        <w:rPr>
          <w:iCs/>
        </w:rPr>
        <w:t>e</w:t>
      </w:r>
      <w:r>
        <w:rPr>
          <w:iCs/>
        </w:rPr>
        <w:t>xempt” signs are installed, this operating practice w</w:t>
      </w:r>
      <w:r w:rsidR="00936344">
        <w:rPr>
          <w:iCs/>
        </w:rPr>
        <w:t>ill</w:t>
      </w:r>
      <w:r>
        <w:rPr>
          <w:iCs/>
        </w:rPr>
        <w:t xml:space="preserve"> continue. </w:t>
      </w:r>
    </w:p>
    <w:p w14:paraId="0477B4E4" w14:textId="03BAE156" w:rsidR="00A271D3" w:rsidRPr="00527495" w:rsidRDefault="00B65EBA" w:rsidP="00877ABC">
      <w:pPr>
        <w:pStyle w:val="NumberedParagraph"/>
        <w:spacing w:line="276" w:lineRule="auto"/>
        <w:rPr>
          <w:b/>
        </w:rPr>
      </w:pPr>
      <w:r w:rsidRPr="00A271D3">
        <w:t xml:space="preserve">The proposed installation of R15-3 </w:t>
      </w:r>
      <w:r w:rsidR="00527495" w:rsidRPr="00A271D3">
        <w:t>“E</w:t>
      </w:r>
      <w:r w:rsidRPr="00A271D3">
        <w:t>xempt</w:t>
      </w:r>
      <w:r w:rsidR="00527495" w:rsidRPr="00A271D3">
        <w:t>”</w:t>
      </w:r>
      <w:r w:rsidRPr="00A271D3">
        <w:t xml:space="preserve"> sign</w:t>
      </w:r>
      <w:r w:rsidR="0004028C" w:rsidRPr="00A271D3">
        <w:t>s</w:t>
      </w:r>
      <w:r w:rsidR="00AF0012" w:rsidRPr="00A271D3">
        <w:t xml:space="preserve"> at </w:t>
      </w:r>
      <w:r w:rsidR="009A21C8" w:rsidRPr="00A271D3">
        <w:t>SR-</w:t>
      </w:r>
      <w:r w:rsidR="005C2456" w:rsidRPr="00A271D3">
        <w:t>432</w:t>
      </w:r>
      <w:r w:rsidRPr="00A271D3">
        <w:t xml:space="preserve"> is in the interest of improving traffic efficiency and </w:t>
      </w:r>
      <w:r w:rsidR="005C2456" w:rsidRPr="00A271D3">
        <w:t>reducing the potential for rear-</w:t>
      </w:r>
      <w:r w:rsidRPr="00A271D3">
        <w:t xml:space="preserve">end collisions related to vehicle stops.  </w:t>
      </w:r>
      <w:r w:rsidR="005C2456" w:rsidRPr="00AA63C6">
        <w:t xml:space="preserve">WSDOT </w:t>
      </w:r>
      <w:r w:rsidR="00A271D3" w:rsidRPr="00AA63C6">
        <w:t>is</w:t>
      </w:r>
      <w:r w:rsidR="005C2456" w:rsidRPr="00AA63C6">
        <w:t xml:space="preserve"> consider</w:t>
      </w:r>
      <w:r w:rsidR="00A271D3" w:rsidRPr="00AA63C6">
        <w:t>ing</w:t>
      </w:r>
      <w:r w:rsidR="005C2456" w:rsidRPr="00AA63C6">
        <w:t xml:space="preserve"> adding stop refuges to this crossing in the future. </w:t>
      </w:r>
      <w:r w:rsidR="00EC6DFB" w:rsidRPr="00AA63C6">
        <w:t xml:space="preserve">If </w:t>
      </w:r>
      <w:r w:rsidR="005C2456" w:rsidRPr="00AA63C6">
        <w:t>stop refuges are constructed</w:t>
      </w:r>
      <w:r w:rsidR="00EC6DFB" w:rsidRPr="00AA63C6">
        <w:t xml:space="preserve">, </w:t>
      </w:r>
      <w:r w:rsidR="00EE449B" w:rsidRPr="00AA63C6">
        <w:t xml:space="preserve">the </w:t>
      </w:r>
      <w:r w:rsidR="00A271D3">
        <w:t>parties will re-evaluate th</w:t>
      </w:r>
      <w:bookmarkStart w:id="0" w:name="_GoBack"/>
      <w:bookmarkEnd w:id="0"/>
      <w:r w:rsidR="00A271D3">
        <w:t>e exempt status at that time.</w:t>
      </w:r>
    </w:p>
    <w:p w14:paraId="0912E10E" w14:textId="1B85108D" w:rsidR="00527495" w:rsidRDefault="00512B00" w:rsidP="00A271D3">
      <w:pPr>
        <w:pStyle w:val="NumberedParagraph"/>
        <w:numPr>
          <w:ilvl w:val="0"/>
          <w:numId w:val="0"/>
        </w:numPr>
        <w:spacing w:line="288" w:lineRule="auto"/>
        <w:ind w:left="-720"/>
        <w:rPr>
          <w:bCs/>
          <w:iCs/>
        </w:rPr>
      </w:pPr>
      <w:r w:rsidRPr="00A271D3">
        <w:rPr>
          <w:bCs/>
          <w:iCs/>
        </w:rPr>
        <w:t xml:space="preserve"> </w:t>
      </w:r>
      <w:r w:rsidR="00951F5C" w:rsidRPr="00A271D3">
        <w:rPr>
          <w:bCs/>
          <w:iCs/>
        </w:rPr>
        <w:t xml:space="preserve"> </w:t>
      </w:r>
    </w:p>
    <w:p w14:paraId="336342C9" w14:textId="77777777" w:rsidR="00AA63C6" w:rsidRPr="00A271D3" w:rsidRDefault="00AA63C6" w:rsidP="00A271D3">
      <w:pPr>
        <w:pStyle w:val="NumberedParagraph"/>
        <w:numPr>
          <w:ilvl w:val="0"/>
          <w:numId w:val="0"/>
        </w:numPr>
        <w:spacing w:line="288" w:lineRule="auto"/>
        <w:ind w:left="-720"/>
        <w:rPr>
          <w:b/>
          <w:bCs/>
          <w:iCs/>
        </w:rPr>
      </w:pPr>
    </w:p>
    <w:p w14:paraId="587424C9" w14:textId="77777777" w:rsidR="00FE0F31" w:rsidRPr="00571CD9" w:rsidRDefault="00FE0F31">
      <w:pPr>
        <w:pStyle w:val="FindingsConclusions"/>
        <w:tabs>
          <w:tab w:val="clear" w:pos="0"/>
        </w:tabs>
        <w:spacing w:line="288" w:lineRule="auto"/>
        <w:ind w:left="1400" w:hanging="1400"/>
        <w:jc w:val="center"/>
      </w:pPr>
      <w:r w:rsidRPr="00571CD9">
        <w:rPr>
          <w:b/>
          <w:bCs/>
        </w:rPr>
        <w:lastRenderedPageBreak/>
        <w:t>FINDINGS AND CONCLUSIONS</w:t>
      </w:r>
    </w:p>
    <w:p w14:paraId="587424CA" w14:textId="77777777" w:rsidR="00FE0F31" w:rsidRPr="00571CD9" w:rsidRDefault="00FE0F31">
      <w:pPr>
        <w:pStyle w:val="FindingsConclusions"/>
        <w:tabs>
          <w:tab w:val="clear" w:pos="0"/>
        </w:tabs>
        <w:spacing w:line="288" w:lineRule="auto"/>
        <w:ind w:left="1400" w:hanging="1400"/>
        <w:jc w:val="center"/>
        <w:rPr>
          <w:b/>
          <w:bCs/>
        </w:rPr>
      </w:pPr>
    </w:p>
    <w:p w14:paraId="587424CB" w14:textId="7DED763F"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023BE2">
        <w:t>s</w:t>
      </w:r>
      <w:r w:rsidRPr="00571CD9">
        <w:t xml:space="preserve">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State">
        <w:smartTag w:uri="urn:schemas-microsoft-com:office:smarttags" w:element="place">
          <w:r w:rsidRPr="00571CD9">
            <w:t>Washington</w:t>
          </w:r>
        </w:smartTag>
      </w:smartTag>
      <w:r w:rsidRPr="00571CD9">
        <w:t xml:space="preserve">. </w:t>
      </w:r>
      <w:r w:rsidR="00512B00">
        <w:t xml:space="preserve"> </w:t>
      </w:r>
      <w:r w:rsidRPr="00571CD9">
        <w:rPr>
          <w:i/>
          <w:iCs/>
        </w:rPr>
        <w:t xml:space="preserve">Chapter 81.53 RCW.  </w:t>
      </w:r>
    </w:p>
    <w:p w14:paraId="587424CC" w14:textId="61B5C031" w:rsidR="00F23D28" w:rsidRDefault="00FE0F31" w:rsidP="005A488E">
      <w:pPr>
        <w:pStyle w:val="NumberedParagraph"/>
        <w:spacing w:line="288" w:lineRule="auto"/>
        <w:ind w:left="700" w:hanging="1420"/>
      </w:pPr>
      <w:r w:rsidRPr="00571CD9">
        <w:t>(2)</w:t>
      </w:r>
      <w:r w:rsidRPr="00571CD9">
        <w:rPr>
          <w:b/>
          <w:bCs/>
        </w:rPr>
        <w:tab/>
      </w:r>
      <w:r w:rsidR="007050FD">
        <w:t xml:space="preserve">The </w:t>
      </w:r>
      <w:r w:rsidR="001104BA">
        <w:t xml:space="preserve">State Route </w:t>
      </w:r>
      <w:r w:rsidR="005C2456">
        <w:t>432</w:t>
      </w:r>
      <w:r w:rsidR="00B65EBA">
        <w:t xml:space="preserve"> highway-rail grade crossing is a public crossing within the state of Washington.</w:t>
      </w:r>
    </w:p>
    <w:p w14:paraId="587424CD" w14:textId="77777777" w:rsidR="00B65EBA" w:rsidRDefault="00FE0F31">
      <w:pPr>
        <w:pStyle w:val="NumberedParagraph"/>
        <w:spacing w:line="288" w:lineRule="auto"/>
        <w:ind w:left="700" w:hanging="1420"/>
      </w:pPr>
      <w:r w:rsidRPr="00571CD9">
        <w:t>(</w:t>
      </w:r>
      <w:r w:rsidR="008C1D83">
        <w:t>4</w:t>
      </w:r>
      <w:r w:rsidRPr="00571CD9">
        <w:t>)</w:t>
      </w:r>
      <w:r w:rsidRPr="00571CD9">
        <w:tab/>
      </w:r>
      <w:r w:rsidR="00B65EBA">
        <w:tab/>
        <w:t xml:space="preserve">RCW 81.53.060 requires that the Commission grant approval prior to the modification of warning devices at public railroad-highway grade crossings within the state of </w:t>
      </w:r>
      <w:smartTag w:uri="urn:schemas-microsoft-com:office:smarttags" w:element="State">
        <w:smartTag w:uri="urn:schemas-microsoft-com:office:smarttags" w:element="place">
          <w:r w:rsidR="00B65EBA">
            <w:t>Washington</w:t>
          </w:r>
        </w:smartTag>
      </w:smartTag>
      <w:r w:rsidR="00B65EBA">
        <w:t>.</w:t>
      </w:r>
    </w:p>
    <w:p w14:paraId="587424CE" w14:textId="77777777" w:rsidR="00FE0F31" w:rsidRPr="00571CD9" w:rsidRDefault="00B65EBA">
      <w:pPr>
        <w:pStyle w:val="NumberedParagraph"/>
        <w:spacing w:line="288" w:lineRule="auto"/>
        <w:ind w:left="700" w:hanging="1420"/>
      </w:pPr>
      <w:r>
        <w:t>(</w:t>
      </w:r>
      <w:r w:rsidR="008C1D83">
        <w:t>5</w:t>
      </w:r>
      <w:r>
        <w:t>)</w:t>
      </w:r>
      <w:r>
        <w:tab/>
      </w:r>
      <w:r w:rsidR="00FE0F31" w:rsidRPr="00571CD9">
        <w:tab/>
        <w:t xml:space="preserve">Commission </w:t>
      </w:r>
      <w:r w:rsidR="00EF7B18">
        <w:t>s</w:t>
      </w:r>
      <w:r w:rsidR="00FE0F31" w:rsidRPr="00571CD9">
        <w:t>taff investigated the petition and</w:t>
      </w:r>
      <w:r w:rsidR="007714D2">
        <w:t xml:space="preserve"> recommend</w:t>
      </w:r>
      <w:r w:rsidR="00F23D28">
        <w:t>ed</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14:paraId="587424CF" w14:textId="14425C17" w:rsidR="00567FB0" w:rsidRDefault="00FE0F31" w:rsidP="00567FB0">
      <w:pPr>
        <w:pStyle w:val="NumberedParagraph"/>
        <w:spacing w:line="288" w:lineRule="auto"/>
        <w:ind w:left="700" w:hanging="1420"/>
      </w:pPr>
      <w:r w:rsidRPr="00571CD9">
        <w:t>(</w:t>
      </w:r>
      <w:r w:rsidR="008C1D83">
        <w:t>6</w:t>
      </w:r>
      <w:r w:rsidRPr="00571CD9">
        <w:t xml:space="preserve">)       </w:t>
      </w:r>
      <w:r w:rsidRPr="00571CD9">
        <w:tab/>
      </w:r>
      <w:r w:rsidR="00567FB0" w:rsidRPr="00571CD9">
        <w:tab/>
        <w:t xml:space="preserve">After </w:t>
      </w:r>
      <w:r w:rsidR="00567FB0">
        <w:t>review of the pe</w:t>
      </w:r>
      <w:r w:rsidR="00AF0012">
        <w:t>tition filed in Docket TR-</w:t>
      </w:r>
      <w:r w:rsidR="008345EB">
        <w:t>150309</w:t>
      </w:r>
      <w:r w:rsidR="001104BA">
        <w:t xml:space="preserve"> </w:t>
      </w:r>
      <w:r w:rsidR="00AF0012">
        <w:t xml:space="preserve">by </w:t>
      </w:r>
      <w:r w:rsidR="00527495">
        <w:t>the Washington State Department of Transportation</w:t>
      </w:r>
      <w:r w:rsidR="001104BA">
        <w:t xml:space="preserve"> </w:t>
      </w:r>
      <w:r w:rsidR="00567FB0" w:rsidRPr="00571CD9">
        <w:t xml:space="preserve">on </w:t>
      </w:r>
      <w:r w:rsidR="008345EB">
        <w:t>February 24, 2015</w:t>
      </w:r>
      <w:r w:rsidR="00567FB0" w:rsidRPr="00571CD9">
        <w:t xml:space="preserve">, and giving </w:t>
      </w:r>
      <w:r w:rsidR="00567FB0">
        <w:t xml:space="preserve">due </w:t>
      </w:r>
      <w:r w:rsidR="00567FB0" w:rsidRPr="00571CD9">
        <w:t>consideration</w:t>
      </w:r>
      <w:r w:rsidR="00567FB0">
        <w:t xml:space="preserve">, </w:t>
      </w:r>
      <w:r w:rsidR="00567FB0" w:rsidRPr="00571CD9">
        <w:t>the Commission grants the petition</w:t>
      </w:r>
      <w:r w:rsidR="00567FB0">
        <w:t xml:space="preserve"> authorizing the installati</w:t>
      </w:r>
      <w:r w:rsidR="00AF0012">
        <w:t xml:space="preserve">on of </w:t>
      </w:r>
      <w:r w:rsidR="00527495">
        <w:t>“</w:t>
      </w:r>
      <w:r w:rsidR="00AF0012">
        <w:t>exempt</w:t>
      </w:r>
      <w:r w:rsidR="00527495">
        <w:t>”</w:t>
      </w:r>
      <w:r w:rsidR="00AF0012">
        <w:t xml:space="preserve"> signs at the </w:t>
      </w:r>
      <w:r w:rsidR="00527495">
        <w:t>SR-</w:t>
      </w:r>
      <w:r w:rsidR="008345EB">
        <w:t>432</w:t>
      </w:r>
      <w:r w:rsidR="00567FB0">
        <w:t xml:space="preserve"> </w:t>
      </w:r>
      <w:r w:rsidR="00355602">
        <w:t>g</w:t>
      </w:r>
      <w:r w:rsidR="00567FB0">
        <w:t>rade crossing</w:t>
      </w:r>
      <w:r w:rsidR="00643F9D">
        <w:t>, subject to the following conditions:</w:t>
      </w:r>
    </w:p>
    <w:p w14:paraId="587424D0" w14:textId="77777777" w:rsidR="00643F9D" w:rsidRDefault="00643F9D" w:rsidP="008345EB">
      <w:pPr>
        <w:numPr>
          <w:ilvl w:val="5"/>
          <w:numId w:val="10"/>
        </w:numPr>
        <w:tabs>
          <w:tab w:val="left" w:pos="4900"/>
        </w:tabs>
        <w:spacing w:line="480" w:lineRule="auto"/>
      </w:pPr>
      <w:r w:rsidRPr="00571CD9">
        <w:t xml:space="preserve">The </w:t>
      </w:r>
      <w:r>
        <w:t>modifications must conform to those described in the petition</w:t>
      </w:r>
      <w:r w:rsidRPr="00571CD9">
        <w:t>.</w:t>
      </w:r>
    </w:p>
    <w:p w14:paraId="1A914BD9" w14:textId="2A383A43" w:rsidR="0049039B" w:rsidRDefault="00643F9D" w:rsidP="008345EB">
      <w:pPr>
        <w:numPr>
          <w:ilvl w:val="5"/>
          <w:numId w:val="10"/>
        </w:numPr>
        <w:tabs>
          <w:tab w:val="left" w:pos="4900"/>
        </w:tabs>
        <w:spacing w:line="288" w:lineRule="auto"/>
        <w:rPr>
          <w:i/>
        </w:rPr>
      </w:pPr>
      <w:r>
        <w:t xml:space="preserve">The installation of the R15-3 </w:t>
      </w:r>
      <w:r w:rsidR="008345EB">
        <w:t>“E</w:t>
      </w:r>
      <w:r>
        <w:t>xempt</w:t>
      </w:r>
      <w:r w:rsidR="008345EB">
        <w:t>”</w:t>
      </w:r>
      <w:r>
        <w:t xml:space="preserve"> signs must comply with all applicable standards specified in the U.S. Department of Transportation </w:t>
      </w:r>
      <w:r w:rsidRPr="00643F9D">
        <w:rPr>
          <w:i/>
        </w:rPr>
        <w:t>Manual on Uniform Traffic Control Devices.</w:t>
      </w:r>
    </w:p>
    <w:p w14:paraId="04BA3306" w14:textId="77777777" w:rsidR="008345EB" w:rsidRPr="0049039B" w:rsidRDefault="008345EB" w:rsidP="008345EB">
      <w:pPr>
        <w:tabs>
          <w:tab w:val="left" w:pos="4900"/>
        </w:tabs>
        <w:spacing w:line="288" w:lineRule="auto"/>
        <w:ind w:left="720"/>
        <w:rPr>
          <w:i/>
        </w:rPr>
      </w:pPr>
    </w:p>
    <w:p w14:paraId="764428F8" w14:textId="23CCF08F" w:rsidR="008345EB" w:rsidRPr="008345EB" w:rsidRDefault="00643F9D" w:rsidP="008345EB">
      <w:pPr>
        <w:numPr>
          <w:ilvl w:val="5"/>
          <w:numId w:val="10"/>
        </w:numPr>
        <w:tabs>
          <w:tab w:val="left" w:pos="4900"/>
        </w:tabs>
        <w:spacing w:line="288" w:lineRule="auto"/>
        <w:rPr>
          <w:i/>
        </w:rPr>
      </w:pPr>
      <w:r>
        <w:t>Upon completion of the installation authorized herein, Petitioner must notify the Commission.</w:t>
      </w:r>
    </w:p>
    <w:p w14:paraId="3EAAB705" w14:textId="77777777" w:rsidR="008345EB" w:rsidRDefault="008345EB" w:rsidP="008345EB">
      <w:pPr>
        <w:pStyle w:val="ListParagraph"/>
        <w:rPr>
          <w:i/>
        </w:rPr>
      </w:pPr>
    </w:p>
    <w:p w14:paraId="587424D3" w14:textId="15F716F3" w:rsidR="00643F9D" w:rsidRPr="00527495" w:rsidRDefault="00643F9D" w:rsidP="00643F9D">
      <w:pPr>
        <w:numPr>
          <w:ilvl w:val="5"/>
          <w:numId w:val="10"/>
        </w:numPr>
        <w:tabs>
          <w:tab w:val="left" w:pos="4900"/>
        </w:tabs>
        <w:spacing w:after="100" w:afterAutospacing="1" w:line="288" w:lineRule="auto"/>
        <w:rPr>
          <w:i/>
        </w:rPr>
      </w:pPr>
      <w:r>
        <w:t xml:space="preserve">If </w:t>
      </w:r>
      <w:r w:rsidR="008345EB">
        <w:t>stop refuges are constructed at the crossing</w:t>
      </w:r>
      <w:r>
        <w:t xml:space="preserve">, </w:t>
      </w:r>
      <w:r w:rsidR="00274F44">
        <w:t>WSDOT will notify Commission staff and a re-evaluation of the exempt status will be initiated.</w:t>
      </w:r>
    </w:p>
    <w:p w14:paraId="1BD50AB3" w14:textId="77777777" w:rsidR="00527495" w:rsidRDefault="00527495" w:rsidP="00527495">
      <w:pPr>
        <w:pStyle w:val="ListParagraph"/>
        <w:rPr>
          <w:i/>
        </w:rPr>
      </w:pPr>
    </w:p>
    <w:p w14:paraId="467F4709" w14:textId="77777777" w:rsidR="00527495" w:rsidRDefault="00527495" w:rsidP="00527495">
      <w:pPr>
        <w:tabs>
          <w:tab w:val="left" w:pos="4900"/>
        </w:tabs>
        <w:spacing w:after="100" w:afterAutospacing="1" w:line="288" w:lineRule="auto"/>
        <w:ind w:left="720"/>
        <w:rPr>
          <w:i/>
        </w:rPr>
      </w:pPr>
    </w:p>
    <w:p w14:paraId="5708341E" w14:textId="77777777" w:rsidR="00527495" w:rsidRDefault="00527495" w:rsidP="00527495">
      <w:pPr>
        <w:tabs>
          <w:tab w:val="left" w:pos="4900"/>
        </w:tabs>
        <w:spacing w:after="100" w:afterAutospacing="1" w:line="288" w:lineRule="auto"/>
        <w:ind w:left="720"/>
        <w:rPr>
          <w:i/>
        </w:rPr>
      </w:pPr>
    </w:p>
    <w:p w14:paraId="5BD01543" w14:textId="77777777" w:rsidR="00AA63C6" w:rsidRPr="00643F9D" w:rsidRDefault="00AA63C6" w:rsidP="00527495">
      <w:pPr>
        <w:tabs>
          <w:tab w:val="left" w:pos="4900"/>
        </w:tabs>
        <w:spacing w:after="100" w:afterAutospacing="1" w:line="288" w:lineRule="auto"/>
        <w:ind w:left="720"/>
        <w:rPr>
          <w:i/>
        </w:rPr>
      </w:pPr>
    </w:p>
    <w:p w14:paraId="587424D4" w14:textId="77777777" w:rsidR="00FE0F31" w:rsidRPr="00567FB0" w:rsidRDefault="00FE0F31" w:rsidP="00567FB0">
      <w:pPr>
        <w:pStyle w:val="NumberedParagraph"/>
        <w:numPr>
          <w:ilvl w:val="0"/>
          <w:numId w:val="0"/>
        </w:numPr>
        <w:spacing w:line="288" w:lineRule="auto"/>
        <w:ind w:left="3580" w:firstLine="20"/>
        <w:rPr>
          <w:b/>
          <w:iCs/>
        </w:rPr>
      </w:pPr>
      <w:r w:rsidRPr="00567FB0">
        <w:rPr>
          <w:b/>
          <w:iCs/>
        </w:rPr>
        <w:lastRenderedPageBreak/>
        <w:t>O R D E R</w:t>
      </w:r>
    </w:p>
    <w:p w14:paraId="587424D5" w14:textId="77777777" w:rsidR="00FE0F31" w:rsidRPr="00571CD9" w:rsidRDefault="00FE0F31" w:rsidP="004700A5">
      <w:pPr>
        <w:pStyle w:val="NumberedParagraph"/>
        <w:numPr>
          <w:ilvl w:val="0"/>
          <w:numId w:val="0"/>
        </w:numPr>
        <w:spacing w:line="288" w:lineRule="auto"/>
        <w:jc w:val="both"/>
        <w:rPr>
          <w:iCs/>
        </w:rPr>
      </w:pPr>
      <w:r w:rsidRPr="00571CD9">
        <w:rPr>
          <w:iCs/>
        </w:rPr>
        <w:t>THE COMMISSION ORDERS:</w:t>
      </w:r>
    </w:p>
    <w:p w14:paraId="587424D6" w14:textId="43382AF7" w:rsidR="00FE0F31" w:rsidRPr="00571CD9" w:rsidRDefault="005A488E">
      <w:pPr>
        <w:pStyle w:val="NumberedParagraph"/>
        <w:spacing w:line="288" w:lineRule="auto"/>
      </w:pPr>
      <w:r>
        <w:t>The p</w:t>
      </w:r>
      <w:r w:rsidR="00AF0012">
        <w:t xml:space="preserve">etition of the </w:t>
      </w:r>
      <w:r w:rsidR="00FA61A5">
        <w:t>Washington State Department of Transportation</w:t>
      </w:r>
      <w:r w:rsidR="00054D6B">
        <w:t xml:space="preserve"> </w:t>
      </w:r>
      <w:r w:rsidR="00FE0F31" w:rsidRPr="00571CD9">
        <w:t xml:space="preserve">to </w:t>
      </w:r>
      <w:r w:rsidR="00054D6B">
        <w:t xml:space="preserve">install R15-3 </w:t>
      </w:r>
      <w:r w:rsidR="008345EB">
        <w:t>“E</w:t>
      </w:r>
      <w:r w:rsidR="00054D6B">
        <w:t>xempt</w:t>
      </w:r>
      <w:r w:rsidR="008345EB">
        <w:t>”</w:t>
      </w:r>
      <w:r w:rsidR="00054D6B">
        <w:t xml:space="preserve"> sign</w:t>
      </w:r>
      <w:r w:rsidR="00F23D28">
        <w:t>s</w:t>
      </w:r>
      <w:r w:rsidR="00FE0F31" w:rsidRPr="00571CD9">
        <w:t xml:space="preserve"> a</w:t>
      </w:r>
      <w:r>
        <w:t>t a</w:t>
      </w:r>
      <w:r w:rsidR="00FE0F31" w:rsidRPr="00571CD9">
        <w:t xml:space="preserve"> railroad-highway grade crossing</w:t>
      </w:r>
      <w:r w:rsidR="001E62B2">
        <w:t xml:space="preserve"> at </w:t>
      </w:r>
      <w:r w:rsidR="00527495">
        <w:t>SR-</w:t>
      </w:r>
      <w:r w:rsidR="008345EB">
        <w:t>432 at Tennant Way</w:t>
      </w:r>
      <w:r w:rsidR="00FA61A5">
        <w:t xml:space="preserve"> </w:t>
      </w:r>
      <w:r w:rsidR="00FE0F31" w:rsidRPr="00571CD9">
        <w:t xml:space="preserve">and the </w:t>
      </w:r>
      <w:r w:rsidR="004E235A">
        <w:t>R</w:t>
      </w:r>
      <w:r w:rsidR="00B972DB">
        <w:t>espondent</w:t>
      </w:r>
      <w:r w:rsidR="00FE0F31" w:rsidRPr="00571CD9">
        <w:t>s</w:t>
      </w:r>
      <w:r w:rsidR="00E73168">
        <w:t>’</w:t>
      </w:r>
      <w:r w:rsidR="00FE0F31" w:rsidRPr="00571CD9">
        <w:t xml:space="preserve"> tracks </w:t>
      </w:r>
      <w:r w:rsidR="008345EB">
        <w:rPr>
          <w:iCs/>
        </w:rPr>
        <w:t>in Longview</w:t>
      </w:r>
      <w:r w:rsidR="00FE0F31" w:rsidRPr="00571CD9">
        <w:t>, is granted</w:t>
      </w:r>
      <w:r w:rsidR="007714D2">
        <w:t>, as follows</w:t>
      </w:r>
      <w:r w:rsidR="00FE0F31" w:rsidRPr="00571CD9">
        <w:t>:</w:t>
      </w:r>
    </w:p>
    <w:p w14:paraId="587424D7" w14:textId="77777777" w:rsidR="00FE0F31" w:rsidRDefault="00FE0F31" w:rsidP="00AF0012">
      <w:pPr>
        <w:numPr>
          <w:ilvl w:val="1"/>
          <w:numId w:val="21"/>
        </w:numPr>
        <w:tabs>
          <w:tab w:val="left" w:pos="4900"/>
        </w:tabs>
        <w:spacing w:line="480" w:lineRule="auto"/>
      </w:pPr>
      <w:r w:rsidRPr="00571CD9">
        <w:t xml:space="preserve">The </w:t>
      </w:r>
      <w:r w:rsidR="007714D2">
        <w:t>modifications must conform to those described in the petition</w:t>
      </w:r>
      <w:r w:rsidRPr="00571CD9">
        <w:t>.</w:t>
      </w:r>
    </w:p>
    <w:p w14:paraId="587424D8" w14:textId="33A02071" w:rsidR="00FE0F31" w:rsidRPr="008345EB" w:rsidRDefault="00054D6B" w:rsidP="005A488E">
      <w:pPr>
        <w:numPr>
          <w:ilvl w:val="1"/>
          <w:numId w:val="21"/>
        </w:numPr>
        <w:tabs>
          <w:tab w:val="left" w:pos="4900"/>
        </w:tabs>
      </w:pPr>
      <w:r>
        <w:t xml:space="preserve">The installation of the R15-3 </w:t>
      </w:r>
      <w:r w:rsidR="008345EB">
        <w:t>“E</w:t>
      </w:r>
      <w:r>
        <w:t>xempt</w:t>
      </w:r>
      <w:r w:rsidR="008345EB">
        <w:t>”</w:t>
      </w:r>
      <w:r>
        <w:t xml:space="preserve"> sign</w:t>
      </w:r>
      <w:r w:rsidR="00F23D28">
        <w:t>s</w:t>
      </w:r>
      <w:r>
        <w:t xml:space="preserve"> </w:t>
      </w:r>
      <w:r w:rsidR="00FE0F31" w:rsidRPr="00571CD9">
        <w:t xml:space="preserve">must comply with all applicable standards specified in the U.S. Department of Transportation </w:t>
      </w:r>
      <w:r w:rsidR="00FE0F31" w:rsidRPr="00571CD9">
        <w:rPr>
          <w:i/>
          <w:iCs/>
        </w:rPr>
        <w:t>Manual on Uniform Traffic Control Devices.</w:t>
      </w:r>
    </w:p>
    <w:p w14:paraId="21096F69" w14:textId="77777777" w:rsidR="008345EB" w:rsidRPr="005A488E" w:rsidRDefault="008345EB" w:rsidP="008345EB">
      <w:pPr>
        <w:tabs>
          <w:tab w:val="left" w:pos="4900"/>
        </w:tabs>
        <w:ind w:left="1080"/>
      </w:pPr>
    </w:p>
    <w:p w14:paraId="587424DA" w14:textId="77777777" w:rsidR="00FE0F31" w:rsidRPr="00FA61A5" w:rsidRDefault="001E62B2">
      <w:pPr>
        <w:numPr>
          <w:ilvl w:val="1"/>
          <w:numId w:val="21"/>
        </w:numPr>
        <w:tabs>
          <w:tab w:val="left" w:pos="4900"/>
        </w:tabs>
        <w:rPr>
          <w:iCs/>
        </w:rPr>
      </w:pPr>
      <w:r w:rsidRPr="00571CD9">
        <w:t xml:space="preserve">Upon completion of the </w:t>
      </w:r>
      <w:r w:rsidR="00054D6B">
        <w:t xml:space="preserve">installation </w:t>
      </w:r>
      <w:r>
        <w:t>authorized herein, P</w:t>
      </w:r>
      <w:r w:rsidRPr="00571CD9">
        <w:t xml:space="preserve">etitioner must notify the Commission. </w:t>
      </w:r>
    </w:p>
    <w:p w14:paraId="587424DB" w14:textId="77777777" w:rsidR="00FA61A5" w:rsidRDefault="00FA61A5" w:rsidP="00FA61A5">
      <w:pPr>
        <w:pStyle w:val="ListParagraph"/>
        <w:rPr>
          <w:iCs/>
        </w:rPr>
      </w:pPr>
    </w:p>
    <w:p w14:paraId="4B9DF2EE" w14:textId="13F75090" w:rsidR="00341F3E" w:rsidRPr="00643F9D" w:rsidRDefault="00341F3E" w:rsidP="00341F3E">
      <w:pPr>
        <w:numPr>
          <w:ilvl w:val="1"/>
          <w:numId w:val="21"/>
        </w:numPr>
        <w:tabs>
          <w:tab w:val="left" w:pos="4900"/>
        </w:tabs>
        <w:spacing w:after="100" w:afterAutospacing="1" w:line="288" w:lineRule="auto"/>
        <w:rPr>
          <w:i/>
        </w:rPr>
      </w:pPr>
      <w:r>
        <w:t>If stop refuges are constructed at the crossing, WSDOT will notify Commission staff and a re-evaluation of the exempt status will be initiated.</w:t>
      </w:r>
    </w:p>
    <w:p w14:paraId="587424DE" w14:textId="7474A6DD" w:rsidR="00FE0F31" w:rsidRPr="00571CD9" w:rsidRDefault="00FE0F31">
      <w:pPr>
        <w:pStyle w:val="NumberedParagraph"/>
        <w:numPr>
          <w:ilvl w:val="0"/>
          <w:numId w:val="0"/>
        </w:numPr>
        <w:spacing w:line="288" w:lineRule="auto"/>
        <w:rPr>
          <w:iCs/>
        </w:rPr>
      </w:pPr>
      <w:r w:rsidRPr="00571CD9">
        <w:rPr>
          <w:iCs/>
        </w:rPr>
        <w:t xml:space="preserve">The </w:t>
      </w:r>
      <w:r w:rsidR="00341F3E">
        <w:rPr>
          <w:iCs/>
        </w:rPr>
        <w:t>Secretary of the Commission has delegated authority over this matter pursuant to Order 04 in Docket A-090485. The Secretary finds this Order to be consistent with the public interest.</w:t>
      </w:r>
    </w:p>
    <w:p w14:paraId="587424DF" w14:textId="53DBDC1E" w:rsidR="00FE0F31" w:rsidRPr="00571CD9" w:rsidRDefault="00FE0F31">
      <w:pPr>
        <w:spacing w:line="288" w:lineRule="auto"/>
        <w:rPr>
          <w:iCs/>
        </w:rPr>
      </w:pPr>
      <w:r w:rsidRPr="00571CD9">
        <w:rPr>
          <w:iCs/>
        </w:rPr>
        <w:t>DATED at Olympia, Washington</w:t>
      </w:r>
      <w:r w:rsidR="00935777">
        <w:rPr>
          <w:iCs/>
        </w:rPr>
        <w:t>,</w:t>
      </w:r>
      <w:r w:rsidRPr="00571CD9">
        <w:rPr>
          <w:iCs/>
        </w:rPr>
        <w:t xml:space="preserve"> and effective</w:t>
      </w:r>
      <w:r w:rsidR="007050FD">
        <w:rPr>
          <w:iCs/>
        </w:rPr>
        <w:t xml:space="preserve"> </w:t>
      </w:r>
      <w:r w:rsidR="00341F3E">
        <w:rPr>
          <w:iCs/>
        </w:rPr>
        <w:t xml:space="preserve">August </w:t>
      </w:r>
      <w:r w:rsidR="00AA63C6">
        <w:rPr>
          <w:iCs/>
        </w:rPr>
        <w:t>25</w:t>
      </w:r>
      <w:r w:rsidR="00341F3E">
        <w:rPr>
          <w:iCs/>
        </w:rPr>
        <w:t>, 2015</w:t>
      </w:r>
      <w:r w:rsidRPr="00571CD9">
        <w:rPr>
          <w:iCs/>
        </w:rPr>
        <w:t>.</w:t>
      </w:r>
    </w:p>
    <w:p w14:paraId="587424E0" w14:textId="77777777" w:rsidR="00FE0F31" w:rsidRPr="00571CD9" w:rsidRDefault="00FE0F31">
      <w:pPr>
        <w:spacing w:line="288" w:lineRule="auto"/>
        <w:rPr>
          <w:iCs/>
        </w:rPr>
      </w:pPr>
    </w:p>
    <w:p w14:paraId="587424E1" w14:textId="77777777" w:rsidR="00FE0F31" w:rsidRPr="00571CD9" w:rsidRDefault="00FE0F31">
      <w:pPr>
        <w:spacing w:line="288" w:lineRule="auto"/>
        <w:rPr>
          <w:iCs/>
        </w:rPr>
      </w:pPr>
    </w:p>
    <w:p w14:paraId="587424E2" w14:textId="77777777" w:rsidR="00FE0F31" w:rsidRPr="00571CD9" w:rsidRDefault="00FE0F31">
      <w:pPr>
        <w:spacing w:line="288" w:lineRule="auto"/>
        <w:jc w:val="center"/>
        <w:rPr>
          <w:iCs/>
        </w:rPr>
      </w:pPr>
      <w:smartTag w:uri="urn:schemas-microsoft-com:office:smarttags" w:element="place">
        <w:smartTag w:uri="urn:schemas-microsoft-com:office:smarttags" w:element="State">
          <w:r w:rsidRPr="00571CD9">
            <w:rPr>
              <w:iCs/>
            </w:rPr>
            <w:t>WASHINGTON</w:t>
          </w:r>
        </w:smartTag>
      </w:smartTag>
      <w:r w:rsidRPr="00571CD9">
        <w:rPr>
          <w:iCs/>
        </w:rPr>
        <w:t xml:space="preserve"> UTILITIES AND TRANSPORTATION COMMISSION</w:t>
      </w:r>
    </w:p>
    <w:p w14:paraId="587424E3" w14:textId="77777777" w:rsidR="00FE0F31" w:rsidRPr="00571CD9" w:rsidRDefault="00FE0F31">
      <w:pPr>
        <w:spacing w:line="288" w:lineRule="auto"/>
        <w:rPr>
          <w:iCs/>
        </w:rPr>
      </w:pPr>
    </w:p>
    <w:p w14:paraId="587424E4" w14:textId="77777777" w:rsidR="00FE0F31" w:rsidRPr="00571CD9" w:rsidRDefault="00FE0F31">
      <w:pPr>
        <w:spacing w:line="288" w:lineRule="auto"/>
        <w:rPr>
          <w:iCs/>
        </w:rPr>
      </w:pPr>
    </w:p>
    <w:p w14:paraId="587424E5" w14:textId="77777777" w:rsidR="00FE0F31" w:rsidRPr="00571CD9" w:rsidRDefault="00FE0F31">
      <w:pPr>
        <w:spacing w:line="288" w:lineRule="auto"/>
        <w:rPr>
          <w:iCs/>
        </w:rPr>
      </w:pPr>
    </w:p>
    <w:p w14:paraId="587424E6" w14:textId="39B12006" w:rsidR="00FE0F31" w:rsidRDefault="00341F3E" w:rsidP="00D53660">
      <w:pPr>
        <w:spacing w:line="288" w:lineRule="auto"/>
        <w:ind w:left="1440" w:firstLine="720"/>
      </w:pPr>
      <w:r>
        <w:t>STEVEN V. KING</w:t>
      </w:r>
      <w:r w:rsidR="00FE0F31" w:rsidRPr="00571CD9">
        <w:t xml:space="preserve">, Executive </w:t>
      </w:r>
      <w:r w:rsidR="00935777">
        <w:t>Director</w:t>
      </w:r>
      <w:r w:rsidR="00D53660">
        <w:t xml:space="preserve"> and Secretary</w:t>
      </w:r>
    </w:p>
    <w:p w14:paraId="17B4CDBE" w14:textId="77777777" w:rsidR="00341F3E" w:rsidRDefault="00341F3E" w:rsidP="00D53660">
      <w:pPr>
        <w:spacing w:line="288" w:lineRule="auto"/>
        <w:ind w:left="1440" w:firstLine="720"/>
      </w:pPr>
    </w:p>
    <w:p w14:paraId="0E68D03F" w14:textId="77777777" w:rsidR="00A04BF1" w:rsidRDefault="00A04BF1" w:rsidP="00341F3E">
      <w:pPr>
        <w:spacing w:line="264" w:lineRule="auto"/>
        <w:ind w:left="-360"/>
        <w:rPr>
          <w:b/>
        </w:rPr>
      </w:pPr>
    </w:p>
    <w:p w14:paraId="3EEEF2FD" w14:textId="77777777" w:rsidR="00341F3E" w:rsidRPr="007E6E14" w:rsidRDefault="00341F3E" w:rsidP="00341F3E">
      <w:pPr>
        <w:spacing w:line="264" w:lineRule="auto"/>
        <w:ind w:left="-360"/>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w:t>
      </w:r>
      <w:r w:rsidRPr="007E6E14">
        <w:rPr>
          <w:bCs/>
        </w:rPr>
        <w:lastRenderedPageBreak/>
        <w:t>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6FECA235" w14:textId="77777777" w:rsidR="00341F3E" w:rsidRPr="007E6E14" w:rsidRDefault="00341F3E" w:rsidP="00341F3E">
      <w:pPr>
        <w:spacing w:line="264" w:lineRule="auto"/>
        <w:rPr>
          <w:bCs/>
        </w:rPr>
      </w:pPr>
    </w:p>
    <w:p w14:paraId="587424E8" w14:textId="30858C6C" w:rsidR="00935777" w:rsidRDefault="00341F3E" w:rsidP="00A04BF1">
      <w:pPr>
        <w:spacing w:line="264" w:lineRule="auto"/>
        <w:ind w:left="-360"/>
      </w:pPr>
      <w:r w:rsidRPr="007E6E14">
        <w:rPr>
          <w:bCs/>
        </w:rPr>
        <w:t>The Commission will grant a late-filed request for review only on a showing of good cause, including a satisfactory explanation of why the person did not timely file the request.  A form for late-filed requests is available on the Commission's Web site.  This notice and review process is pursuant to the provisions of RCW 80.01.030</w:t>
      </w:r>
      <w:r>
        <w:rPr>
          <w:bCs/>
        </w:rPr>
        <w:t xml:space="preserve"> and WAC 480-07-904(2) and (3).</w:t>
      </w:r>
      <w:r>
        <w:t xml:space="preserve"> </w:t>
      </w:r>
    </w:p>
    <w:sectPr w:rsidR="00935777" w:rsidSect="002C09AB">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24EB" w14:textId="77777777" w:rsidR="009D217D" w:rsidRDefault="009D217D">
      <w:r>
        <w:separator/>
      </w:r>
    </w:p>
  </w:endnote>
  <w:endnote w:type="continuationSeparator" w:id="0">
    <w:p w14:paraId="587424EC" w14:textId="77777777" w:rsidR="009D217D" w:rsidRDefault="009D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424E9" w14:textId="77777777" w:rsidR="009D217D" w:rsidRDefault="009D217D">
      <w:r>
        <w:separator/>
      </w:r>
    </w:p>
  </w:footnote>
  <w:footnote w:type="continuationSeparator" w:id="0">
    <w:p w14:paraId="587424EA" w14:textId="77777777" w:rsidR="009D217D" w:rsidRDefault="009D2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24ED" w14:textId="12A42B11" w:rsidR="009A21C8" w:rsidRPr="007050FD" w:rsidRDefault="009A21C8">
    <w:pPr>
      <w:pStyle w:val="Header"/>
      <w:rPr>
        <w:rStyle w:val="PageNumber"/>
        <w:b/>
        <w:sz w:val="20"/>
        <w:szCs w:val="20"/>
      </w:rPr>
    </w:pPr>
    <w:r w:rsidRPr="007050FD">
      <w:rPr>
        <w:b/>
        <w:sz w:val="20"/>
        <w:szCs w:val="20"/>
      </w:rPr>
      <w:t>DOCKET TR-</w:t>
    </w:r>
    <w:r w:rsidR="005C2456">
      <w:rPr>
        <w:b/>
        <w:sz w:val="20"/>
        <w:szCs w:val="20"/>
      </w:rPr>
      <w:t>150309</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877ABC">
      <w:rPr>
        <w:rStyle w:val="PageNumber"/>
        <w:b/>
        <w:noProof/>
        <w:sz w:val="20"/>
        <w:szCs w:val="20"/>
      </w:rPr>
      <w:t>5</w:t>
    </w:r>
    <w:r w:rsidRPr="007050FD">
      <w:rPr>
        <w:rStyle w:val="PageNumber"/>
        <w:b/>
        <w:sz w:val="20"/>
        <w:szCs w:val="20"/>
      </w:rPr>
      <w:fldChar w:fldCharType="end"/>
    </w:r>
  </w:p>
  <w:p w14:paraId="587424EE" w14:textId="54291352" w:rsidR="009A21C8" w:rsidRPr="007050FD" w:rsidRDefault="009A21C8">
    <w:pPr>
      <w:pStyle w:val="Header"/>
      <w:rPr>
        <w:rStyle w:val="PageNumber"/>
        <w:b/>
        <w:sz w:val="20"/>
        <w:szCs w:val="20"/>
      </w:rPr>
    </w:pPr>
    <w:r w:rsidRPr="007050FD">
      <w:rPr>
        <w:rStyle w:val="PageNumber"/>
        <w:b/>
        <w:sz w:val="20"/>
        <w:szCs w:val="20"/>
      </w:rPr>
      <w:t>ORDER 01</w:t>
    </w:r>
  </w:p>
  <w:p w14:paraId="587424EF" w14:textId="77777777" w:rsidR="009A21C8" w:rsidRPr="007050FD" w:rsidRDefault="009A21C8">
    <w:pPr>
      <w:pStyle w:val="Header"/>
      <w:rPr>
        <w:rStyle w:val="PageNumber"/>
        <w:b/>
        <w:sz w:val="20"/>
        <w:szCs w:val="20"/>
      </w:rPr>
    </w:pPr>
  </w:p>
  <w:p w14:paraId="587424F0" w14:textId="77777777" w:rsidR="009A21C8" w:rsidRPr="007050FD" w:rsidRDefault="009A21C8">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multilevel"/>
    <w:tmpl w:val="81284554"/>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decimal"/>
      <w:lvlText w:val="(%6)"/>
      <w:lvlJc w:val="left"/>
      <w:pPr>
        <w:tabs>
          <w:tab w:val="num" w:pos="1080"/>
        </w:tabs>
        <w:ind w:left="1080" w:hanging="360"/>
      </w:pPr>
      <w:rPr>
        <w:rFonts w:hint="default"/>
        <w:i/>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2EF8280E"/>
    <w:lvl w:ilvl="0" w:tplc="1C0C6092">
      <w:start w:val="1"/>
      <w:numFmt w:val="decimal"/>
      <w:lvlText w:val="%1"/>
      <w:lvlJc w:val="left"/>
      <w:pPr>
        <w:tabs>
          <w:tab w:val="num" w:pos="0"/>
        </w:tabs>
        <w:ind w:left="0" w:hanging="720"/>
      </w:pPr>
      <w:rPr>
        <w:rFonts w:hint="default"/>
        <w:b w:val="0"/>
        <w:i/>
        <w:sz w:val="20"/>
      </w:rPr>
    </w:lvl>
    <w:lvl w:ilvl="1" w:tplc="03901A20">
      <w:start w:val="1"/>
      <w:numFmt w:val="decimal"/>
      <w:lvlText w:val="(%2)"/>
      <w:lvlJc w:val="left"/>
      <w:pPr>
        <w:tabs>
          <w:tab w:val="num" w:pos="1800"/>
        </w:tabs>
        <w:ind w:left="1800" w:hanging="720"/>
      </w:pPr>
      <w:rPr>
        <w:rFonts w:hint="default"/>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E121CC1"/>
    <w:multiLevelType w:val="hybridMultilevel"/>
    <w:tmpl w:val="A3A8D900"/>
    <w:lvl w:ilvl="0" w:tplc="B5FABD82">
      <w:start w:val="1"/>
      <w:numFmt w:val="decimal"/>
      <w:lvlText w:val="(%1)"/>
      <w:lvlJc w:val="left"/>
      <w:pPr>
        <w:ind w:left="1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0"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1"/>
  </w:num>
  <w:num w:numId="5">
    <w:abstractNumId w:val="3"/>
  </w:num>
  <w:num w:numId="6">
    <w:abstractNumId w:val="15"/>
  </w:num>
  <w:num w:numId="7">
    <w:abstractNumId w:val="6"/>
  </w:num>
  <w:num w:numId="8">
    <w:abstractNumId w:val="20"/>
  </w:num>
  <w:num w:numId="9">
    <w:abstractNumId w:val="10"/>
  </w:num>
  <w:num w:numId="10">
    <w:abstractNumId w:val="4"/>
  </w:num>
  <w:num w:numId="11">
    <w:abstractNumId w:val="14"/>
  </w:num>
  <w:num w:numId="12">
    <w:abstractNumId w:val="4"/>
  </w:num>
  <w:num w:numId="13">
    <w:abstractNumId w:val="17"/>
  </w:num>
  <w:num w:numId="14">
    <w:abstractNumId w:val="22"/>
  </w:num>
  <w:num w:numId="15">
    <w:abstractNumId w:val="5"/>
  </w:num>
  <w:num w:numId="16">
    <w:abstractNumId w:val="11"/>
  </w:num>
  <w:num w:numId="17">
    <w:abstractNumId w:val="2"/>
  </w:num>
  <w:num w:numId="18">
    <w:abstractNumId w:val="9"/>
  </w:num>
  <w:num w:numId="19">
    <w:abstractNumId w:val="4"/>
  </w:num>
  <w:num w:numId="20">
    <w:abstractNumId w:val="18"/>
  </w:num>
  <w:num w:numId="21">
    <w:abstractNumId w:val="13"/>
  </w:num>
  <w:num w:numId="22">
    <w:abstractNumId w:val="8"/>
  </w:num>
  <w:num w:numId="23">
    <w:abstractNumId w:val="0"/>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48B4"/>
    <w:rsid w:val="00004DB5"/>
    <w:rsid w:val="00023BE2"/>
    <w:rsid w:val="000275D3"/>
    <w:rsid w:val="0004028C"/>
    <w:rsid w:val="0004770B"/>
    <w:rsid w:val="00054D6B"/>
    <w:rsid w:val="00061A3E"/>
    <w:rsid w:val="0007009C"/>
    <w:rsid w:val="000757D6"/>
    <w:rsid w:val="000D092F"/>
    <w:rsid w:val="000D4CCE"/>
    <w:rsid w:val="000E31BD"/>
    <w:rsid w:val="001104BA"/>
    <w:rsid w:val="00114E02"/>
    <w:rsid w:val="00127BB4"/>
    <w:rsid w:val="00131CD6"/>
    <w:rsid w:val="00144A88"/>
    <w:rsid w:val="00150915"/>
    <w:rsid w:val="001858FE"/>
    <w:rsid w:val="001A3B02"/>
    <w:rsid w:val="001B7917"/>
    <w:rsid w:val="001D3FF0"/>
    <w:rsid w:val="001D508C"/>
    <w:rsid w:val="001E21AD"/>
    <w:rsid w:val="001E4F22"/>
    <w:rsid w:val="001E62B2"/>
    <w:rsid w:val="002027AB"/>
    <w:rsid w:val="002203C0"/>
    <w:rsid w:val="0022745F"/>
    <w:rsid w:val="002317E2"/>
    <w:rsid w:val="00255292"/>
    <w:rsid w:val="002621D5"/>
    <w:rsid w:val="00266D1A"/>
    <w:rsid w:val="002732AD"/>
    <w:rsid w:val="00274F44"/>
    <w:rsid w:val="002A53A0"/>
    <w:rsid w:val="002C09AB"/>
    <w:rsid w:val="00315154"/>
    <w:rsid w:val="00341F3E"/>
    <w:rsid w:val="00343371"/>
    <w:rsid w:val="00350565"/>
    <w:rsid w:val="00355602"/>
    <w:rsid w:val="003663D5"/>
    <w:rsid w:val="00377DB7"/>
    <w:rsid w:val="00390BE1"/>
    <w:rsid w:val="00396178"/>
    <w:rsid w:val="003A67A3"/>
    <w:rsid w:val="003B3A2A"/>
    <w:rsid w:val="003C41F7"/>
    <w:rsid w:val="003D7CFE"/>
    <w:rsid w:val="003E5819"/>
    <w:rsid w:val="003F0399"/>
    <w:rsid w:val="003F505B"/>
    <w:rsid w:val="0040078D"/>
    <w:rsid w:val="00452211"/>
    <w:rsid w:val="00460E30"/>
    <w:rsid w:val="00461239"/>
    <w:rsid w:val="004700A5"/>
    <w:rsid w:val="004717D8"/>
    <w:rsid w:val="0049039B"/>
    <w:rsid w:val="004A3674"/>
    <w:rsid w:val="004A3E66"/>
    <w:rsid w:val="004B3349"/>
    <w:rsid w:val="004E235A"/>
    <w:rsid w:val="00512B00"/>
    <w:rsid w:val="0051615B"/>
    <w:rsid w:val="00521859"/>
    <w:rsid w:val="00527495"/>
    <w:rsid w:val="0054005E"/>
    <w:rsid w:val="00567FB0"/>
    <w:rsid w:val="00571CD9"/>
    <w:rsid w:val="005A3710"/>
    <w:rsid w:val="005A488E"/>
    <w:rsid w:val="005C2456"/>
    <w:rsid w:val="005D09C7"/>
    <w:rsid w:val="005E68AA"/>
    <w:rsid w:val="00601CD5"/>
    <w:rsid w:val="00604AA2"/>
    <w:rsid w:val="00604BE1"/>
    <w:rsid w:val="00643F9D"/>
    <w:rsid w:val="00652C47"/>
    <w:rsid w:val="00660F87"/>
    <w:rsid w:val="0066749F"/>
    <w:rsid w:val="00682D7A"/>
    <w:rsid w:val="0069516E"/>
    <w:rsid w:val="006A272A"/>
    <w:rsid w:val="006B68F8"/>
    <w:rsid w:val="006D109D"/>
    <w:rsid w:val="006D5280"/>
    <w:rsid w:val="006D5D28"/>
    <w:rsid w:val="006F5063"/>
    <w:rsid w:val="007050FD"/>
    <w:rsid w:val="007054EE"/>
    <w:rsid w:val="00707F6E"/>
    <w:rsid w:val="00724FE6"/>
    <w:rsid w:val="007417EB"/>
    <w:rsid w:val="0074520F"/>
    <w:rsid w:val="00757C1A"/>
    <w:rsid w:val="007714D2"/>
    <w:rsid w:val="007914AA"/>
    <w:rsid w:val="007B6FC2"/>
    <w:rsid w:val="007D7A12"/>
    <w:rsid w:val="007F22CF"/>
    <w:rsid w:val="0081170B"/>
    <w:rsid w:val="0081395F"/>
    <w:rsid w:val="00823759"/>
    <w:rsid w:val="0083059E"/>
    <w:rsid w:val="008345EB"/>
    <w:rsid w:val="0084031F"/>
    <w:rsid w:val="008516EF"/>
    <w:rsid w:val="00864D9E"/>
    <w:rsid w:val="008730F4"/>
    <w:rsid w:val="00877ABC"/>
    <w:rsid w:val="008B5DF9"/>
    <w:rsid w:val="008B7E28"/>
    <w:rsid w:val="008C1D83"/>
    <w:rsid w:val="008D5F05"/>
    <w:rsid w:val="008D7523"/>
    <w:rsid w:val="00901F1D"/>
    <w:rsid w:val="009040C3"/>
    <w:rsid w:val="0092439C"/>
    <w:rsid w:val="00935777"/>
    <w:rsid w:val="00936344"/>
    <w:rsid w:val="0094340E"/>
    <w:rsid w:val="00951F5C"/>
    <w:rsid w:val="009530CA"/>
    <w:rsid w:val="00953BFD"/>
    <w:rsid w:val="00956565"/>
    <w:rsid w:val="00970E38"/>
    <w:rsid w:val="00972C5F"/>
    <w:rsid w:val="009A21C8"/>
    <w:rsid w:val="009B0F39"/>
    <w:rsid w:val="009D217D"/>
    <w:rsid w:val="009E2BB9"/>
    <w:rsid w:val="009F1F33"/>
    <w:rsid w:val="00A04BF1"/>
    <w:rsid w:val="00A161E4"/>
    <w:rsid w:val="00A271D3"/>
    <w:rsid w:val="00A314E5"/>
    <w:rsid w:val="00A429B1"/>
    <w:rsid w:val="00A4634F"/>
    <w:rsid w:val="00A71FF1"/>
    <w:rsid w:val="00AA00A5"/>
    <w:rsid w:val="00AA63C6"/>
    <w:rsid w:val="00AA70B8"/>
    <w:rsid w:val="00AA7E28"/>
    <w:rsid w:val="00AB3064"/>
    <w:rsid w:val="00AC0984"/>
    <w:rsid w:val="00AC520B"/>
    <w:rsid w:val="00AD496F"/>
    <w:rsid w:val="00AD7037"/>
    <w:rsid w:val="00AF0012"/>
    <w:rsid w:val="00B15D4C"/>
    <w:rsid w:val="00B37C5F"/>
    <w:rsid w:val="00B60BB6"/>
    <w:rsid w:val="00B61BBA"/>
    <w:rsid w:val="00B625BD"/>
    <w:rsid w:val="00B65EBA"/>
    <w:rsid w:val="00B77C5B"/>
    <w:rsid w:val="00B86F26"/>
    <w:rsid w:val="00B972DB"/>
    <w:rsid w:val="00BB367E"/>
    <w:rsid w:val="00BC02E8"/>
    <w:rsid w:val="00C016C5"/>
    <w:rsid w:val="00C06AE1"/>
    <w:rsid w:val="00C21FE7"/>
    <w:rsid w:val="00C22437"/>
    <w:rsid w:val="00C22632"/>
    <w:rsid w:val="00C7132C"/>
    <w:rsid w:val="00C76197"/>
    <w:rsid w:val="00C848CC"/>
    <w:rsid w:val="00C849B7"/>
    <w:rsid w:val="00C84AB3"/>
    <w:rsid w:val="00C9020D"/>
    <w:rsid w:val="00CB18A5"/>
    <w:rsid w:val="00CD2FA7"/>
    <w:rsid w:val="00D106E0"/>
    <w:rsid w:val="00D37D95"/>
    <w:rsid w:val="00D51A93"/>
    <w:rsid w:val="00D53660"/>
    <w:rsid w:val="00D66C1C"/>
    <w:rsid w:val="00D81DFE"/>
    <w:rsid w:val="00DA401E"/>
    <w:rsid w:val="00DA7452"/>
    <w:rsid w:val="00DB25EA"/>
    <w:rsid w:val="00DD3B29"/>
    <w:rsid w:val="00DD5007"/>
    <w:rsid w:val="00DD6BF9"/>
    <w:rsid w:val="00DE0C8F"/>
    <w:rsid w:val="00DE213E"/>
    <w:rsid w:val="00E034EA"/>
    <w:rsid w:val="00E04B2A"/>
    <w:rsid w:val="00E06B2C"/>
    <w:rsid w:val="00E2114F"/>
    <w:rsid w:val="00E22B34"/>
    <w:rsid w:val="00E30BB9"/>
    <w:rsid w:val="00E65048"/>
    <w:rsid w:val="00E73168"/>
    <w:rsid w:val="00E75B07"/>
    <w:rsid w:val="00E8136A"/>
    <w:rsid w:val="00E9222A"/>
    <w:rsid w:val="00EC6DFB"/>
    <w:rsid w:val="00EE449B"/>
    <w:rsid w:val="00EF7B18"/>
    <w:rsid w:val="00F0385E"/>
    <w:rsid w:val="00F23D28"/>
    <w:rsid w:val="00F37B28"/>
    <w:rsid w:val="00F42E88"/>
    <w:rsid w:val="00F555E0"/>
    <w:rsid w:val="00F55D30"/>
    <w:rsid w:val="00F578B7"/>
    <w:rsid w:val="00F66D14"/>
    <w:rsid w:val="00F7676E"/>
    <w:rsid w:val="00FA0E4C"/>
    <w:rsid w:val="00FA5957"/>
    <w:rsid w:val="00FA61A5"/>
    <w:rsid w:val="00FD1462"/>
    <w:rsid w:val="00FD3907"/>
    <w:rsid w:val="00FD6784"/>
    <w:rsid w:val="00FE072E"/>
    <w:rsid w:val="00FE0F31"/>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7424A2"/>
  <w15:docId w15:val="{EF37F70C-47B3-48D5-A4B5-692DAC94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FA61A5"/>
    <w:pPr>
      <w:ind w:left="720"/>
      <w:contextualSpacing/>
    </w:pPr>
  </w:style>
  <w:style w:type="character" w:styleId="Hyperlink">
    <w:name w:val="Hyperlink"/>
    <w:basedOn w:val="DefaultParagraphFont"/>
    <w:uiPriority w:val="99"/>
    <w:semiHidden/>
    <w:unhideWhenUsed/>
    <w:rsid w:val="00DE0C8F"/>
    <w:rPr>
      <w:strike w:val="0"/>
      <w:dstrike w:val="0"/>
      <w:color w:val="133789"/>
      <w:u w:val="none"/>
      <w:effect w:val="none"/>
    </w:rPr>
  </w:style>
  <w:style w:type="character" w:styleId="CommentReference">
    <w:name w:val="annotation reference"/>
    <w:basedOn w:val="DefaultParagraphFont"/>
    <w:semiHidden/>
    <w:unhideWhenUsed/>
    <w:rsid w:val="00C22437"/>
    <w:rPr>
      <w:sz w:val="16"/>
      <w:szCs w:val="16"/>
    </w:rPr>
  </w:style>
  <w:style w:type="paragraph" w:styleId="CommentText">
    <w:name w:val="annotation text"/>
    <w:basedOn w:val="Normal"/>
    <w:link w:val="CommentTextChar"/>
    <w:semiHidden/>
    <w:unhideWhenUsed/>
    <w:rsid w:val="00C22437"/>
    <w:rPr>
      <w:sz w:val="20"/>
      <w:szCs w:val="20"/>
    </w:rPr>
  </w:style>
  <w:style w:type="character" w:customStyle="1" w:styleId="CommentTextChar">
    <w:name w:val="Comment Text Char"/>
    <w:basedOn w:val="DefaultParagraphFont"/>
    <w:link w:val="CommentText"/>
    <w:semiHidden/>
    <w:rsid w:val="00C22437"/>
  </w:style>
  <w:style w:type="paragraph" w:styleId="CommentSubject">
    <w:name w:val="annotation subject"/>
    <w:basedOn w:val="CommentText"/>
    <w:next w:val="CommentText"/>
    <w:link w:val="CommentSubjectChar"/>
    <w:semiHidden/>
    <w:unhideWhenUsed/>
    <w:rsid w:val="00C22437"/>
    <w:rPr>
      <w:b/>
      <w:bCs/>
    </w:rPr>
  </w:style>
  <w:style w:type="character" w:customStyle="1" w:styleId="CommentSubjectChar">
    <w:name w:val="Comment Subject Char"/>
    <w:basedOn w:val="CommentTextChar"/>
    <w:link w:val="CommentSubject"/>
    <w:semiHidden/>
    <w:rsid w:val="00C22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46.61.35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2015-02-24T08:00:00+00:00</OpenedDate>
    <Date1 xmlns="dc463f71-b30c-4ab2-9473-d307f9d35888">2015-08-25T07:00:00+00:00</Date1>
    <IsDocumentOrder xmlns="dc463f71-b30c-4ab2-9473-d307f9d35888">true</IsDocumentOrder>
    <IsHighlyConfidential xmlns="dc463f71-b30c-4ab2-9473-d307f9d35888">false</IsHighlyConfidential>
    <CaseCompanyNames xmlns="dc463f71-b30c-4ab2-9473-d307f9d35888">BNSF Railway Co.;Longview Switching Company</CaseCompanyNames>
    <DocketNumber xmlns="dc463f71-b30c-4ab2-9473-d307f9d35888">150309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9355953AAACC4897653B8CB190B44D" ma:contentTypeVersion="119" ma:contentTypeDescription="" ma:contentTypeScope="" ma:versionID="ae717df8519480545027249055acbf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0888B-B9BA-4A2B-B23D-5D4E5907E201}"/>
</file>

<file path=customXml/itemProps2.xml><?xml version="1.0" encoding="utf-8"?>
<ds:datastoreItem xmlns:ds="http://schemas.openxmlformats.org/officeDocument/2006/customXml" ds:itemID="{4BE14CC6-9352-4A88-8199-C199D94EEEF4}"/>
</file>

<file path=customXml/itemProps3.xml><?xml version="1.0" encoding="utf-8"?>
<ds:datastoreItem xmlns:ds="http://schemas.openxmlformats.org/officeDocument/2006/customXml" ds:itemID="{AEB9C4E2-4070-4118-9F45-36FA2F4E8723}"/>
</file>

<file path=customXml/itemProps4.xml><?xml version="1.0" encoding="utf-8"?>
<ds:datastoreItem xmlns:ds="http://schemas.openxmlformats.org/officeDocument/2006/customXml" ds:itemID="{E51A31CC-1AD2-46FA-AB61-191BBFF2E1D7}"/>
</file>

<file path=customXml/itemProps5.xml><?xml version="1.0" encoding="utf-8"?>
<ds:datastoreItem xmlns:ds="http://schemas.openxmlformats.org/officeDocument/2006/customXml" ds:itemID="{17C7D1C3-7273-401B-AE04-05C0ED41EEEB}"/>
</file>

<file path=docProps/app.xml><?xml version="1.0" encoding="utf-8"?>
<Properties xmlns="http://schemas.openxmlformats.org/officeDocument/2006/extended-properties" xmlns:vt="http://schemas.openxmlformats.org/officeDocument/2006/docPropsVTypes">
  <Template>~0595283</Template>
  <TotalTime>6</TotalTime>
  <Pages>5</Pages>
  <Words>1219</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Petition on behalf of Washington State Department of Transportation for installation of R15-3 Exempt Signs at a highway-rail grade crossing located at State Route 17 in the city of Moses Lake, USDOT No. 396983B.</vt:lpstr>
    </vt:vector>
  </TitlesOfParts>
  <Company>WUTC</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on behalf of Washington State Department of Transportation for installation of R15-3 Exempt Signs at a highway-rail grade crossing located at State Route 17 in the city of Moses Lake, USDOT No. 396983B.</dc:title>
  <dc:subject/>
  <dc:creator>Administrator</dc:creator>
  <cp:keywords/>
  <dc:description>This template has the layout and styles needed for most orders.</dc:description>
  <cp:lastModifiedBy>Young, Betty (UTC)</cp:lastModifiedBy>
  <cp:revision>4</cp:revision>
  <cp:lastPrinted>2010-01-12T17:10:00Z</cp:lastPrinted>
  <dcterms:created xsi:type="dcterms:W3CDTF">2015-08-19T18:13:00Z</dcterms:created>
  <dcterms:modified xsi:type="dcterms:W3CDTF">2015-08-19T19:56:00Z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0x0101006E56B4D1795A2E4DB2F0B01679ED314A00169355953AAACC4897653B8CB190B44D</vt:lpwstr>
  </property>
  <property fmtid="{D5CDD505-2E9C-101B-9397-08002B2CF9AE}" pid="3" name="_docset_NoMedatataSyncRequired">
    <vt:lpwstr>False</vt:lpwstr>
  </property>
  <property fmtid="{D5CDD505-2E9C-101B-9397-08002B2CF9AE}" pid="4" name="IsEFSEC">
    <vt:bool>false</vt:bool>
  </property>
</Properties>
</file>