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C9D1A" w14:textId="77777777" w:rsidR="007214BD" w:rsidRPr="00C128EB" w:rsidRDefault="007214BD" w:rsidP="007214BD">
      <w:pPr>
        <w:jc w:val="center"/>
        <w:rPr>
          <w:b/>
        </w:rPr>
      </w:pPr>
      <w:r w:rsidRPr="00C128EB">
        <w:rPr>
          <w:b/>
        </w:rPr>
        <w:t>PROJECT AGREEMENT</w:t>
      </w:r>
    </w:p>
    <w:p w14:paraId="07DC9D1B" w14:textId="77777777" w:rsidR="007214BD" w:rsidRDefault="007214BD" w:rsidP="007214BD">
      <w:pPr>
        <w:jc w:val="center"/>
      </w:pPr>
      <w:r w:rsidRPr="00311F27">
        <w:rPr>
          <w:b/>
        </w:rPr>
        <w:t>GRADE CROSSING PROTECTIVE FUND</w:t>
      </w:r>
    </w:p>
    <w:p w14:paraId="07DC9D1C" w14:textId="77777777" w:rsidR="007214BD" w:rsidRDefault="007214BD" w:rsidP="007214BD">
      <w:pPr>
        <w:jc w:val="center"/>
      </w:pPr>
    </w:p>
    <w:p w14:paraId="07DC9D1D" w14:textId="32C41E7D" w:rsidR="007214BD" w:rsidRDefault="007214BD" w:rsidP="007214BD">
      <w:r>
        <w:t xml:space="preserve">Docket No.: </w:t>
      </w:r>
      <w:r w:rsidR="007446F5">
        <w:t>TR-</w:t>
      </w:r>
      <w:r w:rsidR="00B9676B">
        <w:t>14</w:t>
      </w:r>
      <w:r w:rsidR="00C915C2">
        <w:t>3896</w:t>
      </w:r>
    </w:p>
    <w:p w14:paraId="07DC9D1E" w14:textId="27CD97D2" w:rsidR="007214BD" w:rsidRDefault="007446F5" w:rsidP="007214BD">
      <w:r>
        <w:t>Commission</w:t>
      </w:r>
      <w:r w:rsidR="007214BD">
        <w:t xml:space="preserve"> Approval Date: </w:t>
      </w:r>
      <w:r w:rsidR="00905524">
        <w:t>December 2</w:t>
      </w:r>
      <w:r w:rsidR="002A2966">
        <w:t>, 2014</w:t>
      </w:r>
    </w:p>
    <w:p w14:paraId="07DC9D1F" w14:textId="77777777" w:rsidR="007214BD" w:rsidRDefault="007214BD" w:rsidP="007214BD"/>
    <w:p w14:paraId="07DC9D20"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07DC9D21" w14:textId="48FD501D"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C915C2">
        <w:t>Central Washington Railroad</w:t>
      </w:r>
      <w:r w:rsidR="007446F5">
        <w:t xml:space="preserve">, </w:t>
      </w:r>
      <w:r w:rsidR="00C915C2">
        <w:t>111 University Parkway, Suite 200</w:t>
      </w:r>
      <w:r w:rsidR="004B3E5C">
        <w:t xml:space="preserve">, </w:t>
      </w:r>
      <w:r w:rsidR="00C915C2">
        <w:t>Yakima</w:t>
      </w:r>
      <w:r w:rsidR="004B3E5C">
        <w:t>, Washington, 98</w:t>
      </w:r>
      <w:r w:rsidR="00C915C2">
        <w:t>901</w:t>
      </w:r>
      <w:r w:rsidR="004B3E5C">
        <w:t>,</w:t>
      </w:r>
      <w:r>
        <w:t xml:space="preserve"> and shall be binding upon the agents and all persons acting by or through the parties.</w:t>
      </w:r>
    </w:p>
    <w:p w14:paraId="07DC9D22" w14:textId="77777777" w:rsidR="007214BD" w:rsidRDefault="007214BD" w:rsidP="007214BD">
      <w:pPr>
        <w:ind w:left="360"/>
      </w:pPr>
    </w:p>
    <w:p w14:paraId="07DC9D23" w14:textId="77777777" w:rsidR="007214BD" w:rsidRDefault="007214BD" w:rsidP="007214BD">
      <w:r w:rsidRPr="00311F27">
        <w:t xml:space="preserve">B.  </w:t>
      </w:r>
      <w:r w:rsidRPr="00311F27">
        <w:rPr>
          <w:u w:val="single"/>
        </w:rPr>
        <w:t>PURPOSE OF THE AGREEMENT</w:t>
      </w:r>
    </w:p>
    <w:p w14:paraId="07DC9D24" w14:textId="63BAED1D"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7446F5">
        <w:t>TR-</w:t>
      </w:r>
      <w:r w:rsidR="00B9676B">
        <w:t>14</w:t>
      </w:r>
      <w:r w:rsidR="00C915C2">
        <w:t>3896</w:t>
      </w:r>
      <w:r>
        <w:t>, identified above.</w:t>
      </w:r>
    </w:p>
    <w:p w14:paraId="07DC9D25" w14:textId="77777777" w:rsidR="007214BD" w:rsidRDefault="007214BD" w:rsidP="007214BD">
      <w:pPr>
        <w:tabs>
          <w:tab w:val="left" w:pos="360"/>
        </w:tabs>
        <w:ind w:left="360"/>
      </w:pPr>
    </w:p>
    <w:p w14:paraId="07DC9D26" w14:textId="77777777" w:rsidR="007214BD" w:rsidRDefault="007214BD" w:rsidP="007214BD">
      <w:pPr>
        <w:tabs>
          <w:tab w:val="left" w:pos="0"/>
        </w:tabs>
        <w:ind w:left="360" w:hanging="360"/>
      </w:pPr>
      <w:r>
        <w:t xml:space="preserve">C.  </w:t>
      </w:r>
      <w:r>
        <w:rPr>
          <w:u w:val="single"/>
        </w:rPr>
        <w:t>DESCRIPTION OF PROJECT</w:t>
      </w:r>
    </w:p>
    <w:p w14:paraId="07DC9D27" w14:textId="4F4BB9ED" w:rsidR="007214BD" w:rsidRDefault="007446F5" w:rsidP="002A2966">
      <w:pPr>
        <w:ind w:left="360"/>
      </w:pPr>
      <w:r>
        <w:t>TR-</w:t>
      </w:r>
      <w:r w:rsidR="00650B34">
        <w:t>1</w:t>
      </w:r>
      <w:r w:rsidR="004B3E5C">
        <w:t>4</w:t>
      </w:r>
      <w:r w:rsidR="00C915C2">
        <w:t>3896</w:t>
      </w:r>
      <w:r w:rsidR="00CF4AA8">
        <w:t xml:space="preserve"> </w:t>
      </w:r>
      <w:r w:rsidR="007214BD">
        <w:t xml:space="preserve">involves </w:t>
      </w:r>
      <w:r w:rsidR="002A2966" w:rsidRPr="002A2966">
        <w:t>install</w:t>
      </w:r>
      <w:r w:rsidR="00C70565">
        <w:t>ing</w:t>
      </w:r>
      <w:r w:rsidR="002A2966" w:rsidRPr="002A2966">
        <w:t xml:space="preserve"> </w:t>
      </w:r>
      <w:r w:rsidR="00C915C2">
        <w:t>1</w:t>
      </w:r>
      <w:r w:rsidR="00C915C2">
        <w:rPr>
          <w:iCs/>
        </w:rPr>
        <w:t>2-inch LED flashing lights, and replac</w:t>
      </w:r>
      <w:r w:rsidR="00B71E7F">
        <w:rPr>
          <w:iCs/>
        </w:rPr>
        <w:t>ing</w:t>
      </w:r>
      <w:r w:rsidR="00C915C2">
        <w:rPr>
          <w:iCs/>
        </w:rPr>
        <w:t xml:space="preserve"> batteries and battery chargers</w:t>
      </w:r>
      <w:r w:rsidR="00975E48">
        <w:rPr>
          <w:iCs/>
        </w:rPr>
        <w:t xml:space="preserve"> at the SR-241 crossing in Sunnyside (098597U)</w:t>
      </w:r>
      <w:r w:rsidR="002A2966" w:rsidRPr="002A2966">
        <w:t xml:space="preserve">. </w:t>
      </w:r>
      <w:r w:rsidR="00A01465">
        <w:t xml:space="preserve">Specific information about the project is contained in </w:t>
      </w:r>
      <w:r w:rsidR="00C915C2">
        <w:t>Central Washington</w:t>
      </w:r>
      <w:r w:rsidR="00C70565">
        <w:t xml:space="preserve"> Railroad’s </w:t>
      </w:r>
      <w:r w:rsidR="00A01465">
        <w:t>GCPF application.</w:t>
      </w:r>
    </w:p>
    <w:p w14:paraId="07DC9D28" w14:textId="77777777" w:rsidR="007214BD" w:rsidRDefault="007214BD" w:rsidP="007214BD">
      <w:pPr>
        <w:tabs>
          <w:tab w:val="left" w:pos="0"/>
        </w:tabs>
        <w:ind w:left="360" w:hanging="360"/>
      </w:pPr>
      <w:r>
        <w:tab/>
      </w:r>
    </w:p>
    <w:p w14:paraId="07DC9D29" w14:textId="77777777" w:rsidR="007214BD" w:rsidRDefault="007214BD" w:rsidP="007214BD">
      <w:pPr>
        <w:tabs>
          <w:tab w:val="left" w:pos="0"/>
        </w:tabs>
        <w:ind w:left="360" w:hanging="360"/>
      </w:pPr>
      <w:r>
        <w:t xml:space="preserve">D.  </w:t>
      </w:r>
      <w:r>
        <w:rPr>
          <w:u w:val="single"/>
        </w:rPr>
        <w:t>PERIOD OF PERFORMANCE</w:t>
      </w:r>
    </w:p>
    <w:p w14:paraId="07DC9D2A" w14:textId="20B93BCA" w:rsidR="007214BD" w:rsidRDefault="007214BD" w:rsidP="007214BD">
      <w:pPr>
        <w:tabs>
          <w:tab w:val="left" w:pos="0"/>
        </w:tabs>
        <w:ind w:left="360" w:hanging="360"/>
      </w:pPr>
      <w:r>
        <w:tab/>
        <w:t xml:space="preserve">The project reimbursement period shall begin on </w:t>
      </w:r>
      <w:r w:rsidR="00905524">
        <w:t>December 2</w:t>
      </w:r>
      <w:bookmarkStart w:id="0" w:name="_GoBack"/>
      <w:bookmarkEnd w:id="0"/>
      <w:r w:rsidR="004B3E5C">
        <w:t>, 2014</w:t>
      </w:r>
      <w:r>
        <w:t>, and end</w:t>
      </w:r>
      <w:r w:rsidR="004578ED" w:rsidRPr="004578ED">
        <w:t xml:space="preserve"> </w:t>
      </w:r>
      <w:r w:rsidR="004B3E5C">
        <w:rPr>
          <w:bCs/>
        </w:rPr>
        <w:t>May</w:t>
      </w:r>
      <w:r w:rsidR="007446F5" w:rsidRPr="007446F5">
        <w:rPr>
          <w:bCs/>
        </w:rPr>
        <w:t xml:space="preserve"> </w:t>
      </w:r>
      <w:r w:rsidR="00975E48">
        <w:rPr>
          <w:bCs/>
        </w:rPr>
        <w:t>30</w:t>
      </w:r>
      <w:r w:rsidR="007446F5" w:rsidRPr="007446F5">
        <w:rPr>
          <w:bCs/>
        </w:rPr>
        <w:t>, 201</w:t>
      </w:r>
      <w:r w:rsidR="004B3E5C">
        <w:rPr>
          <w:bCs/>
        </w:rPr>
        <w:t>5</w:t>
      </w:r>
      <w:r w:rsidR="004578ED">
        <w:t xml:space="preserve">. </w:t>
      </w:r>
      <w:r>
        <w:t xml:space="preserve"> No expenditure made before or after this period is eligible for reimbursement unless incorporated by written amendment into this agreement.</w:t>
      </w:r>
    </w:p>
    <w:p w14:paraId="07DC9D2B" w14:textId="77777777" w:rsidR="007214BD" w:rsidRDefault="007214BD" w:rsidP="007214BD">
      <w:pPr>
        <w:tabs>
          <w:tab w:val="left" w:pos="0"/>
        </w:tabs>
      </w:pPr>
    </w:p>
    <w:p w14:paraId="07DC9D2C" w14:textId="77777777" w:rsidR="007214BD" w:rsidRDefault="007214BD" w:rsidP="007214BD">
      <w:r>
        <w:t xml:space="preserve">E.  </w:t>
      </w:r>
      <w:r>
        <w:rPr>
          <w:u w:val="single"/>
        </w:rPr>
        <w:t>PROJECT FUNDING</w:t>
      </w:r>
    </w:p>
    <w:p w14:paraId="07DC9D2D" w14:textId="69B58BBA"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975E48">
        <w:t>10,866.48</w:t>
      </w:r>
      <w:r>
        <w:t xml:space="preserve">. The total approximate cost of the project is </w:t>
      </w:r>
      <w:r w:rsidR="007446F5" w:rsidRPr="007446F5">
        <w:rPr>
          <w:bCs/>
        </w:rPr>
        <w:t>$</w:t>
      </w:r>
      <w:r w:rsidR="00975E48">
        <w:rPr>
          <w:iCs/>
        </w:rPr>
        <w:t>10,866.48</w:t>
      </w:r>
      <w:r w:rsidR="00A01465">
        <w:t xml:space="preserve">, with </w:t>
      </w:r>
      <w:r w:rsidR="00975E48">
        <w:t>Central Washington</w:t>
      </w:r>
      <w:r w:rsidR="00C70565">
        <w:t xml:space="preserve"> </w:t>
      </w:r>
      <w:r w:rsidR="00975E48">
        <w:t>R</w:t>
      </w:r>
      <w:r w:rsidR="00C70565">
        <w:t xml:space="preserve">ailroad </w:t>
      </w:r>
      <w:r w:rsidR="00A01465">
        <w:t>contributing labor costs</w:t>
      </w:r>
      <w:r w:rsidR="007C3A53">
        <w:t>.</w:t>
      </w:r>
      <w:r>
        <w:t xml:space="preserve"> The grantee shall be responsible for all additional costs.</w:t>
      </w:r>
      <w:r>
        <w:tab/>
      </w:r>
    </w:p>
    <w:p w14:paraId="07DC9D2E" w14:textId="77777777" w:rsidR="007214BD" w:rsidRDefault="007214BD" w:rsidP="007214BD">
      <w:pPr>
        <w:tabs>
          <w:tab w:val="left" w:pos="0"/>
        </w:tabs>
        <w:ind w:left="360" w:hanging="360"/>
      </w:pPr>
    </w:p>
    <w:p w14:paraId="07DC9D2F" w14:textId="77777777" w:rsidR="007214BD" w:rsidRDefault="007214BD" w:rsidP="007214BD">
      <w:pPr>
        <w:tabs>
          <w:tab w:val="left" w:pos="0"/>
        </w:tabs>
        <w:ind w:left="360" w:hanging="360"/>
      </w:pPr>
      <w:r>
        <w:t>F.</w:t>
      </w:r>
      <w:r>
        <w:tab/>
      </w:r>
      <w:r>
        <w:rPr>
          <w:u w:val="single"/>
        </w:rPr>
        <w:t>RIGHTS AND OBLIGATIONS</w:t>
      </w:r>
    </w:p>
    <w:p w14:paraId="07DC9D30"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14:paraId="07DC9D31" w14:textId="77777777" w:rsidR="007214BD" w:rsidRDefault="007214BD" w:rsidP="007214BD">
      <w:pPr>
        <w:tabs>
          <w:tab w:val="left" w:pos="0"/>
        </w:tabs>
        <w:ind w:left="360" w:hanging="360"/>
      </w:pPr>
    </w:p>
    <w:p w14:paraId="07DC9D32"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07DC9D33" w14:textId="77777777" w:rsidR="007214BD" w:rsidRDefault="007214BD" w:rsidP="007214BD">
      <w:pPr>
        <w:tabs>
          <w:tab w:val="left" w:pos="0"/>
        </w:tabs>
        <w:ind w:left="360" w:hanging="360"/>
      </w:pPr>
    </w:p>
    <w:p w14:paraId="07DC9D34" w14:textId="77777777" w:rsidR="007214BD" w:rsidRDefault="007214BD" w:rsidP="007214BD">
      <w:pPr>
        <w:tabs>
          <w:tab w:val="left" w:pos="0"/>
        </w:tabs>
        <w:ind w:left="360" w:hanging="360"/>
      </w:pPr>
      <w:r>
        <w:tab/>
        <w:t>The grantee has read, fully understands and agrees to be bound by all terms and conditions in these documents.</w:t>
      </w:r>
    </w:p>
    <w:p w14:paraId="07DC9D35" w14:textId="77777777" w:rsidR="00650B34" w:rsidRDefault="00650B34" w:rsidP="007214BD">
      <w:pPr>
        <w:tabs>
          <w:tab w:val="left" w:pos="0"/>
        </w:tabs>
        <w:ind w:left="360" w:hanging="360"/>
      </w:pPr>
    </w:p>
    <w:p w14:paraId="07DC9D37"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07DC9D38"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14:paraId="07DC9D39" w14:textId="77777777" w:rsidR="007214BD" w:rsidRDefault="007214BD" w:rsidP="007214BD">
      <w:pPr>
        <w:tabs>
          <w:tab w:val="left" w:pos="0"/>
        </w:tabs>
        <w:ind w:left="360" w:hanging="360"/>
      </w:pPr>
    </w:p>
    <w:p w14:paraId="07DC9D3A" w14:textId="77777777" w:rsidR="007214BD" w:rsidRDefault="007214BD" w:rsidP="007214BD">
      <w:pPr>
        <w:tabs>
          <w:tab w:val="left" w:pos="0"/>
        </w:tabs>
        <w:ind w:left="360" w:hanging="360"/>
      </w:pPr>
      <w:r>
        <w:t xml:space="preserve">H.  </w:t>
      </w:r>
      <w:r>
        <w:rPr>
          <w:u w:val="single"/>
        </w:rPr>
        <w:t>PROJECT GRANT AGREEMENT REPRESENTATIVE</w:t>
      </w:r>
    </w:p>
    <w:p w14:paraId="07DC9D3B" w14:textId="77777777" w:rsidR="007214BD" w:rsidRDefault="007214BD" w:rsidP="007214BD">
      <w:pPr>
        <w:tabs>
          <w:tab w:val="left" w:pos="360"/>
        </w:tabs>
        <w:ind w:left="360"/>
      </w:pPr>
      <w:r>
        <w:t>All written communications sent to the grantee under this agreement will be addressed and delivered to:</w:t>
      </w:r>
    </w:p>
    <w:p w14:paraId="07DC9D3C"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07DC9D46" w14:textId="77777777" w:rsidTr="00E6731C">
        <w:tc>
          <w:tcPr>
            <w:tcW w:w="3978" w:type="dxa"/>
            <w:shd w:val="clear" w:color="auto" w:fill="auto"/>
          </w:tcPr>
          <w:p w14:paraId="56CD7971" w14:textId="23B8CCF4" w:rsidR="00975E48" w:rsidRDefault="00975E48" w:rsidP="00E6731C">
            <w:pPr>
              <w:tabs>
                <w:tab w:val="left" w:pos="0"/>
              </w:tabs>
            </w:pPr>
            <w:r>
              <w:t>Central Washington Railroad</w:t>
            </w:r>
          </w:p>
          <w:p w14:paraId="07DC9D3E" w14:textId="1F78B51E" w:rsidR="007446F5" w:rsidRDefault="00975E48" w:rsidP="00E6731C">
            <w:pPr>
              <w:tabs>
                <w:tab w:val="left" w:pos="0"/>
              </w:tabs>
            </w:pPr>
            <w:r>
              <w:t>Dave Cyr</w:t>
            </w:r>
          </w:p>
          <w:p w14:paraId="07DC9D3F" w14:textId="0AF12761" w:rsidR="007446F5" w:rsidRDefault="00975E48" w:rsidP="00E6731C">
            <w:pPr>
              <w:tabs>
                <w:tab w:val="left" w:pos="0"/>
              </w:tabs>
            </w:pPr>
            <w:r>
              <w:t>111 University Parkway, Suite 200</w:t>
            </w:r>
          </w:p>
          <w:p w14:paraId="07DC9D40" w14:textId="1905DD92" w:rsidR="00D92880" w:rsidRDefault="00975E48" w:rsidP="004B3E5C">
            <w:pPr>
              <w:tabs>
                <w:tab w:val="left" w:pos="0"/>
              </w:tabs>
            </w:pPr>
            <w:r>
              <w:t>Yakima, WA 98901</w:t>
            </w:r>
          </w:p>
        </w:tc>
        <w:tc>
          <w:tcPr>
            <w:tcW w:w="4248" w:type="dxa"/>
            <w:shd w:val="clear" w:color="auto" w:fill="auto"/>
          </w:tcPr>
          <w:p w14:paraId="07DC9D41" w14:textId="77777777" w:rsidR="00D92880" w:rsidRDefault="00D92880" w:rsidP="00E6731C">
            <w:pPr>
              <w:tabs>
                <w:tab w:val="left" w:pos="0"/>
              </w:tabs>
            </w:pPr>
            <w:r>
              <w:t xml:space="preserve">Utilities and Transportation </w:t>
            </w:r>
            <w:r w:rsidR="007446F5">
              <w:t>Commission</w:t>
            </w:r>
          </w:p>
          <w:p w14:paraId="07DC9D42" w14:textId="77777777" w:rsidR="00D92880" w:rsidRDefault="00D92880" w:rsidP="00E6731C">
            <w:pPr>
              <w:tabs>
                <w:tab w:val="left" w:pos="0"/>
              </w:tabs>
            </w:pPr>
            <w:r>
              <w:t>Kathy Hunter</w:t>
            </w:r>
          </w:p>
          <w:p w14:paraId="07DC9D43" w14:textId="77777777" w:rsidR="00D92880" w:rsidRDefault="00D92880" w:rsidP="00E6731C">
            <w:pPr>
              <w:tabs>
                <w:tab w:val="left" w:pos="0"/>
              </w:tabs>
            </w:pPr>
            <w:r>
              <w:t>1300 S. Evergreen Park Drive SW</w:t>
            </w:r>
          </w:p>
          <w:p w14:paraId="07DC9D44" w14:textId="77777777" w:rsidR="00D92880" w:rsidRDefault="00D92880" w:rsidP="00E6731C">
            <w:pPr>
              <w:tabs>
                <w:tab w:val="left" w:pos="0"/>
              </w:tabs>
            </w:pPr>
            <w:r>
              <w:t>P.O. Box 47250</w:t>
            </w:r>
          </w:p>
          <w:p w14:paraId="07DC9D45" w14:textId="77777777" w:rsidR="00D92880" w:rsidRDefault="00D92880" w:rsidP="00E6731C">
            <w:pPr>
              <w:tabs>
                <w:tab w:val="left" w:pos="0"/>
              </w:tabs>
            </w:pPr>
            <w:r>
              <w:t>Olympia, WA  98504-7250</w:t>
            </w:r>
          </w:p>
        </w:tc>
      </w:tr>
    </w:tbl>
    <w:p w14:paraId="07DC9D47" w14:textId="77777777" w:rsidR="00D92880" w:rsidRDefault="00D92880" w:rsidP="007214BD">
      <w:pPr>
        <w:tabs>
          <w:tab w:val="left" w:pos="0"/>
        </w:tabs>
        <w:ind w:left="360" w:hanging="360"/>
      </w:pPr>
    </w:p>
    <w:p w14:paraId="07DC9D48" w14:textId="77777777" w:rsidR="007214BD" w:rsidRDefault="007214BD" w:rsidP="007214BD">
      <w:pPr>
        <w:tabs>
          <w:tab w:val="left" w:pos="360"/>
        </w:tabs>
        <w:ind w:left="360"/>
      </w:pPr>
      <w:r>
        <w:t>These addresses shall be effective until receipt by one party from the other of a written notice of any change.</w:t>
      </w:r>
    </w:p>
    <w:p w14:paraId="07DC9D49" w14:textId="77777777" w:rsidR="007214BD" w:rsidRDefault="007214BD" w:rsidP="007214BD">
      <w:pPr>
        <w:tabs>
          <w:tab w:val="left" w:pos="0"/>
        </w:tabs>
        <w:ind w:left="360" w:hanging="360"/>
      </w:pPr>
    </w:p>
    <w:p w14:paraId="07DC9D4A" w14:textId="77777777" w:rsidR="007214BD" w:rsidRDefault="007214BD" w:rsidP="007214BD">
      <w:pPr>
        <w:tabs>
          <w:tab w:val="left" w:pos="0"/>
        </w:tabs>
        <w:ind w:left="360" w:hanging="360"/>
      </w:pPr>
      <w:r>
        <w:t xml:space="preserve">I.    </w:t>
      </w:r>
      <w:r>
        <w:rPr>
          <w:u w:val="single"/>
        </w:rPr>
        <w:t>ENTIRE AGREEMENT</w:t>
      </w:r>
    </w:p>
    <w:p w14:paraId="07DC9D4B"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7DC9D4C" w14:textId="77777777" w:rsidR="007214BD" w:rsidRDefault="007214BD" w:rsidP="007214BD">
      <w:pPr>
        <w:tabs>
          <w:tab w:val="left" w:pos="0"/>
        </w:tabs>
        <w:ind w:left="360" w:hanging="360"/>
      </w:pPr>
    </w:p>
    <w:p w14:paraId="07DC9D4D"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07DC9D4E" w14:textId="77777777" w:rsidR="007214BD" w:rsidRPr="009E0252" w:rsidRDefault="007214BD" w:rsidP="007214BD">
      <w:pPr>
        <w:tabs>
          <w:tab w:val="left" w:pos="0"/>
        </w:tabs>
        <w:ind w:firstLine="360"/>
      </w:pPr>
      <w:r>
        <w:t>This agreement shall be effective upon signing by all parties.</w:t>
      </w:r>
    </w:p>
    <w:p w14:paraId="07DC9D4F" w14:textId="77777777" w:rsidR="007214BD" w:rsidRPr="009E0252" w:rsidRDefault="007214BD" w:rsidP="007214BD">
      <w:pPr>
        <w:tabs>
          <w:tab w:val="left" w:pos="0"/>
        </w:tabs>
        <w:ind w:left="360" w:hanging="360"/>
      </w:pPr>
      <w:r>
        <w:tab/>
      </w:r>
    </w:p>
    <w:p w14:paraId="07DC9D50"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7DC9D51" w14:textId="77777777" w:rsidR="007214BD" w:rsidRDefault="007214BD" w:rsidP="007214BD">
      <w:pPr>
        <w:tabs>
          <w:tab w:val="left" w:pos="0"/>
        </w:tabs>
        <w:ind w:left="360" w:hanging="360"/>
      </w:pPr>
      <w:r>
        <w:t xml:space="preserve">Utilities and Transportation </w:t>
      </w:r>
      <w:r w:rsidR="007446F5">
        <w:t>Commission</w:t>
      </w:r>
    </w:p>
    <w:p w14:paraId="07DC9D52" w14:textId="77777777" w:rsidR="007214BD" w:rsidRDefault="007214BD" w:rsidP="007214BD">
      <w:pPr>
        <w:tabs>
          <w:tab w:val="left" w:pos="0"/>
        </w:tabs>
        <w:ind w:left="360" w:hanging="360"/>
      </w:pPr>
    </w:p>
    <w:p w14:paraId="07DC9D53" w14:textId="77777777" w:rsidR="007214BD" w:rsidRDefault="007214BD" w:rsidP="007214BD">
      <w:pPr>
        <w:tabs>
          <w:tab w:val="left" w:pos="0"/>
        </w:tabs>
        <w:ind w:left="360" w:hanging="360"/>
      </w:pPr>
      <w:r>
        <w:t>By:_________________________________</w:t>
      </w:r>
      <w:r>
        <w:tab/>
      </w:r>
      <w:r>
        <w:tab/>
        <w:t>Date:__________________</w:t>
      </w:r>
    </w:p>
    <w:p w14:paraId="07DC9D54" w14:textId="77777777" w:rsidR="007214BD" w:rsidRDefault="007214BD" w:rsidP="007214BD">
      <w:pPr>
        <w:tabs>
          <w:tab w:val="left" w:pos="0"/>
        </w:tabs>
        <w:ind w:left="360" w:hanging="360"/>
      </w:pPr>
      <w:r>
        <w:tab/>
      </w:r>
      <w:r>
        <w:tab/>
        <w:t xml:space="preserve"> (Executive Director and Secretary)</w:t>
      </w:r>
    </w:p>
    <w:p w14:paraId="07DC9D55" w14:textId="77777777" w:rsidR="007214BD" w:rsidRDefault="007214BD" w:rsidP="007214BD">
      <w:pPr>
        <w:tabs>
          <w:tab w:val="left" w:pos="0"/>
        </w:tabs>
        <w:ind w:left="360" w:hanging="360"/>
      </w:pPr>
    </w:p>
    <w:p w14:paraId="07DC9D57" w14:textId="4E3F438E" w:rsidR="007214BD" w:rsidRDefault="00975E48" w:rsidP="007214BD">
      <w:pPr>
        <w:tabs>
          <w:tab w:val="left" w:pos="0"/>
        </w:tabs>
        <w:ind w:left="360" w:hanging="360"/>
      </w:pPr>
      <w:r>
        <w:t>Central Washington</w:t>
      </w:r>
      <w:r w:rsidR="00C70565">
        <w:t xml:space="preserve"> Railroad</w:t>
      </w:r>
    </w:p>
    <w:p w14:paraId="20D43A5E" w14:textId="77777777" w:rsidR="00C70565" w:rsidRDefault="00C70565" w:rsidP="007214BD">
      <w:pPr>
        <w:tabs>
          <w:tab w:val="left" w:pos="0"/>
        </w:tabs>
        <w:ind w:left="360" w:hanging="360"/>
      </w:pPr>
    </w:p>
    <w:p w14:paraId="07DC9D58" w14:textId="77777777" w:rsidR="007214BD" w:rsidRDefault="007214BD" w:rsidP="007214BD">
      <w:pPr>
        <w:tabs>
          <w:tab w:val="left" w:pos="0"/>
        </w:tabs>
        <w:ind w:left="360" w:hanging="360"/>
      </w:pPr>
      <w:r>
        <w:t>By: _________________________________</w:t>
      </w:r>
      <w:r>
        <w:tab/>
        <w:t>Date: __________________</w:t>
      </w:r>
    </w:p>
    <w:p w14:paraId="07DC9D59" w14:textId="77777777" w:rsidR="007214BD" w:rsidRDefault="007214BD" w:rsidP="007214BD">
      <w:pPr>
        <w:ind w:left="720"/>
        <w:jc w:val="both"/>
      </w:pPr>
    </w:p>
    <w:p w14:paraId="07DC9D5A" w14:textId="77777777" w:rsidR="007214BD" w:rsidRDefault="007214BD" w:rsidP="007214BD">
      <w:pPr>
        <w:jc w:val="both"/>
      </w:pPr>
      <w:r>
        <w:t>Title: ________________________________</w:t>
      </w:r>
      <w:r>
        <w:tab/>
      </w:r>
    </w:p>
    <w:p w14:paraId="07DC9D5B" w14:textId="77777777" w:rsidR="007214BD" w:rsidRDefault="007214BD" w:rsidP="007214BD">
      <w:pPr>
        <w:jc w:val="both"/>
      </w:pPr>
    </w:p>
    <w:p w14:paraId="07DC9D5C" w14:textId="77777777" w:rsidR="007214BD" w:rsidRDefault="007214BD" w:rsidP="007214BD">
      <w:pPr>
        <w:jc w:val="both"/>
      </w:pPr>
      <w:r>
        <w:t>Approved as to form:</w:t>
      </w:r>
    </w:p>
    <w:p w14:paraId="07DC9D5D" w14:textId="77777777" w:rsidR="007214BD" w:rsidRDefault="007214BD" w:rsidP="007214BD">
      <w:pPr>
        <w:jc w:val="both"/>
      </w:pPr>
    </w:p>
    <w:p w14:paraId="07DC9D5E"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07DC9D63" w14:textId="34FE1771" w:rsidR="007214BD" w:rsidRDefault="007214BD">
      <w:r>
        <w:t>Assistant Attorney General</w:t>
      </w:r>
    </w:p>
    <w:p w14:paraId="08CFE7EB" w14:textId="77777777" w:rsidR="00C70565" w:rsidRDefault="00C70565"/>
    <w:p w14:paraId="766DF4D6" w14:textId="77777777" w:rsidR="00C70565" w:rsidRDefault="00C70565">
      <w:pPr>
        <w:sectPr w:rsidR="00C70565" w:rsidSect="008B340B">
          <w:footerReference w:type="even" r:id="rId11"/>
          <w:pgSz w:w="12240" w:h="15840"/>
          <w:pgMar w:top="1440" w:right="1800" w:bottom="1260" w:left="1800" w:header="720" w:footer="720" w:gutter="0"/>
          <w:pgNumType w:start="1"/>
          <w:cols w:space="720"/>
          <w:docGrid w:linePitch="360"/>
        </w:sectPr>
      </w:pPr>
    </w:p>
    <w:p w14:paraId="2B00C597" w14:textId="0794E6FC" w:rsidR="00C70565" w:rsidRDefault="00C70565"/>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default" r:id="rId12"/>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2A2966" w:rsidRDefault="002A2966" w:rsidP="00F12859">
      <w:r>
        <w:separator/>
      </w:r>
    </w:p>
  </w:endnote>
  <w:endnote w:type="continuationSeparator" w:id="0">
    <w:p w14:paraId="07DC9DFE" w14:textId="77777777" w:rsidR="002A2966" w:rsidRDefault="002A2966"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5" w14:textId="77777777" w:rsidR="002A2966" w:rsidRDefault="002A2966"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C9E06" w14:textId="77777777" w:rsidR="002A2966" w:rsidRDefault="002A2966"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9C85C" w14:textId="77777777" w:rsidR="00C70565" w:rsidRPr="00357F48" w:rsidRDefault="00C70565">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905524">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2A2966" w:rsidRDefault="002A2966" w:rsidP="00F12859">
      <w:r>
        <w:separator/>
      </w:r>
    </w:p>
  </w:footnote>
  <w:footnote w:type="continuationSeparator" w:id="0">
    <w:p w14:paraId="07DC9DFC" w14:textId="77777777" w:rsidR="002A2966" w:rsidRDefault="002A2966" w:rsidP="00F1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3DF8"/>
    <w:rsid w:val="00045FA7"/>
    <w:rsid w:val="000E640C"/>
    <w:rsid w:val="00141602"/>
    <w:rsid w:val="0018539D"/>
    <w:rsid w:val="001C5AB1"/>
    <w:rsid w:val="00224F4F"/>
    <w:rsid w:val="002A2966"/>
    <w:rsid w:val="002C039A"/>
    <w:rsid w:val="002C19AB"/>
    <w:rsid w:val="003352F2"/>
    <w:rsid w:val="003400C1"/>
    <w:rsid w:val="003A3643"/>
    <w:rsid w:val="003B0856"/>
    <w:rsid w:val="003C2688"/>
    <w:rsid w:val="003C32F1"/>
    <w:rsid w:val="00421B56"/>
    <w:rsid w:val="004578ED"/>
    <w:rsid w:val="00462B0D"/>
    <w:rsid w:val="004706A3"/>
    <w:rsid w:val="00497888"/>
    <w:rsid w:val="004B3E5C"/>
    <w:rsid w:val="004E0EEE"/>
    <w:rsid w:val="004F251B"/>
    <w:rsid w:val="00517E6F"/>
    <w:rsid w:val="005363CE"/>
    <w:rsid w:val="00552600"/>
    <w:rsid w:val="00576214"/>
    <w:rsid w:val="00586657"/>
    <w:rsid w:val="005930CB"/>
    <w:rsid w:val="0059522D"/>
    <w:rsid w:val="005A2DF9"/>
    <w:rsid w:val="005A4A99"/>
    <w:rsid w:val="005A6C74"/>
    <w:rsid w:val="005A7052"/>
    <w:rsid w:val="006066C2"/>
    <w:rsid w:val="00634ECD"/>
    <w:rsid w:val="006406E1"/>
    <w:rsid w:val="00650B34"/>
    <w:rsid w:val="006625FD"/>
    <w:rsid w:val="00672F7B"/>
    <w:rsid w:val="0067595F"/>
    <w:rsid w:val="006A41EE"/>
    <w:rsid w:val="006D650C"/>
    <w:rsid w:val="00703593"/>
    <w:rsid w:val="0070721D"/>
    <w:rsid w:val="007214BD"/>
    <w:rsid w:val="007446F5"/>
    <w:rsid w:val="007561E1"/>
    <w:rsid w:val="007C3A53"/>
    <w:rsid w:val="007D2BA9"/>
    <w:rsid w:val="007E154D"/>
    <w:rsid w:val="0084737C"/>
    <w:rsid w:val="008B340B"/>
    <w:rsid w:val="008D42B2"/>
    <w:rsid w:val="00905524"/>
    <w:rsid w:val="00933F03"/>
    <w:rsid w:val="00963618"/>
    <w:rsid w:val="00975E48"/>
    <w:rsid w:val="009C3DD9"/>
    <w:rsid w:val="00A01465"/>
    <w:rsid w:val="00A546B4"/>
    <w:rsid w:val="00A84C2A"/>
    <w:rsid w:val="00A95488"/>
    <w:rsid w:val="00AD3312"/>
    <w:rsid w:val="00B13041"/>
    <w:rsid w:val="00B71E7F"/>
    <w:rsid w:val="00B9676B"/>
    <w:rsid w:val="00BB7E21"/>
    <w:rsid w:val="00BE29F4"/>
    <w:rsid w:val="00C70565"/>
    <w:rsid w:val="00C859D2"/>
    <w:rsid w:val="00C915C2"/>
    <w:rsid w:val="00CF4AA8"/>
    <w:rsid w:val="00D22EE1"/>
    <w:rsid w:val="00D24178"/>
    <w:rsid w:val="00D27903"/>
    <w:rsid w:val="00D92880"/>
    <w:rsid w:val="00DA1B86"/>
    <w:rsid w:val="00DB1BEA"/>
    <w:rsid w:val="00DC0F25"/>
    <w:rsid w:val="00DD2A47"/>
    <w:rsid w:val="00DE325E"/>
    <w:rsid w:val="00DF7CF2"/>
    <w:rsid w:val="00E0762E"/>
    <w:rsid w:val="00E15413"/>
    <w:rsid w:val="00E6731C"/>
    <w:rsid w:val="00EB2B5A"/>
    <w:rsid w:val="00F12859"/>
    <w:rsid w:val="00F21B68"/>
    <w:rsid w:val="00F2619F"/>
    <w:rsid w:val="00FA703F"/>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07DC9D1A"/>
  <w15:docId w15:val="{18D13FD8-2CDE-481D-B616-B03919E9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2A2966"/>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2014-11-05T08:00:00+00:00</OpenedDate>
    <Date1 xmlns="dc463f71-b30c-4ab2-9473-d307f9d35888">2014-12-02T08:00:00+00:00</Date1>
    <IsDocumentOrder xmlns="dc463f71-b30c-4ab2-9473-d307f9d35888">true</IsDocumentOrder>
    <IsHighlyConfidential xmlns="dc463f71-b30c-4ab2-9473-d307f9d35888">false</IsHighlyConfidential>
    <CaseCompanyNames xmlns="dc463f71-b30c-4ab2-9473-d307f9d35888">Central Washington Railroad Company</CaseCompanyNames>
    <DocketNumber xmlns="dc463f71-b30c-4ab2-9473-d307f9d35888">143896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C73613F642054DAF4E39F435A4EC52" ma:contentTypeVersion="167" ma:contentTypeDescription="" ma:contentTypeScope="" ma:versionID="42277c90d004d27bdd447d187af247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119FD-D7E9-4BCE-9128-E2A31021BB33}"/>
</file>

<file path=customXml/itemProps2.xml><?xml version="1.0" encoding="utf-8"?>
<ds:datastoreItem xmlns:ds="http://schemas.openxmlformats.org/officeDocument/2006/customXml" ds:itemID="{C4F83A56-101D-43D0-A3A2-F78B9BB38CF5}"/>
</file>

<file path=customXml/itemProps3.xml><?xml version="1.0" encoding="utf-8"?>
<ds:datastoreItem xmlns:ds="http://schemas.openxmlformats.org/officeDocument/2006/customXml" ds:itemID="{8F8B685E-EAF2-4F64-BD5D-42EF9922A30D}"/>
</file>

<file path=customXml/itemProps4.xml><?xml version="1.0" encoding="utf-8"?>
<ds:datastoreItem xmlns:ds="http://schemas.openxmlformats.org/officeDocument/2006/customXml" ds:itemID="{7FE85D12-640A-4308-ACE6-CF26C7F604CC}"/>
</file>

<file path=customXml/itemProps5.xml><?xml version="1.0" encoding="utf-8"?>
<ds:datastoreItem xmlns:ds="http://schemas.openxmlformats.org/officeDocument/2006/customXml" ds:itemID="{E53D3637-739D-48C0-855C-EB9C1FC57F8F}"/>
</file>

<file path=docProps/app.xml><?xml version="1.0" encoding="utf-8"?>
<Properties xmlns="http://schemas.openxmlformats.org/officeDocument/2006/extended-properties" xmlns:vt="http://schemas.openxmlformats.org/officeDocument/2006/docPropsVTypes">
  <Template>Project Agreement</Template>
  <TotalTime>16</TotalTime>
  <Pages>11</Pages>
  <Words>3866</Words>
  <Characters>22041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8</cp:revision>
  <cp:lastPrinted>2010-03-17T17:36:00Z</cp:lastPrinted>
  <dcterms:created xsi:type="dcterms:W3CDTF">2014-11-25T18:52:00Z</dcterms:created>
  <dcterms:modified xsi:type="dcterms:W3CDTF">2014-12-01T19:05:00Z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0x0101006E56B4D1795A2E4DB2F0B01679ED314A0020C73613F642054DAF4E39F435A4EC52</vt:lpwstr>
  </property>
  <property fmtid="{D5CDD505-2E9C-101B-9397-08002B2CF9AE}" pid="3" name="_docset_NoMedatataSyncRequired">
    <vt:lpwstr>False</vt:lpwstr>
  </property>
</Properties>
</file>