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AD04" w14:textId="77777777" w:rsidR="00CE4152" w:rsidRPr="008A0F64" w:rsidRDefault="005576CB" w:rsidP="00E140A5">
      <w:pPr>
        <w:pStyle w:val="Title"/>
        <w:rPr>
          <w:rFonts w:ascii="Times New Roman" w:hAnsi="Times New Roman" w:cs="Times New Roman"/>
          <w:b/>
        </w:rPr>
      </w:pPr>
      <w:bookmarkStart w:id="0" w:name="_GoBack"/>
      <w:bookmarkEnd w:id="0"/>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14:paraId="1053AD05" w14:textId="77777777"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5E1758">
        <w:rPr>
          <w:rFonts w:ascii="Times New Roman" w:hAnsi="Times New Roman" w:cs="Times New Roman"/>
          <w:b/>
        </w:rPr>
        <w:t>COMMISSION</w:t>
      </w:r>
    </w:p>
    <w:p w14:paraId="1053AD06" w14:textId="77777777"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14:paraId="1053AD07" w14:textId="77777777" w:rsidR="005576CB" w:rsidRPr="009D2FAA" w:rsidRDefault="005576CB">
      <w:pPr>
        <w:tabs>
          <w:tab w:val="center" w:pos="4680"/>
        </w:tabs>
        <w:rPr>
          <w:rFonts w:ascii="Times New Roman" w:hAnsi="Times New Roman"/>
        </w:rPr>
      </w:pPr>
      <w:r w:rsidRPr="009D2FAA">
        <w:rPr>
          <w:rFonts w:ascii="Times New Roman" w:hAnsi="Times New Roman"/>
        </w:rPr>
        <w:t xml:space="preserve">                                                                               </w:t>
      </w:r>
    </w:p>
    <w:p w14:paraId="1053AD08" w14:textId="77777777"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14:paraId="1053AD22" w14:textId="77777777" w:rsidTr="00E40041">
        <w:tc>
          <w:tcPr>
            <w:tcW w:w="4428" w:type="dxa"/>
          </w:tcPr>
          <w:p w14:paraId="1053AD09" w14:textId="77777777"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5E1758">
              <w:rPr>
                <w:rFonts w:ascii="Times New Roman" w:hAnsi="Times New Roman" w:cs="Times New Roman"/>
              </w:rPr>
              <w:t>64953</w:t>
            </w:r>
            <w:r w:rsidR="005562E7" w:rsidRPr="009D2FAA">
              <w:rPr>
                <w:rFonts w:ascii="Times New Roman" w:hAnsi="Times New Roman" w:cs="Times New Roman"/>
              </w:rPr>
              <w:t xml:space="preserve"> </w:t>
            </w:r>
            <w:r w:rsidRPr="009D2FAA">
              <w:rPr>
                <w:rFonts w:ascii="Times New Roman" w:hAnsi="Times New Roman" w:cs="Times New Roman"/>
              </w:rPr>
              <w:t>held by:</w:t>
            </w:r>
          </w:p>
          <w:p w14:paraId="1053AD0A" w14:textId="77777777" w:rsidR="00CE4152" w:rsidRPr="009D2FAA" w:rsidRDefault="00CE4152" w:rsidP="00E140A5">
            <w:pPr>
              <w:pStyle w:val="Heading2"/>
              <w:rPr>
                <w:rFonts w:ascii="Times New Roman" w:hAnsi="Times New Roman" w:cs="Times New Roman"/>
              </w:rPr>
            </w:pPr>
          </w:p>
          <w:p w14:paraId="1053AD0B" w14:textId="77777777" w:rsidR="00CE4152" w:rsidRPr="009D2FAA" w:rsidRDefault="005E1758" w:rsidP="00456892">
            <w:pPr>
              <w:pStyle w:val="Heading2"/>
              <w:rPr>
                <w:rFonts w:ascii="Times New Roman" w:hAnsi="Times New Roman" w:cs="Times New Roman"/>
              </w:rPr>
            </w:pPr>
            <w:r>
              <w:rPr>
                <w:rFonts w:ascii="Times New Roman" w:hAnsi="Times New Roman" w:cs="Times New Roman"/>
              </w:rPr>
              <w:t>APEX LIMO SERVICE LLC</w:t>
            </w:r>
            <w:r w:rsidR="00CE4152" w:rsidRPr="009D2FAA">
              <w:rPr>
                <w:rFonts w:ascii="Times New Roman" w:hAnsi="Times New Roman" w:cs="Times New Roman"/>
              </w:rPr>
              <w:t xml:space="preserve">, </w:t>
            </w:r>
            <w:r>
              <w:rPr>
                <w:rFonts w:ascii="Times New Roman" w:hAnsi="Times New Roman" w:cs="Times New Roman"/>
              </w:rPr>
              <w:t xml:space="preserve"> </w:t>
            </w:r>
          </w:p>
          <w:p w14:paraId="1053AD0C" w14:textId="77777777" w:rsidR="00CE4152" w:rsidRPr="009D2FAA" w:rsidRDefault="00E914B3" w:rsidP="00E914B3">
            <w:pPr>
              <w:tabs>
                <w:tab w:val="left" w:pos="768"/>
              </w:tabs>
              <w:rPr>
                <w:rFonts w:ascii="Times New Roman" w:hAnsi="Times New Roman"/>
              </w:rPr>
            </w:pPr>
            <w:r w:rsidRPr="009D2FAA">
              <w:rPr>
                <w:rFonts w:ascii="Times New Roman" w:hAnsi="Times New Roman"/>
              </w:rPr>
              <w:tab/>
            </w:r>
          </w:p>
          <w:p w14:paraId="1053AD0D" w14:textId="77777777" w:rsidR="005576CB" w:rsidRPr="009D2FAA" w:rsidRDefault="005576CB" w:rsidP="00E140A5">
            <w:pPr>
              <w:pStyle w:val="Heading2"/>
              <w:rPr>
                <w:rFonts w:ascii="Times New Roman" w:hAnsi="Times New Roman" w:cs="Times New Roman"/>
              </w:rPr>
            </w:pPr>
            <w:r w:rsidRPr="009D2FAA">
              <w:rPr>
                <w:rFonts w:ascii="Times New Roman" w:hAnsi="Times New Roman" w:cs="Times New Roman"/>
              </w:rPr>
              <w:t xml:space="preserve">for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14:paraId="1053AD0E" w14:textId="77777777" w:rsidR="005576CB" w:rsidRPr="009D2FAA" w:rsidRDefault="00E40041" w:rsidP="00CF27C4">
            <w:pPr>
              <w:tabs>
                <w:tab w:val="center" w:pos="4680"/>
              </w:tabs>
              <w:rPr>
                <w:rFonts w:ascii="Times New Roman" w:hAnsi="Times New Roman"/>
              </w:rPr>
            </w:pPr>
            <w:r w:rsidRPr="009D2FAA">
              <w:rPr>
                <w:rFonts w:ascii="Times New Roman" w:hAnsi="Times New Roman"/>
              </w:rPr>
              <w:t>. . . . . . . . . . . . . . . . . . . . . . . . . . . . . . . . .</w:t>
            </w:r>
            <w:r w:rsidR="000312D4" w:rsidRPr="009D2FAA">
              <w:rPr>
                <w:rFonts w:ascii="Times New Roman" w:hAnsi="Times New Roman"/>
              </w:rPr>
              <w:t xml:space="preserve"> . . </w:t>
            </w:r>
          </w:p>
        </w:tc>
        <w:tc>
          <w:tcPr>
            <w:tcW w:w="450" w:type="dxa"/>
          </w:tcPr>
          <w:p w14:paraId="1053AD0F"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0"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1"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2"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3"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4"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5"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6" w14:textId="77777777" w:rsidR="005576CB" w:rsidRPr="009D2FAA" w:rsidRDefault="005576CB">
            <w:pPr>
              <w:tabs>
                <w:tab w:val="center" w:pos="4680"/>
              </w:tabs>
              <w:rPr>
                <w:rFonts w:ascii="Times New Roman" w:hAnsi="Times New Roman"/>
              </w:rPr>
            </w:pPr>
            <w:r w:rsidRPr="009D2FAA">
              <w:rPr>
                <w:rFonts w:ascii="Times New Roman" w:hAnsi="Times New Roman"/>
              </w:rPr>
              <w:t>)</w:t>
            </w:r>
          </w:p>
          <w:p w14:paraId="1053AD17" w14:textId="77777777" w:rsidR="00D36677" w:rsidRPr="009D2FAA" w:rsidRDefault="00D36677">
            <w:pPr>
              <w:tabs>
                <w:tab w:val="center" w:pos="4680"/>
              </w:tabs>
              <w:rPr>
                <w:rFonts w:ascii="Times New Roman" w:hAnsi="Times New Roman"/>
              </w:rPr>
            </w:pPr>
            <w:r w:rsidRPr="009D2FAA">
              <w:rPr>
                <w:rFonts w:ascii="Times New Roman" w:hAnsi="Times New Roman"/>
              </w:rPr>
              <w:t>)</w:t>
            </w:r>
          </w:p>
          <w:p w14:paraId="1053AD18" w14:textId="77777777" w:rsidR="005562E7" w:rsidRPr="009D2FAA" w:rsidRDefault="00E40041" w:rsidP="00890A4B">
            <w:pPr>
              <w:tabs>
                <w:tab w:val="center" w:pos="4680"/>
              </w:tabs>
              <w:rPr>
                <w:rFonts w:ascii="Times New Roman" w:hAnsi="Times New Roman"/>
              </w:rPr>
            </w:pPr>
            <w:r w:rsidRPr="009D2FAA">
              <w:rPr>
                <w:rFonts w:ascii="Times New Roman" w:hAnsi="Times New Roman"/>
              </w:rPr>
              <w:t>)</w:t>
            </w:r>
          </w:p>
        </w:tc>
        <w:tc>
          <w:tcPr>
            <w:tcW w:w="4140" w:type="dxa"/>
          </w:tcPr>
          <w:p w14:paraId="1053AD19" w14:textId="77777777" w:rsidR="005576CB" w:rsidRPr="009D2FAA" w:rsidRDefault="005576CB">
            <w:pPr>
              <w:rPr>
                <w:rFonts w:ascii="Times New Roman" w:hAnsi="Times New Roman"/>
              </w:rPr>
            </w:pPr>
          </w:p>
          <w:p w14:paraId="1053AD1A" w14:textId="77777777"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5E1758">
              <w:rPr>
                <w:rFonts w:ascii="Times New Roman" w:hAnsi="Times New Roman"/>
              </w:rPr>
              <w:t>143112</w:t>
            </w:r>
          </w:p>
          <w:p w14:paraId="1053AD1B" w14:textId="77777777" w:rsidR="00B85F86" w:rsidRPr="009D2FAA" w:rsidRDefault="00B85F86">
            <w:pPr>
              <w:rPr>
                <w:rFonts w:ascii="Times New Roman" w:hAnsi="Times New Roman"/>
              </w:rPr>
            </w:pPr>
          </w:p>
          <w:p w14:paraId="1053AD1C" w14:textId="77777777" w:rsidR="00CE4152" w:rsidRPr="009D2FAA" w:rsidRDefault="00CE4152">
            <w:pPr>
              <w:rPr>
                <w:rFonts w:ascii="Times New Roman" w:hAnsi="Times New Roman"/>
              </w:rPr>
            </w:pPr>
            <w:r w:rsidRPr="009D2FAA">
              <w:rPr>
                <w:rFonts w:ascii="Times New Roman" w:hAnsi="Times New Roman"/>
              </w:rPr>
              <w:t xml:space="preserve">ORDER </w:t>
            </w:r>
            <w:r w:rsidR="005E1758">
              <w:rPr>
                <w:rFonts w:ascii="Times New Roman" w:hAnsi="Times New Roman"/>
              </w:rPr>
              <w:t>01</w:t>
            </w:r>
          </w:p>
          <w:p w14:paraId="1053AD1D" w14:textId="77777777" w:rsidR="005576CB" w:rsidRPr="009D2FAA" w:rsidRDefault="005576CB">
            <w:pPr>
              <w:tabs>
                <w:tab w:val="center" w:pos="4680"/>
              </w:tabs>
              <w:rPr>
                <w:rFonts w:ascii="Times New Roman" w:hAnsi="Times New Roman"/>
              </w:rPr>
            </w:pPr>
          </w:p>
          <w:p w14:paraId="1053AD1E" w14:textId="77777777" w:rsidR="00380AE2" w:rsidRPr="009D2FAA" w:rsidRDefault="00636799">
            <w:pPr>
              <w:tabs>
                <w:tab w:val="center" w:pos="4680"/>
              </w:tabs>
              <w:rPr>
                <w:rFonts w:ascii="Times New Roman" w:hAnsi="Times New Roman"/>
              </w:rPr>
            </w:pPr>
            <w:r w:rsidRPr="009D2FAA">
              <w:rPr>
                <w:rFonts w:ascii="Times New Roman" w:hAnsi="Times New Roman"/>
              </w:rPr>
              <w:t>ORDER SUSPENDING/</w:t>
            </w:r>
          </w:p>
          <w:p w14:paraId="1053AD1F" w14:textId="77777777"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1" w:name="Text2"/>
            <w:r w:rsidRPr="009D2FAA">
              <w:rPr>
                <w:rFonts w:ascii="Times New Roman" w:hAnsi="Times New Roman"/>
              </w:rPr>
              <w:t xml:space="preserve"> </w:t>
            </w:r>
            <w:bookmarkEnd w:id="1"/>
          </w:p>
          <w:p w14:paraId="1053AD20" w14:textId="77777777" w:rsidR="005576CB" w:rsidRPr="009D2FAA" w:rsidRDefault="005576CB">
            <w:pPr>
              <w:tabs>
                <w:tab w:val="center" w:pos="4680"/>
              </w:tabs>
              <w:rPr>
                <w:rFonts w:ascii="Times New Roman" w:hAnsi="Times New Roman"/>
              </w:rPr>
            </w:pPr>
          </w:p>
          <w:p w14:paraId="1053AD21" w14:textId="77777777" w:rsidR="005576CB" w:rsidRPr="009D2FAA" w:rsidRDefault="005576CB">
            <w:pPr>
              <w:tabs>
                <w:tab w:val="center" w:pos="4680"/>
              </w:tabs>
              <w:rPr>
                <w:rFonts w:ascii="Times New Roman" w:hAnsi="Times New Roman"/>
              </w:rPr>
            </w:pPr>
          </w:p>
        </w:tc>
      </w:tr>
    </w:tbl>
    <w:p w14:paraId="1053AD23" w14:textId="77777777" w:rsidR="005576CB" w:rsidRPr="009D2FAA" w:rsidRDefault="005576CB">
      <w:pPr>
        <w:rPr>
          <w:rFonts w:ascii="Times New Roman" w:hAnsi="Times New Roman"/>
        </w:rPr>
      </w:pPr>
    </w:p>
    <w:p w14:paraId="1053AD24" w14:textId="77777777" w:rsidR="00890A4B" w:rsidRPr="009D2FAA" w:rsidRDefault="00890A4B" w:rsidP="000312D4">
      <w:pPr>
        <w:jc w:val="center"/>
        <w:rPr>
          <w:rFonts w:ascii="Times New Roman" w:hAnsi="Times New Roman"/>
        </w:rPr>
      </w:pPr>
    </w:p>
    <w:p w14:paraId="1053AD25" w14:textId="77777777"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14:paraId="1053AD26" w14:textId="77777777" w:rsidR="000312D4" w:rsidRPr="009D2FAA" w:rsidRDefault="000312D4">
      <w:pPr>
        <w:rPr>
          <w:rFonts w:ascii="Times New Roman" w:hAnsi="Times New Roman"/>
        </w:rPr>
      </w:pPr>
    </w:p>
    <w:p w14:paraId="1053AD27" w14:textId="77777777"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5E1758">
        <w:rPr>
          <w:rFonts w:ascii="Times New Roman" w:hAnsi="Times New Roman"/>
        </w:rPr>
        <w:t>Commission</w:t>
      </w:r>
      <w:r w:rsidR="000312D4" w:rsidRPr="009D2FAA">
        <w:rPr>
          <w:rFonts w:ascii="Times New Roman" w:hAnsi="Times New Roman"/>
        </w:rPr>
        <w:t xml:space="preserve"> (</w:t>
      </w:r>
      <w:r w:rsidR="005E1758">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14:paraId="1053AD28" w14:textId="77777777" w:rsidR="000312D4" w:rsidRPr="009D2FAA" w:rsidRDefault="000312D4" w:rsidP="000312D4">
      <w:pPr>
        <w:ind w:left="-720"/>
        <w:rPr>
          <w:rFonts w:ascii="Times New Roman" w:hAnsi="Times New Roman"/>
        </w:rPr>
      </w:pPr>
    </w:p>
    <w:p w14:paraId="1053AD29" w14:textId="77777777"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5E1758">
        <w:rPr>
          <w:rFonts w:ascii="Times New Roman" w:hAnsi="Times New Roman"/>
        </w:rPr>
        <w:t>July 11, 2014</w:t>
      </w:r>
      <w:r w:rsidR="00CE4152" w:rsidRPr="009D2FAA">
        <w:rPr>
          <w:rFonts w:ascii="Times New Roman" w:hAnsi="Times New Roman"/>
        </w:rPr>
        <w:t xml:space="preserve">, </w:t>
      </w:r>
      <w:r w:rsidRPr="009D2FAA">
        <w:rPr>
          <w:rFonts w:ascii="Times New Roman" w:hAnsi="Times New Roman"/>
        </w:rPr>
        <w:t xml:space="preserve">the </w:t>
      </w:r>
      <w:r w:rsidR="005E1758">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5E1758">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14:paraId="1053AD2A" w14:textId="77777777" w:rsidR="000312D4" w:rsidRPr="009D2FAA" w:rsidRDefault="000312D4" w:rsidP="000312D4">
      <w:pPr>
        <w:rPr>
          <w:rFonts w:ascii="Times New Roman" w:hAnsi="Times New Roman"/>
        </w:rPr>
      </w:pPr>
    </w:p>
    <w:p w14:paraId="1053AD2B" w14:textId="77777777"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5E1758">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14:paraId="1053AD2C" w14:textId="77777777" w:rsidR="00D43133" w:rsidRPr="009D2FAA" w:rsidRDefault="00D43133" w:rsidP="00D43133">
      <w:pPr>
        <w:pStyle w:val="ListParagraph"/>
        <w:rPr>
          <w:rFonts w:ascii="Times New Roman" w:hAnsi="Times New Roman"/>
        </w:rPr>
      </w:pPr>
    </w:p>
    <w:p w14:paraId="1053AD2D" w14:textId="77777777" w:rsidR="00B53743" w:rsidRPr="009D2FAA" w:rsidRDefault="00B53743" w:rsidP="00D43133">
      <w:pPr>
        <w:pStyle w:val="ListParagraph"/>
        <w:rPr>
          <w:rFonts w:ascii="Times New Roman" w:hAnsi="Times New Roman"/>
        </w:rPr>
      </w:pPr>
    </w:p>
    <w:p w14:paraId="1053AD2E" w14:textId="77777777"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14:paraId="1053AD2F" w14:textId="77777777" w:rsidR="00A92103" w:rsidRPr="009D2FAA" w:rsidRDefault="00A92103" w:rsidP="00A92103">
      <w:pPr>
        <w:rPr>
          <w:rFonts w:ascii="Times New Roman" w:hAnsi="Times New Roman"/>
        </w:rPr>
      </w:pPr>
    </w:p>
    <w:p w14:paraId="1053AD30" w14:textId="77777777" w:rsidR="000312D4" w:rsidRPr="009D2FAA" w:rsidRDefault="00A92103"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5E1758">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14:paraId="1053AD31" w14:textId="77777777" w:rsidR="000312D4" w:rsidRPr="009D2FAA" w:rsidRDefault="000312D4" w:rsidP="00CF27C4">
      <w:pPr>
        <w:tabs>
          <w:tab w:val="left" w:pos="0"/>
        </w:tabs>
        <w:ind w:left="720"/>
        <w:rPr>
          <w:rFonts w:ascii="Times New Roman" w:hAnsi="Times New Roman"/>
        </w:rPr>
      </w:pPr>
    </w:p>
    <w:p w14:paraId="1053AD32" w14:textId="77777777" w:rsidR="00A92103" w:rsidRPr="009D2FAA" w:rsidRDefault="00A92103"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5E1758">
        <w:rPr>
          <w:rFonts w:ascii="Times New Roman" w:hAnsi="Times New Roman"/>
        </w:rPr>
        <w:t>Apex Limo Service LLC</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r w:rsidR="00CE4152" w:rsidRPr="009D2FAA">
        <w:rPr>
          <w:rFonts w:ascii="Times New Roman" w:hAnsi="Times New Roman"/>
        </w:rPr>
        <w:t xml:space="preserve">state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5E1758">
        <w:rPr>
          <w:rFonts w:ascii="Times New Roman" w:hAnsi="Times New Roman"/>
        </w:rPr>
        <w:t>64953</w:t>
      </w:r>
      <w:r w:rsidR="000312D4" w:rsidRPr="009D2FAA">
        <w:rPr>
          <w:rFonts w:ascii="Times New Roman" w:hAnsi="Times New Roman"/>
        </w:rPr>
        <w:t>.</w:t>
      </w:r>
    </w:p>
    <w:p w14:paraId="1053AD33" w14:textId="77777777" w:rsidR="00A92103" w:rsidRPr="009D2FAA" w:rsidRDefault="00A92103" w:rsidP="00CF27C4">
      <w:pPr>
        <w:pStyle w:val="ListParagraph"/>
        <w:tabs>
          <w:tab w:val="left" w:pos="0"/>
        </w:tabs>
        <w:rPr>
          <w:rFonts w:ascii="Times New Roman" w:hAnsi="Times New Roman"/>
        </w:rPr>
      </w:pPr>
    </w:p>
    <w:p w14:paraId="1053AD34" w14:textId="77777777" w:rsidR="000312D4" w:rsidRPr="009D2FAA" w:rsidRDefault="00A92103"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5E1758">
        <w:rPr>
          <w:rFonts w:ascii="Times New Roman" w:hAnsi="Times New Roman"/>
        </w:rPr>
        <w:t>July 11,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5E1758">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5E1758">
        <w:rPr>
          <w:rFonts w:ascii="Times New Roman" w:hAnsi="Times New Roman"/>
        </w:rPr>
        <w:t>Apex Limo Service LLC</w:t>
      </w:r>
      <w:r w:rsidR="00B00871" w:rsidRPr="009D2FAA">
        <w:rPr>
          <w:rFonts w:ascii="Times New Roman" w:hAnsi="Times New Roman"/>
        </w:rPr>
        <w:t xml:space="preserve"> </w:t>
      </w:r>
      <w:r w:rsidR="000312D4" w:rsidRPr="009D2FAA">
        <w:rPr>
          <w:rFonts w:ascii="Times New Roman" w:hAnsi="Times New Roman"/>
        </w:rPr>
        <w:t xml:space="preserve">effective </w:t>
      </w:r>
      <w:r w:rsidR="005E1758">
        <w:rPr>
          <w:rFonts w:ascii="Times New Roman" w:hAnsi="Times New Roman"/>
        </w:rPr>
        <w:t>August 14, 2014</w:t>
      </w:r>
      <w:r w:rsidR="00CE4152" w:rsidRPr="009D2FAA">
        <w:rPr>
          <w:rFonts w:ascii="Times New Roman" w:hAnsi="Times New Roman"/>
        </w:rPr>
        <w:t>.</w:t>
      </w:r>
    </w:p>
    <w:p w14:paraId="1053AD35" w14:textId="77777777" w:rsidR="000312D4" w:rsidRPr="009D2FAA" w:rsidRDefault="000312D4" w:rsidP="00CF27C4">
      <w:pPr>
        <w:tabs>
          <w:tab w:val="left" w:pos="0"/>
        </w:tabs>
        <w:ind w:left="720"/>
        <w:rPr>
          <w:rFonts w:ascii="Times New Roman" w:hAnsi="Times New Roman"/>
        </w:rPr>
      </w:pPr>
    </w:p>
    <w:p w14:paraId="1053AD36" w14:textId="77777777" w:rsidR="00F3035A" w:rsidRDefault="00680219"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5E1758">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14:paraId="1053AD37" w14:textId="77777777" w:rsidR="000312D4" w:rsidRPr="009D2FAA" w:rsidRDefault="00675B5F" w:rsidP="00CF27C4">
      <w:pPr>
        <w:tabs>
          <w:tab w:val="left" w:pos="0"/>
        </w:tabs>
        <w:ind w:left="720"/>
        <w:rPr>
          <w:rFonts w:ascii="Times New Roman" w:hAnsi="Times New Roman"/>
        </w:rPr>
      </w:pPr>
      <w:r w:rsidRPr="009D2FAA">
        <w:rPr>
          <w:rFonts w:ascii="Times New Roman" w:hAnsi="Times New Roman"/>
        </w:rPr>
        <w:t>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14:paraId="1053AD38" w14:textId="77777777" w:rsidR="007F3859" w:rsidRPr="009D2FAA" w:rsidRDefault="007F3859" w:rsidP="00CF27C4">
      <w:pPr>
        <w:tabs>
          <w:tab w:val="left" w:pos="0"/>
        </w:tabs>
        <w:ind w:left="720"/>
        <w:rPr>
          <w:rFonts w:ascii="Times New Roman" w:hAnsi="Times New Roman"/>
        </w:rPr>
      </w:pPr>
    </w:p>
    <w:p w14:paraId="1053AD39" w14:textId="77777777" w:rsidR="000312D4" w:rsidRPr="009D2FAA" w:rsidRDefault="00680219"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5E1758">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14:paraId="1053AD3A" w14:textId="77777777" w:rsidR="00B53743" w:rsidRPr="009D2FAA" w:rsidRDefault="00B53743" w:rsidP="000312D4">
      <w:pPr>
        <w:rPr>
          <w:rFonts w:ascii="Times New Roman" w:hAnsi="Times New Roman"/>
        </w:rPr>
      </w:pPr>
    </w:p>
    <w:p w14:paraId="1053AD3B" w14:textId="77777777"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14:paraId="1053AD3C" w14:textId="77777777" w:rsidR="000312D4" w:rsidRPr="009D2FAA" w:rsidRDefault="000312D4" w:rsidP="000312D4">
      <w:pPr>
        <w:rPr>
          <w:rFonts w:ascii="Times New Roman" w:hAnsi="Times New Roman"/>
        </w:rPr>
      </w:pPr>
    </w:p>
    <w:p w14:paraId="1053AD3D" w14:textId="77777777" w:rsidR="00E10B4F" w:rsidRPr="008A0F64" w:rsidRDefault="00E10B4F" w:rsidP="000312D4">
      <w:pPr>
        <w:rPr>
          <w:rFonts w:ascii="Times New Roman" w:hAnsi="Times New Roman"/>
          <w:b/>
        </w:rPr>
      </w:pPr>
      <w:r w:rsidRPr="008A0F64">
        <w:rPr>
          <w:rFonts w:ascii="Times New Roman" w:hAnsi="Times New Roman"/>
          <w:b/>
        </w:rPr>
        <w:t xml:space="preserve">THE </w:t>
      </w:r>
      <w:r w:rsidR="005E1758">
        <w:rPr>
          <w:rFonts w:ascii="Times New Roman" w:hAnsi="Times New Roman"/>
          <w:b/>
        </w:rPr>
        <w:t>COMMISSION</w:t>
      </w:r>
      <w:r w:rsidRPr="008A0F64">
        <w:rPr>
          <w:rFonts w:ascii="Times New Roman" w:hAnsi="Times New Roman"/>
          <w:b/>
        </w:rPr>
        <w:t xml:space="preserve"> ORDERS:</w:t>
      </w:r>
    </w:p>
    <w:p w14:paraId="1053AD3E" w14:textId="77777777" w:rsidR="00E10B4F" w:rsidRPr="009D2FAA" w:rsidRDefault="00E10B4F" w:rsidP="000312D4">
      <w:pPr>
        <w:rPr>
          <w:rFonts w:ascii="Times New Roman" w:hAnsi="Times New Roman"/>
        </w:rPr>
      </w:pPr>
    </w:p>
    <w:p w14:paraId="1053AD3F" w14:textId="77777777" w:rsidR="000312D4" w:rsidRPr="009D2FAA" w:rsidRDefault="00680219"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5E1758">
        <w:rPr>
          <w:rFonts w:ascii="Times New Roman" w:hAnsi="Times New Roman"/>
        </w:rPr>
        <w:t>64953</w:t>
      </w:r>
      <w:r w:rsidR="00E10B4F" w:rsidRPr="009D2FAA">
        <w:rPr>
          <w:rFonts w:ascii="Times New Roman" w:hAnsi="Times New Roman"/>
        </w:rPr>
        <w:t>, held by</w:t>
      </w:r>
      <w:r w:rsidR="003926A7">
        <w:rPr>
          <w:rFonts w:ascii="Times New Roman" w:hAnsi="Times New Roman"/>
        </w:rPr>
        <w:t xml:space="preserve"> </w:t>
      </w:r>
      <w:r w:rsidR="005E1758">
        <w:rPr>
          <w:rFonts w:ascii="Times New Roman" w:hAnsi="Times New Roman"/>
        </w:rPr>
        <w:t>Apex Limo Service LLC</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5E1758">
        <w:rPr>
          <w:rFonts w:ascii="Times New Roman" w:hAnsi="Times New Roman"/>
        </w:rPr>
        <w:t>August 14, 2014</w:t>
      </w:r>
      <w:r w:rsidR="00E10B4F" w:rsidRPr="009D2FAA">
        <w:rPr>
          <w:rFonts w:ascii="Times New Roman" w:hAnsi="Times New Roman"/>
        </w:rPr>
        <w:t xml:space="preserve">.  </w:t>
      </w:r>
    </w:p>
    <w:p w14:paraId="1053AD40" w14:textId="77777777" w:rsidR="000312D4" w:rsidRPr="009D2FAA" w:rsidRDefault="000312D4" w:rsidP="00CF27C4">
      <w:pPr>
        <w:tabs>
          <w:tab w:val="left" w:pos="0"/>
        </w:tabs>
        <w:ind w:left="720"/>
        <w:rPr>
          <w:rFonts w:ascii="Times New Roman" w:hAnsi="Times New Roman"/>
        </w:rPr>
      </w:pPr>
    </w:p>
    <w:p w14:paraId="1053AD41" w14:textId="77777777" w:rsidR="000312D4" w:rsidRPr="009D2FAA" w:rsidRDefault="00680219"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5E1758">
        <w:rPr>
          <w:rFonts w:ascii="Times New Roman" w:hAnsi="Times New Roman"/>
        </w:rPr>
        <w:t>Apex Limo Service LLC</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5E1758">
        <w:rPr>
          <w:rFonts w:ascii="Times New Roman" w:hAnsi="Times New Roman"/>
        </w:rPr>
        <w:t>64953</w:t>
      </w:r>
      <w:r w:rsidR="000312D4" w:rsidRPr="009D2FAA">
        <w:rPr>
          <w:rFonts w:ascii="Times New Roman" w:hAnsi="Times New Roman"/>
        </w:rPr>
        <w:t xml:space="preserve"> until the </w:t>
      </w:r>
      <w:r w:rsidR="005E1758">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14:paraId="1053AD42" w14:textId="77777777" w:rsidR="000312D4" w:rsidRPr="009D2FAA" w:rsidRDefault="000312D4" w:rsidP="00CF27C4">
      <w:pPr>
        <w:tabs>
          <w:tab w:val="left" w:pos="0"/>
        </w:tabs>
        <w:ind w:left="720"/>
        <w:rPr>
          <w:rFonts w:ascii="Times New Roman" w:hAnsi="Times New Roman"/>
        </w:rPr>
      </w:pPr>
    </w:p>
    <w:p w14:paraId="1053AD43" w14:textId="77777777" w:rsidR="000312D4" w:rsidRPr="009D2FAA" w:rsidRDefault="00680219"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5E1758">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5E1758">
        <w:rPr>
          <w:rFonts w:ascii="Times New Roman" w:hAnsi="Times New Roman"/>
        </w:rPr>
        <w:t>64953</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14:paraId="1053AD44" w14:textId="77777777" w:rsidR="000312D4" w:rsidRPr="009D2FAA" w:rsidRDefault="000312D4" w:rsidP="00CF27C4">
      <w:pPr>
        <w:tabs>
          <w:tab w:val="left" w:pos="0"/>
        </w:tabs>
        <w:ind w:left="720"/>
        <w:rPr>
          <w:rFonts w:ascii="Times New Roman" w:hAnsi="Times New Roman"/>
        </w:rPr>
      </w:pPr>
    </w:p>
    <w:p w14:paraId="1053AD45" w14:textId="77777777" w:rsidR="000312D4" w:rsidRPr="009D2FAA" w:rsidRDefault="00680219" w:rsidP="00CF27C4">
      <w:pPr>
        <w:numPr>
          <w:ilvl w:val="0"/>
          <w:numId w:val="2"/>
        </w:numPr>
        <w:tabs>
          <w:tab w:val="num" w:pos="-8640"/>
          <w:tab w:val="left" w:pos="0"/>
        </w:tabs>
        <w:ind w:left="720" w:hanging="1440"/>
        <w:rPr>
          <w:rFonts w:ascii="Times New Roman" w:hAnsi="Times New Roman"/>
        </w:rPr>
      </w:pPr>
      <w:r w:rsidRPr="009D2FAA">
        <w:rPr>
          <w:rFonts w:ascii="Times New Roman" w:hAnsi="Times New Roman"/>
        </w:rPr>
        <w:lastRenderedPageBreak/>
        <w:t>(4)</w:t>
      </w:r>
      <w:r w:rsidRPr="009D2FAA">
        <w:rPr>
          <w:rFonts w:ascii="Times New Roman" w:hAnsi="Times New Roman"/>
        </w:rPr>
        <w:tab/>
      </w:r>
      <w:r w:rsidR="005E1758">
        <w:rPr>
          <w:rFonts w:ascii="Times New Roman" w:hAnsi="Times New Roman"/>
        </w:rPr>
        <w:t>Apex Limo Service LLC</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5E1758">
        <w:rPr>
          <w:rFonts w:ascii="Times New Roman" w:hAnsi="Times New Roman"/>
        </w:rPr>
        <w:t>64953</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14:paraId="1053AD46" w14:textId="77777777" w:rsidR="000312D4" w:rsidRPr="009D2FAA" w:rsidRDefault="000312D4" w:rsidP="00680219">
      <w:pPr>
        <w:ind w:left="720"/>
        <w:rPr>
          <w:rFonts w:ascii="Times New Roman" w:hAnsi="Times New Roman"/>
        </w:rPr>
      </w:pPr>
    </w:p>
    <w:p w14:paraId="1053AD47" w14:textId="77777777"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5E1758">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5E1758">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(6)(b)</w:t>
      </w:r>
      <w:r w:rsidR="00A141D7" w:rsidRPr="009D2FAA">
        <w:rPr>
          <w:rFonts w:ascii="Times New Roman" w:hAnsi="Times New Roman"/>
        </w:rPr>
        <w:t xml:space="preserve"> and Order 01 in Docket A-090485.</w:t>
      </w:r>
    </w:p>
    <w:p w14:paraId="1053AD48" w14:textId="77777777" w:rsidR="000312D4" w:rsidRPr="009D2FAA" w:rsidRDefault="000312D4" w:rsidP="000312D4">
      <w:pPr>
        <w:ind w:left="-720"/>
        <w:rPr>
          <w:rFonts w:ascii="Times New Roman" w:hAnsi="Times New Roman"/>
        </w:rPr>
      </w:pPr>
    </w:p>
    <w:p w14:paraId="1053AD49" w14:textId="77777777"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5E1758">
        <w:rPr>
          <w:rFonts w:ascii="Times New Roman" w:hAnsi="Times New Roman"/>
        </w:rPr>
        <w:t>August 14, 2014</w:t>
      </w:r>
      <w:r w:rsidR="00680219" w:rsidRPr="009D2FAA">
        <w:rPr>
          <w:rFonts w:ascii="Times New Roman" w:hAnsi="Times New Roman"/>
        </w:rPr>
        <w:t>.</w:t>
      </w:r>
    </w:p>
    <w:p w14:paraId="1053AD4A" w14:textId="77777777" w:rsidR="000312D4" w:rsidRPr="009D2FAA" w:rsidRDefault="000312D4" w:rsidP="000312D4">
      <w:pPr>
        <w:rPr>
          <w:rFonts w:ascii="Times New Roman" w:hAnsi="Times New Roman"/>
        </w:rPr>
      </w:pPr>
    </w:p>
    <w:p w14:paraId="1053AD4B" w14:textId="77777777"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5E1758">
        <w:rPr>
          <w:rFonts w:ascii="Times New Roman" w:hAnsi="Times New Roman" w:cs="Times New Roman"/>
        </w:rPr>
        <w:t>COMMISSION</w:t>
      </w:r>
    </w:p>
    <w:p w14:paraId="1053AD4C" w14:textId="77777777" w:rsidR="000312D4" w:rsidRPr="009D2FAA" w:rsidRDefault="000312D4" w:rsidP="000312D4">
      <w:pPr>
        <w:rPr>
          <w:rFonts w:ascii="Times New Roman" w:hAnsi="Times New Roman"/>
        </w:rPr>
      </w:pPr>
    </w:p>
    <w:p w14:paraId="1053AD4D" w14:textId="77777777" w:rsidR="000312D4" w:rsidRPr="009D2FAA" w:rsidRDefault="000312D4" w:rsidP="000312D4">
      <w:pPr>
        <w:rPr>
          <w:rFonts w:ascii="Times New Roman" w:hAnsi="Times New Roman"/>
        </w:rPr>
      </w:pPr>
    </w:p>
    <w:p w14:paraId="1053AD4E" w14:textId="77777777" w:rsidR="000312D4" w:rsidRPr="009D2FAA" w:rsidRDefault="000312D4" w:rsidP="000312D4">
      <w:pPr>
        <w:rPr>
          <w:rFonts w:ascii="Times New Roman" w:hAnsi="Times New Roman"/>
        </w:rPr>
      </w:pPr>
    </w:p>
    <w:p w14:paraId="1053AD4F" w14:textId="77777777" w:rsidR="000312D4" w:rsidRPr="009D2FAA" w:rsidRDefault="000312D4" w:rsidP="000312D4">
      <w:pPr>
        <w:rPr>
          <w:rFonts w:ascii="Times New Roman" w:hAnsi="Times New Roman"/>
        </w:rPr>
      </w:pPr>
    </w:p>
    <w:p w14:paraId="1053AD50" w14:textId="77777777"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14:paraId="1053AD51" w14:textId="77777777"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14:paraId="1053AD52" w14:textId="77777777"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5E1758">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5E1758">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5E1758">
        <w:rPr>
          <w:rFonts w:ascii="Times New Roman" w:hAnsi="Times New Roman"/>
        </w:rPr>
        <w:t>Commission</w:t>
      </w:r>
      <w:r w:rsidR="00EF1AB5" w:rsidRPr="009D2FAA">
        <w:rPr>
          <w:rFonts w:ascii="Times New Roman" w:hAnsi="Times New Roman"/>
        </w:rPr>
        <w:t xml:space="preserve"> review of this decision.  You must file a request for </w:t>
      </w:r>
      <w:r w:rsidR="005E1758">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5E1758">
        <w:rPr>
          <w:rFonts w:ascii="Times New Roman" w:hAnsi="Times New Roman"/>
        </w:rPr>
        <w:t>Commission’</w:t>
      </w:r>
      <w:r w:rsidR="00EF1AB5" w:rsidRPr="009D2FAA">
        <w:rPr>
          <w:rFonts w:ascii="Times New Roman" w:hAnsi="Times New Roman"/>
        </w:rPr>
        <w:t xml:space="preserve">s Web site.  </w:t>
      </w:r>
    </w:p>
    <w:p w14:paraId="1053AD53" w14:textId="77777777" w:rsidR="00EF1AB5" w:rsidRPr="009D2FAA" w:rsidRDefault="00EF1AB5" w:rsidP="00EF1AB5">
      <w:pPr>
        <w:spacing w:line="264" w:lineRule="auto"/>
        <w:rPr>
          <w:rFonts w:ascii="Times New Roman" w:hAnsi="Times New Roman"/>
        </w:rPr>
      </w:pPr>
    </w:p>
    <w:p w14:paraId="1053AD54" w14:textId="77777777"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E1758">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5E1758">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053AD55" w14:textId="77777777" w:rsidR="00EF1AB5" w:rsidRPr="009D2FAA" w:rsidRDefault="00EF1AB5" w:rsidP="00EF1AB5">
      <w:pPr>
        <w:spacing w:line="264" w:lineRule="auto"/>
        <w:rPr>
          <w:rFonts w:ascii="Times New Roman" w:hAnsi="Times New Roman"/>
        </w:rPr>
      </w:pPr>
    </w:p>
    <w:p w14:paraId="1053AD56" w14:textId="77777777"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E1758">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5E1758">
        <w:rPr>
          <w:rFonts w:ascii="Times New Roman" w:hAnsi="Times New Roman"/>
        </w:rPr>
        <w:t>Commission’</w:t>
      </w:r>
      <w:r w:rsidRPr="009D2FAA">
        <w:rPr>
          <w:rFonts w:ascii="Times New Roman" w:hAnsi="Times New Roman"/>
        </w:rPr>
        <w:t xml:space="preserve">s Web site.  </w:t>
      </w:r>
    </w:p>
    <w:p w14:paraId="1053AD57" w14:textId="77777777" w:rsidR="00EF1AB5" w:rsidRPr="009D2FAA" w:rsidRDefault="00EF1AB5" w:rsidP="00EF1AB5">
      <w:pPr>
        <w:spacing w:line="264" w:lineRule="auto"/>
        <w:rPr>
          <w:rFonts w:ascii="Times New Roman" w:hAnsi="Times New Roman"/>
        </w:rPr>
      </w:pPr>
    </w:p>
    <w:p w14:paraId="1053AD58" w14:textId="77777777"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14:paraId="1053AD59" w14:textId="77777777" w:rsidR="00EF1AB5" w:rsidRPr="009D2FAA" w:rsidRDefault="00EF1AB5" w:rsidP="00EF1AB5">
      <w:pPr>
        <w:rPr>
          <w:rFonts w:ascii="Times New Roman" w:hAnsi="Times New Roman"/>
        </w:rPr>
      </w:pPr>
    </w:p>
    <w:p w14:paraId="1053AD5A" w14:textId="77777777" w:rsidR="001E67CC" w:rsidRDefault="001E67CC" w:rsidP="00EF1AB5">
      <w:pPr>
        <w:spacing w:line="264" w:lineRule="auto"/>
        <w:rPr>
          <w:rFonts w:ascii="Times New Roman" w:hAnsi="Times New Roman"/>
        </w:rPr>
        <w:sectPr w:rsidR="001E67CC" w:rsidSect="00515090">
          <w:headerReference w:type="default" r:id="rId12"/>
          <w:headerReference w:type="first" r:id="rId13"/>
          <w:endnotePr>
            <w:numFmt w:val="decimal"/>
          </w:endnotePr>
          <w:type w:val="continuous"/>
          <w:pgSz w:w="12240" w:h="15840" w:code="1"/>
          <w:pgMar w:top="1440" w:right="1440" w:bottom="1440" w:left="2160" w:header="720" w:footer="720" w:gutter="0"/>
          <w:cols w:space="720"/>
          <w:noEndnote/>
          <w:titlePg/>
        </w:sectPr>
      </w:pPr>
    </w:p>
    <w:p w14:paraId="1053AD5B" w14:textId="77777777"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3AD5E" w14:textId="77777777" w:rsidR="007E4EF8" w:rsidRDefault="007E4EF8">
      <w:r>
        <w:separator/>
      </w:r>
    </w:p>
  </w:endnote>
  <w:endnote w:type="continuationSeparator" w:id="0">
    <w:p w14:paraId="1053AD5F" w14:textId="77777777" w:rsidR="007E4EF8" w:rsidRDefault="007E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AD5C" w14:textId="77777777" w:rsidR="007E4EF8" w:rsidRDefault="007E4EF8">
      <w:r>
        <w:separator/>
      </w:r>
    </w:p>
  </w:footnote>
  <w:footnote w:type="continuationSeparator" w:id="0">
    <w:p w14:paraId="1053AD5D" w14:textId="77777777" w:rsidR="007E4EF8" w:rsidRDefault="007E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AD61" w14:textId="77777777" w:rsidR="00074D36" w:rsidRPr="00C93F8B" w:rsidRDefault="00074D36">
    <w:pPr>
      <w:pStyle w:val="Header"/>
      <w:rPr>
        <w:rFonts w:ascii="Times New Roman" w:hAnsi="Times New Roman"/>
        <w:sz w:val="20"/>
        <w:szCs w:val="20"/>
      </w:rPr>
    </w:pPr>
  </w:p>
  <w:p w14:paraId="1053AD62" w14:textId="77777777"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5E1758" w:rsidRPr="005E1758">
      <w:rPr>
        <w:rFonts w:ascii="Times New Roman" w:hAnsi="Times New Roman"/>
        <w:b/>
        <w:sz w:val="20"/>
        <w:szCs w:val="20"/>
      </w:rPr>
      <w:t>143112</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C80845">
      <w:rPr>
        <w:rFonts w:ascii="Times New Roman" w:hAnsi="Times New Roman"/>
        <w:b/>
        <w:noProof/>
        <w:sz w:val="20"/>
        <w:szCs w:val="20"/>
      </w:rPr>
      <w:t>2</w:t>
    </w:r>
    <w:r w:rsidRPr="00C93F8B">
      <w:rPr>
        <w:rFonts w:ascii="Times New Roman" w:hAnsi="Times New Roman"/>
        <w:b/>
        <w:sz w:val="20"/>
        <w:szCs w:val="20"/>
      </w:rPr>
      <w:fldChar w:fldCharType="end"/>
    </w:r>
  </w:p>
  <w:p w14:paraId="1053AD63" w14:textId="77777777"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5E1758" w:rsidRPr="005E1758">
      <w:rPr>
        <w:rFonts w:ascii="Times New Roman" w:hAnsi="Times New Roman"/>
        <w:b/>
        <w:sz w:val="20"/>
        <w:szCs w:val="20"/>
      </w:rPr>
      <w:t>01</w:t>
    </w:r>
  </w:p>
  <w:p w14:paraId="1053AD64" w14:textId="77777777" w:rsidR="00074D36" w:rsidRPr="00C93F8B" w:rsidRDefault="00074D36">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AD67" w14:textId="77777777"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58"/>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5E1758"/>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4EF8"/>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80845"/>
    <w:rsid w:val="00C93F8B"/>
    <w:rsid w:val="00C96F0A"/>
    <w:rsid w:val="00CB37F7"/>
    <w:rsid w:val="00CC4DCB"/>
    <w:rsid w:val="00CD4E19"/>
    <w:rsid w:val="00CE4152"/>
    <w:rsid w:val="00CF27C4"/>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3AD04"/>
  <w15:chartTrackingRefBased/>
  <w15:docId w15:val="{20AA55DB-CDFF-465C-893E-8CEEE69D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ncock\AppData\Local\Microsoft\Windows\Temporary%20Internet%20Files\Content.MSO\361376C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2014-08-14T07:00:00+00:00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Apex Limo Service LLC</CaseCompanyNames>
    <DocketNumber xmlns="dc463f71-b30c-4ab2-9473-d307f9d35888">143112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AC8F49EC74A943BDE7D642E5B13FEB" ma:contentTypeVersion="175" ma:contentTypeDescription="" ma:contentTypeScope="" ma:versionID="27a676232061233b74daaa5912a688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4F911-2946-41C5-BEB3-29E47A699298}"/>
</file>

<file path=customXml/itemProps2.xml><?xml version="1.0" encoding="utf-8"?>
<ds:datastoreItem xmlns:ds="http://schemas.openxmlformats.org/officeDocument/2006/customXml" ds:itemID="{F1C3768A-9890-4BF3-84E2-26F4F93D5FE7}"/>
</file>

<file path=customXml/itemProps3.xml><?xml version="1.0" encoding="utf-8"?>
<ds:datastoreItem xmlns:ds="http://schemas.openxmlformats.org/officeDocument/2006/customXml" ds:itemID="{5004D8D0-7209-416E-BE90-1DA36D7D3DBB}"/>
</file>

<file path=customXml/itemProps4.xml><?xml version="1.0" encoding="utf-8"?>
<ds:datastoreItem xmlns:ds="http://schemas.openxmlformats.org/officeDocument/2006/customXml" ds:itemID="{9C6CB7CE-55F1-4B09-8D14-C88C8E3700A2}"/>
</file>

<file path=customXml/itemProps5.xml><?xml version="1.0" encoding="utf-8"?>
<ds:datastoreItem xmlns:ds="http://schemas.openxmlformats.org/officeDocument/2006/customXml" ds:itemID="{87331944-0B9D-4E29-A526-19FC60F67438}"/>
</file>

<file path=docProps/app.xml><?xml version="1.0" encoding="utf-8"?>
<Properties xmlns="http://schemas.openxmlformats.org/officeDocument/2006/extended-properties" xmlns:vt="http://schemas.openxmlformats.org/officeDocument/2006/docPropsVTypes">
  <Template>361376C3</Template>
  <TotalTime>1</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Hancock, Katie (UTC)</cp:lastModifiedBy>
  <cp:revision>2</cp:revision>
  <cp:lastPrinted>2008-09-30T17:29:00Z</cp:lastPrinted>
  <dcterms:created xsi:type="dcterms:W3CDTF">2014-08-14T22:24:00Z</dcterms:created>
  <dcterms:modified xsi:type="dcterms:W3CDTF">2014-08-14T22:24:00Z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0x0101006E56B4D1795A2E4DB2F0B01679ED314A00E7AC8F49EC74A943BDE7D642E5B13FEB</vt:lpwstr>
  </property>
  <property fmtid="{D5CDD505-2E9C-101B-9397-08002B2CF9AE}" pid="3" name="_docset_NoMedatataSyncRequired">
    <vt:lpwstr>False</vt:lpwstr>
  </property>
</Properties>
</file>