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bottom w:val="single" w:sz="4" w:space="0" w:color="auto"/>
        </w:tblBorders>
        <w:tblLook w:val="0014" w:firstRow="0" w:lastRow="0" w:firstColumn="0" w:lastColumn="0" w:noHBand="0" w:noVBand="0"/>
      </w:tblPr>
      <w:tblGrid>
        <w:gridCol w:w="2436"/>
        <w:gridCol w:w="3766"/>
        <w:gridCol w:w="363"/>
        <w:gridCol w:w="363"/>
        <w:gridCol w:w="4160"/>
      </w:tblGrid>
      <w:tr w:rsidR="007B53EF" w14:paraId="04D67B02" w14:textId="77777777">
        <w:trPr>
          <w:cantSplit/>
        </w:trPr>
        <w:tc>
          <w:tcPr>
            <w:tcW w:w="0" w:type="auto"/>
          </w:tcPr>
          <w:p w14:paraId="04D67AFF" w14:textId="77777777"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3"/>
          </w:tcPr>
          <w:p w14:paraId="04D67B00" w14:textId="77777777" w:rsidR="007B53EF" w:rsidRDefault="00E46982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4D67B01" w14:textId="77777777" w:rsidR="007B53EF" w:rsidRDefault="00E46982" w:rsidP="000C0073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UT-</w:t>
            </w:r>
          </w:p>
        </w:tc>
      </w:tr>
      <w:tr w:rsidR="007B53EF" w14:paraId="04D67B08" w14:textId="77777777">
        <w:trPr>
          <w:trHeight w:val="1304"/>
        </w:trPr>
        <w:tc>
          <w:tcPr>
            <w:tcW w:w="0" w:type="auto"/>
            <w:gridSpan w:val="5"/>
            <w:tcBorders>
              <w:bottom w:val="nil"/>
            </w:tcBorders>
          </w:tcPr>
          <w:p w14:paraId="04D67B03" w14:textId="77777777" w:rsidR="007B53EF" w:rsidRDefault="007B53EF">
            <w:pPr>
              <w:pStyle w:val="Heading4"/>
            </w:pPr>
          </w:p>
          <w:p w14:paraId="04D67B04" w14:textId="77777777" w:rsidR="007B53EF" w:rsidRDefault="00E46982">
            <w:pPr>
              <w:pStyle w:val="Heading4"/>
            </w:pPr>
            <w:r>
              <w:t>BEFORE THE WASHINGTON STATE</w:t>
            </w:r>
          </w:p>
          <w:p w14:paraId="04D67B05" w14:textId="77777777" w:rsidR="007B53EF" w:rsidRDefault="00E46982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14:paraId="04D67B06" w14:textId="77777777" w:rsidR="007B53EF" w:rsidRDefault="00E4698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REQUEST FOR APPROVAL OF FULLY NEGOTIATED INTERCONNECTION AGREEMENT BY:</w:t>
            </w:r>
          </w:p>
          <w:p w14:paraId="04D67B07" w14:textId="77777777" w:rsidR="007B53EF" w:rsidRDefault="007B53EF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7B53EF" w14:paraId="04D67B0A" w14:textId="77777777">
        <w:trPr>
          <w:trHeight w:val="189"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14:paraId="04D67B09" w14:textId="77777777" w:rsidR="007B53EF" w:rsidRDefault="000C0073">
            <w:pPr>
              <w:rPr>
                <w:rFonts w:ascii="Palatino Linotype" w:hAnsi="Palatino Linotype" w:cs="Arial"/>
                <w:bCs/>
              </w:rPr>
            </w:pPr>
            <w:r>
              <w:rPr>
                <w:rFonts w:ascii="Palatino Linotype" w:hAnsi="Palatino Linotype" w:cs="Arial"/>
                <w:bCs/>
              </w:rPr>
              <w:t>UNITED TELEPHONE COMPANY OF THE NORTHWEST dba CENTURYLINK</w:t>
            </w:r>
          </w:p>
        </w:tc>
      </w:tr>
      <w:tr w:rsidR="007B53EF" w14:paraId="04D67B0C" w14:textId="77777777">
        <w:trPr>
          <w:cantSplit/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14:paraId="04D67B0B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7B53EF" w14:paraId="04D67B0E" w14:textId="77777777">
        <w:trPr>
          <w:cantSplit/>
          <w:trHeight w:val="300"/>
        </w:trPr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</w:tcPr>
          <w:p w14:paraId="04D67B0D" w14:textId="77777777" w:rsidR="007B53EF" w:rsidRDefault="000C0073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Cs/>
              </w:rPr>
            </w:pPr>
            <w:r>
              <w:rPr>
                <w:rFonts w:ascii="Palatino Linotype" w:hAnsi="Palatino Linotype" w:cs="Arial"/>
                <w:bCs/>
              </w:rPr>
              <w:t>NHC COMMUNICATIONS</w:t>
            </w:r>
          </w:p>
        </w:tc>
      </w:tr>
      <w:tr w:rsidR="007B53EF" w14:paraId="04D67B10" w14:textId="77777777">
        <w:trPr>
          <w:cantSplit/>
          <w:trHeight w:val="242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14:paraId="04D67B0F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7B53EF" w14:paraId="04D67B12" w14:textId="77777777">
        <w:trPr>
          <w:cantSplit/>
        </w:trPr>
        <w:tc>
          <w:tcPr>
            <w:tcW w:w="0" w:type="auto"/>
            <w:gridSpan w:val="5"/>
          </w:tcPr>
          <w:p w14:paraId="04D67B11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Agreement):</w:t>
            </w:r>
          </w:p>
        </w:tc>
      </w:tr>
      <w:tr w:rsidR="007B53EF" w14:paraId="04D67B1B" w14:textId="77777777">
        <w:trPr>
          <w:trHeight w:val="765"/>
        </w:trPr>
        <w:tc>
          <w:tcPr>
            <w:tcW w:w="0" w:type="auto"/>
            <w:gridSpan w:val="5"/>
          </w:tcPr>
          <w:p w14:paraId="04D67B13" w14:textId="77777777" w:rsidR="007B53EF" w:rsidRDefault="007B53EF">
            <w:pPr>
              <w:pStyle w:val="Heading3"/>
              <w:rPr>
                <w:rFonts w:ascii="Palatino Linotype" w:hAnsi="Palatino Linotype"/>
              </w:rPr>
            </w:pPr>
          </w:p>
          <w:p w14:paraId="04D67B14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04D67B15" w14:textId="77777777" w:rsidR="007B53EF" w:rsidRDefault="000C0073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Interconnection Agreement By and Between United Telephone Company of the Northwest dba CenturyLink and NHC Communications for the State of Washington</w:t>
            </w:r>
          </w:p>
          <w:p w14:paraId="04D67B16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04D67B17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04D67B18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04D67B19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04D67B1A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04D67B1D" w14:textId="77777777">
        <w:trPr>
          <w:trHeight w:val="1080"/>
        </w:trPr>
        <w:tc>
          <w:tcPr>
            <w:tcW w:w="0" w:type="auto"/>
            <w:gridSpan w:val="5"/>
          </w:tcPr>
          <w:p w14:paraId="04D67B1C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public interest.  By virtue of Company B’s signature on the Agreement, Company A believes that Company B agrees with these representations.</w:t>
            </w:r>
          </w:p>
        </w:tc>
      </w:tr>
      <w:tr w:rsidR="007B53EF" w14:paraId="04D67B22" w14:textId="77777777">
        <w:trPr>
          <w:cantSplit/>
          <w:trHeight w:val="180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04D67B1E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 Peterson</w:t>
            </w:r>
          </w:p>
        </w:tc>
        <w:tc>
          <w:tcPr>
            <w:tcW w:w="0" w:type="auto"/>
            <w:gridSpan w:val="2"/>
            <w:vAlign w:val="bottom"/>
          </w:tcPr>
          <w:p w14:paraId="04D67B1F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14:paraId="04D67B20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bottom"/>
          </w:tcPr>
          <w:p w14:paraId="04D67B21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CenturyLink</w:t>
            </w:r>
          </w:p>
        </w:tc>
      </w:tr>
      <w:tr w:rsidR="007B53EF" w14:paraId="04D67B26" w14:textId="77777777">
        <w:trPr>
          <w:cantSplit/>
          <w:trHeight w:val="360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4D67B23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14:paraId="04D67B24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</w:tcPr>
          <w:p w14:paraId="04D67B25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7B53EF" w14:paraId="04D67B29" w14:textId="77777777">
        <w:trPr>
          <w:cantSplit/>
          <w:trHeight w:val="117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4D67B27" w14:textId="77777777" w:rsidR="007B53EF" w:rsidRDefault="007B53EF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0" w:type="auto"/>
            <w:gridSpan w:val="4"/>
            <w:tcBorders>
              <w:top w:val="nil"/>
              <w:bottom w:val="nil"/>
            </w:tcBorders>
          </w:tcPr>
          <w:p w14:paraId="04D67B28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04D67B2B" w14:textId="77777777">
        <w:trPr>
          <w:cantSplit/>
          <w:trHeight w:val="117"/>
        </w:trPr>
        <w:tc>
          <w:tcPr>
            <w:tcW w:w="0" w:type="auto"/>
            <w:gridSpan w:val="5"/>
            <w:tcBorders>
              <w:top w:val="nil"/>
              <w:bottom w:val="nil"/>
            </w:tcBorders>
          </w:tcPr>
          <w:p w14:paraId="04D67B2A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7B53EF" w14:paraId="04D67B2F" w14:textId="77777777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14:paraId="04D67B2C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206 )733-5178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4D67B2D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 ) 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04D67B2E" w14:textId="77777777" w:rsidR="007B53EF" w:rsidRDefault="00E46982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Maura.peterson@centurylink.com</w:t>
            </w:r>
          </w:p>
        </w:tc>
      </w:tr>
      <w:tr w:rsidR="007B53EF" w14:paraId="04D67B33" w14:textId="77777777">
        <w:tc>
          <w:tcPr>
            <w:tcW w:w="0" w:type="auto"/>
            <w:tcBorders>
              <w:top w:val="single" w:sz="4" w:space="0" w:color="auto"/>
            </w:tcBorders>
          </w:tcPr>
          <w:p w14:paraId="04D67B30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0" w:type="auto"/>
          </w:tcPr>
          <w:p w14:paraId="04D67B31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0" w:type="auto"/>
            <w:gridSpan w:val="3"/>
          </w:tcPr>
          <w:p w14:paraId="04D67B32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7B53EF" w14:paraId="04D67B38" w14:textId="77777777">
        <w:tc>
          <w:tcPr>
            <w:tcW w:w="0" w:type="auto"/>
            <w:tcBorders>
              <w:bottom w:val="single" w:sz="4" w:space="0" w:color="auto"/>
            </w:tcBorders>
          </w:tcPr>
          <w:p w14:paraId="04D67B34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4D67B35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04D67B36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4D67B37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04D67B3D" w14:textId="77777777">
        <w:tc>
          <w:tcPr>
            <w:tcW w:w="0" w:type="auto"/>
            <w:tcBorders>
              <w:top w:val="single" w:sz="4" w:space="0" w:color="auto"/>
            </w:tcBorders>
          </w:tcPr>
          <w:p w14:paraId="04D67B39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4D67B3A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04D67B3B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4D67B3C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7B53EF" w14:paraId="04D67B41" w14:textId="77777777">
        <w:tc>
          <w:tcPr>
            <w:tcW w:w="0" w:type="auto"/>
            <w:tcBorders>
              <w:bottom w:val="thinThickSmallGap" w:sz="24" w:space="0" w:color="auto"/>
            </w:tcBorders>
          </w:tcPr>
          <w:p w14:paraId="04D67B3E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thinThickSmallGap" w:sz="24" w:space="0" w:color="auto"/>
            </w:tcBorders>
          </w:tcPr>
          <w:p w14:paraId="04D67B3F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3"/>
            <w:tcBorders>
              <w:bottom w:val="thinThickSmallGap" w:sz="24" w:space="0" w:color="auto"/>
            </w:tcBorders>
          </w:tcPr>
          <w:p w14:paraId="04D67B40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</w:tbl>
    <w:p w14:paraId="04D67B42" w14:textId="77777777" w:rsidR="007B53EF" w:rsidRDefault="00E4698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 w:firstRow="0" w:lastRow="0" w:firstColumn="0" w:lastColumn="0" w:noHBand="0" w:noVBand="0"/>
      </w:tblPr>
      <w:tblGrid>
        <w:gridCol w:w="2952"/>
        <w:gridCol w:w="2628"/>
        <w:gridCol w:w="579"/>
        <w:gridCol w:w="1042"/>
        <w:gridCol w:w="3888"/>
      </w:tblGrid>
      <w:tr w:rsidR="007B53EF" w14:paraId="04D67B4B" w14:textId="77777777"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14:paraId="04D67B43" w14:textId="77777777" w:rsidR="007B53EF" w:rsidRDefault="007B53EF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14:paraId="04D67B44" w14:textId="77777777" w:rsidR="007B53EF" w:rsidRDefault="00E46982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UT-           </w:t>
            </w:r>
          </w:p>
          <w:p w14:paraId="04D67B45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04D67B46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04D67B47" w14:textId="77777777"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WASHINGTON STATE </w:t>
            </w:r>
          </w:p>
          <w:p w14:paraId="04D67B48" w14:textId="77777777"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14:paraId="04D67B49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04D67B4A" w14:textId="77777777" w:rsidR="007B53EF" w:rsidRDefault="00E46982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INTERCONNECTION AGREEMENT </w:t>
            </w:r>
          </w:p>
        </w:tc>
      </w:tr>
      <w:tr w:rsidR="007B53EF" w14:paraId="04D67B4F" w14:textId="77777777">
        <w:trPr>
          <w:cantSplit/>
        </w:trPr>
        <w:tc>
          <w:tcPr>
            <w:tcW w:w="5000" w:type="pct"/>
            <w:gridSpan w:val="5"/>
          </w:tcPr>
          <w:p w14:paraId="04D67B4C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04D67B4D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04D67B4E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04D67B59" w14:textId="77777777">
        <w:trPr>
          <w:cantSplit/>
        </w:trPr>
        <w:tc>
          <w:tcPr>
            <w:tcW w:w="5000" w:type="pct"/>
            <w:gridSpan w:val="5"/>
          </w:tcPr>
          <w:p w14:paraId="04D67B50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14:paraId="04D67B51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04D67B52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14:paraId="04D67B53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04D67B54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 Telecom Act and must be submitted to the Commission for approval, pursuant to 47 U.S.C. § 252(e)(1) and relevant provisions of state law, prior to taking effect.</w:t>
            </w:r>
          </w:p>
          <w:p w14:paraId="04D67B55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04D67B56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(3) The laws and regulations of the State of Washington and Commission Orders govern the construction and interpretation of the Agreement.  The Agreement is subject to the jurisdiction of the Commission.</w:t>
            </w:r>
          </w:p>
          <w:p w14:paraId="04D67B57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04D67B58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7B53EF" w14:paraId="04D67B5B" w14:textId="77777777"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14:paraId="04D67B5A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04D67B64" w14:textId="77777777">
        <w:trPr>
          <w:cantSplit/>
        </w:trPr>
        <w:tc>
          <w:tcPr>
            <w:tcW w:w="2516" w:type="pct"/>
            <w:gridSpan w:val="2"/>
          </w:tcPr>
          <w:p w14:paraId="04D67B5C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14:paraId="04D67B5D" w14:textId="77777777" w:rsidR="007B53EF" w:rsidRDefault="007B53EF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14:paraId="04D67B5E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DATED and signed at Olympia, Washington,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14:paraId="04D67B5F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14:paraId="04D67B60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04D67B61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04D67B62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14:paraId="04D67B63" w14:textId="77777777"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7B53EF" w14:paraId="04D67B68" w14:textId="77777777">
        <w:tc>
          <w:tcPr>
            <w:tcW w:w="1331" w:type="pct"/>
          </w:tcPr>
          <w:p w14:paraId="04D67B65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14:paraId="04D67B66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14:paraId="04D67B67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7B53EF" w14:paraId="04D67B6C" w14:textId="77777777">
        <w:tc>
          <w:tcPr>
            <w:tcW w:w="1331" w:type="pct"/>
          </w:tcPr>
          <w:p w14:paraId="04D67B69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14:paraId="04D67B6A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04D67B6B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04D67B70" w14:textId="77777777">
        <w:tc>
          <w:tcPr>
            <w:tcW w:w="1331" w:type="pct"/>
          </w:tcPr>
          <w:p w14:paraId="04D67B6D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14:paraId="04D67B6E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04D67B6F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04D67B74" w14:textId="77777777">
        <w:tc>
          <w:tcPr>
            <w:tcW w:w="1331" w:type="pct"/>
            <w:tcBorders>
              <w:bottom w:val="nil"/>
            </w:tcBorders>
          </w:tcPr>
          <w:p w14:paraId="04D67B71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14:paraId="04D67B72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14:paraId="04D67B73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04D67B79" w14:textId="77777777">
        <w:trPr>
          <w:trHeight w:val="233"/>
        </w:trPr>
        <w:tc>
          <w:tcPr>
            <w:tcW w:w="1331" w:type="pct"/>
            <w:tcBorders>
              <w:bottom w:val="nil"/>
            </w:tcBorders>
          </w:tcPr>
          <w:p w14:paraId="04D67B75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14:paraId="04D67B76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14:paraId="04D67B77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STEVEN V. KING</w:t>
            </w:r>
          </w:p>
          <w:p w14:paraId="04D67B78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Executive Director and Secretary</w:t>
            </w:r>
          </w:p>
        </w:tc>
      </w:tr>
      <w:tr w:rsidR="007B53EF" w14:paraId="04D67B7D" w14:textId="77777777">
        <w:tc>
          <w:tcPr>
            <w:tcW w:w="1331" w:type="pct"/>
            <w:tcBorders>
              <w:top w:val="nil"/>
              <w:bottom w:val="nil"/>
            </w:tcBorders>
          </w:tcPr>
          <w:p w14:paraId="04D67B7A" w14:textId="77777777" w:rsidR="007B53EF" w:rsidRDefault="00E46982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>Telecom ICA Form 3/5/13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14:paraId="04D67B7B" w14:textId="77777777"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04D67B7C" w14:textId="77777777"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14:paraId="04D67B7E" w14:textId="77777777" w:rsidR="007B53EF" w:rsidRDefault="007B53EF">
      <w:pPr>
        <w:rPr>
          <w:rFonts w:ascii="Palatino Linotype" w:hAnsi="Palatino Linotype"/>
        </w:rPr>
      </w:pPr>
    </w:p>
    <w:sectPr w:rsidR="007B53EF" w:rsidSect="007B53EF">
      <w:footerReference w:type="even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67B81" w14:textId="77777777" w:rsidR="004848A9" w:rsidRDefault="004848A9">
      <w:r>
        <w:separator/>
      </w:r>
    </w:p>
  </w:endnote>
  <w:endnote w:type="continuationSeparator" w:id="0">
    <w:p w14:paraId="04D67B82" w14:textId="77777777" w:rsidR="004848A9" w:rsidRDefault="0048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67B83" w14:textId="77777777" w:rsidR="007B53EF" w:rsidRDefault="008F70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D67B84" w14:textId="77777777" w:rsidR="007B53EF" w:rsidRDefault="007B53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67B85" w14:textId="77777777" w:rsidR="007B53EF" w:rsidRDefault="008F70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161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D67B86" w14:textId="77777777" w:rsidR="007B53EF" w:rsidRDefault="007B53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67B7F" w14:textId="77777777" w:rsidR="004848A9" w:rsidRDefault="004848A9">
      <w:r>
        <w:separator/>
      </w:r>
    </w:p>
  </w:footnote>
  <w:footnote w:type="continuationSeparator" w:id="0">
    <w:p w14:paraId="04D67B80" w14:textId="77777777" w:rsidR="004848A9" w:rsidRDefault="00484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attachedTemplate r:id="rId1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EF"/>
    <w:rsid w:val="000C0073"/>
    <w:rsid w:val="004848A9"/>
    <w:rsid w:val="00611614"/>
    <w:rsid w:val="00690DDA"/>
    <w:rsid w:val="007B53EF"/>
    <w:rsid w:val="008F7064"/>
    <w:rsid w:val="009900BA"/>
    <w:rsid w:val="00B43B83"/>
    <w:rsid w:val="00B50CD4"/>
    <w:rsid w:val="00D26521"/>
    <w:rsid w:val="00E4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67AFF"/>
  <w15:docId w15:val="{623E2707-5176-479C-B0D0-4BF889F9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3E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3E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rsid w:val="007B53EF"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B53EF"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7B53EF"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B5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5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%20regulatory\Interconnection%20Agreements\Interconnection%20-%20Washington\Telecom%20ICA%20Form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2014-08-04T07:00:00+00:00</OpenedDate>
    <Date1 xmlns="dc463f71-b30c-4ab2-9473-d307f9d35888">2014-08-04T07:00:00+00:00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Northwest;New Horizons Communications Corp.</CaseCompanyNames>
    <DocketNumber xmlns="dc463f71-b30c-4ab2-9473-d307f9d35888">143026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8D249984738F0429C35CDA322D357B3" ma:contentTypeVersion="175" ma:contentTypeDescription="" ma:contentTypeScope="" ma:versionID="9339667b8a67cfe05ef4d741ad47a5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EA558CC-E811-4F0A-8515-4B9C74DACE08}"/>
</file>

<file path=customXml/itemProps2.xml><?xml version="1.0" encoding="utf-8"?>
<ds:datastoreItem xmlns:ds="http://schemas.openxmlformats.org/officeDocument/2006/customXml" ds:itemID="{10D842DE-CD29-4674-A442-9A5C95173F1F}"/>
</file>

<file path=customXml/itemProps3.xml><?xml version="1.0" encoding="utf-8"?>
<ds:datastoreItem xmlns:ds="http://schemas.openxmlformats.org/officeDocument/2006/customXml" ds:itemID="{3463D401-0325-4C13-84D7-1FF8B909ECB9}"/>
</file>

<file path=customXml/itemProps4.xml><?xml version="1.0" encoding="utf-8"?>
<ds:datastoreItem xmlns:ds="http://schemas.openxmlformats.org/officeDocument/2006/customXml" ds:itemID="{A3539A4F-90A6-4816-AB0C-2B669E5EA253}"/>
</file>

<file path=customXml/itemProps5.xml><?xml version="1.0" encoding="utf-8"?>
<ds:datastoreItem xmlns:ds="http://schemas.openxmlformats.org/officeDocument/2006/customXml" ds:itemID="{6449BDAA-FD47-4801-B296-4DADD20513BF}"/>
</file>

<file path=docProps/app.xml><?xml version="1.0" encoding="utf-8"?>
<Properties xmlns="http://schemas.openxmlformats.org/officeDocument/2006/extended-properties" xmlns:vt="http://schemas.openxmlformats.org/officeDocument/2006/docPropsVTypes">
  <Template>Telecom ICA FormOriginal.dotx</Template>
  <TotalTime>0</TotalTime>
  <Pages>4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ICAFormOriginal</vt:lpstr>
    </vt:vector>
  </TitlesOfParts>
  <Company>WUTC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ICAFormOriginal</dc:title>
  <dc:creator>Peterson, Maura</dc:creator>
  <cp:lastModifiedBy>Wyse, Lisa (UTC)</cp:lastModifiedBy>
  <cp:revision>2</cp:revision>
  <cp:lastPrinted>2013-06-28T22:38:00Z</cp:lastPrinted>
  <dcterms:created xsi:type="dcterms:W3CDTF">2014-08-04T19:59:00Z</dcterms:created>
  <dcterms:modified xsi:type="dcterms:W3CDTF">2014-08-04T19:59:00Z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Industry0">
    <vt:lpwstr>Utility</vt:lpwstr>
  </property>
  <property fmtid="{D5CDD505-2E9C-101B-9397-08002B2CF9AE}" pid="8" name="Category0">
    <vt:lpwstr>;#Telecommunications;#</vt:lpwstr>
  </property>
  <property fmtid="{D5CDD505-2E9C-101B-9397-08002B2CF9AE}" pid="9" name="Document Type0">
    <vt:lpwstr>Form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Order">
    <vt:lpwstr>16500.0000000000</vt:lpwstr>
  </property>
  <property fmtid="{D5CDD505-2E9C-101B-9397-08002B2CF9AE}" pid="13" name="xd_ProgID">
    <vt:lpwstr/>
  </property>
  <property fmtid="{D5CDD505-2E9C-101B-9397-08002B2CF9AE}" pid="14" name="Industry">
    <vt:lpwstr/>
  </property>
  <property fmtid="{D5CDD505-2E9C-101B-9397-08002B2CF9AE}" pid="15" name="display_urn:schemas-microsoft-com:office:office#Editor">
    <vt:lpwstr>UTCSPDEVInstall (UTC)</vt:lpwstr>
  </property>
  <property fmtid="{D5CDD505-2E9C-101B-9397-08002B2CF9AE}" pid="16" name="display_urn:schemas-microsoft-com:office:office#Author">
    <vt:lpwstr>UTCSPDEVInstall (UTC)</vt:lpwstr>
  </property>
  <property fmtid="{D5CDD505-2E9C-101B-9397-08002B2CF9AE}" pid="17" name="ContentTypeId">
    <vt:lpwstr>0x0101006E56B4D1795A2E4DB2F0B01679ED314A00A8D249984738F0429C35CDA322D357B3</vt:lpwstr>
  </property>
  <property fmtid="{D5CDD505-2E9C-101B-9397-08002B2CF9AE}" pid="18" name="_docset_NoMedatataSyncRequired">
    <vt:lpwstr>False</vt:lpwstr>
  </property>
</Properties>
</file>