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>Issued by:  Darrick Dietrich, Sole Member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12680D" w:rsidRPr="0012680D">
      <w:rPr>
        <w:u w:val="single"/>
      </w:rPr>
      <w:t>13</w:t>
    </w:r>
    <w:r w:rsidR="0012680D">
      <w:tab/>
    </w:r>
    <w:r w:rsidR="0012680D">
      <w:tab/>
      <w:t xml:space="preserve">                                                                                                     </w:t>
    </w:r>
    <w:r>
      <w:t xml:space="preserve">Revised Page No. </w:t>
    </w:r>
    <w:r w:rsidR="0012680D" w:rsidRPr="0012680D">
      <w:rPr>
        <w:u w:val="single"/>
      </w:rPr>
      <w:t>12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 of WA, LLC. G-165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  <w:proofErr w:type="spellStart"/>
    <w:r>
      <w:t>dba</w:t>
    </w:r>
    <w:proofErr w:type="spellEnd"/>
    <w:r>
      <w:t xml:space="preserve"> Basin Disposal of Walla </w:t>
    </w:r>
    <w:proofErr w:type="spellStart"/>
    <w:r>
      <w:t>Walla</w:t>
    </w:r>
    <w:proofErr w:type="spellEnd"/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131486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5DD63FE0D89D43A8A0CF45F810A152" ma:contentTypeVersion="135" ma:contentTypeDescription="" ma:contentTypeScope="" ma:versionID="35aacb078179d188137404e40332a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EEDEAB-5390-41FB-BA2A-9DB19B6401AD}"/>
</file>

<file path=customXml/itemProps10.xml><?xml version="1.0" encoding="utf-8"?>
<ds:datastoreItem xmlns:ds="http://schemas.openxmlformats.org/officeDocument/2006/customXml" ds:itemID="{965BEC3B-E7C3-4516-A6FB-5B4A9F84E435}"/>
</file>

<file path=customXml/itemProps11.xml><?xml version="1.0" encoding="utf-8"?>
<ds:datastoreItem xmlns:ds="http://schemas.openxmlformats.org/officeDocument/2006/customXml" ds:itemID="{A2D7C9E8-3ACA-4189-AB27-F38F5B8B166D}"/>
</file>

<file path=customXml/itemProps2.xml><?xml version="1.0" encoding="utf-8"?>
<ds:datastoreItem xmlns:ds="http://schemas.openxmlformats.org/officeDocument/2006/customXml" ds:itemID="{81CE8C31-BF90-406D-A44F-89AEBE01CE91}"/>
</file>

<file path=customXml/itemProps3.xml><?xml version="1.0" encoding="utf-8"?>
<ds:datastoreItem xmlns:ds="http://schemas.openxmlformats.org/officeDocument/2006/customXml" ds:itemID="{899FA31F-4DB1-411B-AE48-67A7DC8DE61B}"/>
</file>

<file path=customXml/itemProps4.xml><?xml version="1.0" encoding="utf-8"?>
<ds:datastoreItem xmlns:ds="http://schemas.openxmlformats.org/officeDocument/2006/customXml" ds:itemID="{672855E8-D83E-4A81-9C41-1FB784A51DFA}"/>
</file>

<file path=customXml/itemProps5.xml><?xml version="1.0" encoding="utf-8"?>
<ds:datastoreItem xmlns:ds="http://schemas.openxmlformats.org/officeDocument/2006/customXml" ds:itemID="{9FFCC1B1-EFCE-4A4F-BC56-27026C0A0E36}"/>
</file>

<file path=customXml/itemProps6.xml><?xml version="1.0" encoding="utf-8"?>
<ds:datastoreItem xmlns:ds="http://schemas.openxmlformats.org/officeDocument/2006/customXml" ds:itemID="{1540996C-BA33-49CC-8DC3-054B68FFC967}"/>
</file>

<file path=customXml/itemProps7.xml><?xml version="1.0" encoding="utf-8"?>
<ds:datastoreItem xmlns:ds="http://schemas.openxmlformats.org/officeDocument/2006/customXml" ds:itemID="{35B94A0D-619E-4FCF-95B3-381F1935FBE9}"/>
</file>

<file path=customXml/itemProps8.xml><?xml version="1.0" encoding="utf-8"?>
<ds:datastoreItem xmlns:ds="http://schemas.openxmlformats.org/officeDocument/2006/customXml" ds:itemID="{A35F9600-FCF6-441B-B3DE-7B47BFC6F9E2}"/>
</file>

<file path=customXml/itemProps9.xml><?xml version="1.0" encoding="utf-8"?>
<ds:datastoreItem xmlns:ds="http://schemas.openxmlformats.org/officeDocument/2006/customXml" ds:itemID="{8A4BFFCA-844E-4DA0-B97A-A9E2AFB9EBC1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5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2</cp:revision>
  <cp:lastPrinted>2013-08-12T22:56:00Z</cp:lastPrinted>
  <dcterms:created xsi:type="dcterms:W3CDTF">2013-08-12T22:56:00Z</dcterms:created>
  <dcterms:modified xsi:type="dcterms:W3CDTF">2013-08-12T22:56:00Z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0x0101006E56B4D1795A2E4DB2F0B01679ED314A00D55DD63FE0D89D43A8A0CF45F810A152</vt:lpwstr>
  </property>
  <property fmtid="{D5CDD505-2E9C-101B-9397-08002B2CF9AE}" pid="6" name="_docset_NoMedatataSyncRequired">
    <vt:lpwstr>False</vt:lpwstr>
  </property>
</Properties>
</file>