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6C" w:rsidRDefault="0029776C">
      <w:pPr>
        <w:pStyle w:val="Heading1"/>
      </w:pPr>
      <w:r>
        <w:t>Item 100 – Residential Service – Monthly Rates (continued from previous page)</w:t>
      </w:r>
    </w:p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29776C" w:rsidRDefault="0029776C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29776C" w:rsidRDefault="0029776C"/>
    <w:p w:rsidR="0029776C" w:rsidRDefault="0029776C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toter more than _________ feet in order to reach the truck.  The charge for this roll-out service is:    $_____________ per cart or toter, per pickup.</w:t>
      </w:r>
    </w:p>
    <w:p w:rsidR="0029776C" w:rsidRDefault="0029776C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 xml:space="preserve">The charge for an occasional extra residential bag, can, unit, toter,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</w:tblGrid>
      <w:tr w:rsidR="00297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$3.9</w:t>
            </w:r>
            <w:r w:rsidR="00F323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(A)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$3.3</w:t>
            </w:r>
            <w:r w:rsidR="00F323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(A)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$2.7</w:t>
            </w:r>
            <w:r w:rsidR="00F323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(A)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22C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-gallon</w:t>
            </w:r>
            <w:r w:rsidR="00E07D21">
              <w:rPr>
                <w:sz w:val="20"/>
                <w:szCs w:val="20"/>
              </w:rPr>
              <w:t xml:space="preserve"> cart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22C56">
              <w:rPr>
                <w:sz w:val="20"/>
                <w:szCs w:val="20"/>
              </w:rPr>
              <w:t>12.37 (N)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C22C5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29776C">
              <w:rPr>
                <w:sz w:val="20"/>
                <w:szCs w:val="20"/>
              </w:rPr>
              <w:t>-gallon</w:t>
            </w:r>
            <w:r w:rsidR="00E07D21">
              <w:rPr>
                <w:sz w:val="20"/>
                <w:szCs w:val="20"/>
              </w:rPr>
              <w:t xml:space="preserve"> cart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22C56">
              <w:rPr>
                <w:sz w:val="20"/>
                <w:szCs w:val="20"/>
              </w:rPr>
              <w:t>16.31 (N)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$3.9</w:t>
            </w:r>
            <w:r w:rsidR="00F323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</w:t>
            </w:r>
            <w:r w:rsidR="00C22C5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</w:t>
            </w:r>
          </w:p>
        </w:tc>
      </w:tr>
      <w:tr w:rsidR="0029776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Box</w:t>
            </w:r>
          </w:p>
        </w:tc>
        <w:tc>
          <w:tcPr>
            <w:tcW w:w="2160" w:type="dxa"/>
            <w:vAlign w:val="bottom"/>
          </w:tcPr>
          <w:p w:rsidR="0029776C" w:rsidRDefault="0029776C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$3.9</w:t>
            </w:r>
            <w:r w:rsidR="00F323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(</w:t>
            </w:r>
            <w:r w:rsidR="00C22C5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</w:t>
      </w:r>
      <w:r>
        <w:rPr>
          <w:szCs w:val="20"/>
          <w:u w:val="single"/>
        </w:rPr>
        <w:t>9.</w:t>
      </w:r>
      <w:r w:rsidR="00F323E0">
        <w:rPr>
          <w:szCs w:val="20"/>
          <w:u w:val="single"/>
        </w:rPr>
        <w:t xml:space="preserve">34   </w:t>
      </w:r>
      <w:r>
        <w:rPr>
          <w:szCs w:val="20"/>
          <w:u w:val="single"/>
        </w:rPr>
        <w:t>(A)</w:t>
      </w:r>
      <w:r>
        <w:rPr>
          <w:szCs w:val="20"/>
        </w:rPr>
        <w:t xml:space="preserve"> per can/unit.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29776C" w:rsidRDefault="0029776C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p w:rsidR="0029776C" w:rsidRDefault="0029776C">
      <w:pPr>
        <w:jc w:val="center"/>
        <w:rPr>
          <w:u w:val="single"/>
        </w:rPr>
      </w:pPr>
    </w:p>
    <w:sectPr w:rsidR="002977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57" w:rsidRDefault="001A0A57">
      <w:r>
        <w:separator/>
      </w:r>
    </w:p>
  </w:endnote>
  <w:endnote w:type="continuationSeparator" w:id="0">
    <w:p w:rsidR="001A0A57" w:rsidRDefault="001A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6C" w:rsidRDefault="0029776C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29776C" w:rsidRDefault="0029776C">
    <w:pPr>
      <w:pStyle w:val="Footer"/>
      <w:tabs>
        <w:tab w:val="clear" w:pos="8640"/>
        <w:tab w:val="right" w:pos="9360"/>
      </w:tabs>
    </w:pPr>
    <w:r>
      <w:t>Issued by:  Clifford W. Couse, Pres</w:t>
    </w:r>
  </w:p>
  <w:p w:rsidR="0029776C" w:rsidRDefault="0029776C">
    <w:pPr>
      <w:pStyle w:val="Footer"/>
      <w:tabs>
        <w:tab w:val="clear" w:pos="8640"/>
        <w:tab w:val="right" w:pos="9360"/>
      </w:tabs>
    </w:pPr>
  </w:p>
  <w:p w:rsidR="0029776C" w:rsidRDefault="0029776C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 </w:t>
    </w:r>
    <w:r w:rsidR="003322E2">
      <w:t>April 7, 2011</w:t>
    </w:r>
    <w:r>
      <w:t xml:space="preserve">                    </w:t>
    </w:r>
    <w:r>
      <w:tab/>
      <w:t xml:space="preserve">                                                         Effective date: </w:t>
    </w:r>
    <w:r w:rsidR="003322E2">
      <w:t>April 14, 2011</w:t>
    </w:r>
  </w:p>
  <w:p w:rsidR="0029776C" w:rsidRDefault="0029776C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29776C" w:rsidRDefault="0029776C">
    <w:pPr>
      <w:pStyle w:val="Footer"/>
      <w:tabs>
        <w:tab w:val="clear" w:pos="8640"/>
        <w:tab w:val="left" w:pos="8100"/>
        <w:tab w:val="right" w:pos="9360"/>
      </w:tabs>
      <w:jc w:val="center"/>
    </w:pPr>
  </w:p>
  <w:p w:rsidR="0029776C" w:rsidRDefault="0029776C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57" w:rsidRDefault="001A0A57">
      <w:r>
        <w:separator/>
      </w:r>
    </w:p>
  </w:footnote>
  <w:footnote w:type="continuationSeparator" w:id="0">
    <w:p w:rsidR="001A0A57" w:rsidRDefault="001A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6C" w:rsidRDefault="0029776C">
    <w:pPr>
      <w:pStyle w:val="Header"/>
      <w:tabs>
        <w:tab w:val="clear" w:pos="8640"/>
        <w:tab w:val="right" w:pos="10440"/>
      </w:tabs>
    </w:pPr>
    <w:r>
      <w:t>Tariff No. 6</w:t>
    </w:r>
    <w:r>
      <w:tab/>
    </w:r>
    <w:r>
      <w:tab/>
    </w:r>
    <w:r w:rsidR="00C22C56">
      <w:t>4</w:t>
    </w:r>
    <w:r w:rsidR="00C22C56" w:rsidRPr="00C22C56">
      <w:rPr>
        <w:vertAlign w:val="superscript"/>
      </w:rPr>
      <w:t>th</w:t>
    </w:r>
    <w:r>
      <w:t xml:space="preserve"> Revised Page No. 21</w:t>
    </w:r>
  </w:p>
  <w:p w:rsidR="0029776C" w:rsidRDefault="0029776C">
    <w:pPr>
      <w:pStyle w:val="Header"/>
      <w:tabs>
        <w:tab w:val="clear" w:pos="8640"/>
        <w:tab w:val="right" w:pos="10440"/>
      </w:tabs>
    </w:pPr>
  </w:p>
  <w:p w:rsidR="0029776C" w:rsidRDefault="0029776C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Couse’s Sanitation &amp; Recycle, Inc.  G-169</w:t>
    </w:r>
  </w:p>
  <w:p w:rsidR="0029776C" w:rsidRDefault="0029776C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</w:p>
  <w:p w:rsidR="0029776C" w:rsidRDefault="0029776C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76C"/>
    <w:rsid w:val="000E6AF7"/>
    <w:rsid w:val="001A0A57"/>
    <w:rsid w:val="0022251A"/>
    <w:rsid w:val="0029776C"/>
    <w:rsid w:val="003322E2"/>
    <w:rsid w:val="005B0173"/>
    <w:rsid w:val="00646CB8"/>
    <w:rsid w:val="00C22C56"/>
    <w:rsid w:val="00E07D21"/>
    <w:rsid w:val="00F323E0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2011-04-07T07:00:00+00:00</OpenedDate>
    <Date1 xmlns="dc463f71-b30c-4ab2-9473-d307f9d35888">2011-04-07T07:00:00+00:00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96584118BFAD4CA33FEB36EF614C39" ma:contentTypeVersion="143" ma:contentTypeDescription="" ma:contentTypeScope="" ma:versionID="e38ae4ead8bcff3f2bc7092c9b9f70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38A6BB-AE56-4037-9165-79DCB5AC7C29}"/>
</file>

<file path=customXml/itemProps2.xml><?xml version="1.0" encoding="utf-8"?>
<ds:datastoreItem xmlns:ds="http://schemas.openxmlformats.org/officeDocument/2006/customXml" ds:itemID="{0E1327B7-E5B1-4154-A2E2-EB08FCD4F696}"/>
</file>

<file path=customXml/itemProps3.xml><?xml version="1.0" encoding="utf-8"?>
<ds:datastoreItem xmlns:ds="http://schemas.openxmlformats.org/officeDocument/2006/customXml" ds:itemID="{8E026E67-4E69-47C4-BAFC-1251046D81C9}"/>
</file>

<file path=customXml/itemProps4.xml><?xml version="1.0" encoding="utf-8"?>
<ds:datastoreItem xmlns:ds="http://schemas.openxmlformats.org/officeDocument/2006/customXml" ds:itemID="{3C5667AA-98AC-4953-B8DB-44836285F16F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Page.dot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Taliaferro</cp:lastModifiedBy>
  <cp:revision>2</cp:revision>
  <cp:lastPrinted>2001-12-04T22:43:00Z</cp:lastPrinted>
  <dcterms:created xsi:type="dcterms:W3CDTF">2011-04-07T21:53:00Z</dcterms:created>
  <dcterms:modified xsi:type="dcterms:W3CDTF">2011-04-07T21:53:00Z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0x0101006E56B4D1795A2E4DB2F0B01679ED314A003496584118BFAD4CA33FEB36EF614C39</vt:lpwstr>
  </property>
  <property fmtid="{D5CDD505-2E9C-101B-9397-08002B2CF9AE}" pid="3" name="_docset_NoMedatataSyncRequired">
    <vt:lpwstr>False</vt:lpwstr>
  </property>
</Properties>
</file>