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DF0BFD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B74121">
            <w:rPr>
              <w:rStyle w:val="DocketStyle"/>
            </w:rPr>
            <w:t>DOCKET UE</w:t>
          </w:r>
          <w:r w:rsidR="00806360">
            <w:rPr>
              <w:rStyle w:val="DocketStyle"/>
            </w:rPr>
            <w:t>-1</w:t>
          </w:r>
          <w:r w:rsidR="00B74121">
            <w:rPr>
              <w:rStyle w:val="DocketStyle"/>
            </w:rPr>
            <w:t>51148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806360">
            <w:rPr>
              <w:b/>
              <w:i/>
              <w:color w:val="000000"/>
              <w:szCs w:val="24"/>
            </w:rPr>
            <w:t xml:space="preserve">WUTC v. </w:t>
          </w:r>
          <w:proofErr w:type="spellStart"/>
          <w:r w:rsidR="00806360">
            <w:rPr>
              <w:b/>
              <w:i/>
              <w:color w:val="000000"/>
              <w:szCs w:val="24"/>
            </w:rPr>
            <w:t>Avista</w:t>
          </w:r>
          <w:proofErr w:type="spellEnd"/>
          <w:r w:rsidR="00806360">
            <w:rPr>
              <w:b/>
              <w:i/>
              <w:color w:val="000000"/>
              <w:szCs w:val="24"/>
            </w:rPr>
            <w:t xml:space="preserve">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2B5831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2B5831">
            <w:rPr>
              <w:i/>
              <w:spacing w:val="-3"/>
            </w:rPr>
            <w:t xml:space="preserve">Protective Order Agreements on behalf of Public Counsel:  Simon ffitch, Lisa Gafken, Mary Kimball, Stefanie Johnson, Carol Baker, and Chanda Mak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Patrick Oshie</w:t>
                </w:r>
                <w:r w:rsidR="00ED337E">
                  <w:rPr>
                    <w:szCs w:val="24"/>
                  </w:rPr>
                  <w:t>, Assistant Attorney General</w:t>
                </w:r>
              </w:p>
              <w:p w:rsidR="00806360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Cebulko, Regulatory Analyst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&amp; Transportation Division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ED337E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9" w:history="1">
                  <w:r w:rsidR="00806360" w:rsidRPr="00570B86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 w:rsidR="00806360">
                  <w:rPr>
                    <w:szCs w:val="24"/>
                  </w:rPr>
                  <w:t xml:space="preserve"> </w:t>
                </w:r>
              </w:p>
              <w:p w:rsidR="000A3546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0" w:history="1">
                  <w:r w:rsidR="00ED337E" w:rsidRPr="00791D7D">
                    <w:rPr>
                      <w:rStyle w:val="Hyperlink"/>
                      <w:szCs w:val="24"/>
                    </w:rPr>
                    <w:t>bcebulko@utc.wa.gov</w:t>
                  </w:r>
                </w:hyperlink>
                <w:r w:rsidR="00ED337E"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0878E3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0878E3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DF0BF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F6637F" w:rsidRDefault="00806360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</w:t>
                </w:r>
                <w:r w:rsidR="00ED337E">
                  <w:rPr>
                    <w:szCs w:val="24"/>
                  </w:rPr>
                  <w:t>, Chief</w:t>
                </w:r>
                <w:r w:rsidR="00F6637F">
                  <w:rPr>
                    <w:szCs w:val="24"/>
                  </w:rPr>
                  <w:t xml:space="preserve"> Counsel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Norwood, Vice President, State &amp; Federal Regulation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MSC-13</w:t>
                </w:r>
              </w:p>
              <w:p w:rsidR="00F6637F" w:rsidRDefault="00F6637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806360" w:rsidRDefault="00806360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ED337E" w:rsidRDefault="00DF0BFD" w:rsidP="00ED337E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1" w:history="1">
                  <w:r w:rsidR="00806360" w:rsidRPr="00570B86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</w:p>
              <w:p w:rsidR="00DF47CB" w:rsidRPr="00ED337E" w:rsidRDefault="00DF0BFD" w:rsidP="00ED337E">
                <w:pPr>
                  <w:spacing w:line="240" w:lineRule="auto"/>
                  <w:ind w:left="270"/>
                  <w:rPr>
                    <w:color w:val="0000FF"/>
                    <w:szCs w:val="24"/>
                    <w:u w:val="single"/>
                  </w:rPr>
                </w:pPr>
                <w:hyperlink r:id="rId12" w:history="1">
                  <w:r w:rsidR="00ED337E" w:rsidRPr="00791D7D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0878E3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0878E3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DF0BF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806360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806360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A4096A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Vice President, State &amp; Federal Regulation 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Mission, MSC-27</w:t>
                </w:r>
              </w:p>
              <w:p w:rsidR="00F6637F" w:rsidRDefault="00F6637F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806360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A4096A" w:rsidRDefault="00DF0BFD" w:rsidP="00806360">
                <w:pPr>
                  <w:spacing w:line="240" w:lineRule="auto"/>
                  <w:ind w:left="270"/>
                </w:pPr>
                <w:hyperlink r:id="rId13" w:history="1">
                  <w:r w:rsidR="00A4096A" w:rsidRPr="00570B86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A4096A">
                  <w:rPr>
                    <w:szCs w:val="24"/>
                  </w:rPr>
                  <w:t xml:space="preserve">  </w:t>
                </w:r>
              </w:p>
              <w:p w:rsidR="00D23183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DF0BF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A4096A"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A4096A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Linda Gervais, </w:t>
                </w:r>
                <w:r w:rsidR="00A4096A">
                  <w:rPr>
                    <w:szCs w:val="24"/>
                  </w:rPr>
                  <w:t>Manager, Regulatory Policy</w:t>
                </w:r>
              </w:p>
              <w:p w:rsidR="00ED337E" w:rsidRDefault="00ED337E" w:rsidP="00ED337E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</w:t>
                </w:r>
                <w:proofErr w:type="spellStart"/>
                <w:r>
                  <w:rPr>
                    <w:szCs w:val="24"/>
                  </w:rPr>
                  <w:t>Ehrbar</w:t>
                </w:r>
                <w:proofErr w:type="spellEnd"/>
              </w:p>
              <w:p w:rsidR="00A4096A" w:rsidRDefault="00A4096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A4096A" w:rsidRDefault="00A4096A" w:rsidP="00A4096A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99220-0500</w:t>
                </w:r>
              </w:p>
              <w:p w:rsidR="00ED337E" w:rsidRDefault="00DF0BFD" w:rsidP="006F7E6F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hyperlink r:id="rId14" w:history="1">
                  <w:r w:rsidR="00A4096A" w:rsidRPr="00570B86">
                    <w:rPr>
                      <w:rStyle w:val="Hyperlink"/>
                      <w:szCs w:val="24"/>
                    </w:rPr>
                    <w:t>Linda.gervais@avistacorp.com</w:t>
                  </w:r>
                </w:hyperlink>
              </w:p>
              <w:p w:rsidR="00D23183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5" w:history="1">
                  <w:r w:rsidR="00ED337E" w:rsidRPr="00791D7D">
                    <w:rPr>
                      <w:rStyle w:val="Hyperlink"/>
                      <w:szCs w:val="24"/>
                    </w:rPr>
                    <w:t>Patrick.ehrbar@avistacorp.com</w:t>
                  </w:r>
                </w:hyperlink>
                <w:r w:rsidR="00ED337E">
                  <w:rPr>
                    <w:rStyle w:val="Hyperlink"/>
                    <w:szCs w:val="24"/>
                  </w:rPr>
                  <w:t xml:space="preserve"> </w:t>
                </w:r>
                <w:r w:rsidR="00A4096A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DF0BF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Melinda J. Davison 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DF24FF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6" w:history="1">
                  <w:r w:rsidR="00DF24FF" w:rsidRPr="00570B86">
                    <w:rPr>
                      <w:rStyle w:val="Hyperlink"/>
                      <w:szCs w:val="24"/>
                    </w:rPr>
                    <w:t>mjd@dvclaw.com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  <w:p w:rsidR="000A7E3F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7" w:history="1">
                  <w:r w:rsidR="00DF24FF" w:rsidRPr="00570B86">
                    <w:rPr>
                      <w:rStyle w:val="Hyperlink"/>
                      <w:szCs w:val="24"/>
                    </w:rPr>
                    <w:t>jec@dvclaw.com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DF0BFD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Bradley Mullins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Davison Van Cleve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</w:t>
                </w:r>
              </w:p>
              <w:p w:rsidR="00DF24FF" w:rsidRDefault="00DF24FF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DF0BF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hyperlink r:id="rId18" w:history="1">
                  <w:r w:rsidR="00DF24FF" w:rsidRPr="00570B86">
                    <w:rPr>
                      <w:rStyle w:val="Hyperlink"/>
                      <w:szCs w:val="24"/>
                    </w:rPr>
                    <w:t>brmullins@mwanalytics.com</w:t>
                  </w:r>
                </w:hyperlink>
                <w:r w:rsidR="00DF24FF"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B74121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DF0BFD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DF24FF">
                  <w:rPr>
                    <w:b/>
                    <w:szCs w:val="24"/>
                  </w:rPr>
                  <w:t>ICNU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Industrial Customers of Northwest Utilities</w:t>
                </w:r>
              </w:p>
              <w:p w:rsidR="00DF24FF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818 S.W. 3</w:t>
                </w:r>
                <w:r w:rsidRPr="00DF24FF">
                  <w:rPr>
                    <w:szCs w:val="24"/>
                    <w:vertAlign w:val="superscript"/>
                  </w:rPr>
                  <w:t>rd</w:t>
                </w:r>
                <w:r>
                  <w:rPr>
                    <w:szCs w:val="24"/>
                  </w:rPr>
                  <w:t xml:space="preserve"> Avenue </w:t>
                </w:r>
              </w:p>
              <w:p w:rsidR="00B256F2" w:rsidRDefault="00DF24FF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DF0BFD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bookmarkStart w:id="11" w:name="_GoBack"/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574D6">
              <w:rPr>
                <w:szCs w:val="24"/>
              </w:rPr>
            </w:r>
            <w:r w:rsidR="00DF0BF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10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E6C28">
            <w:rPr>
              <w:rStyle w:val="Style1"/>
            </w:rPr>
            <w:t>October 1,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EE6C28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9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60" w:rsidRDefault="00806360">
      <w:pPr>
        <w:spacing w:line="240" w:lineRule="auto"/>
      </w:pPr>
      <w:r>
        <w:separator/>
      </w:r>
    </w:p>
  </w:endnote>
  <w:endnote w:type="continuationSeparator" w:id="0">
    <w:p w:rsidR="00806360" w:rsidRDefault="00806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06360" w:rsidTr="000A3546">
      <w:trPr>
        <w:trHeight w:val="720"/>
      </w:trPr>
      <w:tc>
        <w:tcPr>
          <w:tcW w:w="3240" w:type="dxa"/>
        </w:tcPr>
        <w:p w:rsidR="00806360" w:rsidRPr="000A3546" w:rsidRDefault="00806360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806360" w:rsidRPr="000A3546" w:rsidRDefault="00806360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DF0BFD">
            <w:rPr>
              <w:noProof/>
              <w:sz w:val="20"/>
            </w:rPr>
            <w:t>DOCKET UE-151148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806360" w:rsidRPr="000A3546" w:rsidRDefault="00806360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F0BFD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806360" w:rsidRPr="000A3546" w:rsidRDefault="00806360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806360" w:rsidRDefault="00806360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60" w:rsidRDefault="00806360">
      <w:pPr>
        <w:spacing w:line="240" w:lineRule="auto"/>
      </w:pPr>
      <w:r>
        <w:separator/>
      </w:r>
    </w:p>
  </w:footnote>
  <w:footnote w:type="continuationSeparator" w:id="0">
    <w:p w:rsidR="00806360" w:rsidRDefault="008063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878E3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574D6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5831"/>
    <w:rsid w:val="002B6F8D"/>
    <w:rsid w:val="002D5731"/>
    <w:rsid w:val="002E6666"/>
    <w:rsid w:val="002F4D8D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06360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A02C74"/>
    <w:rsid w:val="00A4096A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74121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53A0"/>
    <w:rsid w:val="00DB6A63"/>
    <w:rsid w:val="00DC1BBC"/>
    <w:rsid w:val="00DC2497"/>
    <w:rsid w:val="00DF0BFD"/>
    <w:rsid w:val="00DF24FF"/>
    <w:rsid w:val="00DF47CB"/>
    <w:rsid w:val="00DF66D5"/>
    <w:rsid w:val="00E00759"/>
    <w:rsid w:val="00E00927"/>
    <w:rsid w:val="00E420B7"/>
    <w:rsid w:val="00E45E3C"/>
    <w:rsid w:val="00E65FAF"/>
    <w:rsid w:val="00E73EC5"/>
    <w:rsid w:val="00ED337E"/>
    <w:rsid w:val="00EE0415"/>
    <w:rsid w:val="00EE3427"/>
    <w:rsid w:val="00EE3E2D"/>
    <w:rsid w:val="00EE6C28"/>
    <w:rsid w:val="00F06D68"/>
    <w:rsid w:val="00F2709C"/>
    <w:rsid w:val="00F30A13"/>
    <w:rsid w:val="00F430C3"/>
    <w:rsid w:val="00F43D16"/>
    <w:rsid w:val="00F50495"/>
    <w:rsid w:val="00F62823"/>
    <w:rsid w:val="00F6637F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Avistadockets@avista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mjd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id.meyer@avistacorp.com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Patrick.ehrbar@avistacorp.com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bcebulko@utc.wa.gov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Linda.gervais@avistacorp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3F61AB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B97135DB884C4EB5B296BE111C958D" ma:contentTypeVersion="119" ma:contentTypeDescription="" ma:contentTypeScope="" ma:versionID="fb04e8abffa4dfc75ba9a01e6737b8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2015-05-29T07:00:00+00:00</OpenedDate>
    <Date1 xmlns="dc463f71-b30c-4ab2-9473-d307f9d35888">2015-10-01T07:00:00+00:00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151148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25C995-7865-4B74-800E-9BBA8E4CBE15}"/>
</file>

<file path=customXml/itemProps2.xml><?xml version="1.0" encoding="utf-8"?>
<ds:datastoreItem xmlns:ds="http://schemas.openxmlformats.org/officeDocument/2006/customXml" ds:itemID="{B3ACACF2-BE7C-4C6D-82AD-031120DFC465}"/>
</file>

<file path=customXml/itemProps3.xml><?xml version="1.0" encoding="utf-8"?>
<ds:datastoreItem xmlns:ds="http://schemas.openxmlformats.org/officeDocument/2006/customXml" ds:itemID="{6B8552D2-7247-479B-AA4D-620DD7755C4C}"/>
</file>

<file path=customXml/itemProps4.xml><?xml version="1.0" encoding="utf-8"?>
<ds:datastoreItem xmlns:ds="http://schemas.openxmlformats.org/officeDocument/2006/customXml" ds:itemID="{13B52D3E-0E81-4338-9659-2C28CED37C71}"/>
</file>

<file path=customXml/itemProps5.xml><?xml version="1.0" encoding="utf-8"?>
<ds:datastoreItem xmlns:ds="http://schemas.openxmlformats.org/officeDocument/2006/customXml" ds:itemID="{AC5FB242-F7E9-4C88-860D-648E9A9187C4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12</cp:revision>
  <cp:lastPrinted>2015-09-30T22:45:00Z</cp:lastPrinted>
  <dcterms:created xsi:type="dcterms:W3CDTF">2015-08-21T20:01:00Z</dcterms:created>
  <dcterms:modified xsi:type="dcterms:W3CDTF">2015-09-30T22:58:00Z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0x0101006E56B4D1795A2E4DB2F0B01679ED314A0006B97135DB884C4EB5B296BE111C958D</vt:lpwstr>
  </property>
  <property fmtid="{D5CDD505-2E9C-101B-9397-08002B2CF9AE}" pid="3" name="_docset_NoMedatataSyncRequired">
    <vt:lpwstr>False</vt:lpwstr>
  </property>
</Properties>
</file>