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A65D9" w:rsidRDefault="000A65D9"/>
    <w:p w:rsidR="00095F26" w:rsidRDefault="002C00B9" w:rsidP="002C00B9">
      <w:pPr>
        <w:ind w:left="4320"/>
      </w:pPr>
      <w:r>
        <w:t>September 19, 2012</w:t>
      </w:r>
    </w:p>
    <w:p w:rsidR="00095F26" w:rsidRDefault="00095F26" w:rsidP="00095F26"/>
    <w:p w:rsidR="002C00B9" w:rsidRDefault="002C00B9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</w:t>
      </w:r>
      <w:r w:rsidR="00A86F89">
        <w:t>120436</w:t>
      </w:r>
      <w:r w:rsidR="002C00B9">
        <w:t>, et al.</w:t>
      </w:r>
      <w:r>
        <w:t xml:space="preserve">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5A5C63">
        <w:t>20</w:t>
      </w:r>
      <w:r>
        <w:t xml:space="preserve"> copies of the following documents:</w:t>
      </w:r>
    </w:p>
    <w:p w:rsidR="00095F26" w:rsidRDefault="00095F26" w:rsidP="00095F26"/>
    <w:p w:rsidR="002C00B9" w:rsidRDefault="002C00B9" w:rsidP="0035070F">
      <w:pPr>
        <w:pStyle w:val="ListParagraph"/>
        <w:numPr>
          <w:ilvl w:val="0"/>
          <w:numId w:val="9"/>
        </w:numPr>
        <w:ind w:left="1440" w:hanging="720"/>
      </w:pPr>
      <w:r>
        <w:t xml:space="preserve">Rebuttal Testimony of Ralph C. Cavanagh (Non-Confidential) on Behalf of NW Energy Coalition </w:t>
      </w:r>
      <w:r w:rsidR="000567A3">
        <w:t>(</w:t>
      </w:r>
      <w:r>
        <w:t>Exhibit No. ____ (RCC-7T)</w:t>
      </w:r>
      <w:r w:rsidR="000567A3">
        <w:t>), including:</w:t>
      </w:r>
    </w:p>
    <w:p w:rsidR="002C00B9" w:rsidRDefault="002C00B9" w:rsidP="000567A3">
      <w:pPr>
        <w:pStyle w:val="ListParagraph"/>
        <w:numPr>
          <w:ilvl w:val="1"/>
          <w:numId w:val="9"/>
        </w:numPr>
        <w:ind w:left="2160" w:hanging="720"/>
      </w:pPr>
      <w:r>
        <w:t xml:space="preserve">Exhibit 1 to Rebuttal Testimony of Ralph C. Cavanagh on Behalf of NW Energy Coalition </w:t>
      </w:r>
      <w:r w:rsidR="000567A3">
        <w:t>(</w:t>
      </w:r>
      <w:r>
        <w:t>Exhibit No. ____ (RCC-8)</w:t>
      </w:r>
      <w:r w:rsidR="000567A3">
        <w:t>)</w:t>
      </w:r>
      <w:r>
        <w:t>;</w:t>
      </w:r>
    </w:p>
    <w:p w:rsidR="00095F26" w:rsidRDefault="002C00B9" w:rsidP="000567A3">
      <w:pPr>
        <w:pStyle w:val="ListParagraph"/>
        <w:numPr>
          <w:ilvl w:val="1"/>
          <w:numId w:val="9"/>
        </w:numPr>
        <w:ind w:left="2160" w:hanging="720"/>
      </w:pPr>
      <w:r>
        <w:t xml:space="preserve">Exhibit 2 to Rebuttal Testimony of Ralph C. Cavanagh on Behalf of NW Energy Coalition </w:t>
      </w:r>
      <w:r w:rsidR="000567A3">
        <w:t>(</w:t>
      </w:r>
      <w:r>
        <w:t>Exhibit No. ____ (RCC-9)</w:t>
      </w:r>
      <w:r w:rsidR="000567A3">
        <w:t>)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D803A1" w:rsidRDefault="00D803A1" w:rsidP="00095F26">
      <w:pPr>
        <w:ind w:left="4320"/>
        <w:rPr>
          <w:u w:val="single"/>
        </w:rPr>
      </w:pPr>
      <w:bookmarkStart w:id="0" w:name="_GoBack"/>
      <w:r w:rsidRPr="00D803A1">
        <w:rPr>
          <w:u w:val="single"/>
        </w:rPr>
        <w:t>s/  Catherine Hamborg</w:t>
      </w:r>
      <w:r w:rsidRPr="00D803A1">
        <w:rPr>
          <w:u w:val="single"/>
        </w:rPr>
        <w:tab/>
      </w:r>
      <w:r w:rsidRPr="00D803A1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25194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B9" w:rsidRDefault="002C00B9">
      <w:r>
        <w:separator/>
      </w:r>
    </w:p>
  </w:endnote>
  <w:endnote w:type="continuationSeparator" w:id="0">
    <w:p w:rsidR="002C00B9" w:rsidRDefault="002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B9" w:rsidRDefault="002C00B9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B9" w:rsidRDefault="002C00B9" w:rsidP="005B3922">
    <w:pPr>
      <w:pStyle w:val="Footer"/>
      <w:tabs>
        <w:tab w:val="clear" w:pos="8640"/>
      </w:tabs>
      <w:ind w:left="-720" w:right="-720"/>
    </w:pPr>
  </w:p>
  <w:p w:rsidR="002C00B9" w:rsidRPr="002F3D66" w:rsidRDefault="002C00B9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2C00B9" w:rsidRPr="005B3922" w:rsidRDefault="002C00B9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B9" w:rsidRDefault="002C00B9">
      <w:r>
        <w:separator/>
      </w:r>
    </w:p>
  </w:footnote>
  <w:footnote w:type="continuationSeparator" w:id="0">
    <w:p w:rsidR="002C00B9" w:rsidRDefault="002C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2C00B9" w:rsidRPr="00F01A9C" w:rsidTr="00E40A9F">
      <w:tc>
        <w:tcPr>
          <w:tcW w:w="5040" w:type="dxa"/>
        </w:tcPr>
        <w:p w:rsidR="002C00B9" w:rsidRPr="00F01A9C" w:rsidRDefault="002C00B9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2C00B9" w:rsidRPr="00F01A9C" w:rsidRDefault="002C00B9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2C00B9" w:rsidRPr="00F01A9C" w:rsidRDefault="002C00B9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2C00B9" w:rsidRDefault="002C0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567A3"/>
    <w:rsid w:val="00095F26"/>
    <w:rsid w:val="0009781F"/>
    <w:rsid w:val="000A1F3A"/>
    <w:rsid w:val="000A65D9"/>
    <w:rsid w:val="001719DF"/>
    <w:rsid w:val="001F0EA9"/>
    <w:rsid w:val="00240C35"/>
    <w:rsid w:val="002C00B9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A5C63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86F89"/>
    <w:rsid w:val="00AC3996"/>
    <w:rsid w:val="00B8090A"/>
    <w:rsid w:val="00BD1F18"/>
    <w:rsid w:val="00CD4880"/>
    <w:rsid w:val="00D21A03"/>
    <w:rsid w:val="00D404D1"/>
    <w:rsid w:val="00D803A1"/>
    <w:rsid w:val="00DF476F"/>
    <w:rsid w:val="00E40A9F"/>
    <w:rsid w:val="00E41327"/>
    <w:rsid w:val="00E60314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4675E-2F0F-424D-B36E-DD060D1F4FC0}"/>
</file>

<file path=customXml/itemProps2.xml><?xml version="1.0" encoding="utf-8"?>
<ds:datastoreItem xmlns:ds="http://schemas.openxmlformats.org/officeDocument/2006/customXml" ds:itemID="{16B6E068-4DBD-4810-9F92-154E86E7206B}"/>
</file>

<file path=customXml/itemProps3.xml><?xml version="1.0" encoding="utf-8"?>
<ds:datastoreItem xmlns:ds="http://schemas.openxmlformats.org/officeDocument/2006/customXml" ds:itemID="{7654BDA5-2EE3-4D3B-B7FB-1C49DE21E5B4}"/>
</file>

<file path=customXml/itemProps4.xml><?xml version="1.0" encoding="utf-8"?>
<ds:datastoreItem xmlns:ds="http://schemas.openxmlformats.org/officeDocument/2006/customXml" ds:itemID="{9CA516FB-7D33-4DDD-90F8-CDB50D89CF72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4</TotalTime>
  <Pages>1</Pages>
  <Words>186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Catherine Hamborg</cp:lastModifiedBy>
  <cp:revision>4</cp:revision>
  <cp:lastPrinted>2011-11-02T17:05:00Z</cp:lastPrinted>
  <dcterms:created xsi:type="dcterms:W3CDTF">2012-09-17T15:50:00Z</dcterms:created>
  <dcterms:modified xsi:type="dcterms:W3CDTF">2012-09-19T15:37:00Z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