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</w:t>
      </w:r>
      <w:r w:rsidR="001430C2">
        <w:t>20436</w:t>
      </w:r>
      <w:r w:rsidR="00263AFB">
        <w:t>, et al.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 xml:space="preserve">On </w:t>
      </w:r>
      <w:r w:rsidR="00AB7168">
        <w:t xml:space="preserve">September </w:t>
      </w:r>
      <w:r w:rsidR="00484F31">
        <w:t>19</w:t>
      </w:r>
      <w:r w:rsidR="00AB7168">
        <w:t>, 2012</w:t>
      </w:r>
      <w:r>
        <w:t>, I served a true and correct copy of the following documents on the parties listed below:</w:t>
      </w:r>
    </w:p>
    <w:p w:rsidR="00DA277B" w:rsidRDefault="00DA277B" w:rsidP="00DA277B"/>
    <w:p w:rsidR="00263AFB" w:rsidRDefault="00263AFB" w:rsidP="00263AFB">
      <w:pPr>
        <w:pStyle w:val="ListParagraph"/>
        <w:numPr>
          <w:ilvl w:val="0"/>
          <w:numId w:val="14"/>
        </w:numPr>
        <w:ind w:left="1440" w:hanging="720"/>
      </w:pPr>
      <w:r>
        <w:t xml:space="preserve">Rebuttal Testimony of Ralph C. Cavanagh (Non-Confidential) on Behalf of NW Energy Coalition </w:t>
      </w:r>
      <w:r w:rsidR="003F5CE9">
        <w:t>(E</w:t>
      </w:r>
      <w:r>
        <w:t>xhibit No. ____ (RCC-7T)</w:t>
      </w:r>
      <w:r w:rsidR="003F5CE9">
        <w:t>)</w:t>
      </w:r>
      <w:r>
        <w:t>;</w:t>
      </w:r>
    </w:p>
    <w:p w:rsidR="00263AFB" w:rsidRDefault="00263AFB" w:rsidP="00A21C4C">
      <w:pPr>
        <w:pStyle w:val="ListParagraph"/>
        <w:numPr>
          <w:ilvl w:val="1"/>
          <w:numId w:val="14"/>
        </w:numPr>
        <w:ind w:left="2160" w:hanging="720"/>
      </w:pPr>
      <w:r>
        <w:t xml:space="preserve">Exhibit 1 to Rebuttal Testimony of Ralph C. Cavanagh on </w:t>
      </w:r>
      <w:r w:rsidR="003F5CE9">
        <w:t>Behalf of NW Energy Coalition (</w:t>
      </w:r>
      <w:r>
        <w:t>Exhibit No. ____ (RCC-8)</w:t>
      </w:r>
      <w:r w:rsidR="003F5CE9">
        <w:t>)</w:t>
      </w:r>
      <w:r>
        <w:t>;</w:t>
      </w:r>
    </w:p>
    <w:p w:rsidR="00263AFB" w:rsidRDefault="00263AFB" w:rsidP="00A21C4C">
      <w:pPr>
        <w:pStyle w:val="ListParagraph"/>
        <w:numPr>
          <w:ilvl w:val="1"/>
          <w:numId w:val="14"/>
        </w:numPr>
        <w:ind w:left="2160" w:hanging="720"/>
      </w:pPr>
      <w:r>
        <w:t xml:space="preserve">Exhibit 2 to Rebuttal Testimony of Ralph C. Cavanagh on Behalf of NW Energy Coalition </w:t>
      </w:r>
      <w:r w:rsidR="003F5CE9">
        <w:t>(</w:t>
      </w:r>
      <w:r>
        <w:t>Exhibit No. ____ (RCC-9)</w:t>
      </w:r>
      <w:r w:rsidR="003F5CE9">
        <w:t>)</w:t>
      </w:r>
      <w:r>
        <w:t>; and</w:t>
      </w:r>
    </w:p>
    <w:p w:rsidR="00263AFB" w:rsidRDefault="00263AFB" w:rsidP="00263AFB">
      <w:pPr>
        <w:pStyle w:val="ListParagraph"/>
        <w:numPr>
          <w:ilvl w:val="0"/>
          <w:numId w:val="14"/>
        </w:numPr>
        <w:ind w:left="1440" w:hanging="720"/>
      </w:pPr>
      <w:r>
        <w:t>Certificate of Service.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3258"/>
      </w:tblGrid>
      <w:tr w:rsidR="00CF5ADD" w:rsidTr="00A10502">
        <w:tc>
          <w:tcPr>
            <w:tcW w:w="6318" w:type="dxa"/>
          </w:tcPr>
          <w:p w:rsidR="00CD6DC8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  <w:r w:rsidR="0005016F">
              <w:rPr>
                <w:sz w:val="22"/>
              </w:rPr>
              <w:t xml:space="preserve">, </w:t>
            </w:r>
            <w:r>
              <w:rPr>
                <w:sz w:val="22"/>
              </w:rPr>
              <w:t>Kelly O. Norwood</w:t>
            </w:r>
            <w:r w:rsidR="0005016F">
              <w:rPr>
                <w:sz w:val="22"/>
              </w:rPr>
              <w:t xml:space="preserve">, </w:t>
            </w:r>
            <w:r w:rsidR="00CD6DC8"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  <w:r w:rsidR="0005016F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7552AA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 w:rsidR="00DE03C6">
              <w:rPr>
                <w:i/>
                <w:sz w:val="22"/>
              </w:rPr>
              <w:t>Avista</w:t>
            </w:r>
            <w:proofErr w:type="spellEnd"/>
            <w:r w:rsidR="00DE03C6"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bookmarkEnd w:id="0"/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bookmarkEnd w:id="1"/>
            <w:r w:rsidRPr="002F213E">
              <w:rPr>
                <w:sz w:val="22"/>
                <w:szCs w:val="22"/>
              </w:rPr>
              <w:t xml:space="preserve"> via email</w:t>
            </w:r>
          </w:p>
          <w:p w:rsidR="00CF5ADD" w:rsidRPr="002F213E" w:rsidRDefault="00CF5ADD" w:rsidP="008B433A">
            <w:pPr>
              <w:rPr>
                <w:sz w:val="22"/>
                <w:szCs w:val="22"/>
              </w:rPr>
            </w:pPr>
          </w:p>
        </w:tc>
      </w:tr>
      <w:tr w:rsidR="009D4DDE" w:rsidTr="00A10502">
        <w:tc>
          <w:tcPr>
            <w:tcW w:w="63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  <w:r w:rsidR="00A10502">
              <w:rPr>
                <w:sz w:val="22"/>
              </w:rPr>
              <w:t>, Assistant Attorney General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Michael A. </w:t>
            </w:r>
            <w:proofErr w:type="spellStart"/>
            <w:r>
              <w:rPr>
                <w:sz w:val="22"/>
              </w:rPr>
              <w:t>Fassio</w:t>
            </w:r>
            <w:proofErr w:type="spellEnd"/>
            <w:r w:rsidR="00A10502">
              <w:rPr>
                <w:sz w:val="22"/>
              </w:rPr>
              <w:t xml:space="preserve">, </w:t>
            </w:r>
            <w:r w:rsidR="00DE03C6"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</w:t>
            </w:r>
            <w:r w:rsidR="001430C2">
              <w:rPr>
                <w:sz w:val="22"/>
              </w:rPr>
              <w:t>9</w:t>
            </w:r>
            <w:r>
              <w:rPr>
                <w:sz w:val="22"/>
              </w:rPr>
              <w:t xml:space="preserve">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430C2">
              <w:rPr>
                <w:sz w:val="22"/>
              </w:rPr>
              <w:t>dtrotter@utc.wa.gov</w:t>
            </w:r>
          </w:p>
          <w:p w:rsidR="001430C2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mfassio@utc.wa.gov</w:t>
            </w:r>
          </w:p>
          <w:p w:rsidR="00DE03C6" w:rsidRDefault="007552AA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805A73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9D4DDE" w:rsidRPr="002F213E" w:rsidRDefault="009D4DDE" w:rsidP="00401523">
            <w:pPr>
              <w:rPr>
                <w:sz w:val="22"/>
                <w:szCs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696BAD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  <w:r w:rsidR="00A10502">
              <w:rPr>
                <w:sz w:val="22"/>
              </w:rPr>
              <w:t xml:space="preserve">, </w:t>
            </w:r>
            <w:r w:rsidR="00696BAD">
              <w:rPr>
                <w:sz w:val="22"/>
              </w:rPr>
              <w:t>Senior Assistant Attorney General</w:t>
            </w:r>
          </w:p>
          <w:p w:rsidR="008F1F26" w:rsidRDefault="008F1F26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Lisa W. </w:t>
            </w:r>
            <w:proofErr w:type="spellStart"/>
            <w:r>
              <w:rPr>
                <w:sz w:val="22"/>
              </w:rPr>
              <w:t>Gafken</w:t>
            </w:r>
            <w:proofErr w:type="spellEnd"/>
            <w:r>
              <w:rPr>
                <w:sz w:val="22"/>
              </w:rPr>
              <w:t>, Assistant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464-6451 | </w:t>
            </w:r>
            <w:r w:rsidR="008F1F26">
              <w:rPr>
                <w:sz w:val="22"/>
              </w:rPr>
              <w:t>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8F1F26" w:rsidRDefault="008F1F26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 w:rsidR="001430C2" w:rsidRDefault="007552AA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30C2"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CF5ADD" w:rsidRPr="002F213E" w:rsidRDefault="00CF5ADD" w:rsidP="00805A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04EF3" w:rsidTr="00A10502">
        <w:tc>
          <w:tcPr>
            <w:tcW w:w="6318" w:type="dxa"/>
          </w:tcPr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 Davison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7552AA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 w:rsidR="00805A73"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104EF3" w:rsidRPr="002F213E" w:rsidRDefault="00104EF3" w:rsidP="00805A73">
            <w:pPr>
              <w:rPr>
                <w:sz w:val="22"/>
                <w:szCs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7552AA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CF5ADD" w:rsidRPr="002F213E" w:rsidRDefault="00CF5ADD" w:rsidP="00CD4911">
            <w:pPr>
              <w:rPr>
                <w:sz w:val="22"/>
                <w:szCs w:val="22"/>
              </w:rPr>
            </w:pPr>
          </w:p>
        </w:tc>
      </w:tr>
      <w:tr w:rsidR="00CD6DC8" w:rsidTr="00A10502">
        <w:tc>
          <w:tcPr>
            <w:tcW w:w="6318" w:type="dxa"/>
          </w:tcPr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</w:t>
            </w:r>
            <w:r w:rsidR="00696BAD">
              <w:rPr>
                <w:sz w:val="22"/>
                <w:szCs w:val="22"/>
              </w:rPr>
              <w:t>harles</w:t>
            </w:r>
            <w:r w:rsidRPr="00286A9C">
              <w:rPr>
                <w:sz w:val="22"/>
                <w:szCs w:val="22"/>
              </w:rPr>
              <w:t xml:space="preserve">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05016F" w:rsidRDefault="007552AA" w:rsidP="0005016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6DC8" w:rsidRPr="00286A9C">
              <w:rPr>
                <w:i/>
                <w:sz w:val="22"/>
                <w:szCs w:val="22"/>
              </w:rPr>
              <w:t>or The Energy Project</w:t>
            </w:r>
          </w:p>
          <w:p w:rsidR="0005016F" w:rsidRPr="0005016F" w:rsidRDefault="0005016F" w:rsidP="0005016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CD6DC8" w:rsidRPr="002F213E" w:rsidRDefault="00CD6DC8" w:rsidP="0005016F">
            <w:pPr>
              <w:rPr>
                <w:sz w:val="22"/>
                <w:szCs w:val="22"/>
              </w:rPr>
            </w:pPr>
          </w:p>
        </w:tc>
      </w:tr>
      <w:tr w:rsidR="003D57C4" w:rsidTr="00A10502">
        <w:tc>
          <w:tcPr>
            <w:tcW w:w="6318" w:type="dxa"/>
          </w:tcPr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7552AA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805A73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805A73"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A1050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3D57C4" w:rsidRPr="002F213E" w:rsidRDefault="003D57C4" w:rsidP="00A10502">
            <w:pPr>
              <w:keepNext/>
              <w:keepLines/>
              <w:rPr>
                <w:color w:val="000000"/>
                <w:sz w:val="22"/>
                <w:szCs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696BAD" w:rsidRPr="002F213E" w:rsidRDefault="00696BAD" w:rsidP="001C7C80">
            <w:pPr>
              <w:rPr>
                <w:sz w:val="22"/>
                <w:szCs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Donald W. </w:t>
            </w:r>
            <w:proofErr w:type="spellStart"/>
            <w:r w:rsidRPr="00963ED4">
              <w:rPr>
                <w:sz w:val="22"/>
                <w:szCs w:val="22"/>
              </w:rPr>
              <w:t>Schoenbeck</w:t>
            </w:r>
            <w:proofErr w:type="spellEnd"/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RCS, Inc.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900 Washington Street</w:t>
            </w:r>
            <w:r>
              <w:rPr>
                <w:sz w:val="22"/>
                <w:szCs w:val="22"/>
              </w:rPr>
              <w:t xml:space="preserve">, </w:t>
            </w:r>
            <w:r w:rsidRPr="00963ED4">
              <w:rPr>
                <w:sz w:val="22"/>
                <w:szCs w:val="22"/>
              </w:rPr>
              <w:t>Suite 780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Vancouver, WA </w:t>
            </w:r>
            <w:r>
              <w:rPr>
                <w:sz w:val="22"/>
                <w:szCs w:val="22"/>
              </w:rPr>
              <w:t xml:space="preserve"> </w:t>
            </w:r>
            <w:r w:rsidRPr="00963ED4">
              <w:rPr>
                <w:sz w:val="22"/>
                <w:szCs w:val="22"/>
              </w:rPr>
              <w:t>98660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(503) 232-6155 x222</w:t>
            </w:r>
            <w:r>
              <w:rPr>
                <w:sz w:val="22"/>
                <w:szCs w:val="22"/>
              </w:rPr>
              <w:t xml:space="preserve"> | Phone</w:t>
            </w:r>
          </w:p>
          <w:p w:rsidR="00696BAD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dws@r-c-s-inc.com</w:t>
            </w:r>
          </w:p>
          <w:p w:rsidR="00696BAD" w:rsidRPr="00963ED4" w:rsidRDefault="007552AA" w:rsidP="00696BAD">
            <w:pPr>
              <w:pStyle w:val="SingleSpacing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696BAD" w:rsidRPr="00963ED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696BAD" w:rsidRPr="00963ED4">
              <w:rPr>
                <w:i/>
                <w:sz w:val="22"/>
                <w:szCs w:val="22"/>
              </w:rPr>
              <w:t>Intervenor</w:t>
            </w:r>
            <w:proofErr w:type="spellEnd"/>
            <w:r w:rsidR="00696BAD" w:rsidRPr="00963ED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696BAD" w:rsidRPr="002F213E" w:rsidRDefault="00696BAD" w:rsidP="001C7C80">
            <w:pPr>
              <w:rPr>
                <w:sz w:val="22"/>
                <w:szCs w:val="22"/>
              </w:rPr>
            </w:pPr>
          </w:p>
        </w:tc>
      </w:tr>
      <w:tr w:rsidR="003D57C4" w:rsidTr="00A10502">
        <w:tc>
          <w:tcPr>
            <w:tcW w:w="6318" w:type="dxa"/>
          </w:tcPr>
          <w:p w:rsidR="008467DE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8467DE" w:rsidRDefault="008467DE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Director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</w:t>
            </w:r>
            <w:r w:rsidR="00805A73" w:rsidRPr="00CD4911">
              <w:rPr>
                <w:sz w:val="22"/>
                <w:szCs w:val="22"/>
              </w:rPr>
              <w:t>@nwenergy.org</w:t>
            </w:r>
          </w:p>
          <w:p w:rsidR="00CD4911" w:rsidRDefault="00805A73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A10502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2F213E" w:rsidRPr="002F213E" w:rsidRDefault="002F213E" w:rsidP="002F213E">
            <w:pPr>
              <w:rPr>
                <w:sz w:val="22"/>
                <w:szCs w:val="22"/>
              </w:rPr>
            </w:pP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facsimile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overnight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first-class U.S. mail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hand delivery</w:t>
            </w:r>
          </w:p>
          <w:p w:rsidR="002F213E" w:rsidRPr="002F213E" w:rsidRDefault="002F213E" w:rsidP="002F213E">
            <w:pPr>
              <w:rPr>
                <w:sz w:val="22"/>
                <w:szCs w:val="22"/>
              </w:rPr>
            </w:pPr>
            <w:r w:rsidRPr="002F213E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213E">
              <w:rPr>
                <w:sz w:val="22"/>
                <w:szCs w:val="22"/>
              </w:rPr>
              <w:instrText xml:space="preserve"> FORMCHECKBOX </w:instrText>
            </w:r>
            <w:r w:rsidRPr="002F213E">
              <w:rPr>
                <w:sz w:val="22"/>
                <w:szCs w:val="22"/>
              </w:rPr>
            </w:r>
            <w:r w:rsidRPr="002F213E">
              <w:rPr>
                <w:sz w:val="22"/>
                <w:szCs w:val="22"/>
              </w:rPr>
              <w:fldChar w:fldCharType="end"/>
            </w:r>
            <w:r w:rsidRPr="002F213E">
              <w:rPr>
                <w:sz w:val="22"/>
                <w:szCs w:val="22"/>
              </w:rPr>
              <w:t xml:space="preserve"> via email</w:t>
            </w:r>
          </w:p>
          <w:p w:rsidR="003D57C4" w:rsidRPr="002F213E" w:rsidRDefault="003D57C4" w:rsidP="00A10502">
            <w:pPr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484F31">
        <w:t>19th</w:t>
      </w:r>
      <w:r w:rsidR="00A178D5">
        <w:t xml:space="preserve"> day of </w:t>
      </w:r>
      <w:r w:rsidR="00263AFB">
        <w:t>Septem</w:t>
      </w:r>
      <w:bookmarkStart w:id="2" w:name="_GoBack"/>
      <w:bookmarkEnd w:id="2"/>
      <w:r w:rsidR="00263AFB">
        <w:t>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A10502">
        <w:t>2</w:t>
      </w:r>
      <w:r w:rsidRPr="003D02F3">
        <w:t>,</w:t>
      </w:r>
      <w:r>
        <w:t xml:space="preserve"> at Seattle, Washington.</w:t>
      </w:r>
    </w:p>
    <w:p w:rsidR="00263AFB" w:rsidRDefault="00263AFB" w:rsidP="00AB6513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263AFB" w:rsidRPr="008F391B" w:rsidRDefault="00263AFB" w:rsidP="00AB6513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705100" cy="858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5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AFB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9A" w:rsidRDefault="00BF689A">
      <w:r>
        <w:separator/>
      </w:r>
    </w:p>
  </w:endnote>
  <w:endnote w:type="continuationSeparator" w:id="0">
    <w:p w:rsidR="00BF689A" w:rsidRDefault="00BF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9A" w:rsidRDefault="00BF689A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B84270" wp14:editId="49D99E1A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proofErr w:type="spellStart"/>
                    <w:r>
                      <w:rPr>
                        <w:i/>
                        <w:sz w:val="18"/>
                      </w:rPr>
                      <w:t>Earthjustice</w:t>
                    </w:r>
                    <w:proofErr w:type="spellEnd"/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BF689A" w:rsidRDefault="00BF689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>CERTIFICATE OF SERVICE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4F3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9A" w:rsidRDefault="00BF689A">
      <w:r>
        <w:separator/>
      </w:r>
    </w:p>
  </w:footnote>
  <w:footnote w:type="continuationSeparator" w:id="0">
    <w:p w:rsidR="00BF689A" w:rsidRDefault="00BF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45C"/>
    <w:rsid w:val="00015AB2"/>
    <w:rsid w:val="000317D1"/>
    <w:rsid w:val="00033AC7"/>
    <w:rsid w:val="000401B9"/>
    <w:rsid w:val="0005016F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E6A12"/>
    <w:rsid w:val="000F024A"/>
    <w:rsid w:val="000F07EE"/>
    <w:rsid w:val="000F6F59"/>
    <w:rsid w:val="00104EF3"/>
    <w:rsid w:val="00117438"/>
    <w:rsid w:val="00122292"/>
    <w:rsid w:val="00126D2D"/>
    <w:rsid w:val="00132CE6"/>
    <w:rsid w:val="001430C2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B03CC"/>
    <w:rsid w:val="001B1470"/>
    <w:rsid w:val="001C103A"/>
    <w:rsid w:val="001C2F64"/>
    <w:rsid w:val="001C7242"/>
    <w:rsid w:val="001C7C80"/>
    <w:rsid w:val="001D0F33"/>
    <w:rsid w:val="001D2109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63AFB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2F213E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3F5CE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84F31"/>
    <w:rsid w:val="00490908"/>
    <w:rsid w:val="00490B95"/>
    <w:rsid w:val="004935B1"/>
    <w:rsid w:val="004A1A96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4E5D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6BAD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2AA"/>
    <w:rsid w:val="00755429"/>
    <w:rsid w:val="007668A7"/>
    <w:rsid w:val="0076792B"/>
    <w:rsid w:val="007712B6"/>
    <w:rsid w:val="007722FE"/>
    <w:rsid w:val="00775417"/>
    <w:rsid w:val="0078195D"/>
    <w:rsid w:val="00792968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67DE"/>
    <w:rsid w:val="008473EC"/>
    <w:rsid w:val="00851FB1"/>
    <w:rsid w:val="00856038"/>
    <w:rsid w:val="008743C3"/>
    <w:rsid w:val="00874401"/>
    <w:rsid w:val="00874EC6"/>
    <w:rsid w:val="008764B8"/>
    <w:rsid w:val="008813EC"/>
    <w:rsid w:val="00887281"/>
    <w:rsid w:val="00897EEF"/>
    <w:rsid w:val="008A5BFB"/>
    <w:rsid w:val="008B433A"/>
    <w:rsid w:val="008D33E4"/>
    <w:rsid w:val="008E0693"/>
    <w:rsid w:val="008F1811"/>
    <w:rsid w:val="008F1F26"/>
    <w:rsid w:val="008F391B"/>
    <w:rsid w:val="009016D5"/>
    <w:rsid w:val="00910988"/>
    <w:rsid w:val="00912397"/>
    <w:rsid w:val="00912ECB"/>
    <w:rsid w:val="009256FC"/>
    <w:rsid w:val="00926A2C"/>
    <w:rsid w:val="009308C1"/>
    <w:rsid w:val="009313A1"/>
    <w:rsid w:val="00932D00"/>
    <w:rsid w:val="00956AA9"/>
    <w:rsid w:val="00963ED4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0502"/>
    <w:rsid w:val="00A1729D"/>
    <w:rsid w:val="00A178D5"/>
    <w:rsid w:val="00A20DED"/>
    <w:rsid w:val="00A21C4C"/>
    <w:rsid w:val="00A31FEC"/>
    <w:rsid w:val="00A35FA4"/>
    <w:rsid w:val="00A416E7"/>
    <w:rsid w:val="00A533CC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B29"/>
    <w:rsid w:val="00A97F7E"/>
    <w:rsid w:val="00AA3F66"/>
    <w:rsid w:val="00AB6513"/>
    <w:rsid w:val="00AB6C86"/>
    <w:rsid w:val="00AB7168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BF689A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54E81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  <w:style w:type="paragraph" w:styleId="ListParagraph">
    <w:name w:val="List Paragraph"/>
    <w:basedOn w:val="Normal"/>
    <w:uiPriority w:val="34"/>
    <w:qFormat/>
    <w:rsid w:val="00263AFB"/>
    <w:pPr>
      <w:widowControl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  <w:style w:type="paragraph" w:styleId="ListParagraph">
    <w:name w:val="List Paragraph"/>
    <w:basedOn w:val="Normal"/>
    <w:uiPriority w:val="34"/>
    <w:qFormat/>
    <w:rsid w:val="00263AFB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59FD6-BF4B-4647-9EB5-29BB3199EB29}"/>
</file>

<file path=customXml/itemProps2.xml><?xml version="1.0" encoding="utf-8"?>
<ds:datastoreItem xmlns:ds="http://schemas.openxmlformats.org/officeDocument/2006/customXml" ds:itemID="{296471A3-CA53-4B32-9214-4A381BACA168}"/>
</file>

<file path=customXml/itemProps3.xml><?xml version="1.0" encoding="utf-8"?>
<ds:datastoreItem xmlns:ds="http://schemas.openxmlformats.org/officeDocument/2006/customXml" ds:itemID="{E1A7C5E0-5C38-44BA-B03F-A1C62467056E}"/>
</file>

<file path=customXml/itemProps4.xml><?xml version="1.0" encoding="utf-8"?>
<ds:datastoreItem xmlns:ds="http://schemas.openxmlformats.org/officeDocument/2006/customXml" ds:itemID="{207B77AA-28E1-493C-A734-31B86414ED7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3</TotalTime>
  <Pages>3</Pages>
  <Words>687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5</cp:revision>
  <cp:lastPrinted>2012-06-06T17:14:00Z</cp:lastPrinted>
  <dcterms:created xsi:type="dcterms:W3CDTF">2012-09-18T03:31:00Z</dcterms:created>
  <dcterms:modified xsi:type="dcterms:W3CDTF">2012-09-19T15:36:00Z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