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F3" w:rsidRPr="00C86E02" w:rsidRDefault="00F75BF3">
      <w:pPr>
        <w:pStyle w:val="Heading3"/>
        <w:rPr>
          <w:rFonts w:ascii="Times New Roman" w:hAnsi="Times New Roman"/>
          <w:szCs w:val="24"/>
        </w:rPr>
      </w:pPr>
      <w:r w:rsidRPr="00C86E02">
        <w:rPr>
          <w:rFonts w:ascii="Times New Roman" w:hAnsi="Times New Roman"/>
          <w:szCs w:val="24"/>
        </w:rPr>
        <w:t>INDEX PAGE</w:t>
      </w:r>
    </w:p>
    <w:p w:rsidR="00F75BF3" w:rsidRPr="00C86E02" w:rsidRDefault="00F75BF3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Sheet Title</w:t>
      </w:r>
      <w:r w:rsidRPr="00C86E02">
        <w:rPr>
          <w:rFonts w:ascii="Times New Roman" w:hAnsi="Times New Roman"/>
          <w:b/>
          <w:sz w:val="24"/>
          <w:szCs w:val="24"/>
        </w:rPr>
        <w:t xml:space="preserve"> </w:t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86E02"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 xml:space="preserve">   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C86E02">
        <w:rPr>
          <w:rFonts w:ascii="Times New Roman" w:hAnsi="Times New Roman"/>
          <w:b/>
          <w:sz w:val="24"/>
          <w:szCs w:val="24"/>
          <w:u w:val="single"/>
        </w:rPr>
        <w:t>Sheet No.</w:t>
      </w:r>
      <w:r w:rsidRPr="00C86E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75BF3" w:rsidRPr="00C86E02" w:rsidRDefault="00F75BF3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Cover Sheet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</w:t>
      </w:r>
    </w:p>
    <w:p w:rsidR="00F75BF3" w:rsidRDefault="00F75BF3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Index Page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2 – 3</w:t>
      </w:r>
    </w:p>
    <w:p w:rsidR="00F75BF3" w:rsidRPr="00C86E02" w:rsidRDefault="00F75BF3" w:rsidP="00195DCF">
      <w:pPr>
        <w:tabs>
          <w:tab w:val="left" w:pos="8640"/>
          <w:tab w:val="center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Symbols</w:t>
      </w:r>
      <w:r>
        <w:rPr>
          <w:rFonts w:ascii="Times New Roman" w:hAnsi="Times New Roman"/>
          <w:sz w:val="24"/>
          <w:szCs w:val="24"/>
        </w:rPr>
        <w:tab/>
        <w:t>3.1</w:t>
      </w:r>
      <w:r>
        <w:rPr>
          <w:rFonts w:ascii="Times New Roman" w:hAnsi="Times New Roman"/>
          <w:sz w:val="24"/>
          <w:szCs w:val="24"/>
        </w:rPr>
        <w:tab/>
        <w:t>(N)</w:t>
      </w:r>
    </w:p>
    <w:p w:rsidR="00F75BF3" w:rsidRPr="00C86E02" w:rsidRDefault="00F75BF3">
      <w:pPr>
        <w:tabs>
          <w:tab w:val="left" w:pos="-14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Rules and Regulations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4 – 16</w:t>
      </w:r>
    </w:p>
    <w:p w:rsidR="00F75BF3" w:rsidRPr="00C86E02" w:rsidRDefault="00F75BF3">
      <w:pPr>
        <w:pStyle w:val="Heading7"/>
        <w:ind w:left="0" w:firstLine="0"/>
        <w:rPr>
          <w:szCs w:val="24"/>
        </w:rPr>
      </w:pPr>
      <w:r w:rsidRPr="00C86E02">
        <w:rPr>
          <w:szCs w:val="24"/>
        </w:rPr>
        <w:t>Service Area</w:t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  <w:t>17</w:t>
      </w:r>
    </w:p>
    <w:p w:rsidR="00F75BF3" w:rsidRPr="00C86E02" w:rsidRDefault="00F75BF3" w:rsidP="00F46AEE">
      <w:pPr>
        <w:pStyle w:val="Heading7"/>
        <w:ind w:left="0" w:firstLine="0"/>
        <w:rPr>
          <w:b/>
          <w:szCs w:val="24"/>
          <w:u w:val="single"/>
        </w:rPr>
      </w:pPr>
      <w:r>
        <w:rPr>
          <w:szCs w:val="24"/>
        </w:rPr>
        <w:t>Schedule No. 1-X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18 – 28</w:t>
      </w:r>
    </w:p>
    <w:p w:rsidR="00F75BF3" w:rsidRPr="00C86E02" w:rsidRDefault="00F75BF3" w:rsidP="00067B45">
      <w:pPr>
        <w:rPr>
          <w:rFonts w:ascii="Times New Roman" w:hAnsi="Times New Roman"/>
          <w:sz w:val="24"/>
          <w:szCs w:val="24"/>
        </w:rPr>
      </w:pPr>
    </w:p>
    <w:p w:rsidR="00F75BF3" w:rsidRPr="00C86E02" w:rsidRDefault="00F75BF3" w:rsidP="00F46AEE">
      <w:pPr>
        <w:pStyle w:val="Heading8"/>
        <w:tabs>
          <w:tab w:val="clear" w:pos="720"/>
          <w:tab w:val="left" w:pos="540"/>
          <w:tab w:val="left" w:pos="2880"/>
        </w:tabs>
        <w:ind w:left="0" w:firstLine="0"/>
        <w:rPr>
          <w:b/>
          <w:szCs w:val="24"/>
          <w:u w:val="single"/>
        </w:rPr>
      </w:pPr>
      <w:r w:rsidRPr="00C86E02">
        <w:rPr>
          <w:b/>
          <w:szCs w:val="24"/>
          <w:u w:val="single"/>
        </w:rPr>
        <w:t>Rules and Regulations No.</w:t>
      </w:r>
    </w:p>
    <w:p w:rsidR="00F75BF3" w:rsidRPr="00C86E02" w:rsidRDefault="00F75BF3" w:rsidP="00F46AEE">
      <w:pPr>
        <w:pStyle w:val="Heading6"/>
        <w:tabs>
          <w:tab w:val="left" w:pos="540"/>
        </w:tabs>
        <w:ind w:left="0" w:firstLine="0"/>
        <w:rPr>
          <w:szCs w:val="24"/>
        </w:rPr>
      </w:pPr>
      <w:r w:rsidRPr="00C86E02">
        <w:rPr>
          <w:szCs w:val="24"/>
        </w:rPr>
        <w:t xml:space="preserve"> 1</w:t>
      </w:r>
      <w:r w:rsidRPr="00C86E02">
        <w:rPr>
          <w:szCs w:val="24"/>
        </w:rPr>
        <w:tab/>
        <w:t>Adoption of Rules and Regulatory Authorities</w:t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</w:r>
      <w:r w:rsidRPr="00C86E02">
        <w:rPr>
          <w:szCs w:val="24"/>
        </w:rPr>
        <w:tab/>
        <w:t>4</w:t>
      </w:r>
    </w:p>
    <w:p w:rsidR="00F75BF3" w:rsidRPr="00C86E02" w:rsidRDefault="00F75BF3" w:rsidP="00F46AE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2 </w:t>
      </w:r>
      <w:r w:rsidRPr="00C86E02">
        <w:rPr>
          <w:rFonts w:ascii="Times New Roman" w:hAnsi="Times New Roman"/>
          <w:sz w:val="24"/>
          <w:szCs w:val="24"/>
        </w:rPr>
        <w:tab/>
        <w:t>Schedules and Conditions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4</w:t>
      </w:r>
    </w:p>
    <w:p w:rsidR="00F75BF3" w:rsidRPr="00C86E02" w:rsidRDefault="00F75BF3" w:rsidP="00F46AE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3 </w:t>
      </w:r>
      <w:r w:rsidRPr="00C86E02">
        <w:rPr>
          <w:rFonts w:ascii="Times New Roman" w:hAnsi="Times New Roman"/>
          <w:sz w:val="24"/>
          <w:szCs w:val="24"/>
        </w:rPr>
        <w:tab/>
        <w:t>Application and Agreement for Service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4</w:t>
      </w:r>
    </w:p>
    <w:p w:rsidR="00F75BF3" w:rsidRPr="00C86E02" w:rsidRDefault="00F75BF3" w:rsidP="00F46AE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4</w:t>
      </w:r>
      <w:r w:rsidRPr="00C86E02">
        <w:rPr>
          <w:rFonts w:ascii="Times New Roman" w:hAnsi="Times New Roman"/>
          <w:sz w:val="24"/>
          <w:szCs w:val="24"/>
        </w:rPr>
        <w:tab/>
        <w:t>Definition of Service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5</w:t>
      </w:r>
    </w:p>
    <w:p w:rsidR="00F75BF3" w:rsidRPr="00C86E02" w:rsidRDefault="00F75BF3" w:rsidP="00F46AE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5 </w:t>
      </w:r>
      <w:r w:rsidRPr="00C86E02">
        <w:rPr>
          <w:rFonts w:ascii="Times New Roman" w:hAnsi="Times New Roman"/>
          <w:sz w:val="24"/>
          <w:szCs w:val="24"/>
        </w:rPr>
        <w:tab/>
        <w:t>Disconnection Visit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5</w:t>
      </w:r>
    </w:p>
    <w:p w:rsidR="00F75BF3" w:rsidRPr="00C86E02" w:rsidRDefault="00F75BF3" w:rsidP="00F46AE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6 </w:t>
      </w:r>
      <w:r w:rsidRPr="00C86E02">
        <w:rPr>
          <w:rFonts w:ascii="Times New Roman" w:hAnsi="Times New Roman"/>
          <w:sz w:val="24"/>
          <w:szCs w:val="24"/>
        </w:rPr>
        <w:tab/>
        <w:t>Reconnection Visit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5</w:t>
      </w:r>
    </w:p>
    <w:p w:rsidR="00F75BF3" w:rsidRPr="00C86E02" w:rsidRDefault="00F75BF3" w:rsidP="001D131F">
      <w:pPr>
        <w:tabs>
          <w:tab w:val="left" w:pos="540"/>
          <w:tab w:val="left" w:pos="14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7 </w:t>
      </w:r>
      <w:r w:rsidRPr="00C86E02">
        <w:rPr>
          <w:rFonts w:ascii="Times New Roman" w:hAnsi="Times New Roman"/>
          <w:sz w:val="24"/>
          <w:szCs w:val="24"/>
        </w:rPr>
        <w:tab/>
        <w:t>Installation of Service Pipes and Meters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6</w:t>
      </w:r>
    </w:p>
    <w:p w:rsidR="00F75BF3" w:rsidRPr="00C86E02" w:rsidRDefault="00F75BF3" w:rsidP="001D131F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8 </w:t>
      </w:r>
      <w:r w:rsidRPr="00C86E02">
        <w:rPr>
          <w:rFonts w:ascii="Times New Roman" w:hAnsi="Times New Roman"/>
          <w:sz w:val="24"/>
          <w:szCs w:val="24"/>
        </w:rPr>
        <w:tab/>
        <w:t>Distribution Main Extension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6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9 </w:t>
      </w:r>
      <w:r w:rsidRPr="00C86E02">
        <w:rPr>
          <w:rFonts w:ascii="Times New Roman" w:hAnsi="Times New Roman"/>
          <w:sz w:val="24"/>
          <w:szCs w:val="24"/>
        </w:rPr>
        <w:tab/>
        <w:t>Responsibility for, and Maintenance of, Services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7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10</w:t>
      </w:r>
      <w:r w:rsidRPr="00C86E02">
        <w:rPr>
          <w:rFonts w:ascii="Times New Roman" w:hAnsi="Times New Roman"/>
          <w:sz w:val="24"/>
          <w:szCs w:val="24"/>
        </w:rPr>
        <w:tab/>
        <w:t>Access to Premises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7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Cs/>
          <w:sz w:val="24"/>
          <w:szCs w:val="24"/>
        </w:rPr>
        <w:t>11</w:t>
      </w:r>
      <w:r w:rsidRPr="00C86E02">
        <w:rPr>
          <w:rFonts w:ascii="Times New Roman" w:hAnsi="Times New Roman"/>
          <w:bCs/>
          <w:sz w:val="24"/>
          <w:szCs w:val="24"/>
        </w:rPr>
        <w:tab/>
        <w:t>Service Visit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8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12</w:t>
      </w:r>
      <w:r w:rsidRPr="00C86E02">
        <w:rPr>
          <w:rFonts w:ascii="Times New Roman" w:hAnsi="Times New Roman"/>
          <w:sz w:val="24"/>
          <w:szCs w:val="24"/>
        </w:rPr>
        <w:tab/>
        <w:t>Interruption to Service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8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13</w:t>
      </w:r>
      <w:r w:rsidRPr="00C86E02">
        <w:rPr>
          <w:rFonts w:ascii="Times New Roman" w:hAnsi="Times New Roman"/>
          <w:sz w:val="24"/>
          <w:szCs w:val="24"/>
        </w:rPr>
        <w:tab/>
        <w:t>Bills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8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14</w:t>
      </w:r>
      <w:r w:rsidRPr="00C86E02">
        <w:rPr>
          <w:rFonts w:ascii="Times New Roman" w:hAnsi="Times New Roman"/>
          <w:sz w:val="24"/>
          <w:szCs w:val="24"/>
        </w:rPr>
        <w:tab/>
        <w:t>Late Payment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8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15</w:t>
      </w:r>
      <w:r w:rsidRPr="00C86E02">
        <w:rPr>
          <w:rFonts w:ascii="Times New Roman" w:hAnsi="Times New Roman"/>
          <w:sz w:val="24"/>
          <w:szCs w:val="24"/>
        </w:rPr>
        <w:tab/>
        <w:t>Deposits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9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16</w:t>
      </w:r>
      <w:r w:rsidRPr="00C86E02">
        <w:rPr>
          <w:rFonts w:ascii="Times New Roman" w:hAnsi="Times New Roman"/>
          <w:sz w:val="24"/>
          <w:szCs w:val="24"/>
        </w:rPr>
        <w:tab/>
        <w:t>Responsibility for Delinquent Accounts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9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17</w:t>
      </w:r>
      <w:r w:rsidRPr="00C86E02">
        <w:rPr>
          <w:rFonts w:ascii="Times New Roman" w:hAnsi="Times New Roman"/>
          <w:sz w:val="24"/>
          <w:szCs w:val="24"/>
        </w:rPr>
        <w:tab/>
        <w:t>Discontinuance of Service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10, 11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18</w:t>
      </w:r>
      <w:r w:rsidRPr="00C86E02">
        <w:rPr>
          <w:rFonts w:ascii="Times New Roman" w:hAnsi="Times New Roman"/>
          <w:sz w:val="24"/>
          <w:szCs w:val="24"/>
        </w:rPr>
        <w:tab/>
        <w:t>Sprinkling and Irrigation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12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19</w:t>
      </w:r>
      <w:r w:rsidRPr="00C86E02">
        <w:rPr>
          <w:rFonts w:ascii="Times New Roman" w:hAnsi="Times New Roman"/>
          <w:sz w:val="24"/>
          <w:szCs w:val="24"/>
        </w:rPr>
        <w:tab/>
        <w:t>Rates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12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20</w:t>
      </w:r>
      <w:r w:rsidRPr="00C86E02">
        <w:rPr>
          <w:rFonts w:ascii="Times New Roman" w:hAnsi="Times New Roman"/>
          <w:sz w:val="24"/>
          <w:szCs w:val="24"/>
        </w:rPr>
        <w:tab/>
        <w:t>Account Set-Up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13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21</w:t>
      </w:r>
      <w:r w:rsidRPr="00C86E02">
        <w:rPr>
          <w:rFonts w:ascii="Times New Roman" w:hAnsi="Times New Roman"/>
          <w:sz w:val="24"/>
          <w:szCs w:val="24"/>
        </w:rPr>
        <w:tab/>
        <w:t>Non-Sufficient Funds (NSF)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13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22</w:t>
      </w:r>
      <w:r w:rsidRPr="00C86E02">
        <w:rPr>
          <w:rFonts w:ascii="Times New Roman" w:hAnsi="Times New Roman"/>
          <w:sz w:val="24"/>
          <w:szCs w:val="24"/>
        </w:rPr>
        <w:tab/>
        <w:t>Water Availability Letter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13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23</w:t>
      </w:r>
      <w:r w:rsidRPr="00C86E02">
        <w:rPr>
          <w:rFonts w:ascii="Times New Roman" w:hAnsi="Times New Roman"/>
          <w:sz w:val="24"/>
          <w:szCs w:val="24"/>
        </w:rPr>
        <w:tab/>
        <w:t>Cross Connection Control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13</w:t>
      </w:r>
    </w:p>
    <w:p w:rsidR="00F75BF3" w:rsidRPr="00C86E02" w:rsidRDefault="00F75BF3" w:rsidP="00CD4EFD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24</w:t>
      </w:r>
      <w:r w:rsidRPr="00C86E02">
        <w:rPr>
          <w:rFonts w:ascii="Times New Roman" w:hAnsi="Times New Roman"/>
          <w:sz w:val="24"/>
          <w:szCs w:val="24"/>
        </w:rPr>
        <w:tab/>
        <w:t>Backflow Assembly Testing and Inspection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14</w:t>
      </w:r>
    </w:p>
    <w:p w:rsidR="00F75BF3" w:rsidRPr="00C86E02" w:rsidRDefault="00F75BF3" w:rsidP="00130630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C86E02">
        <w:rPr>
          <w:rFonts w:ascii="Times New Roman" w:hAnsi="Times New Roman"/>
          <w:sz w:val="24"/>
          <w:szCs w:val="24"/>
        </w:rPr>
        <w:tab/>
        <w:t>Limitations of Liability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15</w:t>
      </w:r>
    </w:p>
    <w:p w:rsidR="00F75BF3" w:rsidRPr="00C86E02" w:rsidRDefault="00F75BF3" w:rsidP="00130630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C86E02">
        <w:rPr>
          <w:rFonts w:ascii="Times New Roman" w:hAnsi="Times New Roman"/>
          <w:sz w:val="24"/>
          <w:szCs w:val="24"/>
        </w:rPr>
        <w:tab/>
        <w:t>Unauthorized Use of Service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15</w:t>
      </w:r>
    </w:p>
    <w:p w:rsidR="00F75BF3" w:rsidRPr="00C86E02" w:rsidRDefault="00F75BF3" w:rsidP="00EC065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86E02">
        <w:rPr>
          <w:rFonts w:ascii="Times New Roman" w:hAnsi="Times New Roman"/>
          <w:sz w:val="24"/>
          <w:szCs w:val="24"/>
        </w:rPr>
        <w:tab/>
        <w:t>Water Leak Procedures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16</w:t>
      </w:r>
    </w:p>
    <w:p w:rsidR="00F75BF3" w:rsidRPr="00C86E02" w:rsidRDefault="00F75BF3" w:rsidP="00EC065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F75BF3" w:rsidRPr="00C86E02" w:rsidRDefault="00F75BF3" w:rsidP="00E967E2">
      <w:pPr>
        <w:tabs>
          <w:tab w:val="left" w:pos="540"/>
        </w:tabs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Service Area</w:t>
      </w:r>
    </w:p>
    <w:p w:rsidR="00F75BF3" w:rsidRPr="00C86E02" w:rsidRDefault="00F75BF3" w:rsidP="00130630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Water System List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17</w:t>
      </w:r>
    </w:p>
    <w:p w:rsidR="00F75BF3" w:rsidRPr="00C86E02" w:rsidRDefault="00F75BF3" w:rsidP="00195DCF">
      <w:pPr>
        <w:pStyle w:val="Heading3"/>
      </w:pPr>
    </w:p>
    <w:sectPr w:rsidR="00F75BF3" w:rsidRPr="00C86E02" w:rsidSect="00195DCF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720" w:right="1440" w:bottom="1008" w:left="1440" w:header="864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F3" w:rsidRDefault="00F75BF3">
      <w:r>
        <w:separator/>
      </w:r>
    </w:p>
  </w:endnote>
  <w:endnote w:type="continuationSeparator" w:id="0">
    <w:p w:rsidR="00F75BF3" w:rsidRDefault="00F7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3" w:rsidRDefault="00F75BF3">
    <w:pPr>
      <w:rPr>
        <w:rFonts w:ascii="Arial" w:hAnsi="Arial"/>
        <w:sz w:val="24"/>
      </w:rPr>
    </w:pPr>
    <w:r>
      <w:rPr>
        <w:noProof/>
      </w:rPr>
      <w:pict>
        <v:line id="_x0000_s2050" style="position:absolute;z-index:251657216" from="0,2.4pt" to="489.6pt,2.4pt" o:allowincell="f" strokeweight="2.25pt"/>
      </w:pict>
    </w:r>
  </w:p>
  <w:p w:rsidR="00F75BF3" w:rsidRPr="009C23A4" w:rsidRDefault="00F75BF3" w:rsidP="00FB1E97">
    <w:pPr>
      <w:rPr>
        <w:rFonts w:ascii="Times New Roman" w:hAnsi="Times New Roman"/>
        <w:sz w:val="22"/>
        <w:szCs w:val="22"/>
      </w:rPr>
    </w:pPr>
    <w:r w:rsidRPr="00440B75">
      <w:rPr>
        <w:rFonts w:ascii="Times New Roman" w:hAnsi="Times New Roman"/>
        <w:b/>
        <w:sz w:val="22"/>
        <w:szCs w:val="22"/>
      </w:rPr>
      <w:t xml:space="preserve">Issued Date: </w:t>
    </w:r>
    <w:r>
      <w:rPr>
        <w:rFonts w:ascii="Times New Roman" w:hAnsi="Times New Roman"/>
        <w:sz w:val="22"/>
        <w:szCs w:val="22"/>
      </w:rPr>
      <w:t xml:space="preserve"> ________________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ab/>
    </w:r>
    <w:r w:rsidRPr="00440B75">
      <w:rPr>
        <w:rFonts w:ascii="Times New Roman" w:hAnsi="Times New Roman"/>
        <w:b/>
        <w:sz w:val="22"/>
        <w:szCs w:val="22"/>
      </w:rPr>
      <w:t>Effectiv</w:t>
    </w:r>
    <w:r>
      <w:rPr>
        <w:rFonts w:ascii="Times New Roman" w:hAnsi="Times New Roman"/>
        <w:b/>
        <w:sz w:val="22"/>
        <w:szCs w:val="22"/>
      </w:rPr>
      <w:t xml:space="preserve">e Date: </w:t>
    </w:r>
    <w:r>
      <w:rPr>
        <w:rFonts w:ascii="Times New Roman" w:hAnsi="Times New Roman"/>
        <w:sz w:val="22"/>
        <w:szCs w:val="22"/>
      </w:rPr>
      <w:t xml:space="preserve"> _________________</w:t>
    </w:r>
  </w:p>
  <w:p w:rsidR="00F75BF3" w:rsidRPr="00440B75" w:rsidRDefault="00F75BF3" w:rsidP="00FB1E97">
    <w:pPr>
      <w:rPr>
        <w:rFonts w:ascii="Times New Roman" w:hAnsi="Times New Roman"/>
        <w:b/>
        <w:sz w:val="22"/>
        <w:szCs w:val="22"/>
      </w:rPr>
    </w:pPr>
  </w:p>
  <w:p w:rsidR="00F75BF3" w:rsidRPr="00B03368" w:rsidRDefault="00F75BF3" w:rsidP="00FB1E97">
    <w:pPr>
      <w:rPr>
        <w:rFonts w:ascii="Times New Roman" w:hAnsi="Times New Roman"/>
        <w:sz w:val="22"/>
        <w:szCs w:val="22"/>
      </w:rPr>
    </w:pPr>
    <w:r w:rsidRPr="00440B75">
      <w:rPr>
        <w:rFonts w:ascii="Times New Roman" w:hAnsi="Times New Roman"/>
        <w:b/>
        <w:sz w:val="22"/>
        <w:szCs w:val="22"/>
      </w:rPr>
      <w:t xml:space="preserve">Issued By: </w:t>
    </w:r>
    <w:r>
      <w:rPr>
        <w:rFonts w:ascii="Times New Roman" w:hAnsi="Times New Roman"/>
        <w:sz w:val="22"/>
        <w:szCs w:val="22"/>
      </w:rPr>
      <w:t xml:space="preserve"> Lowper, Incorporated, d/b/a Lowper Water Company</w:t>
    </w:r>
  </w:p>
  <w:p w:rsidR="00F75BF3" w:rsidRPr="00440B75" w:rsidRDefault="00F75BF3" w:rsidP="00FB1E97">
    <w:pPr>
      <w:rPr>
        <w:rFonts w:ascii="Times New Roman" w:hAnsi="Times New Roman"/>
        <w:b/>
        <w:sz w:val="22"/>
        <w:szCs w:val="22"/>
      </w:rPr>
    </w:pPr>
  </w:p>
  <w:p w:rsidR="00F75BF3" w:rsidRPr="00B03368" w:rsidRDefault="00F75BF3" w:rsidP="00FB1E97">
    <w:pPr>
      <w:rPr>
        <w:rFonts w:ascii="Times New Roman" w:hAnsi="Times New Roman"/>
        <w:sz w:val="22"/>
        <w:szCs w:val="22"/>
      </w:rPr>
    </w:pPr>
    <w:r w:rsidRPr="00440B75">
      <w:rPr>
        <w:rFonts w:ascii="Times New Roman" w:hAnsi="Times New Roman"/>
        <w:b/>
        <w:sz w:val="22"/>
        <w:szCs w:val="22"/>
      </w:rPr>
      <w:t xml:space="preserve">By: </w:t>
    </w:r>
    <w:r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Richard A. Finnigan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440B75">
      <w:rPr>
        <w:rFonts w:ascii="Times New Roman" w:hAnsi="Times New Roman"/>
        <w:b/>
        <w:sz w:val="22"/>
        <w:szCs w:val="22"/>
      </w:rPr>
      <w:tab/>
      <w:t xml:space="preserve">Title: </w:t>
    </w:r>
    <w:r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Attorney</w:t>
    </w:r>
  </w:p>
  <w:p w:rsidR="00F75BF3" w:rsidRDefault="00F75BF3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F3" w:rsidRDefault="00F75BF3">
      <w:r>
        <w:separator/>
      </w:r>
    </w:p>
  </w:footnote>
  <w:footnote w:type="continuationSeparator" w:id="0">
    <w:p w:rsidR="00F75BF3" w:rsidRDefault="00F75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F3" w:rsidRDefault="00F75BF3" w:rsidP="00195DC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First Revised Sheet No. 2</w:t>
    </w:r>
  </w:p>
  <w:p w:rsidR="00F75BF3" w:rsidRPr="00F415FA" w:rsidRDefault="00F75BF3" w:rsidP="00195DC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Canceling </w:t>
    </w:r>
    <w:r w:rsidRPr="00F415FA">
      <w:rPr>
        <w:rFonts w:ascii="Times New Roman" w:hAnsi="Times New Roman"/>
      </w:rPr>
      <w:t xml:space="preserve">Original Sheet No. </w:t>
    </w:r>
    <w:r>
      <w:rPr>
        <w:rFonts w:ascii="Times New Roman" w:hAnsi="Times New Roman"/>
      </w:rPr>
      <w:t>2</w:t>
    </w:r>
  </w:p>
  <w:p w:rsidR="00F75BF3" w:rsidRPr="00F415FA" w:rsidRDefault="00F75BF3" w:rsidP="00195DCF">
    <w:pPr>
      <w:pStyle w:val="Header"/>
      <w:rPr>
        <w:rFonts w:ascii="Times New Roman" w:hAnsi="Times New Roman"/>
      </w:rPr>
    </w:pPr>
    <w:r w:rsidRPr="00F415FA">
      <w:rPr>
        <w:rFonts w:ascii="Times New Roman" w:hAnsi="Times New Roman"/>
      </w:rPr>
      <w:t>WN U-1</w:t>
    </w:r>
  </w:p>
  <w:p w:rsidR="00F75BF3" w:rsidRPr="00F415FA" w:rsidRDefault="00F75BF3" w:rsidP="00195DCF">
    <w:pPr>
      <w:pStyle w:val="Header"/>
      <w:rPr>
        <w:rFonts w:ascii="Times New Roman" w:hAnsi="Times New Roman"/>
      </w:rPr>
    </w:pPr>
  </w:p>
  <w:p w:rsidR="00F75BF3" w:rsidRPr="00E44D38" w:rsidRDefault="00F75BF3" w:rsidP="00195DC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Lowper, Incorporated, d/b/a Lowper Water Company</w:t>
    </w:r>
    <w:r w:rsidRPr="00E44D38">
      <w:rPr>
        <w:rFonts w:ascii="Times New Roman" w:hAnsi="Times New Roman"/>
        <w:sz w:val="24"/>
        <w:szCs w:val="24"/>
      </w:rPr>
      <w:tab/>
    </w:r>
    <w:r w:rsidRPr="00E44D38">
      <w:rPr>
        <w:rFonts w:ascii="Times New Roman" w:hAnsi="Times New Roman"/>
        <w:sz w:val="24"/>
        <w:szCs w:val="24"/>
      </w:rPr>
      <w:tab/>
    </w:r>
    <w:r w:rsidRPr="00E44D38">
      <w:rPr>
        <w:rFonts w:ascii="Times New Roman" w:hAnsi="Times New Roman"/>
        <w:b/>
      </w:rPr>
      <w:t>For Commission's Receipt Stamp</w:t>
    </w:r>
  </w:p>
  <w:p w:rsidR="00F75BF3" w:rsidRPr="00E44D38" w:rsidRDefault="00F75BF3" w:rsidP="00195DCF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w:pict>
        <v:line id="_x0000_s2049" style="position:absolute;z-index:251658240" from="0,2.4pt" to="468.95pt,2.4pt" o:allowincell="f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65A"/>
    <w:multiLevelType w:val="hybridMultilevel"/>
    <w:tmpl w:val="9EB63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A06AA"/>
    <w:multiLevelType w:val="hybridMultilevel"/>
    <w:tmpl w:val="080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5ADA"/>
    <w:multiLevelType w:val="hybridMultilevel"/>
    <w:tmpl w:val="DDDE47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5D4A"/>
    <w:multiLevelType w:val="hybridMultilevel"/>
    <w:tmpl w:val="75A81BEE"/>
    <w:lvl w:ilvl="0" w:tplc="EED041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CA6B9E"/>
    <w:multiLevelType w:val="hybridMultilevel"/>
    <w:tmpl w:val="A5E4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C2B64"/>
    <w:multiLevelType w:val="hybridMultilevel"/>
    <w:tmpl w:val="CD8C0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BB7E0E"/>
    <w:multiLevelType w:val="hybridMultilevel"/>
    <w:tmpl w:val="B4104A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A758F3"/>
    <w:multiLevelType w:val="singleLevel"/>
    <w:tmpl w:val="4E741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4AE58C2"/>
    <w:multiLevelType w:val="hybridMultilevel"/>
    <w:tmpl w:val="8BCC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C533C1"/>
    <w:multiLevelType w:val="hybridMultilevel"/>
    <w:tmpl w:val="5F96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E1DCB"/>
    <w:multiLevelType w:val="hybridMultilevel"/>
    <w:tmpl w:val="F99A25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8575A2D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D8426C7"/>
    <w:multiLevelType w:val="hybridMultilevel"/>
    <w:tmpl w:val="78B2CC9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8D26637"/>
    <w:multiLevelType w:val="hybridMultilevel"/>
    <w:tmpl w:val="38C2C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B293B51"/>
    <w:multiLevelType w:val="singleLevel"/>
    <w:tmpl w:val="B4F0DA9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4C5064B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4E30CA"/>
    <w:multiLevelType w:val="singleLevel"/>
    <w:tmpl w:val="C2FA9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4F8C6719"/>
    <w:multiLevelType w:val="hybridMultilevel"/>
    <w:tmpl w:val="DD3C03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15192"/>
    <w:multiLevelType w:val="hybridMultilevel"/>
    <w:tmpl w:val="140C7128"/>
    <w:lvl w:ilvl="0" w:tplc="8A8465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13328E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40567BC"/>
    <w:multiLevelType w:val="hybridMultilevel"/>
    <w:tmpl w:val="18444E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56D47C1"/>
    <w:multiLevelType w:val="hybridMultilevel"/>
    <w:tmpl w:val="358A3A64"/>
    <w:lvl w:ilvl="0" w:tplc="61B4BFA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95B194B"/>
    <w:multiLevelType w:val="hybridMultilevel"/>
    <w:tmpl w:val="0310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605BEE"/>
    <w:multiLevelType w:val="hybridMultilevel"/>
    <w:tmpl w:val="34DE8992"/>
    <w:lvl w:ilvl="0" w:tplc="006226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C96CB6"/>
    <w:multiLevelType w:val="hybridMultilevel"/>
    <w:tmpl w:val="653E73E4"/>
    <w:lvl w:ilvl="0" w:tplc="EED04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6235BD"/>
    <w:multiLevelType w:val="hybridMultilevel"/>
    <w:tmpl w:val="24FAF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360D0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6EF0E24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95A464A"/>
    <w:multiLevelType w:val="hybridMultilevel"/>
    <w:tmpl w:val="9BA4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5"/>
  </w:num>
  <w:num w:numId="5">
    <w:abstractNumId w:val="24"/>
  </w:num>
  <w:num w:numId="6">
    <w:abstractNumId w:val="28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25"/>
  </w:num>
  <w:num w:numId="14">
    <w:abstractNumId w:val="3"/>
  </w:num>
  <w:num w:numId="15">
    <w:abstractNumId w:val="29"/>
  </w:num>
  <w:num w:numId="16">
    <w:abstractNumId w:val="6"/>
  </w:num>
  <w:num w:numId="17">
    <w:abstractNumId w:val="27"/>
  </w:num>
  <w:num w:numId="18">
    <w:abstractNumId w:val="11"/>
  </w:num>
  <w:num w:numId="19">
    <w:abstractNumId w:val="1"/>
  </w:num>
  <w:num w:numId="20">
    <w:abstractNumId w:val="26"/>
  </w:num>
  <w:num w:numId="21">
    <w:abstractNumId w:val="21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1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A3D"/>
    <w:rsid w:val="0000638C"/>
    <w:rsid w:val="00021825"/>
    <w:rsid w:val="00030539"/>
    <w:rsid w:val="00032BE2"/>
    <w:rsid w:val="000361B7"/>
    <w:rsid w:val="000430A1"/>
    <w:rsid w:val="00046E9D"/>
    <w:rsid w:val="000502F4"/>
    <w:rsid w:val="00067B45"/>
    <w:rsid w:val="0007009A"/>
    <w:rsid w:val="00070B17"/>
    <w:rsid w:val="00095F6C"/>
    <w:rsid w:val="000A2C80"/>
    <w:rsid w:val="000A7C18"/>
    <w:rsid w:val="000B2A73"/>
    <w:rsid w:val="000D4D5B"/>
    <w:rsid w:val="000E4A4E"/>
    <w:rsid w:val="000F0E4E"/>
    <w:rsid w:val="000F3F57"/>
    <w:rsid w:val="00130630"/>
    <w:rsid w:val="0014107F"/>
    <w:rsid w:val="00142889"/>
    <w:rsid w:val="00146109"/>
    <w:rsid w:val="00146C48"/>
    <w:rsid w:val="00153E17"/>
    <w:rsid w:val="00157AA0"/>
    <w:rsid w:val="001672E6"/>
    <w:rsid w:val="00184CAA"/>
    <w:rsid w:val="001915DC"/>
    <w:rsid w:val="00195DCF"/>
    <w:rsid w:val="00196955"/>
    <w:rsid w:val="00196C10"/>
    <w:rsid w:val="001A73F1"/>
    <w:rsid w:val="001B645A"/>
    <w:rsid w:val="001C04A2"/>
    <w:rsid w:val="001C670E"/>
    <w:rsid w:val="001D131F"/>
    <w:rsid w:val="001E076F"/>
    <w:rsid w:val="001F6BFB"/>
    <w:rsid w:val="001F79DD"/>
    <w:rsid w:val="00202F0B"/>
    <w:rsid w:val="0020558B"/>
    <w:rsid w:val="00222FFE"/>
    <w:rsid w:val="00225302"/>
    <w:rsid w:val="00233F92"/>
    <w:rsid w:val="00242919"/>
    <w:rsid w:val="002474DF"/>
    <w:rsid w:val="002677F0"/>
    <w:rsid w:val="0028464F"/>
    <w:rsid w:val="00286D2E"/>
    <w:rsid w:val="00291D50"/>
    <w:rsid w:val="00293AF9"/>
    <w:rsid w:val="002971BC"/>
    <w:rsid w:val="00297C19"/>
    <w:rsid w:val="002B53C2"/>
    <w:rsid w:val="002D7124"/>
    <w:rsid w:val="0031047D"/>
    <w:rsid w:val="0031159B"/>
    <w:rsid w:val="003303C9"/>
    <w:rsid w:val="00340FD5"/>
    <w:rsid w:val="003668CE"/>
    <w:rsid w:val="00372750"/>
    <w:rsid w:val="00373C12"/>
    <w:rsid w:val="00377812"/>
    <w:rsid w:val="00380EA2"/>
    <w:rsid w:val="00381A5A"/>
    <w:rsid w:val="003963A0"/>
    <w:rsid w:val="003A3B49"/>
    <w:rsid w:val="003A72A8"/>
    <w:rsid w:val="003B788D"/>
    <w:rsid w:val="003E4522"/>
    <w:rsid w:val="00411AEA"/>
    <w:rsid w:val="00414E8F"/>
    <w:rsid w:val="0043060B"/>
    <w:rsid w:val="00437D2B"/>
    <w:rsid w:val="00440B75"/>
    <w:rsid w:val="004445B8"/>
    <w:rsid w:val="00450C38"/>
    <w:rsid w:val="00452DA3"/>
    <w:rsid w:val="00461B4A"/>
    <w:rsid w:val="00481D1F"/>
    <w:rsid w:val="00485389"/>
    <w:rsid w:val="00495F36"/>
    <w:rsid w:val="004A4C10"/>
    <w:rsid w:val="004A622C"/>
    <w:rsid w:val="004B71C4"/>
    <w:rsid w:val="004C2548"/>
    <w:rsid w:val="004D1B5E"/>
    <w:rsid w:val="004D7C6B"/>
    <w:rsid w:val="004E3E36"/>
    <w:rsid w:val="004F3A56"/>
    <w:rsid w:val="00505696"/>
    <w:rsid w:val="0051341D"/>
    <w:rsid w:val="00523210"/>
    <w:rsid w:val="00552025"/>
    <w:rsid w:val="005673BD"/>
    <w:rsid w:val="00570430"/>
    <w:rsid w:val="00586458"/>
    <w:rsid w:val="005A4FE9"/>
    <w:rsid w:val="005C0458"/>
    <w:rsid w:val="005C40C9"/>
    <w:rsid w:val="005D5F0F"/>
    <w:rsid w:val="005F1516"/>
    <w:rsid w:val="00601736"/>
    <w:rsid w:val="00644D50"/>
    <w:rsid w:val="006755C0"/>
    <w:rsid w:val="00690B89"/>
    <w:rsid w:val="006A77E9"/>
    <w:rsid w:val="006C7AB4"/>
    <w:rsid w:val="006D4BCC"/>
    <w:rsid w:val="006D6316"/>
    <w:rsid w:val="006D6FEA"/>
    <w:rsid w:val="006D737B"/>
    <w:rsid w:val="006E21C7"/>
    <w:rsid w:val="006E50B0"/>
    <w:rsid w:val="006F2389"/>
    <w:rsid w:val="00703724"/>
    <w:rsid w:val="00706D46"/>
    <w:rsid w:val="00706DFD"/>
    <w:rsid w:val="007374E5"/>
    <w:rsid w:val="00737BEE"/>
    <w:rsid w:val="00737ECA"/>
    <w:rsid w:val="007411F7"/>
    <w:rsid w:val="00747EA2"/>
    <w:rsid w:val="00753558"/>
    <w:rsid w:val="00786348"/>
    <w:rsid w:val="007C5AFF"/>
    <w:rsid w:val="007D5A8B"/>
    <w:rsid w:val="007D7DC2"/>
    <w:rsid w:val="007E15B2"/>
    <w:rsid w:val="007F3F11"/>
    <w:rsid w:val="00812ED1"/>
    <w:rsid w:val="0081538D"/>
    <w:rsid w:val="00831B7E"/>
    <w:rsid w:val="00836CC0"/>
    <w:rsid w:val="008409A7"/>
    <w:rsid w:val="00840D3B"/>
    <w:rsid w:val="008560BA"/>
    <w:rsid w:val="00863AF6"/>
    <w:rsid w:val="00882A41"/>
    <w:rsid w:val="00892325"/>
    <w:rsid w:val="008935C7"/>
    <w:rsid w:val="00895EAC"/>
    <w:rsid w:val="00897BAF"/>
    <w:rsid w:val="008A2304"/>
    <w:rsid w:val="008A6A61"/>
    <w:rsid w:val="008A6DEF"/>
    <w:rsid w:val="008B5999"/>
    <w:rsid w:val="008C35DA"/>
    <w:rsid w:val="008C56B3"/>
    <w:rsid w:val="008C7893"/>
    <w:rsid w:val="008D1492"/>
    <w:rsid w:val="00902A5D"/>
    <w:rsid w:val="00903A43"/>
    <w:rsid w:val="00911348"/>
    <w:rsid w:val="0091334A"/>
    <w:rsid w:val="00940B47"/>
    <w:rsid w:val="00941F7A"/>
    <w:rsid w:val="00943117"/>
    <w:rsid w:val="009451C7"/>
    <w:rsid w:val="009452B7"/>
    <w:rsid w:val="00950547"/>
    <w:rsid w:val="0096646A"/>
    <w:rsid w:val="009739A1"/>
    <w:rsid w:val="00976C4E"/>
    <w:rsid w:val="00980AE3"/>
    <w:rsid w:val="009828C2"/>
    <w:rsid w:val="009951A9"/>
    <w:rsid w:val="009A3036"/>
    <w:rsid w:val="009A46BE"/>
    <w:rsid w:val="009A7085"/>
    <w:rsid w:val="009C23A4"/>
    <w:rsid w:val="009C42AE"/>
    <w:rsid w:val="009C4CDC"/>
    <w:rsid w:val="009D1BAC"/>
    <w:rsid w:val="009D7EFB"/>
    <w:rsid w:val="009E1E52"/>
    <w:rsid w:val="009E2CEF"/>
    <w:rsid w:val="009F004D"/>
    <w:rsid w:val="009F6A05"/>
    <w:rsid w:val="00A01DDD"/>
    <w:rsid w:val="00A073F5"/>
    <w:rsid w:val="00A15163"/>
    <w:rsid w:val="00A15AAA"/>
    <w:rsid w:val="00A3190D"/>
    <w:rsid w:val="00A33A2D"/>
    <w:rsid w:val="00A40532"/>
    <w:rsid w:val="00A62EAE"/>
    <w:rsid w:val="00A67142"/>
    <w:rsid w:val="00A7084B"/>
    <w:rsid w:val="00A8135C"/>
    <w:rsid w:val="00A87A90"/>
    <w:rsid w:val="00A922C8"/>
    <w:rsid w:val="00A973C1"/>
    <w:rsid w:val="00AA4189"/>
    <w:rsid w:val="00AB3259"/>
    <w:rsid w:val="00AB5937"/>
    <w:rsid w:val="00AC032D"/>
    <w:rsid w:val="00AC22AD"/>
    <w:rsid w:val="00AD1852"/>
    <w:rsid w:val="00AE54B2"/>
    <w:rsid w:val="00AF3967"/>
    <w:rsid w:val="00AF554C"/>
    <w:rsid w:val="00B01551"/>
    <w:rsid w:val="00B03368"/>
    <w:rsid w:val="00B0618F"/>
    <w:rsid w:val="00B13F68"/>
    <w:rsid w:val="00B35E48"/>
    <w:rsid w:val="00B51DAE"/>
    <w:rsid w:val="00B66308"/>
    <w:rsid w:val="00B718DF"/>
    <w:rsid w:val="00B7713B"/>
    <w:rsid w:val="00B77D4E"/>
    <w:rsid w:val="00B85B85"/>
    <w:rsid w:val="00B94470"/>
    <w:rsid w:val="00B97A4D"/>
    <w:rsid w:val="00BA0F0C"/>
    <w:rsid w:val="00BA1507"/>
    <w:rsid w:val="00BA1ED1"/>
    <w:rsid w:val="00BA59D3"/>
    <w:rsid w:val="00BB0B66"/>
    <w:rsid w:val="00BC0BAF"/>
    <w:rsid w:val="00BD5A9F"/>
    <w:rsid w:val="00BD6708"/>
    <w:rsid w:val="00BD7AF9"/>
    <w:rsid w:val="00BE0944"/>
    <w:rsid w:val="00BE5D2E"/>
    <w:rsid w:val="00BF40F2"/>
    <w:rsid w:val="00C13AE0"/>
    <w:rsid w:val="00C1567B"/>
    <w:rsid w:val="00C24565"/>
    <w:rsid w:val="00C30814"/>
    <w:rsid w:val="00C3196A"/>
    <w:rsid w:val="00C33A3D"/>
    <w:rsid w:val="00C35989"/>
    <w:rsid w:val="00C44258"/>
    <w:rsid w:val="00C735F8"/>
    <w:rsid w:val="00C86E02"/>
    <w:rsid w:val="00CA6AC7"/>
    <w:rsid w:val="00CB1A1F"/>
    <w:rsid w:val="00CB6539"/>
    <w:rsid w:val="00CC36D6"/>
    <w:rsid w:val="00CD4EFD"/>
    <w:rsid w:val="00CD5BC3"/>
    <w:rsid w:val="00CE2233"/>
    <w:rsid w:val="00CE2593"/>
    <w:rsid w:val="00CE2A9F"/>
    <w:rsid w:val="00CE75A4"/>
    <w:rsid w:val="00CF6167"/>
    <w:rsid w:val="00D05CEB"/>
    <w:rsid w:val="00D06706"/>
    <w:rsid w:val="00D06892"/>
    <w:rsid w:val="00D07E95"/>
    <w:rsid w:val="00D16A06"/>
    <w:rsid w:val="00D56723"/>
    <w:rsid w:val="00D67929"/>
    <w:rsid w:val="00D7346C"/>
    <w:rsid w:val="00DA3618"/>
    <w:rsid w:val="00DB6358"/>
    <w:rsid w:val="00DD78A1"/>
    <w:rsid w:val="00DE4F3B"/>
    <w:rsid w:val="00DF44DC"/>
    <w:rsid w:val="00E00BBA"/>
    <w:rsid w:val="00E0761C"/>
    <w:rsid w:val="00E15B6B"/>
    <w:rsid w:val="00E16F90"/>
    <w:rsid w:val="00E22879"/>
    <w:rsid w:val="00E322CB"/>
    <w:rsid w:val="00E4071A"/>
    <w:rsid w:val="00E41817"/>
    <w:rsid w:val="00E44D38"/>
    <w:rsid w:val="00E468DD"/>
    <w:rsid w:val="00E65B44"/>
    <w:rsid w:val="00E700F3"/>
    <w:rsid w:val="00E73132"/>
    <w:rsid w:val="00E74923"/>
    <w:rsid w:val="00E80113"/>
    <w:rsid w:val="00E86C86"/>
    <w:rsid w:val="00E9378D"/>
    <w:rsid w:val="00E967E2"/>
    <w:rsid w:val="00EC0658"/>
    <w:rsid w:val="00ED2B09"/>
    <w:rsid w:val="00ED4006"/>
    <w:rsid w:val="00EE4B49"/>
    <w:rsid w:val="00F00111"/>
    <w:rsid w:val="00F110DB"/>
    <w:rsid w:val="00F13520"/>
    <w:rsid w:val="00F209B4"/>
    <w:rsid w:val="00F22E63"/>
    <w:rsid w:val="00F24656"/>
    <w:rsid w:val="00F3591C"/>
    <w:rsid w:val="00F415FA"/>
    <w:rsid w:val="00F43C9E"/>
    <w:rsid w:val="00F46AEE"/>
    <w:rsid w:val="00F509ED"/>
    <w:rsid w:val="00F527C9"/>
    <w:rsid w:val="00F75BF3"/>
    <w:rsid w:val="00F831BE"/>
    <w:rsid w:val="00FA213C"/>
    <w:rsid w:val="00FA21BE"/>
    <w:rsid w:val="00FB1E33"/>
    <w:rsid w:val="00FB1E97"/>
    <w:rsid w:val="00FC0E6B"/>
    <w:rsid w:val="00FC6105"/>
    <w:rsid w:val="00FF5452"/>
    <w:rsid w:val="00FF67CA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F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6F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6FE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6FE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6FE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6FE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6FE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6FE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6FEA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131F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213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A213C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D6FEA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FA213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6FE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A21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21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A213C"/>
    <w:pPr>
      <w:ind w:right="720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A213C"/>
    <w:rPr>
      <w:rFonts w:ascii="Times New Roman" w:hAnsi="Times New Roman"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6FEA"/>
    <w:rPr>
      <w:rFonts w:ascii="Courier" w:hAnsi="Courier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NoSpacing">
    <w:name w:val="No Spacing"/>
    <w:uiPriority w:val="99"/>
    <w:qFormat/>
    <w:rsid w:val="00831B7E"/>
    <w:rPr>
      <w:sz w:val="24"/>
    </w:rPr>
  </w:style>
  <w:style w:type="paragraph" w:styleId="ListParagraph">
    <w:name w:val="List Paragraph"/>
    <w:basedOn w:val="Normal"/>
    <w:uiPriority w:val="99"/>
    <w:qFormat/>
    <w:rsid w:val="006755C0"/>
    <w:pPr>
      <w:ind w:left="720"/>
    </w:pPr>
  </w:style>
  <w:style w:type="table" w:styleId="TableGrid">
    <w:name w:val="Table Grid"/>
    <w:basedOn w:val="TableNormal"/>
    <w:uiPriority w:val="99"/>
    <w:rsid w:val="007863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840D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0D3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0D3B"/>
    <w:rPr>
      <w:rFonts w:ascii="Courier" w:hAnsi="Courier"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2011-05-17T07:00:00+00:00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110892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6000C4661BE145A6B79CC25CA248D2" ma:contentTypeVersion="143" ma:contentTypeDescription="" ma:contentTypeScope="" ma:versionID="be359db5dd8a5ed7896ded1137bacf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B48318-520E-4EED-8197-927270326FE4}"/>
</file>

<file path=customXml/itemProps2.xml><?xml version="1.0" encoding="utf-8"?>
<ds:datastoreItem xmlns:ds="http://schemas.openxmlformats.org/officeDocument/2006/customXml" ds:itemID="{E15D0DCC-FD4E-4D48-8E20-B7FDA529206A}"/>
</file>

<file path=customXml/itemProps3.xml><?xml version="1.0" encoding="utf-8"?>
<ds:datastoreItem xmlns:ds="http://schemas.openxmlformats.org/officeDocument/2006/customXml" ds:itemID="{219591CA-2F84-4B27-B919-E5E0430B1E45}"/>
</file>

<file path=customXml/itemProps4.xml><?xml version="1.0" encoding="utf-8"?>
<ds:datastoreItem xmlns:ds="http://schemas.openxmlformats.org/officeDocument/2006/customXml" ds:itemID="{E3C6A6C5-2A46-4370-85D6-EA572FAB6DA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1163</Characters>
  <Application>Microsoft Office Outlook</Application>
  <DocSecurity>0</DocSecurity>
  <Lines>0</Lines>
  <Paragraphs>0</Paragraphs>
  <ScaleCrop>false</ScaleCrop>
  <Company>WUTC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Water Tariff</dc:title>
  <dc:subject/>
  <dc:creator>Information Services</dc:creator>
  <cp:keywords/>
  <dc:description/>
  <cp:lastModifiedBy>Kathy McCrary</cp:lastModifiedBy>
  <cp:revision>2</cp:revision>
  <cp:lastPrinted>2011-05-13T15:53:00Z</cp:lastPrinted>
  <dcterms:created xsi:type="dcterms:W3CDTF">2011-11-29T21:54:00Z</dcterms:created>
  <dcterms:modified xsi:type="dcterms:W3CDTF">2011-11-29T21:54:00Z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0x0101006E56B4D1795A2E4DB2F0B01679ED314A00106000C4661BE145A6B79CC25CA248D2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Order">
    <vt:r8>4.26459325781101E-303</vt:r8>
  </property>
  <property fmtid="{D5CDD505-2E9C-101B-9397-08002B2CF9AE}" pid="8" name="Category">
    <vt:lpwstr>;#Water;#</vt:lpwstr>
  </property>
  <property fmtid="{D5CDD505-2E9C-101B-9397-08002B2CF9AE}" pid="9" name="Industry">
    <vt:lpwstr/>
  </property>
  <property fmtid="{D5CDD505-2E9C-101B-9397-08002B2CF9AE}" pid="10" name="Document Type">
    <vt:lpwstr>Other Fillable Form</vt:lpwstr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_docset_NoMedatataSyncRequired">
    <vt:lpwstr>False</vt:lpwstr>
  </property>
</Properties>
</file>