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CF" w:rsidRDefault="006964C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6964CF" w:rsidRDefault="006964C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6964CF" w:rsidRDefault="006964C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6964CF" w:rsidRDefault="006964C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6964CF" w:rsidRDefault="006964CF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Joint Request of Qwest and CenturyLink for </w:t>
      </w:r>
      <w:r>
        <w:rPr>
          <w:i/>
          <w:sz w:val="28"/>
          <w:szCs w:val="28"/>
        </w:rPr>
        <w:t>In Camera</w:t>
      </w:r>
      <w:r>
        <w:rPr>
          <w:sz w:val="28"/>
          <w:szCs w:val="28"/>
        </w:rPr>
        <w:t xml:space="preserve"> Review of Highly Sensitive Documents and Request for Oral Argument </w:t>
      </w:r>
    </w:p>
    <w:p w:rsidR="006964CF" w:rsidRDefault="006964CF">
      <w:pPr>
        <w:pStyle w:val="Header"/>
        <w:ind w:right="90"/>
      </w:pPr>
    </w:p>
    <w:p w:rsidR="006964CF" w:rsidRDefault="006964CF">
      <w:pPr>
        <w:pStyle w:val="Header"/>
        <w:ind w:right="90"/>
      </w:pPr>
      <w:r>
        <w:t xml:space="preserve">I certify that I have caused to be served copies of Joint Applicants’ Request for </w:t>
      </w:r>
      <w:r>
        <w:rPr>
          <w:i/>
        </w:rPr>
        <w:t xml:space="preserve">In Camera </w:t>
      </w:r>
      <w:r>
        <w:t xml:space="preserve">Review and Oral Argument on the following parties by E-mail and US Mail:  </w:t>
      </w:r>
    </w:p>
    <w:p w:rsidR="006964CF" w:rsidRDefault="006964CF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Portland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OR</w:t>
                  </w:r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Palm Springs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CA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92262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Austin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TX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78731</w:t>
                </w:r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98101-3981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Broomfield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CO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420 Chinquapin Round Rd, Ste 2</w:t>
                  </w:r>
                </w:smartTag>
              </w:smartTag>
              <w:r>
                <w:rPr>
                  <w:szCs w:val="24"/>
                </w:rPr>
                <w:t>-</w:t>
              </w:r>
            </w:smartTag>
            <w:r>
              <w:rPr>
                <w:szCs w:val="24"/>
              </w:rPr>
              <w:t>I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Annapolis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MD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21401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6964CF" w:rsidRDefault="006964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6160 Golden Hills Drive</w:t>
                  </w:r>
                </w:smartTag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Golden Valley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MN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55416</w:t>
                </w:r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ountry-region">
                  <w:r>
                    <w:rPr>
                      <w:szCs w:val="24"/>
                    </w:rPr>
                    <w:t>USA</w:t>
                  </w:r>
                </w:smartTag>
              </w:smartTag>
            </w:smartTag>
            <w:r>
              <w:rPr>
                <w:szCs w:val="24"/>
              </w:rPr>
              <w:t>) inc.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370 Interlocken Blvd., Suite 600</w:t>
                  </w:r>
                </w:smartTag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Broomfield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CO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Washington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DC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20006</w:t>
                </w:r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St. Louis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Missouri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63131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Cedar Rapids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IA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52233</w:t>
                </w:r>
              </w:smartTag>
            </w:smartTag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6964CF" w:rsidRDefault="006964CF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6964CF" w:rsidRDefault="006964CF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6964CF" w:rsidRDefault="006964C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Name">
                  <w:r>
                    <w:rPr>
                      <w:szCs w:val="24"/>
                    </w:rPr>
                    <w:t>Army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>
                    <w:rPr>
                      <w:szCs w:val="24"/>
                    </w:rPr>
                    <w:t>Litigation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>
                    <w:rPr>
                      <w:szCs w:val="24"/>
                    </w:rPr>
                    <w:t>Center</w:t>
                  </w:r>
                </w:smartTag>
              </w:smartTag>
            </w:smartTag>
          </w:p>
          <w:p w:rsidR="006964CF" w:rsidRDefault="006964CF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6964CF" w:rsidRDefault="006964C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6964CF" w:rsidRDefault="006964C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Arlington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VA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22203-1837</w:t>
                </w:r>
              </w:smartTag>
            </w:smartTag>
          </w:p>
          <w:p w:rsidR="006964CF" w:rsidRDefault="006964CF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6964CF" w:rsidRDefault="006964CF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6964CF" w:rsidRDefault="006964CF">
            <w:pPr>
              <w:rPr>
                <w:szCs w:val="24"/>
              </w:rPr>
            </w:pPr>
            <w:hyperlink r:id="rId21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6964CF" w:rsidRDefault="006964C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98121-1128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6964CF">
        <w:trPr>
          <w:cantSplit/>
        </w:trPr>
        <w:tc>
          <w:tcPr>
            <w:tcW w:w="4788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80 South 8th St</w:t>
              </w:r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Minneapolis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MN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55402</w:t>
                </w:r>
              </w:smartTag>
            </w:smartTag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6964CF" w:rsidRDefault="006964CF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6964CF" w:rsidRDefault="006964CF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</w:tbl>
    <w:p w:rsidR="006964CF" w:rsidRDefault="006964CF"/>
    <w:p w:rsidR="006964CF" w:rsidRDefault="006964CF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September, 2010.</w:t>
      </w:r>
      <w:r>
        <w:rPr>
          <w:sz w:val="22"/>
        </w:rPr>
        <w:t xml:space="preserve">  </w:t>
      </w:r>
    </w:p>
    <w:p w:rsidR="006964CF" w:rsidRDefault="006964CF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6964CF" w:rsidRDefault="006964CF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6964CF" w:rsidRDefault="006964CF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6964CF" w:rsidRDefault="006964CF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p w:rsidR="006964CF" w:rsidRDefault="006964CF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6964CF" w:rsidSect="0004689D">
      <w:footerReference w:type="default" r:id="rId24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CF" w:rsidRDefault="006964CF">
      <w:pPr>
        <w:spacing w:line="20" w:lineRule="exact"/>
      </w:pPr>
    </w:p>
  </w:endnote>
  <w:endnote w:type="continuationSeparator" w:id="1">
    <w:p w:rsidR="006964CF" w:rsidRDefault="006964CF">
      <w:r>
        <w:t xml:space="preserve"> </w:t>
      </w:r>
    </w:p>
  </w:endnote>
  <w:endnote w:type="continuationNotice" w:id="2">
    <w:p w:rsidR="006964CF" w:rsidRDefault="006964CF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CF" w:rsidRDefault="006964CF">
    <w:pPr>
      <w:pStyle w:val="Footer"/>
    </w:pPr>
  </w:p>
  <w:p w:rsidR="006964CF" w:rsidRDefault="006964CF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CF" w:rsidRDefault="006964CF">
      <w:r>
        <w:separator/>
      </w:r>
    </w:p>
  </w:footnote>
  <w:footnote w:type="continuationSeparator" w:id="1">
    <w:p w:rsidR="006964CF" w:rsidRDefault="0069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4CF"/>
    <w:rsid w:val="0004689D"/>
    <w:rsid w:val="0069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72B366-02B7-421E-85D8-B68D82D05941}"/>
</file>

<file path=customXml/itemProps2.xml><?xml version="1.0" encoding="utf-8"?>
<ds:datastoreItem xmlns:ds="http://schemas.openxmlformats.org/officeDocument/2006/customXml" ds:itemID="{91483875-2743-446D-AE94-C219A6164E41}"/>
</file>

<file path=customXml/itemProps3.xml><?xml version="1.0" encoding="utf-8"?>
<ds:datastoreItem xmlns:ds="http://schemas.openxmlformats.org/officeDocument/2006/customXml" ds:itemID="{7883C298-6C79-4508-B07D-E51DCEF88F8A}"/>
</file>

<file path=customXml/itemProps4.xml><?xml version="1.0" encoding="utf-8"?>
<ds:datastoreItem xmlns:ds="http://schemas.openxmlformats.org/officeDocument/2006/customXml" ds:itemID="{38E616C6-7871-4660-AF3F-68A2B9AC6AF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614</Words>
  <Characters>3502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2</cp:revision>
  <cp:lastPrinted>2010-06-03T20:30:00Z</cp:lastPrinted>
  <dcterms:created xsi:type="dcterms:W3CDTF">2010-09-02T21:30:00Z</dcterms:created>
  <dcterms:modified xsi:type="dcterms:W3CDTF">2010-09-02T21:30:00Z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