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FF" w:rsidRPr="00C86E02" w:rsidRDefault="00536D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6DFF" w:rsidRPr="00C86E02" w:rsidRDefault="00536DFF" w:rsidP="009505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Symbols</w:t>
      </w:r>
    </w:p>
    <w:p w:rsidR="00536DFF" w:rsidRPr="00C86E02" w:rsidRDefault="00536DFF" w:rsidP="00950547">
      <w:pPr>
        <w:rPr>
          <w:rFonts w:ascii="Times New Roman" w:hAnsi="Times New Roman"/>
          <w:sz w:val="24"/>
          <w:szCs w:val="24"/>
        </w:rPr>
      </w:pPr>
    </w:p>
    <w:p w:rsidR="00536DFF" w:rsidRDefault="00536DFF">
      <w:pPr>
        <w:spacing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following symbols are applicable to all tariff schedules and rules of the Utility:</w:t>
      </w:r>
    </w:p>
    <w:p w:rsidR="00536DFF" w:rsidRDefault="00536DFF">
      <w:pPr>
        <w:spacing w:line="200" w:lineRule="atLeast"/>
        <w:rPr>
          <w:rFonts w:ascii="Times New Roman" w:hAnsi="Times New Roman"/>
          <w:sz w:val="24"/>
          <w:szCs w:val="24"/>
        </w:rPr>
      </w:pPr>
    </w:p>
    <w:p w:rsidR="00536DFF" w:rsidRDefault="00536DFF">
      <w:pPr>
        <w:spacing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 - discontinued rate, service, regulation, or condition;</w:t>
      </w:r>
    </w:p>
    <w:p w:rsidR="00536DFF" w:rsidRDefault="00536DFF">
      <w:pPr>
        <w:spacing w:line="200" w:lineRule="atLeast"/>
        <w:rPr>
          <w:rFonts w:ascii="Times New Roman" w:hAnsi="Times New Roman"/>
          <w:sz w:val="24"/>
          <w:szCs w:val="24"/>
        </w:rPr>
      </w:pPr>
    </w:p>
    <w:p w:rsidR="00536DFF" w:rsidRDefault="00536DFF">
      <w:pPr>
        <w:spacing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 - new rate, service, regulation, condition, or sheet; </w:t>
      </w:r>
    </w:p>
    <w:p w:rsidR="00536DFF" w:rsidRDefault="00536DFF">
      <w:pPr>
        <w:spacing w:line="200" w:lineRule="atLeast"/>
        <w:rPr>
          <w:rFonts w:ascii="Times New Roman" w:hAnsi="Times New Roman"/>
          <w:sz w:val="24"/>
          <w:szCs w:val="24"/>
        </w:rPr>
      </w:pPr>
    </w:p>
    <w:p w:rsidR="00536DFF" w:rsidRDefault="00536DFF">
      <w:pPr>
        <w:spacing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- a rate increase;</w:t>
      </w:r>
    </w:p>
    <w:p w:rsidR="00536DFF" w:rsidRDefault="00536DFF">
      <w:pPr>
        <w:spacing w:line="200" w:lineRule="atLeast"/>
        <w:rPr>
          <w:rFonts w:ascii="Times New Roman" w:hAnsi="Times New Roman"/>
          <w:sz w:val="24"/>
          <w:szCs w:val="24"/>
        </w:rPr>
      </w:pPr>
    </w:p>
    <w:p w:rsidR="00536DFF" w:rsidRDefault="00536DFF">
      <w:pPr>
        <w:spacing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 - a rate reduction;</w:t>
      </w:r>
    </w:p>
    <w:p w:rsidR="00536DFF" w:rsidRDefault="00536DFF">
      <w:pPr>
        <w:spacing w:line="200" w:lineRule="atLeast"/>
        <w:rPr>
          <w:rFonts w:ascii="Times New Roman" w:hAnsi="Times New Roman"/>
          <w:sz w:val="24"/>
          <w:szCs w:val="24"/>
        </w:rPr>
      </w:pPr>
    </w:p>
    <w:p w:rsidR="00536DFF" w:rsidRDefault="00536DFF">
      <w:pPr>
        <w:spacing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 - changed condition or regulation;</w:t>
      </w:r>
    </w:p>
    <w:p w:rsidR="00536DFF" w:rsidRDefault="00536DFF">
      <w:pPr>
        <w:spacing w:line="200" w:lineRule="atLeast"/>
        <w:rPr>
          <w:rFonts w:ascii="Times New Roman" w:hAnsi="Times New Roman"/>
          <w:sz w:val="24"/>
          <w:szCs w:val="24"/>
        </w:rPr>
      </w:pPr>
    </w:p>
    <w:p w:rsidR="00536DFF" w:rsidRDefault="00536DFF">
      <w:pPr>
        <w:spacing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 - that material has been transferred to another sheet in the tariff.  (A footnote is required on the tariff sheet to identify the material's new sheet number);</w:t>
      </w:r>
    </w:p>
    <w:p w:rsidR="00536DFF" w:rsidRDefault="00536DFF">
      <w:pPr>
        <w:spacing w:line="200" w:lineRule="atLeast"/>
        <w:rPr>
          <w:rFonts w:ascii="Times New Roman" w:hAnsi="Times New Roman"/>
          <w:sz w:val="24"/>
          <w:szCs w:val="24"/>
        </w:rPr>
      </w:pPr>
    </w:p>
    <w:p w:rsidR="00536DFF" w:rsidRDefault="00536DFF">
      <w:pPr>
        <w:spacing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 - that material has been transferred from another sheet in the tariff.  (A footnote is required on the tariff sheet to identify the material's former sheet number);</w:t>
      </w:r>
    </w:p>
    <w:p w:rsidR="00536DFF" w:rsidRDefault="00536DFF">
      <w:pPr>
        <w:spacing w:line="200" w:lineRule="atLeast"/>
        <w:rPr>
          <w:rFonts w:ascii="Times New Roman" w:hAnsi="Times New Roman"/>
          <w:sz w:val="24"/>
          <w:szCs w:val="24"/>
        </w:rPr>
      </w:pPr>
    </w:p>
    <w:p w:rsidR="00536DFF" w:rsidRDefault="00536DFF">
      <w:pPr>
        <w:spacing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 - a change in text for clarification;</w:t>
      </w:r>
    </w:p>
    <w:p w:rsidR="00536DFF" w:rsidRDefault="00536DFF">
      <w:pPr>
        <w:spacing w:line="200" w:lineRule="atLeast"/>
        <w:rPr>
          <w:rFonts w:ascii="Times New Roman" w:hAnsi="Times New Roman"/>
          <w:sz w:val="24"/>
          <w:szCs w:val="24"/>
        </w:rPr>
      </w:pPr>
    </w:p>
    <w:p w:rsidR="00536DFF" w:rsidRPr="00C86E02" w:rsidRDefault="00536DFF">
      <w:pPr>
        <w:spacing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- no change.  (This symbol is discretionary unless specifically requested by the commission).</w:t>
      </w:r>
    </w:p>
    <w:p w:rsidR="00536DFF" w:rsidRPr="00C86E02" w:rsidRDefault="00536DFF" w:rsidP="00D62EFD">
      <w:pPr>
        <w:jc w:val="center"/>
      </w:pPr>
    </w:p>
    <w:sectPr w:rsidR="00536DFF" w:rsidRPr="00C86E02" w:rsidSect="0043060B">
      <w:headerReference w:type="default" r:id="rId7"/>
      <w:footerReference w:type="default" r:id="rId8"/>
      <w:footnotePr>
        <w:numRestart w:val="eachSect"/>
      </w:footnotePr>
      <w:endnotePr>
        <w:numFmt w:val="decimal"/>
      </w:endnotePr>
      <w:type w:val="continuous"/>
      <w:pgSz w:w="12240" w:h="15840" w:code="1"/>
      <w:pgMar w:top="720" w:right="1440" w:bottom="1008" w:left="1440" w:header="864" w:footer="432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DFF" w:rsidRDefault="00536DFF">
      <w:r>
        <w:separator/>
      </w:r>
    </w:p>
  </w:endnote>
  <w:endnote w:type="continuationSeparator" w:id="0">
    <w:p w:rsidR="00536DFF" w:rsidRDefault="00536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DFF" w:rsidRDefault="00536DFF">
    <w:pPr>
      <w:rPr>
        <w:rFonts w:ascii="Arial" w:hAnsi="Arial"/>
        <w:sz w:val="24"/>
      </w:rPr>
    </w:pPr>
    <w:r>
      <w:rPr>
        <w:noProof/>
      </w:rPr>
      <w:pict>
        <v:line id="_x0000_s2050" style="position:absolute;z-index:251657216" from="0,2.4pt" to="489.6pt,2.4pt" o:allowincell="f" strokeweight="2.25pt"/>
      </w:pict>
    </w:r>
  </w:p>
  <w:p w:rsidR="00536DFF" w:rsidRPr="009C23A4" w:rsidRDefault="00536DFF" w:rsidP="00FB1E97">
    <w:pPr>
      <w:rPr>
        <w:rFonts w:ascii="Times New Roman" w:hAnsi="Times New Roman"/>
        <w:sz w:val="22"/>
        <w:szCs w:val="22"/>
      </w:rPr>
    </w:pPr>
    <w:r w:rsidRPr="00440B75">
      <w:rPr>
        <w:rFonts w:ascii="Times New Roman" w:hAnsi="Times New Roman"/>
        <w:b/>
        <w:sz w:val="22"/>
        <w:szCs w:val="22"/>
      </w:rPr>
      <w:t xml:space="preserve">Issued Date: </w:t>
    </w:r>
    <w:r>
      <w:rPr>
        <w:rFonts w:ascii="Times New Roman" w:hAnsi="Times New Roman"/>
        <w:sz w:val="22"/>
        <w:szCs w:val="22"/>
      </w:rPr>
      <w:t xml:space="preserve"> __________________</w:t>
    </w: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 xml:space="preserve"> </w:t>
    </w:r>
    <w:r>
      <w:rPr>
        <w:rFonts w:ascii="Times New Roman" w:hAnsi="Times New Roman"/>
        <w:b/>
        <w:sz w:val="22"/>
        <w:szCs w:val="22"/>
      </w:rPr>
      <w:tab/>
    </w:r>
    <w:r w:rsidRPr="00440B75">
      <w:rPr>
        <w:rFonts w:ascii="Times New Roman" w:hAnsi="Times New Roman"/>
        <w:b/>
        <w:sz w:val="22"/>
        <w:szCs w:val="22"/>
      </w:rPr>
      <w:t>Effectiv</w:t>
    </w:r>
    <w:r>
      <w:rPr>
        <w:rFonts w:ascii="Times New Roman" w:hAnsi="Times New Roman"/>
        <w:b/>
        <w:sz w:val="22"/>
        <w:szCs w:val="22"/>
      </w:rPr>
      <w:t xml:space="preserve">e Date: </w:t>
    </w:r>
    <w:r>
      <w:rPr>
        <w:rFonts w:ascii="Times New Roman" w:hAnsi="Times New Roman"/>
        <w:sz w:val="22"/>
        <w:szCs w:val="22"/>
      </w:rPr>
      <w:t xml:space="preserve"> __________________</w:t>
    </w:r>
  </w:p>
  <w:p w:rsidR="00536DFF" w:rsidRPr="00440B75" w:rsidRDefault="00536DFF" w:rsidP="00FB1E97">
    <w:pPr>
      <w:rPr>
        <w:rFonts w:ascii="Times New Roman" w:hAnsi="Times New Roman"/>
        <w:b/>
        <w:sz w:val="22"/>
        <w:szCs w:val="22"/>
      </w:rPr>
    </w:pPr>
  </w:p>
  <w:p w:rsidR="00536DFF" w:rsidRPr="00B03368" w:rsidRDefault="00536DFF" w:rsidP="00FB1E97">
    <w:pPr>
      <w:rPr>
        <w:rFonts w:ascii="Times New Roman" w:hAnsi="Times New Roman"/>
        <w:sz w:val="22"/>
        <w:szCs w:val="22"/>
      </w:rPr>
    </w:pPr>
    <w:r w:rsidRPr="00440B75">
      <w:rPr>
        <w:rFonts w:ascii="Times New Roman" w:hAnsi="Times New Roman"/>
        <w:b/>
        <w:sz w:val="22"/>
        <w:szCs w:val="22"/>
      </w:rPr>
      <w:t xml:space="preserve">Issued By: </w:t>
    </w:r>
    <w:r>
      <w:rPr>
        <w:rFonts w:ascii="Times New Roman" w:hAnsi="Times New Roman"/>
        <w:sz w:val="22"/>
        <w:szCs w:val="22"/>
      </w:rPr>
      <w:t xml:space="preserve"> Lowper, Incorporated, d/b/a Lowper Water Company</w:t>
    </w:r>
  </w:p>
  <w:p w:rsidR="00536DFF" w:rsidRPr="00440B75" w:rsidRDefault="00536DFF" w:rsidP="00FB1E97">
    <w:pPr>
      <w:rPr>
        <w:rFonts w:ascii="Times New Roman" w:hAnsi="Times New Roman"/>
        <w:b/>
        <w:sz w:val="22"/>
        <w:szCs w:val="22"/>
      </w:rPr>
    </w:pPr>
  </w:p>
  <w:p w:rsidR="00536DFF" w:rsidRPr="00B03368" w:rsidRDefault="00536DFF" w:rsidP="00FB1E97">
    <w:pPr>
      <w:rPr>
        <w:rFonts w:ascii="Times New Roman" w:hAnsi="Times New Roman"/>
        <w:sz w:val="22"/>
        <w:szCs w:val="22"/>
      </w:rPr>
    </w:pPr>
    <w:r w:rsidRPr="00440B75">
      <w:rPr>
        <w:rFonts w:ascii="Times New Roman" w:hAnsi="Times New Roman"/>
        <w:b/>
        <w:sz w:val="22"/>
        <w:szCs w:val="22"/>
      </w:rPr>
      <w:t xml:space="preserve">By: </w:t>
    </w:r>
    <w:r>
      <w:rPr>
        <w:rFonts w:ascii="Times New Roman" w:hAnsi="Times New Roman"/>
        <w:b/>
        <w:sz w:val="22"/>
        <w:szCs w:val="22"/>
      </w:rPr>
      <w:t xml:space="preserve"> </w:t>
    </w:r>
    <w:r>
      <w:rPr>
        <w:rFonts w:ascii="Times New Roman" w:hAnsi="Times New Roman"/>
        <w:sz w:val="22"/>
        <w:szCs w:val="22"/>
      </w:rPr>
      <w:t>Richard A. Finnigan</w:t>
    </w: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tab/>
    </w:r>
    <w:r w:rsidRPr="00440B75">
      <w:rPr>
        <w:rFonts w:ascii="Times New Roman" w:hAnsi="Times New Roman"/>
        <w:b/>
        <w:sz w:val="22"/>
        <w:szCs w:val="22"/>
      </w:rPr>
      <w:tab/>
      <w:t xml:space="preserve">Title: </w:t>
    </w:r>
    <w:r>
      <w:rPr>
        <w:rFonts w:ascii="Times New Roman" w:hAnsi="Times New Roman"/>
        <w:b/>
        <w:sz w:val="22"/>
        <w:szCs w:val="22"/>
      </w:rPr>
      <w:t xml:space="preserve"> </w:t>
    </w:r>
    <w:r>
      <w:rPr>
        <w:rFonts w:ascii="Times New Roman" w:hAnsi="Times New Roman"/>
        <w:sz w:val="22"/>
        <w:szCs w:val="22"/>
      </w:rPr>
      <w:t>Attorney</w:t>
    </w:r>
  </w:p>
  <w:p w:rsidR="00536DFF" w:rsidRDefault="00536DFF">
    <w:pPr>
      <w:rPr>
        <w:rFonts w:ascii="Arial" w:hAnsi="Arial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DFF" w:rsidRDefault="00536DFF">
      <w:r>
        <w:separator/>
      </w:r>
    </w:p>
  </w:footnote>
  <w:footnote w:type="continuationSeparator" w:id="0">
    <w:p w:rsidR="00536DFF" w:rsidRDefault="00536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DFF" w:rsidRDefault="00536DFF" w:rsidP="0070201A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Original Sheet No. 3.1</w:t>
    </w:r>
  </w:p>
  <w:p w:rsidR="00536DFF" w:rsidRPr="00F415FA" w:rsidRDefault="00536DFF" w:rsidP="0070201A">
    <w:pPr>
      <w:pStyle w:val="Header"/>
      <w:rPr>
        <w:rFonts w:ascii="Times New Roman" w:hAnsi="Times New Roman"/>
      </w:rPr>
    </w:pPr>
    <w:r w:rsidRPr="00F415FA">
      <w:rPr>
        <w:rFonts w:ascii="Times New Roman" w:hAnsi="Times New Roman"/>
      </w:rPr>
      <w:t>WN U-1</w:t>
    </w:r>
  </w:p>
  <w:p w:rsidR="00536DFF" w:rsidRPr="00F415FA" w:rsidRDefault="00536DFF" w:rsidP="0070201A">
    <w:pPr>
      <w:pStyle w:val="Header"/>
      <w:rPr>
        <w:rFonts w:ascii="Times New Roman" w:hAnsi="Times New Roman"/>
      </w:rPr>
    </w:pPr>
  </w:p>
  <w:p w:rsidR="00536DFF" w:rsidRPr="00E44D38" w:rsidRDefault="00536DFF" w:rsidP="0070201A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Lowper, Incorporated, d/b/a Lowper Water Company</w:t>
    </w:r>
    <w:r w:rsidRPr="00E44D38">
      <w:rPr>
        <w:rFonts w:ascii="Times New Roman" w:hAnsi="Times New Roman"/>
        <w:sz w:val="24"/>
        <w:szCs w:val="24"/>
      </w:rPr>
      <w:tab/>
    </w:r>
    <w:r w:rsidRPr="00E44D38">
      <w:rPr>
        <w:rFonts w:ascii="Times New Roman" w:hAnsi="Times New Roman"/>
        <w:sz w:val="24"/>
        <w:szCs w:val="24"/>
      </w:rPr>
      <w:tab/>
    </w:r>
    <w:r w:rsidRPr="00E44D38">
      <w:rPr>
        <w:rFonts w:ascii="Times New Roman" w:hAnsi="Times New Roman"/>
        <w:b/>
      </w:rPr>
      <w:t>For Commission's Receipt Stamp</w:t>
    </w:r>
  </w:p>
  <w:p w:rsidR="00536DFF" w:rsidRPr="0070201A" w:rsidRDefault="00536DFF" w:rsidP="0070201A">
    <w:pPr>
      <w:pStyle w:val="Header"/>
      <w:rPr>
        <w:rFonts w:ascii="Times New Roman" w:hAnsi="Times New Roman"/>
        <w:sz w:val="24"/>
        <w:szCs w:val="24"/>
      </w:rPr>
    </w:pPr>
    <w:r>
      <w:rPr>
        <w:noProof/>
      </w:rPr>
      <w:pict>
        <v:line id="_x0000_s2049" style="position:absolute;z-index:251658240" from="0,2.4pt" to="468.95pt,2.4pt" o:allowincell="f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165A"/>
    <w:multiLevelType w:val="hybridMultilevel"/>
    <w:tmpl w:val="9EB630D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20AB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DA06AA"/>
    <w:multiLevelType w:val="hybridMultilevel"/>
    <w:tmpl w:val="0804C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45ADA"/>
    <w:multiLevelType w:val="hybridMultilevel"/>
    <w:tmpl w:val="DDDE477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65D4A"/>
    <w:multiLevelType w:val="hybridMultilevel"/>
    <w:tmpl w:val="75A81BEE"/>
    <w:lvl w:ilvl="0" w:tplc="EED041A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ACA6B9E"/>
    <w:multiLevelType w:val="hybridMultilevel"/>
    <w:tmpl w:val="A5E4BE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7C2B64"/>
    <w:multiLevelType w:val="hybridMultilevel"/>
    <w:tmpl w:val="CD8C0F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BB7E0E"/>
    <w:multiLevelType w:val="hybridMultilevel"/>
    <w:tmpl w:val="B4104A7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CA758F3"/>
    <w:multiLevelType w:val="singleLevel"/>
    <w:tmpl w:val="4E741D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8">
    <w:nsid w:val="24AE58C2"/>
    <w:multiLevelType w:val="hybridMultilevel"/>
    <w:tmpl w:val="8BCC90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C533C1"/>
    <w:multiLevelType w:val="hybridMultilevel"/>
    <w:tmpl w:val="5F966D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FE1DCB"/>
    <w:multiLevelType w:val="hybridMultilevel"/>
    <w:tmpl w:val="F99A25D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8575A2D"/>
    <w:multiLevelType w:val="hybridMultilevel"/>
    <w:tmpl w:val="BD946B8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D2C0073"/>
    <w:multiLevelType w:val="singleLevel"/>
    <w:tmpl w:val="1C4CF6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3">
    <w:nsid w:val="3D8426C7"/>
    <w:multiLevelType w:val="hybridMultilevel"/>
    <w:tmpl w:val="78B2CC9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8D26637"/>
    <w:multiLevelType w:val="hybridMultilevel"/>
    <w:tmpl w:val="38C2C22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B293B51"/>
    <w:multiLevelType w:val="singleLevel"/>
    <w:tmpl w:val="B4F0DA9E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>
    <w:nsid w:val="4C5064B4"/>
    <w:multiLevelType w:val="hybridMultilevel"/>
    <w:tmpl w:val="2506B8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F4E30CA"/>
    <w:multiLevelType w:val="singleLevel"/>
    <w:tmpl w:val="C2FA966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8">
    <w:nsid w:val="4F8C6719"/>
    <w:multiLevelType w:val="hybridMultilevel"/>
    <w:tmpl w:val="DD3C03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C515192"/>
    <w:multiLevelType w:val="hybridMultilevel"/>
    <w:tmpl w:val="140C7128"/>
    <w:lvl w:ilvl="0" w:tplc="8A8465C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13328E3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640567BC"/>
    <w:multiLevelType w:val="hybridMultilevel"/>
    <w:tmpl w:val="18444EF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56D47C1"/>
    <w:multiLevelType w:val="hybridMultilevel"/>
    <w:tmpl w:val="358A3A64"/>
    <w:lvl w:ilvl="0" w:tplc="61B4BFA4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95B194B"/>
    <w:multiLevelType w:val="hybridMultilevel"/>
    <w:tmpl w:val="0310E0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605BEE"/>
    <w:multiLevelType w:val="hybridMultilevel"/>
    <w:tmpl w:val="34DE8992"/>
    <w:lvl w:ilvl="0" w:tplc="0062266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1C96CB6"/>
    <w:multiLevelType w:val="hybridMultilevel"/>
    <w:tmpl w:val="653E73E4"/>
    <w:lvl w:ilvl="0" w:tplc="EED041A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36235BD"/>
    <w:multiLevelType w:val="hybridMultilevel"/>
    <w:tmpl w:val="24FAF1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20AB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4360D04"/>
    <w:multiLevelType w:val="hybridMultilevel"/>
    <w:tmpl w:val="2506B8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4A82CC6"/>
    <w:multiLevelType w:val="singleLevel"/>
    <w:tmpl w:val="E446105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>
    <w:nsid w:val="76EF0E24"/>
    <w:multiLevelType w:val="hybridMultilevel"/>
    <w:tmpl w:val="BD946B8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95A464A"/>
    <w:multiLevelType w:val="hybridMultilevel"/>
    <w:tmpl w:val="9BA45E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17"/>
  </w:num>
  <w:num w:numId="4">
    <w:abstractNumId w:val="15"/>
  </w:num>
  <w:num w:numId="5">
    <w:abstractNumId w:val="24"/>
  </w:num>
  <w:num w:numId="6">
    <w:abstractNumId w:val="28"/>
  </w:num>
  <w:num w:numId="7">
    <w:abstractNumId w:val="12"/>
  </w:num>
  <w:num w:numId="8">
    <w:abstractNumId w:val="0"/>
  </w:num>
  <w:num w:numId="9">
    <w:abstractNumId w:val="2"/>
  </w:num>
  <w:num w:numId="10">
    <w:abstractNumId w:val="13"/>
  </w:num>
  <w:num w:numId="11">
    <w:abstractNumId w:val="5"/>
  </w:num>
  <w:num w:numId="12">
    <w:abstractNumId w:val="16"/>
  </w:num>
  <w:num w:numId="13">
    <w:abstractNumId w:val="25"/>
  </w:num>
  <w:num w:numId="14">
    <w:abstractNumId w:val="3"/>
  </w:num>
  <w:num w:numId="15">
    <w:abstractNumId w:val="29"/>
  </w:num>
  <w:num w:numId="16">
    <w:abstractNumId w:val="6"/>
  </w:num>
  <w:num w:numId="17">
    <w:abstractNumId w:val="27"/>
  </w:num>
  <w:num w:numId="18">
    <w:abstractNumId w:val="11"/>
  </w:num>
  <w:num w:numId="19">
    <w:abstractNumId w:val="1"/>
  </w:num>
  <w:num w:numId="20">
    <w:abstractNumId w:val="26"/>
  </w:num>
  <w:num w:numId="21">
    <w:abstractNumId w:val="21"/>
  </w:num>
  <w:num w:numId="22">
    <w:abstractNumId w:val="9"/>
  </w:num>
  <w:num w:numId="23">
    <w:abstractNumId w:val="23"/>
  </w:num>
  <w:num w:numId="24">
    <w:abstractNumId w:val="10"/>
  </w:num>
  <w:num w:numId="25">
    <w:abstractNumId w:val="19"/>
  </w:num>
  <w:num w:numId="26">
    <w:abstractNumId w:val="8"/>
  </w:num>
  <w:num w:numId="27">
    <w:abstractNumId w:val="14"/>
  </w:num>
  <w:num w:numId="28">
    <w:abstractNumId w:val="22"/>
  </w:num>
  <w:num w:numId="29">
    <w:abstractNumId w:val="30"/>
  </w:num>
  <w:num w:numId="30">
    <w:abstractNumId w:val="18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A3D"/>
    <w:rsid w:val="0000638C"/>
    <w:rsid w:val="00021825"/>
    <w:rsid w:val="00030539"/>
    <w:rsid w:val="00032BE2"/>
    <w:rsid w:val="000361B7"/>
    <w:rsid w:val="000430A1"/>
    <w:rsid w:val="00046E9D"/>
    <w:rsid w:val="000502F4"/>
    <w:rsid w:val="00067B45"/>
    <w:rsid w:val="0007009A"/>
    <w:rsid w:val="00070B17"/>
    <w:rsid w:val="00077515"/>
    <w:rsid w:val="00095F6C"/>
    <w:rsid w:val="000A2C80"/>
    <w:rsid w:val="000A7C18"/>
    <w:rsid w:val="000B2A73"/>
    <w:rsid w:val="000D4D5B"/>
    <w:rsid w:val="000E4A4E"/>
    <w:rsid w:val="000F0E4E"/>
    <w:rsid w:val="000F3F57"/>
    <w:rsid w:val="00130630"/>
    <w:rsid w:val="0014107F"/>
    <w:rsid w:val="00142889"/>
    <w:rsid w:val="00146109"/>
    <w:rsid w:val="00146C48"/>
    <w:rsid w:val="00153E17"/>
    <w:rsid w:val="00157AA0"/>
    <w:rsid w:val="001672E6"/>
    <w:rsid w:val="00184CAA"/>
    <w:rsid w:val="001915DC"/>
    <w:rsid w:val="00196955"/>
    <w:rsid w:val="00196C10"/>
    <w:rsid w:val="001A73F1"/>
    <w:rsid w:val="001B3B7F"/>
    <w:rsid w:val="001B645A"/>
    <w:rsid w:val="001C04A2"/>
    <w:rsid w:val="001C670E"/>
    <w:rsid w:val="001D131F"/>
    <w:rsid w:val="001E076F"/>
    <w:rsid w:val="001F6BFB"/>
    <w:rsid w:val="001F79DD"/>
    <w:rsid w:val="00202F0B"/>
    <w:rsid w:val="0020558B"/>
    <w:rsid w:val="00222FFE"/>
    <w:rsid w:val="00225302"/>
    <w:rsid w:val="00233F92"/>
    <w:rsid w:val="00242919"/>
    <w:rsid w:val="002474DF"/>
    <w:rsid w:val="002677F0"/>
    <w:rsid w:val="00277EE5"/>
    <w:rsid w:val="0028464F"/>
    <w:rsid w:val="00291D50"/>
    <w:rsid w:val="00293AF9"/>
    <w:rsid w:val="002971BC"/>
    <w:rsid w:val="00297C19"/>
    <w:rsid w:val="002B53C2"/>
    <w:rsid w:val="002D7124"/>
    <w:rsid w:val="0031047D"/>
    <w:rsid w:val="0031159B"/>
    <w:rsid w:val="003303C9"/>
    <w:rsid w:val="00330F48"/>
    <w:rsid w:val="00340FD5"/>
    <w:rsid w:val="003668CE"/>
    <w:rsid w:val="00372750"/>
    <w:rsid w:val="00373C12"/>
    <w:rsid w:val="00377812"/>
    <w:rsid w:val="00380EA2"/>
    <w:rsid w:val="00381A5A"/>
    <w:rsid w:val="003963A0"/>
    <w:rsid w:val="003A3B49"/>
    <w:rsid w:val="003A72A8"/>
    <w:rsid w:val="003B788D"/>
    <w:rsid w:val="003E4522"/>
    <w:rsid w:val="00411AEA"/>
    <w:rsid w:val="00414E8F"/>
    <w:rsid w:val="0043060B"/>
    <w:rsid w:val="00437D2B"/>
    <w:rsid w:val="00440B75"/>
    <w:rsid w:val="004445B8"/>
    <w:rsid w:val="00450C38"/>
    <w:rsid w:val="00452DA3"/>
    <w:rsid w:val="00461B4A"/>
    <w:rsid w:val="00481D1F"/>
    <w:rsid w:val="00485389"/>
    <w:rsid w:val="00495F36"/>
    <w:rsid w:val="004A4C10"/>
    <w:rsid w:val="004A622C"/>
    <w:rsid w:val="004B71C4"/>
    <w:rsid w:val="004C2548"/>
    <w:rsid w:val="004D1B5E"/>
    <w:rsid w:val="004D7C6B"/>
    <w:rsid w:val="004E3E36"/>
    <w:rsid w:val="004F3A56"/>
    <w:rsid w:val="00505696"/>
    <w:rsid w:val="0050767E"/>
    <w:rsid w:val="0051341D"/>
    <w:rsid w:val="00523210"/>
    <w:rsid w:val="00536DFF"/>
    <w:rsid w:val="00546E75"/>
    <w:rsid w:val="00552025"/>
    <w:rsid w:val="005673BD"/>
    <w:rsid w:val="00570430"/>
    <w:rsid w:val="005968A1"/>
    <w:rsid w:val="005A4FE9"/>
    <w:rsid w:val="005C0458"/>
    <w:rsid w:val="005C40C9"/>
    <w:rsid w:val="005D5F0F"/>
    <w:rsid w:val="005F1516"/>
    <w:rsid w:val="00601736"/>
    <w:rsid w:val="00614018"/>
    <w:rsid w:val="00644D50"/>
    <w:rsid w:val="006755C0"/>
    <w:rsid w:val="00690B89"/>
    <w:rsid w:val="006A77E9"/>
    <w:rsid w:val="006C621E"/>
    <w:rsid w:val="006C7AB4"/>
    <w:rsid w:val="006D4BCC"/>
    <w:rsid w:val="006D6316"/>
    <w:rsid w:val="006D6FEA"/>
    <w:rsid w:val="006D737B"/>
    <w:rsid w:val="006E21C7"/>
    <w:rsid w:val="006E50B0"/>
    <w:rsid w:val="006F2389"/>
    <w:rsid w:val="0070201A"/>
    <w:rsid w:val="00703545"/>
    <w:rsid w:val="00703724"/>
    <w:rsid w:val="00706D46"/>
    <w:rsid w:val="00706DFD"/>
    <w:rsid w:val="007374E5"/>
    <w:rsid w:val="00737BEE"/>
    <w:rsid w:val="00737ECA"/>
    <w:rsid w:val="007411F7"/>
    <w:rsid w:val="00747EA2"/>
    <w:rsid w:val="00753558"/>
    <w:rsid w:val="00786348"/>
    <w:rsid w:val="007C5AFF"/>
    <w:rsid w:val="007D5A8B"/>
    <w:rsid w:val="007D7DC2"/>
    <w:rsid w:val="007E15B2"/>
    <w:rsid w:val="007F3F11"/>
    <w:rsid w:val="00812ED1"/>
    <w:rsid w:val="0081538D"/>
    <w:rsid w:val="00831B7E"/>
    <w:rsid w:val="00836CC0"/>
    <w:rsid w:val="008409A7"/>
    <w:rsid w:val="00840D3B"/>
    <w:rsid w:val="008560BA"/>
    <w:rsid w:val="00863AF6"/>
    <w:rsid w:val="00882A41"/>
    <w:rsid w:val="00892325"/>
    <w:rsid w:val="008935C7"/>
    <w:rsid w:val="00895EAC"/>
    <w:rsid w:val="00897BAF"/>
    <w:rsid w:val="008A2304"/>
    <w:rsid w:val="008A6A61"/>
    <w:rsid w:val="008A6DEF"/>
    <w:rsid w:val="008B5999"/>
    <w:rsid w:val="008C35DA"/>
    <w:rsid w:val="008C56B3"/>
    <w:rsid w:val="008C7893"/>
    <w:rsid w:val="008D1492"/>
    <w:rsid w:val="008F543C"/>
    <w:rsid w:val="00902A5D"/>
    <w:rsid w:val="00903A43"/>
    <w:rsid w:val="00911348"/>
    <w:rsid w:val="0091334A"/>
    <w:rsid w:val="00940B47"/>
    <w:rsid w:val="00941F7A"/>
    <w:rsid w:val="00943117"/>
    <w:rsid w:val="009451C7"/>
    <w:rsid w:val="009452B7"/>
    <w:rsid w:val="00950547"/>
    <w:rsid w:val="00954975"/>
    <w:rsid w:val="0096646A"/>
    <w:rsid w:val="009739A1"/>
    <w:rsid w:val="00976C4E"/>
    <w:rsid w:val="00980AE3"/>
    <w:rsid w:val="009828C2"/>
    <w:rsid w:val="009951A9"/>
    <w:rsid w:val="009A3036"/>
    <w:rsid w:val="009A46BE"/>
    <w:rsid w:val="009A53A8"/>
    <w:rsid w:val="009A7085"/>
    <w:rsid w:val="009C23A4"/>
    <w:rsid w:val="009C42AE"/>
    <w:rsid w:val="009C4CDC"/>
    <w:rsid w:val="009D1BAC"/>
    <w:rsid w:val="009D7EFB"/>
    <w:rsid w:val="009E1E52"/>
    <w:rsid w:val="009E2CEF"/>
    <w:rsid w:val="009F004D"/>
    <w:rsid w:val="009F6A05"/>
    <w:rsid w:val="00A01DDD"/>
    <w:rsid w:val="00A073F5"/>
    <w:rsid w:val="00A15163"/>
    <w:rsid w:val="00A15AAA"/>
    <w:rsid w:val="00A21D12"/>
    <w:rsid w:val="00A3190D"/>
    <w:rsid w:val="00A33A2D"/>
    <w:rsid w:val="00A40532"/>
    <w:rsid w:val="00A62EAE"/>
    <w:rsid w:val="00A67142"/>
    <w:rsid w:val="00A7084B"/>
    <w:rsid w:val="00A8135C"/>
    <w:rsid w:val="00A87A90"/>
    <w:rsid w:val="00A922C8"/>
    <w:rsid w:val="00A973C1"/>
    <w:rsid w:val="00AA4189"/>
    <w:rsid w:val="00AB3259"/>
    <w:rsid w:val="00AB5937"/>
    <w:rsid w:val="00AC032D"/>
    <w:rsid w:val="00AC22AD"/>
    <w:rsid w:val="00AD1852"/>
    <w:rsid w:val="00AE54B2"/>
    <w:rsid w:val="00AF3967"/>
    <w:rsid w:val="00AF554C"/>
    <w:rsid w:val="00B01551"/>
    <w:rsid w:val="00B03368"/>
    <w:rsid w:val="00B0618F"/>
    <w:rsid w:val="00B13F68"/>
    <w:rsid w:val="00B35E48"/>
    <w:rsid w:val="00B51DAE"/>
    <w:rsid w:val="00B66308"/>
    <w:rsid w:val="00B718DF"/>
    <w:rsid w:val="00B7713B"/>
    <w:rsid w:val="00B77D4E"/>
    <w:rsid w:val="00B85B85"/>
    <w:rsid w:val="00B94470"/>
    <w:rsid w:val="00B97A4D"/>
    <w:rsid w:val="00BA0F0C"/>
    <w:rsid w:val="00BA1507"/>
    <w:rsid w:val="00BA1ED1"/>
    <w:rsid w:val="00BA59D3"/>
    <w:rsid w:val="00BB0B66"/>
    <w:rsid w:val="00BC0BAF"/>
    <w:rsid w:val="00BD5A9F"/>
    <w:rsid w:val="00BD6708"/>
    <w:rsid w:val="00BD7AF9"/>
    <w:rsid w:val="00BE0944"/>
    <w:rsid w:val="00BE5D2E"/>
    <w:rsid w:val="00BF40F2"/>
    <w:rsid w:val="00C13AE0"/>
    <w:rsid w:val="00C1567B"/>
    <w:rsid w:val="00C24565"/>
    <w:rsid w:val="00C30814"/>
    <w:rsid w:val="00C3196A"/>
    <w:rsid w:val="00C33A3D"/>
    <w:rsid w:val="00C35989"/>
    <w:rsid w:val="00C44258"/>
    <w:rsid w:val="00C735F8"/>
    <w:rsid w:val="00C86E02"/>
    <w:rsid w:val="00CA6AC7"/>
    <w:rsid w:val="00CB1A1F"/>
    <w:rsid w:val="00CB6539"/>
    <w:rsid w:val="00CC36D6"/>
    <w:rsid w:val="00CD4EFD"/>
    <w:rsid w:val="00CD5BC3"/>
    <w:rsid w:val="00CE2233"/>
    <w:rsid w:val="00CE2593"/>
    <w:rsid w:val="00CE2A9F"/>
    <w:rsid w:val="00CE75A4"/>
    <w:rsid w:val="00CF6167"/>
    <w:rsid w:val="00D05CEB"/>
    <w:rsid w:val="00D06706"/>
    <w:rsid w:val="00D06892"/>
    <w:rsid w:val="00D07E95"/>
    <w:rsid w:val="00D16A06"/>
    <w:rsid w:val="00D56723"/>
    <w:rsid w:val="00D62EFD"/>
    <w:rsid w:val="00D67929"/>
    <w:rsid w:val="00D7346C"/>
    <w:rsid w:val="00DA3618"/>
    <w:rsid w:val="00DB6358"/>
    <w:rsid w:val="00DD78A1"/>
    <w:rsid w:val="00DE1CBD"/>
    <w:rsid w:val="00DE4F3B"/>
    <w:rsid w:val="00DF0AE6"/>
    <w:rsid w:val="00DF44DC"/>
    <w:rsid w:val="00E00BBA"/>
    <w:rsid w:val="00E0761C"/>
    <w:rsid w:val="00E15B6B"/>
    <w:rsid w:val="00E16F90"/>
    <w:rsid w:val="00E22879"/>
    <w:rsid w:val="00E322CB"/>
    <w:rsid w:val="00E4071A"/>
    <w:rsid w:val="00E41817"/>
    <w:rsid w:val="00E44D38"/>
    <w:rsid w:val="00E468DD"/>
    <w:rsid w:val="00E65B44"/>
    <w:rsid w:val="00E700F3"/>
    <w:rsid w:val="00E73132"/>
    <w:rsid w:val="00E74923"/>
    <w:rsid w:val="00E80113"/>
    <w:rsid w:val="00E86C86"/>
    <w:rsid w:val="00E9378D"/>
    <w:rsid w:val="00E967E2"/>
    <w:rsid w:val="00EC0658"/>
    <w:rsid w:val="00EC5890"/>
    <w:rsid w:val="00ED2B09"/>
    <w:rsid w:val="00ED4006"/>
    <w:rsid w:val="00EE4B49"/>
    <w:rsid w:val="00F00111"/>
    <w:rsid w:val="00F110DB"/>
    <w:rsid w:val="00F13520"/>
    <w:rsid w:val="00F209B4"/>
    <w:rsid w:val="00F22E63"/>
    <w:rsid w:val="00F24656"/>
    <w:rsid w:val="00F3591C"/>
    <w:rsid w:val="00F415FA"/>
    <w:rsid w:val="00F43C9E"/>
    <w:rsid w:val="00F46AEE"/>
    <w:rsid w:val="00F509ED"/>
    <w:rsid w:val="00F527C9"/>
    <w:rsid w:val="00F831BE"/>
    <w:rsid w:val="00FA213C"/>
    <w:rsid w:val="00FA21BE"/>
    <w:rsid w:val="00FB1E33"/>
    <w:rsid w:val="00FB1E97"/>
    <w:rsid w:val="00FC0E6B"/>
    <w:rsid w:val="00FC5711"/>
    <w:rsid w:val="00FC6105"/>
    <w:rsid w:val="00FF5452"/>
    <w:rsid w:val="00FF67CA"/>
    <w:rsid w:val="00FF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A213C"/>
    <w:pPr>
      <w:widowControl w:val="0"/>
    </w:pPr>
    <w:rPr>
      <w:rFonts w:ascii="Courier" w:hAnsi="Courier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213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213C"/>
    <w:pPr>
      <w:keepNext/>
      <w:jc w:val="center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213C"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213C"/>
    <w:pPr>
      <w:keepNext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A213C"/>
    <w:pPr>
      <w:keepNext/>
      <w:outlineLvl w:val="4"/>
    </w:pPr>
    <w:rPr>
      <w:rFonts w:ascii="Times New Roman" w:hAnsi="Times New Roman"/>
      <w:b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A213C"/>
    <w:pPr>
      <w:keepNext/>
      <w:ind w:left="1440" w:firstLine="72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A213C"/>
    <w:pPr>
      <w:keepNext/>
      <w:tabs>
        <w:tab w:val="left" w:pos="-1440"/>
        <w:tab w:val="left" w:pos="720"/>
      </w:tabs>
      <w:ind w:left="7920" w:hanging="504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A213C"/>
    <w:pPr>
      <w:keepNext/>
      <w:tabs>
        <w:tab w:val="left" w:pos="-1440"/>
        <w:tab w:val="left" w:pos="720"/>
      </w:tabs>
      <w:ind w:left="7920" w:hanging="7200"/>
      <w:outlineLvl w:val="7"/>
    </w:pPr>
    <w:rPr>
      <w:rFonts w:ascii="Times New Roman" w:hAnsi="Times New Roman"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A213C"/>
    <w:pPr>
      <w:keepNext/>
      <w:tabs>
        <w:tab w:val="left" w:pos="2880"/>
      </w:tabs>
      <w:ind w:firstLine="720"/>
      <w:outlineLvl w:val="8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6FE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D6FE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D6FE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D6FE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D6FE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D6FEA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D6FEA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D6FEA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D6FEA"/>
    <w:rPr>
      <w:rFonts w:ascii="Cambria" w:hAnsi="Cambria" w:cs="Times New Roman"/>
    </w:rPr>
  </w:style>
  <w:style w:type="paragraph" w:styleId="BalloonText">
    <w:name w:val="Balloon Text"/>
    <w:basedOn w:val="Normal"/>
    <w:link w:val="BalloonTextChar"/>
    <w:uiPriority w:val="99"/>
    <w:rsid w:val="001D1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131F"/>
    <w:rPr>
      <w:rFonts w:ascii="Tahoma" w:hAnsi="Tahoma" w:cs="Tahoma"/>
      <w:snapToGrid w:val="0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FA213C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D6FEA"/>
    <w:rPr>
      <w:rFonts w:ascii="Courier" w:hAnsi="Courier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FA213C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6D6FEA"/>
    <w:rPr>
      <w:rFonts w:ascii="Cambria" w:hAnsi="Cambria" w:cs="Times New Roman"/>
      <w:b/>
      <w:bCs/>
      <w:kern w:val="28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rsid w:val="00FA213C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D6FEA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FA21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6FEA"/>
    <w:rPr>
      <w:rFonts w:ascii="Courier" w:hAnsi="Courier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A21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6FEA"/>
    <w:rPr>
      <w:rFonts w:ascii="Courier" w:hAnsi="Courier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FA213C"/>
    <w:pPr>
      <w:ind w:right="720"/>
    </w:pPr>
    <w:rPr>
      <w:rFonts w:ascii="Times New Roman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D6FEA"/>
    <w:rPr>
      <w:rFonts w:ascii="Courier" w:hAnsi="Courier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FA213C"/>
    <w:rPr>
      <w:rFonts w:ascii="Times New Roman" w:hAnsi="Times New Roman"/>
      <w:i/>
      <w:iCs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D6FEA"/>
    <w:rPr>
      <w:rFonts w:ascii="Courier" w:hAnsi="Courier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FA213C"/>
    <w:pPr>
      <w:widowControl/>
      <w:tabs>
        <w:tab w:val="left" w:pos="720"/>
      </w:tabs>
      <w:overflowPunct w:val="0"/>
      <w:autoSpaceDE w:val="0"/>
      <w:autoSpaceDN w:val="0"/>
      <w:adjustRightInd w:val="0"/>
      <w:ind w:left="720" w:hanging="720"/>
      <w:textAlignment w:val="baseline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D6FEA"/>
    <w:rPr>
      <w:rFonts w:ascii="Courier" w:hAnsi="Courier" w:cs="Times New Roman"/>
      <w:sz w:val="20"/>
      <w:szCs w:val="20"/>
    </w:rPr>
  </w:style>
  <w:style w:type="paragraph" w:styleId="NoSpacing">
    <w:name w:val="No Spacing"/>
    <w:uiPriority w:val="99"/>
    <w:qFormat/>
    <w:rsid w:val="00831B7E"/>
    <w:rPr>
      <w:sz w:val="24"/>
    </w:rPr>
  </w:style>
  <w:style w:type="paragraph" w:styleId="ListParagraph">
    <w:name w:val="List Paragraph"/>
    <w:basedOn w:val="Normal"/>
    <w:uiPriority w:val="99"/>
    <w:qFormat/>
    <w:rsid w:val="006755C0"/>
    <w:pPr>
      <w:ind w:left="720"/>
    </w:pPr>
  </w:style>
  <w:style w:type="table" w:styleId="TableGrid">
    <w:name w:val="Table Grid"/>
    <w:basedOn w:val="TableNormal"/>
    <w:uiPriority w:val="99"/>
    <w:rsid w:val="0078634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840D3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40D3B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40D3B"/>
    <w:rPr>
      <w:rFonts w:ascii="Courier" w:hAnsi="Courier" w:cs="Times New Roman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2011-05-17T07:00:00+00:00</OpenedDate>
    <Date1 xmlns="dc463f71-b30c-4ab2-9473-d307f9d35888">2011-11-30T08:00:00+00:00</Date1>
    <IsDocumentOrder xmlns="dc463f71-b30c-4ab2-9473-d307f9d35888" xsi:nil="true"/>
    <IsHighlyConfidential xmlns="dc463f71-b30c-4ab2-9473-d307f9d35888">false</IsHighlyConfidential>
    <CaseCompanyNames xmlns="dc463f71-b30c-4ab2-9473-d307f9d35888">Lowper, Incorporated</CaseCompanyNames>
    <DocketNumber xmlns="dc463f71-b30c-4ab2-9473-d307f9d35888">110892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06000C4661BE145A6B79CC25CA248D2" ma:contentTypeVersion="143" ma:contentTypeDescription="" ma:contentTypeScope="" ma:versionID="be359db5dd8a5ed7896ded1137bacf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38B9D11-241F-458B-A7F9-2B1E4FD839FC}"/>
</file>

<file path=customXml/itemProps2.xml><?xml version="1.0" encoding="utf-8"?>
<ds:datastoreItem xmlns:ds="http://schemas.openxmlformats.org/officeDocument/2006/customXml" ds:itemID="{9838000F-1418-449F-84E8-C47E9CFDBC55}"/>
</file>

<file path=customXml/itemProps3.xml><?xml version="1.0" encoding="utf-8"?>
<ds:datastoreItem xmlns:ds="http://schemas.openxmlformats.org/officeDocument/2006/customXml" ds:itemID="{0628DCF2-37DE-4127-92FC-ED354071C89F}"/>
</file>

<file path=customXml/itemProps4.xml><?xml version="1.0" encoding="utf-8"?>
<ds:datastoreItem xmlns:ds="http://schemas.openxmlformats.org/officeDocument/2006/customXml" ds:itemID="{5385F32A-29E5-4949-9465-A240E0478BCA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114</Words>
  <Characters>653</Characters>
  <Application>Microsoft Office Outlook</Application>
  <DocSecurity>0</DocSecurity>
  <Lines>0</Lines>
  <Paragraphs>0</Paragraphs>
  <ScaleCrop>false</ScaleCrop>
  <Company>WUTC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Water Tariff</dc:title>
  <dc:subject/>
  <dc:creator>Information Services</dc:creator>
  <cp:keywords/>
  <dc:description/>
  <cp:lastModifiedBy>Kathy McCrary</cp:lastModifiedBy>
  <cp:revision>2</cp:revision>
  <cp:lastPrinted>2011-11-21T21:15:00Z</cp:lastPrinted>
  <dcterms:created xsi:type="dcterms:W3CDTF">2011-11-21T21:26:00Z</dcterms:created>
  <dcterms:modified xsi:type="dcterms:W3CDTF">2011-11-21T21:26:00Z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0x0101006E56B4D1795A2E4DB2F0B01679ED314A00106000C4661BE145A6B79CC25CA248D2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xd_Signature">
    <vt:bool>false</vt:bool>
  </property>
  <property fmtid="{D5CDD505-2E9C-101B-9397-08002B2CF9AE}" pid="7" name="Order">
    <vt:r8>4.63402574443789E-298</vt:r8>
  </property>
  <property fmtid="{D5CDD505-2E9C-101B-9397-08002B2CF9AE}" pid="8" name="Category">
    <vt:lpwstr>;#Water;#</vt:lpwstr>
  </property>
  <property fmtid="{D5CDD505-2E9C-101B-9397-08002B2CF9AE}" pid="9" name="Industry">
    <vt:lpwstr/>
  </property>
  <property fmtid="{D5CDD505-2E9C-101B-9397-08002B2CF9AE}" pid="10" name="Document Type">
    <vt:lpwstr>Other Fillable Form</vt:lpwstr>
  </property>
  <property fmtid="{D5CDD505-2E9C-101B-9397-08002B2CF9AE}" pid="11" name="PublishingExpirationDate">
    <vt:lpwstr/>
  </property>
  <property fmtid="{D5CDD505-2E9C-101B-9397-08002B2CF9AE}" pid="12" name="PublishingStartDate">
    <vt:lpwstr/>
  </property>
  <property fmtid="{D5CDD505-2E9C-101B-9397-08002B2CF9AE}" pid="13" name="_docset_NoMedatataSyncRequired">
    <vt:lpwstr>False</vt:lpwstr>
  </property>
</Properties>
</file>