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225"/>
        <w:tblW w:w="0" w:type="auto"/>
        <w:tblLook w:val="04A0" w:firstRow="1" w:lastRow="0" w:firstColumn="1" w:lastColumn="0" w:noHBand="0" w:noVBand="1"/>
      </w:tblPr>
      <w:tblGrid>
        <w:gridCol w:w="302"/>
        <w:gridCol w:w="328"/>
        <w:gridCol w:w="306"/>
        <w:gridCol w:w="288"/>
      </w:tblGrid>
      <w:tr w:rsidR="00C85C4D" w:rsidRPr="00770E9A" w:rsidTr="004B12E5">
        <w:trPr>
          <w:trHeight w:hRule="exact"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C85C4D" w:rsidRPr="00770E9A" w:rsidRDefault="00C85C4D" w:rsidP="007008C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85C4D" w:rsidRPr="00770E9A" w:rsidRDefault="00C85C4D" w:rsidP="007008C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C4D" w:rsidRPr="00770E9A" w:rsidRDefault="00C85C4D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85C4D" w:rsidRPr="00770E9A" w:rsidRDefault="00C85C4D" w:rsidP="004F2B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5C4D" w:rsidRPr="00770E9A" w:rsidTr="004B12E5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C85C4D" w:rsidRPr="00770E9A" w:rsidRDefault="00C85C4D" w:rsidP="007008C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85C4D" w:rsidRPr="00770E9A" w:rsidRDefault="00C85C4D" w:rsidP="007008C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C4D" w:rsidRPr="00770E9A" w:rsidRDefault="00C85C4D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85C4D" w:rsidRPr="00770E9A" w:rsidRDefault="00C85C4D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5C4D" w:rsidRPr="00770E9A" w:rsidTr="004B12E5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C85C4D" w:rsidRPr="00770E9A" w:rsidRDefault="00C85C4D" w:rsidP="007008C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85C4D" w:rsidRPr="00770E9A" w:rsidRDefault="00C85C4D" w:rsidP="007008C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C4D" w:rsidRPr="00770E9A" w:rsidRDefault="00C85C4D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85C4D" w:rsidRPr="00770E9A" w:rsidRDefault="00C85C4D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5C4D" w:rsidRPr="00770E9A" w:rsidTr="004B12E5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C85C4D" w:rsidRPr="00770E9A" w:rsidRDefault="00C85C4D" w:rsidP="007008C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85C4D" w:rsidRPr="00770E9A" w:rsidRDefault="00C85C4D" w:rsidP="007008C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C4D" w:rsidRPr="00770E9A" w:rsidRDefault="00C85C4D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85C4D" w:rsidRPr="00770E9A" w:rsidRDefault="00C85C4D" w:rsidP="004F2B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12E5" w:rsidRPr="00770E9A" w:rsidTr="004B12E5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F2B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F2B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12E5" w:rsidRPr="00770E9A" w:rsidTr="004B12E5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4B12E5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B12E5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F2B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12E5" w:rsidRPr="00770E9A" w:rsidTr="004B12E5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12E5" w:rsidRPr="00770E9A" w:rsidTr="004B12E5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604092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(O)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604092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</w:tr>
      <w:tr w:rsidR="004B12E5" w:rsidRPr="00770E9A" w:rsidTr="004B12E5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4B12E5" w:rsidRPr="00770E9A" w:rsidTr="004B12E5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4B12E5" w:rsidRPr="00770E9A" w:rsidTr="004B12E5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4B12E5" w:rsidRPr="00770E9A" w:rsidTr="004B12E5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4B12E5" w:rsidRPr="00770E9A" w:rsidTr="004B12E5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4B12E5" w:rsidRPr="00770E9A" w:rsidTr="004B12E5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4B12E5" w:rsidRPr="00770E9A" w:rsidTr="004B12E5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4B12E5" w:rsidRPr="00770E9A" w:rsidTr="004B12E5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4B12E5" w:rsidRPr="00770E9A" w:rsidTr="004B12E5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4B12E5" w:rsidRPr="00770E9A" w:rsidTr="004B12E5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F2B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4B12E5" w:rsidRPr="00770E9A" w:rsidTr="004B12E5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4B12E5" w:rsidRPr="00770E9A" w:rsidTr="004B12E5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4B12E5" w:rsidRPr="00770E9A" w:rsidTr="004B12E5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4B12E5" w:rsidRPr="00770E9A" w:rsidTr="004B12E5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4B12E5" w:rsidRPr="00770E9A" w:rsidTr="004B12E5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4B12E5" w:rsidRPr="00770E9A" w:rsidTr="004B12E5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4B12E5" w:rsidRPr="00770E9A" w:rsidTr="004B12E5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4B12E5" w:rsidRPr="00770E9A" w:rsidTr="004B12E5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4B12E5" w:rsidRPr="00770E9A" w:rsidTr="004B12E5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F2B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4B12E5" w:rsidRPr="00770E9A" w:rsidTr="004B12E5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4B12E5" w:rsidRPr="00770E9A" w:rsidTr="004B12E5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F2B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4B12E5" w:rsidRPr="00770E9A" w:rsidTr="004B12E5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4B12E5" w:rsidRPr="00770E9A" w:rsidTr="004B12E5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4B12E5" w:rsidRPr="00770E9A" w:rsidTr="004B12E5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4B12E5" w:rsidRPr="00770E9A" w:rsidTr="004B12E5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4B12E5" w:rsidRPr="00770E9A" w:rsidTr="004B12E5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4B12E5" w:rsidRPr="00770E9A" w:rsidTr="004B12E5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4B12E5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B12E5" w:rsidRDefault="00604092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(O</w:t>
            </w:r>
            <w:r w:rsidR="004B12E5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604092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</w:t>
            </w:r>
            <w:r w:rsidR="004B12E5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B12E5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</w:tr>
      <w:tr w:rsidR="004B12E5" w:rsidRPr="00770E9A" w:rsidTr="004B12E5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4B12E5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B12E5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B12E5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64632" w:rsidRDefault="00B64632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0BA0" w:rsidRDefault="00B70BA0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B70BA0" w:rsidSect="007859D7">
          <w:headerReference w:type="default" r:id="rId7"/>
          <w:footerReference w:type="default" r:id="rId8"/>
          <w:type w:val="continuous"/>
          <w:pgSz w:w="12240" w:h="15840"/>
          <w:pgMar w:top="1440" w:right="720" w:bottom="1440" w:left="1440" w:header="720" w:footer="576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87"/>
      </w:tblGrid>
      <w:tr w:rsidR="000D2886" w:rsidTr="000D2886">
        <w:sdt>
          <w:sdtPr>
            <w:rPr>
              <w:rStyle w:val="Custom1"/>
            </w:rPr>
            <w:alias w:val="Title One"/>
            <w:tag w:val="Title One"/>
            <w:id w:val="8844821"/>
            <w:placeholder>
              <w:docPart w:val="08D2C492CDB54A03801E5E5F9FA8121F"/>
            </w:placeholder>
            <w:text/>
          </w:sdtPr>
          <w:sdtEndPr>
            <w:rPr>
              <w:rStyle w:val="DefaultParagraphFont"/>
              <w:rFonts w:ascii="Calibri" w:hAnsi="Calibri" w:cs="Arial"/>
              <w:b w:val="0"/>
              <w:sz w:val="22"/>
              <w:szCs w:val="20"/>
            </w:rPr>
          </w:sdtEndPr>
          <w:sdtContent>
            <w:tc>
              <w:tcPr>
                <w:tcW w:w="8887" w:type="dxa"/>
              </w:tcPr>
              <w:p w:rsidR="000D2886" w:rsidRPr="000D2886" w:rsidRDefault="00782082" w:rsidP="00782082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Custom1"/>
                  </w:rPr>
                  <w:t>SCHEDULE NO. 140</w:t>
                </w:r>
              </w:p>
            </w:tc>
          </w:sdtContent>
        </w:sdt>
      </w:tr>
      <w:tr w:rsidR="000D2886" w:rsidTr="000D2886">
        <w:tc>
          <w:tcPr>
            <w:tcW w:w="8887" w:type="dxa"/>
          </w:tcPr>
          <w:p w:rsidR="000D2886" w:rsidRPr="000D2886" w:rsidRDefault="00782082" w:rsidP="00782082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Style w:val="Custom1"/>
              </w:rPr>
              <w:t xml:space="preserve">Property Tax Tracker </w:t>
            </w:r>
            <w:r w:rsidRPr="00782082">
              <w:rPr>
                <w:rStyle w:val="Custom1"/>
                <w:b w:val="0"/>
              </w:rPr>
              <w:t>(Continued)</w:t>
            </w:r>
          </w:p>
        </w:tc>
      </w:tr>
    </w:tbl>
    <w:p w:rsidR="00B70BA0" w:rsidRDefault="00B70BA0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782082" w:rsidRDefault="003F1B1C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4. </w:t>
      </w:r>
      <w:r w:rsidR="00782082">
        <w:rPr>
          <w:rFonts w:ascii="Arial" w:hAnsi="Arial" w:cs="Arial"/>
          <w:b/>
          <w:sz w:val="20"/>
          <w:szCs w:val="20"/>
        </w:rPr>
        <w:t>Monthly Rate</w:t>
      </w:r>
      <w:r>
        <w:rPr>
          <w:rFonts w:ascii="Arial" w:hAnsi="Arial" w:cs="Arial"/>
          <w:b/>
          <w:sz w:val="20"/>
          <w:szCs w:val="20"/>
        </w:rPr>
        <w:t xml:space="preserve"> (Continued)</w:t>
      </w:r>
      <w:r w:rsidR="00782082">
        <w:rPr>
          <w:rFonts w:ascii="Arial" w:hAnsi="Arial" w:cs="Arial"/>
          <w:b/>
          <w:sz w:val="20"/>
          <w:szCs w:val="20"/>
        </w:rPr>
        <w:t>:</w:t>
      </w:r>
    </w:p>
    <w:tbl>
      <w:tblPr>
        <w:tblpPr w:leftFromText="180" w:rightFromText="180" w:vertAnchor="text" w:horzAnchor="margin" w:tblpY="59"/>
        <w:tblW w:w="0" w:type="auto"/>
        <w:tblLook w:val="00A0" w:firstRow="1" w:lastRow="0" w:firstColumn="1" w:lastColumn="0" w:noHBand="0" w:noVBand="0"/>
      </w:tblPr>
      <w:tblGrid>
        <w:gridCol w:w="1800"/>
        <w:gridCol w:w="1908"/>
        <w:gridCol w:w="1800"/>
        <w:gridCol w:w="2610"/>
        <w:gridCol w:w="90"/>
      </w:tblGrid>
      <w:tr w:rsidR="00FD350F" w:rsidTr="00FD350F">
        <w:tc>
          <w:tcPr>
            <w:tcW w:w="8208" w:type="dxa"/>
            <w:gridSpan w:val="5"/>
          </w:tcPr>
          <w:p w:rsidR="00FD350F" w:rsidRPr="0019474C" w:rsidRDefault="00FD350F" w:rsidP="00F8111D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SCHEDULE 53 – LED Lighting Service – Company Owned</w:t>
            </w:r>
          </w:p>
        </w:tc>
      </w:tr>
      <w:tr w:rsidR="007628C5" w:rsidTr="007628C5">
        <w:trPr>
          <w:gridAfter w:val="1"/>
          <w:wAfter w:w="90" w:type="dxa"/>
        </w:trPr>
        <w:tc>
          <w:tcPr>
            <w:tcW w:w="1800" w:type="dxa"/>
          </w:tcPr>
          <w:p w:rsidR="007628C5" w:rsidRDefault="007628C5" w:rsidP="007628C5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7628C5" w:rsidRPr="00955DDC" w:rsidRDefault="007628C5" w:rsidP="007628C5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Lamp Wattage</w:t>
            </w:r>
          </w:p>
        </w:tc>
        <w:tc>
          <w:tcPr>
            <w:tcW w:w="1908" w:type="dxa"/>
          </w:tcPr>
          <w:p w:rsidR="007628C5" w:rsidRDefault="00E60824" w:rsidP="007628C5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Base Property</w:t>
            </w:r>
          </w:p>
          <w:p w:rsidR="007628C5" w:rsidRPr="00405101" w:rsidRDefault="00E60824" w:rsidP="007628C5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Tax</w:t>
            </w:r>
            <w:r w:rsidR="007628C5" w:rsidRPr="00405101">
              <w:rPr>
                <w:rFonts w:ascii="Arial" w:hAnsi="Arial" w:cs="Arial"/>
                <w:sz w:val="20"/>
                <w:szCs w:val="20"/>
                <w:u w:val="single"/>
              </w:rPr>
              <w:t xml:space="preserve"> Rate</w:t>
            </w:r>
          </w:p>
        </w:tc>
        <w:tc>
          <w:tcPr>
            <w:tcW w:w="1800" w:type="dxa"/>
          </w:tcPr>
          <w:p w:rsidR="00E60824" w:rsidRDefault="00E60824" w:rsidP="007628C5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628C5" w:rsidRPr="004D530D" w:rsidRDefault="00E60824" w:rsidP="007628C5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Deferral</w:t>
            </w:r>
            <w:r w:rsidR="007628C5" w:rsidRPr="00405101">
              <w:rPr>
                <w:rFonts w:ascii="Arial" w:hAnsi="Arial" w:cs="Arial"/>
                <w:sz w:val="20"/>
                <w:szCs w:val="20"/>
                <w:u w:val="single"/>
              </w:rPr>
              <w:t xml:space="preserve"> Rate</w:t>
            </w:r>
          </w:p>
        </w:tc>
        <w:tc>
          <w:tcPr>
            <w:tcW w:w="2610" w:type="dxa"/>
          </w:tcPr>
          <w:p w:rsidR="007628C5" w:rsidRPr="004D530D" w:rsidRDefault="007628C5" w:rsidP="0037373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Schedule 140 Total </w:t>
            </w:r>
            <w:r w:rsidRPr="00405101">
              <w:rPr>
                <w:rFonts w:ascii="Arial" w:hAnsi="Arial" w:cs="Arial"/>
                <w:sz w:val="20"/>
                <w:szCs w:val="20"/>
                <w:u w:val="single"/>
              </w:rPr>
              <w:t>Effective Rate Per Lamp</w:t>
            </w:r>
          </w:p>
        </w:tc>
      </w:tr>
      <w:tr w:rsidR="008351B6" w:rsidTr="007628C5">
        <w:trPr>
          <w:gridAfter w:val="1"/>
          <w:wAfter w:w="90" w:type="dxa"/>
        </w:trPr>
        <w:tc>
          <w:tcPr>
            <w:tcW w:w="1800" w:type="dxa"/>
          </w:tcPr>
          <w:p w:rsidR="008351B6" w:rsidRPr="0019474C" w:rsidRDefault="008351B6" w:rsidP="008351B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30-3</w:t>
            </w:r>
            <w:r w:rsidRPr="0019474C">
              <w:rPr>
                <w:rFonts w:ascii="Arial" w:hAnsi="Arial" w:cs="Arial"/>
                <w:sz w:val="20"/>
                <w:szCs w:val="20"/>
              </w:rPr>
              <w:t>5 Watt</w:t>
            </w:r>
          </w:p>
        </w:tc>
        <w:tc>
          <w:tcPr>
            <w:tcW w:w="1908" w:type="dxa"/>
          </w:tcPr>
          <w:p w:rsidR="008351B6" w:rsidRPr="0019474C" w:rsidRDefault="006E655F" w:rsidP="008351B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$0.23</w:t>
            </w:r>
          </w:p>
        </w:tc>
        <w:tc>
          <w:tcPr>
            <w:tcW w:w="1800" w:type="dxa"/>
          </w:tcPr>
          <w:p w:rsidR="008351B6" w:rsidRPr="0019474C" w:rsidRDefault="00604092" w:rsidP="008351B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$0.11</w:t>
            </w:r>
          </w:p>
        </w:tc>
        <w:tc>
          <w:tcPr>
            <w:tcW w:w="2610" w:type="dxa"/>
          </w:tcPr>
          <w:p w:rsidR="008351B6" w:rsidRPr="0019474C" w:rsidRDefault="00604092" w:rsidP="0037373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$0.34</w:t>
            </w:r>
          </w:p>
        </w:tc>
      </w:tr>
      <w:tr w:rsidR="008351B6" w:rsidTr="007628C5">
        <w:trPr>
          <w:gridAfter w:val="1"/>
          <w:wAfter w:w="90" w:type="dxa"/>
        </w:trPr>
        <w:tc>
          <w:tcPr>
            <w:tcW w:w="1800" w:type="dxa"/>
          </w:tcPr>
          <w:p w:rsidR="008351B6" w:rsidRPr="0019474C" w:rsidRDefault="008351B6" w:rsidP="008351B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35.01-4</w:t>
            </w:r>
            <w:r w:rsidRPr="0019474C">
              <w:rPr>
                <w:rFonts w:ascii="Arial" w:hAnsi="Arial" w:cs="Arial"/>
                <w:sz w:val="20"/>
                <w:szCs w:val="20"/>
              </w:rPr>
              <w:t>0 Watt</w:t>
            </w:r>
          </w:p>
        </w:tc>
        <w:tc>
          <w:tcPr>
            <w:tcW w:w="1908" w:type="dxa"/>
          </w:tcPr>
          <w:p w:rsidR="008351B6" w:rsidRPr="0019474C" w:rsidRDefault="006E655F" w:rsidP="008351B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$0.24</w:t>
            </w:r>
          </w:p>
        </w:tc>
        <w:tc>
          <w:tcPr>
            <w:tcW w:w="1800" w:type="dxa"/>
          </w:tcPr>
          <w:p w:rsidR="008351B6" w:rsidRPr="0019474C" w:rsidRDefault="00604092" w:rsidP="008351B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$0.12</w:t>
            </w:r>
          </w:p>
        </w:tc>
        <w:tc>
          <w:tcPr>
            <w:tcW w:w="2610" w:type="dxa"/>
          </w:tcPr>
          <w:p w:rsidR="008351B6" w:rsidRPr="0019474C" w:rsidRDefault="00604092" w:rsidP="0037373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$0.36</w:t>
            </w:r>
          </w:p>
        </w:tc>
      </w:tr>
      <w:tr w:rsidR="008351B6" w:rsidTr="007628C5">
        <w:trPr>
          <w:gridAfter w:val="1"/>
          <w:wAfter w:w="90" w:type="dxa"/>
        </w:trPr>
        <w:tc>
          <w:tcPr>
            <w:tcW w:w="1800" w:type="dxa"/>
          </w:tcPr>
          <w:p w:rsidR="008351B6" w:rsidRPr="0019474C" w:rsidRDefault="008351B6" w:rsidP="008351B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40.01-45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908" w:type="dxa"/>
          </w:tcPr>
          <w:p w:rsidR="008351B6" w:rsidRPr="0019474C" w:rsidRDefault="006E655F" w:rsidP="008351B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$0.24</w:t>
            </w:r>
          </w:p>
        </w:tc>
        <w:tc>
          <w:tcPr>
            <w:tcW w:w="1800" w:type="dxa"/>
          </w:tcPr>
          <w:p w:rsidR="008351B6" w:rsidRPr="0019474C" w:rsidRDefault="00604092" w:rsidP="008351B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$0.12</w:t>
            </w:r>
          </w:p>
        </w:tc>
        <w:tc>
          <w:tcPr>
            <w:tcW w:w="2610" w:type="dxa"/>
          </w:tcPr>
          <w:p w:rsidR="008351B6" w:rsidRPr="0019474C" w:rsidRDefault="00604092" w:rsidP="0037373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$0.36</w:t>
            </w:r>
          </w:p>
        </w:tc>
      </w:tr>
      <w:tr w:rsidR="008351B6" w:rsidTr="007628C5">
        <w:trPr>
          <w:gridAfter w:val="1"/>
          <w:wAfter w:w="90" w:type="dxa"/>
        </w:trPr>
        <w:tc>
          <w:tcPr>
            <w:tcW w:w="1800" w:type="dxa"/>
          </w:tcPr>
          <w:p w:rsidR="008351B6" w:rsidRPr="0019474C" w:rsidRDefault="008351B6" w:rsidP="008351B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45.01-5</w:t>
            </w:r>
            <w:r w:rsidRPr="0019474C">
              <w:rPr>
                <w:rFonts w:ascii="Arial" w:hAnsi="Arial" w:cs="Arial"/>
                <w:sz w:val="20"/>
                <w:szCs w:val="20"/>
              </w:rPr>
              <w:t>0 Watt</w:t>
            </w:r>
          </w:p>
        </w:tc>
        <w:tc>
          <w:tcPr>
            <w:tcW w:w="1908" w:type="dxa"/>
          </w:tcPr>
          <w:p w:rsidR="008351B6" w:rsidRPr="0019474C" w:rsidRDefault="006E655F" w:rsidP="008351B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$0.25</w:t>
            </w:r>
          </w:p>
        </w:tc>
        <w:tc>
          <w:tcPr>
            <w:tcW w:w="1800" w:type="dxa"/>
          </w:tcPr>
          <w:p w:rsidR="008351B6" w:rsidRPr="0019474C" w:rsidRDefault="00604092" w:rsidP="008351B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$0.12</w:t>
            </w:r>
          </w:p>
        </w:tc>
        <w:tc>
          <w:tcPr>
            <w:tcW w:w="2610" w:type="dxa"/>
          </w:tcPr>
          <w:p w:rsidR="008351B6" w:rsidRPr="0019474C" w:rsidRDefault="00604092" w:rsidP="0037373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$0.37</w:t>
            </w:r>
          </w:p>
        </w:tc>
      </w:tr>
      <w:tr w:rsidR="008351B6" w:rsidTr="007628C5">
        <w:trPr>
          <w:gridAfter w:val="1"/>
          <w:wAfter w:w="90" w:type="dxa"/>
        </w:trPr>
        <w:tc>
          <w:tcPr>
            <w:tcW w:w="1800" w:type="dxa"/>
          </w:tcPr>
          <w:p w:rsidR="008351B6" w:rsidRPr="0019474C" w:rsidRDefault="008351B6" w:rsidP="008351B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50.01-5</w:t>
            </w:r>
            <w:r w:rsidRPr="0019474C">
              <w:rPr>
                <w:rFonts w:ascii="Arial" w:hAnsi="Arial" w:cs="Arial"/>
                <w:sz w:val="20"/>
                <w:szCs w:val="20"/>
              </w:rPr>
              <w:t>5 Watt</w:t>
            </w:r>
          </w:p>
        </w:tc>
        <w:tc>
          <w:tcPr>
            <w:tcW w:w="1908" w:type="dxa"/>
          </w:tcPr>
          <w:p w:rsidR="008351B6" w:rsidRPr="0019474C" w:rsidRDefault="006E655F" w:rsidP="008351B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$0.25</w:t>
            </w:r>
          </w:p>
        </w:tc>
        <w:tc>
          <w:tcPr>
            <w:tcW w:w="1800" w:type="dxa"/>
          </w:tcPr>
          <w:p w:rsidR="008351B6" w:rsidRPr="0019474C" w:rsidRDefault="00604092" w:rsidP="008351B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$0.12</w:t>
            </w:r>
          </w:p>
        </w:tc>
        <w:tc>
          <w:tcPr>
            <w:tcW w:w="2610" w:type="dxa"/>
          </w:tcPr>
          <w:p w:rsidR="008351B6" w:rsidRPr="0019474C" w:rsidRDefault="00604092" w:rsidP="0037373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$0.37</w:t>
            </w:r>
          </w:p>
        </w:tc>
      </w:tr>
      <w:tr w:rsidR="008351B6" w:rsidTr="007628C5">
        <w:trPr>
          <w:gridAfter w:val="1"/>
          <w:wAfter w:w="90" w:type="dxa"/>
        </w:trPr>
        <w:tc>
          <w:tcPr>
            <w:tcW w:w="1800" w:type="dxa"/>
          </w:tcPr>
          <w:p w:rsidR="008351B6" w:rsidRPr="0019474C" w:rsidRDefault="008351B6" w:rsidP="008351B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55.01-60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908" w:type="dxa"/>
          </w:tcPr>
          <w:p w:rsidR="008351B6" w:rsidRPr="0019474C" w:rsidRDefault="006E655F" w:rsidP="008351B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$0.26</w:t>
            </w:r>
          </w:p>
        </w:tc>
        <w:tc>
          <w:tcPr>
            <w:tcW w:w="1800" w:type="dxa"/>
          </w:tcPr>
          <w:p w:rsidR="008351B6" w:rsidRPr="0019474C" w:rsidRDefault="00604092" w:rsidP="008351B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$0.13</w:t>
            </w:r>
          </w:p>
        </w:tc>
        <w:tc>
          <w:tcPr>
            <w:tcW w:w="2610" w:type="dxa"/>
          </w:tcPr>
          <w:p w:rsidR="008351B6" w:rsidRPr="0019474C" w:rsidRDefault="00604092" w:rsidP="0037373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$0.39</w:t>
            </w:r>
          </w:p>
        </w:tc>
      </w:tr>
      <w:tr w:rsidR="008351B6" w:rsidTr="007628C5">
        <w:trPr>
          <w:gridAfter w:val="1"/>
          <w:wAfter w:w="90" w:type="dxa"/>
        </w:trPr>
        <w:tc>
          <w:tcPr>
            <w:tcW w:w="1800" w:type="dxa"/>
          </w:tcPr>
          <w:p w:rsidR="008351B6" w:rsidRPr="0019474C" w:rsidRDefault="008351B6" w:rsidP="008351B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60.01-65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908" w:type="dxa"/>
          </w:tcPr>
          <w:p w:rsidR="008351B6" w:rsidRPr="0019474C" w:rsidRDefault="006E655F" w:rsidP="008351B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$0.27</w:t>
            </w:r>
          </w:p>
        </w:tc>
        <w:tc>
          <w:tcPr>
            <w:tcW w:w="1800" w:type="dxa"/>
          </w:tcPr>
          <w:p w:rsidR="008351B6" w:rsidRPr="0019474C" w:rsidRDefault="00604092" w:rsidP="008351B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$0.13</w:t>
            </w:r>
          </w:p>
        </w:tc>
        <w:tc>
          <w:tcPr>
            <w:tcW w:w="2610" w:type="dxa"/>
          </w:tcPr>
          <w:p w:rsidR="008351B6" w:rsidRPr="0019474C" w:rsidRDefault="00604092" w:rsidP="0037373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$0.40</w:t>
            </w:r>
          </w:p>
        </w:tc>
      </w:tr>
      <w:tr w:rsidR="008351B6" w:rsidTr="007628C5">
        <w:trPr>
          <w:gridAfter w:val="1"/>
          <w:wAfter w:w="90" w:type="dxa"/>
        </w:trPr>
        <w:tc>
          <w:tcPr>
            <w:tcW w:w="1800" w:type="dxa"/>
          </w:tcPr>
          <w:p w:rsidR="008351B6" w:rsidRPr="0019474C" w:rsidRDefault="008351B6" w:rsidP="008351B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65.01-</w:t>
            </w:r>
            <w:r w:rsidRPr="0019474C">
              <w:rPr>
                <w:rFonts w:ascii="Arial" w:hAnsi="Arial" w:cs="Arial"/>
                <w:sz w:val="20"/>
                <w:szCs w:val="20"/>
              </w:rPr>
              <w:t>70 Watt</w:t>
            </w:r>
          </w:p>
        </w:tc>
        <w:tc>
          <w:tcPr>
            <w:tcW w:w="1908" w:type="dxa"/>
          </w:tcPr>
          <w:p w:rsidR="008351B6" w:rsidRPr="0019474C" w:rsidRDefault="006E655F" w:rsidP="008351B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$0.28</w:t>
            </w:r>
          </w:p>
        </w:tc>
        <w:tc>
          <w:tcPr>
            <w:tcW w:w="1800" w:type="dxa"/>
          </w:tcPr>
          <w:p w:rsidR="008351B6" w:rsidRPr="0019474C" w:rsidRDefault="00604092" w:rsidP="008351B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$0.14</w:t>
            </w:r>
          </w:p>
        </w:tc>
        <w:tc>
          <w:tcPr>
            <w:tcW w:w="2610" w:type="dxa"/>
          </w:tcPr>
          <w:p w:rsidR="008351B6" w:rsidRPr="0019474C" w:rsidRDefault="00604092" w:rsidP="0037373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$0.42</w:t>
            </w:r>
          </w:p>
        </w:tc>
      </w:tr>
      <w:tr w:rsidR="008351B6" w:rsidTr="007628C5">
        <w:trPr>
          <w:gridAfter w:val="1"/>
          <w:wAfter w:w="90" w:type="dxa"/>
        </w:trPr>
        <w:tc>
          <w:tcPr>
            <w:tcW w:w="1800" w:type="dxa"/>
          </w:tcPr>
          <w:p w:rsidR="008351B6" w:rsidRPr="0019474C" w:rsidRDefault="008351B6" w:rsidP="008351B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70.01-7</w:t>
            </w:r>
            <w:r w:rsidRPr="0019474C">
              <w:rPr>
                <w:rFonts w:ascii="Arial" w:hAnsi="Arial" w:cs="Arial"/>
                <w:sz w:val="20"/>
                <w:szCs w:val="20"/>
              </w:rPr>
              <w:t>5 Watt</w:t>
            </w:r>
          </w:p>
        </w:tc>
        <w:tc>
          <w:tcPr>
            <w:tcW w:w="1908" w:type="dxa"/>
          </w:tcPr>
          <w:p w:rsidR="008351B6" w:rsidRPr="0019474C" w:rsidRDefault="008351B6" w:rsidP="008351B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6E655F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800" w:type="dxa"/>
          </w:tcPr>
          <w:p w:rsidR="008351B6" w:rsidRPr="0019474C" w:rsidRDefault="008351B6" w:rsidP="008351B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604092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610" w:type="dxa"/>
          </w:tcPr>
          <w:p w:rsidR="008351B6" w:rsidRPr="0019474C" w:rsidRDefault="008351B6" w:rsidP="0037373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604092">
              <w:rPr>
                <w:rFonts w:ascii="Arial" w:hAnsi="Arial" w:cs="Arial"/>
                <w:sz w:val="20"/>
                <w:szCs w:val="20"/>
              </w:rPr>
              <w:t>42</w:t>
            </w:r>
          </w:p>
        </w:tc>
      </w:tr>
      <w:tr w:rsidR="008351B6" w:rsidTr="007628C5">
        <w:trPr>
          <w:gridAfter w:val="1"/>
          <w:wAfter w:w="90" w:type="dxa"/>
        </w:trPr>
        <w:tc>
          <w:tcPr>
            <w:tcW w:w="1800" w:type="dxa"/>
          </w:tcPr>
          <w:p w:rsidR="008351B6" w:rsidRPr="0019474C" w:rsidRDefault="008351B6" w:rsidP="008351B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75.01-80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908" w:type="dxa"/>
          </w:tcPr>
          <w:p w:rsidR="008351B6" w:rsidRPr="0019474C" w:rsidRDefault="008351B6" w:rsidP="008351B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4348EA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800" w:type="dxa"/>
          </w:tcPr>
          <w:p w:rsidR="008351B6" w:rsidRPr="0019474C" w:rsidRDefault="008351B6" w:rsidP="008351B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604092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610" w:type="dxa"/>
          </w:tcPr>
          <w:p w:rsidR="008351B6" w:rsidRPr="0019474C" w:rsidRDefault="008351B6" w:rsidP="0037373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604092">
              <w:rPr>
                <w:rFonts w:ascii="Arial" w:hAnsi="Arial" w:cs="Arial"/>
                <w:sz w:val="20"/>
                <w:szCs w:val="20"/>
              </w:rPr>
              <w:t>43</w:t>
            </w:r>
          </w:p>
        </w:tc>
      </w:tr>
      <w:tr w:rsidR="008351B6" w:rsidTr="007628C5">
        <w:trPr>
          <w:gridAfter w:val="1"/>
          <w:wAfter w:w="90" w:type="dxa"/>
        </w:trPr>
        <w:tc>
          <w:tcPr>
            <w:tcW w:w="1800" w:type="dxa"/>
          </w:tcPr>
          <w:p w:rsidR="008351B6" w:rsidRPr="0019474C" w:rsidRDefault="008351B6" w:rsidP="008351B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80.01-8</w:t>
            </w:r>
            <w:r w:rsidRPr="0019474C">
              <w:rPr>
                <w:rFonts w:ascii="Arial" w:hAnsi="Arial" w:cs="Arial"/>
                <w:sz w:val="20"/>
                <w:szCs w:val="20"/>
              </w:rPr>
              <w:t>5 Watt</w:t>
            </w:r>
          </w:p>
        </w:tc>
        <w:tc>
          <w:tcPr>
            <w:tcW w:w="1908" w:type="dxa"/>
          </w:tcPr>
          <w:p w:rsidR="008351B6" w:rsidRPr="0019474C" w:rsidRDefault="008351B6" w:rsidP="008351B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6E655F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800" w:type="dxa"/>
          </w:tcPr>
          <w:p w:rsidR="008351B6" w:rsidRPr="0019474C" w:rsidRDefault="008351B6" w:rsidP="008351B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604092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610" w:type="dxa"/>
          </w:tcPr>
          <w:p w:rsidR="008351B6" w:rsidRPr="0019474C" w:rsidRDefault="008351B6" w:rsidP="0037373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604092">
              <w:rPr>
                <w:rFonts w:ascii="Arial" w:hAnsi="Arial" w:cs="Arial"/>
                <w:sz w:val="20"/>
                <w:szCs w:val="20"/>
              </w:rPr>
              <w:t>45</w:t>
            </w:r>
          </w:p>
        </w:tc>
      </w:tr>
      <w:tr w:rsidR="008351B6" w:rsidTr="007628C5">
        <w:trPr>
          <w:gridAfter w:val="1"/>
          <w:wAfter w:w="90" w:type="dxa"/>
        </w:trPr>
        <w:tc>
          <w:tcPr>
            <w:tcW w:w="1800" w:type="dxa"/>
          </w:tcPr>
          <w:p w:rsidR="008351B6" w:rsidRPr="0019474C" w:rsidRDefault="008351B6" w:rsidP="008351B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85.01-9</w:t>
            </w:r>
            <w:r w:rsidRPr="0019474C">
              <w:rPr>
                <w:rFonts w:ascii="Arial" w:hAnsi="Arial" w:cs="Arial"/>
                <w:sz w:val="20"/>
                <w:szCs w:val="20"/>
              </w:rPr>
              <w:t>0 Watt</w:t>
            </w:r>
          </w:p>
        </w:tc>
        <w:tc>
          <w:tcPr>
            <w:tcW w:w="1908" w:type="dxa"/>
          </w:tcPr>
          <w:p w:rsidR="008351B6" w:rsidRPr="0019474C" w:rsidRDefault="008351B6" w:rsidP="008351B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6E655F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800" w:type="dxa"/>
          </w:tcPr>
          <w:p w:rsidR="008351B6" w:rsidRPr="0019474C" w:rsidRDefault="008351B6" w:rsidP="00604092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604092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610" w:type="dxa"/>
          </w:tcPr>
          <w:p w:rsidR="008351B6" w:rsidRPr="0019474C" w:rsidRDefault="008351B6" w:rsidP="0037373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604092">
              <w:rPr>
                <w:rFonts w:ascii="Arial" w:hAnsi="Arial" w:cs="Arial"/>
                <w:sz w:val="20"/>
                <w:szCs w:val="20"/>
              </w:rPr>
              <w:t>45</w:t>
            </w:r>
          </w:p>
        </w:tc>
      </w:tr>
      <w:tr w:rsidR="008351B6" w:rsidTr="007628C5">
        <w:trPr>
          <w:gridAfter w:val="1"/>
          <w:wAfter w:w="90" w:type="dxa"/>
        </w:trPr>
        <w:tc>
          <w:tcPr>
            <w:tcW w:w="1800" w:type="dxa"/>
          </w:tcPr>
          <w:p w:rsidR="008351B6" w:rsidRPr="0019474C" w:rsidRDefault="008351B6" w:rsidP="008351B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90.01-95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908" w:type="dxa"/>
          </w:tcPr>
          <w:p w:rsidR="008351B6" w:rsidRPr="0019474C" w:rsidRDefault="008351B6" w:rsidP="008351B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6E655F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800" w:type="dxa"/>
          </w:tcPr>
          <w:p w:rsidR="008351B6" w:rsidRPr="0019474C" w:rsidRDefault="008351B6" w:rsidP="008351B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604092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610" w:type="dxa"/>
          </w:tcPr>
          <w:p w:rsidR="008351B6" w:rsidRPr="0019474C" w:rsidRDefault="008351B6" w:rsidP="0037373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604092">
              <w:rPr>
                <w:rFonts w:ascii="Arial" w:hAnsi="Arial" w:cs="Arial"/>
                <w:sz w:val="20"/>
                <w:szCs w:val="20"/>
              </w:rPr>
              <w:t>46</w:t>
            </w:r>
          </w:p>
        </w:tc>
      </w:tr>
      <w:tr w:rsidR="008351B6" w:rsidTr="007628C5">
        <w:trPr>
          <w:gridAfter w:val="1"/>
          <w:wAfter w:w="90" w:type="dxa"/>
        </w:trPr>
        <w:tc>
          <w:tcPr>
            <w:tcW w:w="1800" w:type="dxa"/>
          </w:tcPr>
          <w:p w:rsidR="008351B6" w:rsidRPr="0019474C" w:rsidRDefault="008351B6" w:rsidP="008351B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95.01-100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908" w:type="dxa"/>
          </w:tcPr>
          <w:p w:rsidR="008351B6" w:rsidRPr="0019474C" w:rsidRDefault="008351B6" w:rsidP="008351B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6E655F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800" w:type="dxa"/>
          </w:tcPr>
          <w:p w:rsidR="008351B6" w:rsidRPr="0019474C" w:rsidRDefault="008351B6" w:rsidP="008351B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604092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610" w:type="dxa"/>
          </w:tcPr>
          <w:p w:rsidR="008351B6" w:rsidRPr="0019474C" w:rsidRDefault="008351B6" w:rsidP="0037373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604092">
              <w:rPr>
                <w:rFonts w:ascii="Arial" w:hAnsi="Arial" w:cs="Arial"/>
                <w:sz w:val="20"/>
                <w:szCs w:val="20"/>
              </w:rPr>
              <w:t>47</w:t>
            </w:r>
          </w:p>
        </w:tc>
      </w:tr>
      <w:tr w:rsidR="008351B6" w:rsidTr="007628C5">
        <w:trPr>
          <w:gridAfter w:val="1"/>
          <w:wAfter w:w="90" w:type="dxa"/>
        </w:trPr>
        <w:tc>
          <w:tcPr>
            <w:tcW w:w="1800" w:type="dxa"/>
          </w:tcPr>
          <w:p w:rsidR="008351B6" w:rsidRPr="0019474C" w:rsidRDefault="008351B6" w:rsidP="008351B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100.01-105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908" w:type="dxa"/>
          </w:tcPr>
          <w:p w:rsidR="008351B6" w:rsidRPr="0019474C" w:rsidRDefault="008351B6" w:rsidP="008351B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6E655F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800" w:type="dxa"/>
          </w:tcPr>
          <w:p w:rsidR="008351B6" w:rsidRPr="0019474C" w:rsidRDefault="008351B6" w:rsidP="008351B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604092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610" w:type="dxa"/>
          </w:tcPr>
          <w:p w:rsidR="008351B6" w:rsidRPr="0019474C" w:rsidRDefault="008351B6" w:rsidP="0037373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604092">
              <w:rPr>
                <w:rFonts w:ascii="Arial" w:hAnsi="Arial" w:cs="Arial"/>
                <w:sz w:val="20"/>
                <w:szCs w:val="20"/>
              </w:rPr>
              <w:t>47</w:t>
            </w:r>
          </w:p>
        </w:tc>
      </w:tr>
      <w:tr w:rsidR="008351B6" w:rsidTr="007628C5">
        <w:trPr>
          <w:gridAfter w:val="1"/>
          <w:wAfter w:w="90" w:type="dxa"/>
        </w:trPr>
        <w:tc>
          <w:tcPr>
            <w:tcW w:w="1800" w:type="dxa"/>
          </w:tcPr>
          <w:p w:rsidR="008351B6" w:rsidRPr="0019474C" w:rsidRDefault="008351B6" w:rsidP="008351B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105.01-11</w:t>
            </w:r>
            <w:r w:rsidRPr="0019474C">
              <w:rPr>
                <w:rFonts w:ascii="Arial" w:hAnsi="Arial" w:cs="Arial"/>
                <w:sz w:val="20"/>
                <w:szCs w:val="20"/>
              </w:rPr>
              <w:t>0 Watt</w:t>
            </w:r>
          </w:p>
        </w:tc>
        <w:tc>
          <w:tcPr>
            <w:tcW w:w="1908" w:type="dxa"/>
          </w:tcPr>
          <w:p w:rsidR="008351B6" w:rsidRPr="0019474C" w:rsidRDefault="008351B6" w:rsidP="008351B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6E655F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1800" w:type="dxa"/>
          </w:tcPr>
          <w:p w:rsidR="008351B6" w:rsidRPr="0019474C" w:rsidRDefault="008351B6" w:rsidP="008351B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604092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610" w:type="dxa"/>
          </w:tcPr>
          <w:p w:rsidR="008351B6" w:rsidRPr="0019474C" w:rsidRDefault="008351B6" w:rsidP="0037373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604092">
              <w:rPr>
                <w:rFonts w:ascii="Arial" w:hAnsi="Arial" w:cs="Arial"/>
                <w:sz w:val="20"/>
                <w:szCs w:val="20"/>
              </w:rPr>
              <w:t>49</w:t>
            </w:r>
          </w:p>
        </w:tc>
      </w:tr>
      <w:tr w:rsidR="008351B6" w:rsidTr="007628C5">
        <w:trPr>
          <w:gridAfter w:val="1"/>
          <w:wAfter w:w="90" w:type="dxa"/>
        </w:trPr>
        <w:tc>
          <w:tcPr>
            <w:tcW w:w="1800" w:type="dxa"/>
          </w:tcPr>
          <w:p w:rsidR="008351B6" w:rsidRPr="0019474C" w:rsidRDefault="008351B6" w:rsidP="008351B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Pr="0019474C">
              <w:rPr>
                <w:rFonts w:ascii="Arial" w:hAnsi="Arial" w:cs="Arial"/>
                <w:sz w:val="20"/>
                <w:szCs w:val="20"/>
              </w:rPr>
              <w:t>0.01-115 Watt</w:t>
            </w:r>
          </w:p>
        </w:tc>
        <w:tc>
          <w:tcPr>
            <w:tcW w:w="1908" w:type="dxa"/>
          </w:tcPr>
          <w:p w:rsidR="008351B6" w:rsidRPr="0019474C" w:rsidRDefault="008351B6" w:rsidP="008351B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6E655F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1800" w:type="dxa"/>
          </w:tcPr>
          <w:p w:rsidR="008351B6" w:rsidRPr="0019474C" w:rsidRDefault="008351B6" w:rsidP="008351B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604092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610" w:type="dxa"/>
          </w:tcPr>
          <w:p w:rsidR="008351B6" w:rsidRPr="0019474C" w:rsidRDefault="008351B6" w:rsidP="0037373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604092">
              <w:rPr>
                <w:rFonts w:ascii="Arial" w:hAnsi="Arial" w:cs="Arial"/>
                <w:sz w:val="20"/>
                <w:szCs w:val="20"/>
              </w:rPr>
              <w:t>49</w:t>
            </w:r>
          </w:p>
        </w:tc>
      </w:tr>
      <w:tr w:rsidR="008351B6" w:rsidTr="007628C5">
        <w:trPr>
          <w:gridAfter w:val="1"/>
          <w:wAfter w:w="90" w:type="dxa"/>
        </w:trPr>
        <w:tc>
          <w:tcPr>
            <w:tcW w:w="1800" w:type="dxa"/>
          </w:tcPr>
          <w:p w:rsidR="008351B6" w:rsidRPr="0019474C" w:rsidRDefault="008351B6" w:rsidP="008351B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115.01-120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908" w:type="dxa"/>
          </w:tcPr>
          <w:p w:rsidR="008351B6" w:rsidRPr="0019474C" w:rsidRDefault="008351B6" w:rsidP="008351B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6E655F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1800" w:type="dxa"/>
          </w:tcPr>
          <w:p w:rsidR="008351B6" w:rsidRPr="0019474C" w:rsidRDefault="008351B6" w:rsidP="008351B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604092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610" w:type="dxa"/>
          </w:tcPr>
          <w:p w:rsidR="008351B6" w:rsidRPr="0019474C" w:rsidRDefault="008351B6" w:rsidP="0037373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604092"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  <w:tr w:rsidR="008351B6" w:rsidTr="007628C5">
        <w:trPr>
          <w:gridAfter w:val="1"/>
          <w:wAfter w:w="90" w:type="dxa"/>
        </w:trPr>
        <w:tc>
          <w:tcPr>
            <w:tcW w:w="1800" w:type="dxa"/>
          </w:tcPr>
          <w:p w:rsidR="008351B6" w:rsidRPr="0019474C" w:rsidRDefault="008351B6" w:rsidP="008351B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120.01-125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908" w:type="dxa"/>
          </w:tcPr>
          <w:p w:rsidR="008351B6" w:rsidRPr="0019474C" w:rsidRDefault="008351B6" w:rsidP="008351B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6E655F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1800" w:type="dxa"/>
          </w:tcPr>
          <w:p w:rsidR="008351B6" w:rsidRPr="0019474C" w:rsidRDefault="008351B6" w:rsidP="008351B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604092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610" w:type="dxa"/>
          </w:tcPr>
          <w:p w:rsidR="008351B6" w:rsidRPr="0019474C" w:rsidRDefault="008351B6" w:rsidP="0037373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604092"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  <w:tr w:rsidR="008351B6" w:rsidTr="007628C5">
        <w:trPr>
          <w:gridAfter w:val="1"/>
          <w:wAfter w:w="90" w:type="dxa"/>
        </w:trPr>
        <w:tc>
          <w:tcPr>
            <w:tcW w:w="1800" w:type="dxa"/>
          </w:tcPr>
          <w:p w:rsidR="008351B6" w:rsidRPr="0019474C" w:rsidRDefault="008351B6" w:rsidP="008351B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125.01-130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908" w:type="dxa"/>
          </w:tcPr>
          <w:p w:rsidR="008351B6" w:rsidRPr="0019474C" w:rsidRDefault="008351B6" w:rsidP="008351B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6E655F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800" w:type="dxa"/>
          </w:tcPr>
          <w:p w:rsidR="008351B6" w:rsidRPr="0019474C" w:rsidRDefault="008351B6" w:rsidP="008351B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604092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610" w:type="dxa"/>
          </w:tcPr>
          <w:p w:rsidR="008351B6" w:rsidRPr="0019474C" w:rsidRDefault="008351B6" w:rsidP="0037373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604092">
              <w:rPr>
                <w:rFonts w:ascii="Arial" w:hAnsi="Arial" w:cs="Arial"/>
                <w:sz w:val="20"/>
                <w:szCs w:val="20"/>
              </w:rPr>
              <w:t>52</w:t>
            </w:r>
          </w:p>
        </w:tc>
      </w:tr>
      <w:tr w:rsidR="008351B6" w:rsidTr="007628C5">
        <w:trPr>
          <w:gridAfter w:val="1"/>
          <w:wAfter w:w="90" w:type="dxa"/>
        </w:trPr>
        <w:tc>
          <w:tcPr>
            <w:tcW w:w="1800" w:type="dxa"/>
          </w:tcPr>
          <w:p w:rsidR="008351B6" w:rsidRPr="0019474C" w:rsidRDefault="008351B6" w:rsidP="008351B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130.01-135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908" w:type="dxa"/>
          </w:tcPr>
          <w:p w:rsidR="008351B6" w:rsidRPr="0019474C" w:rsidRDefault="008351B6" w:rsidP="008351B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6E655F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1800" w:type="dxa"/>
          </w:tcPr>
          <w:p w:rsidR="008351B6" w:rsidRPr="0019474C" w:rsidRDefault="008351B6" w:rsidP="008351B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604092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610" w:type="dxa"/>
          </w:tcPr>
          <w:p w:rsidR="008351B6" w:rsidRPr="0019474C" w:rsidRDefault="008351B6" w:rsidP="0037373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604092">
              <w:rPr>
                <w:rFonts w:ascii="Arial" w:hAnsi="Arial" w:cs="Arial"/>
                <w:sz w:val="20"/>
                <w:szCs w:val="20"/>
              </w:rPr>
              <w:t>53</w:t>
            </w:r>
          </w:p>
        </w:tc>
      </w:tr>
      <w:tr w:rsidR="008351B6" w:rsidTr="007628C5">
        <w:trPr>
          <w:gridAfter w:val="1"/>
          <w:wAfter w:w="90" w:type="dxa"/>
        </w:trPr>
        <w:tc>
          <w:tcPr>
            <w:tcW w:w="1800" w:type="dxa"/>
          </w:tcPr>
          <w:p w:rsidR="008351B6" w:rsidRPr="0019474C" w:rsidRDefault="008351B6" w:rsidP="008351B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135.01-140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908" w:type="dxa"/>
          </w:tcPr>
          <w:p w:rsidR="008351B6" w:rsidRPr="0019474C" w:rsidRDefault="008351B6" w:rsidP="008351B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6E655F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1800" w:type="dxa"/>
          </w:tcPr>
          <w:p w:rsidR="008351B6" w:rsidRPr="0019474C" w:rsidRDefault="008351B6" w:rsidP="008351B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604092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610" w:type="dxa"/>
          </w:tcPr>
          <w:p w:rsidR="008351B6" w:rsidRPr="0019474C" w:rsidRDefault="008351B6" w:rsidP="0037373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604092">
              <w:rPr>
                <w:rFonts w:ascii="Arial" w:hAnsi="Arial" w:cs="Arial"/>
                <w:sz w:val="20"/>
                <w:szCs w:val="20"/>
              </w:rPr>
              <w:t>55</w:t>
            </w:r>
          </w:p>
        </w:tc>
      </w:tr>
      <w:tr w:rsidR="008351B6" w:rsidTr="007628C5">
        <w:trPr>
          <w:gridAfter w:val="1"/>
          <w:wAfter w:w="90" w:type="dxa"/>
        </w:trPr>
        <w:tc>
          <w:tcPr>
            <w:tcW w:w="1800" w:type="dxa"/>
          </w:tcPr>
          <w:p w:rsidR="008351B6" w:rsidRPr="0019474C" w:rsidRDefault="008351B6" w:rsidP="008351B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140.01-145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908" w:type="dxa"/>
          </w:tcPr>
          <w:p w:rsidR="008351B6" w:rsidRPr="0019474C" w:rsidRDefault="008351B6" w:rsidP="008351B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6E655F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1800" w:type="dxa"/>
          </w:tcPr>
          <w:p w:rsidR="008351B6" w:rsidRPr="0019474C" w:rsidRDefault="008351B6" w:rsidP="008351B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604092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610" w:type="dxa"/>
          </w:tcPr>
          <w:p w:rsidR="008351B6" w:rsidRPr="0019474C" w:rsidRDefault="008351B6" w:rsidP="0037373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604092">
              <w:rPr>
                <w:rFonts w:ascii="Arial" w:hAnsi="Arial" w:cs="Arial"/>
                <w:sz w:val="20"/>
                <w:szCs w:val="20"/>
              </w:rPr>
              <w:t>55</w:t>
            </w:r>
          </w:p>
        </w:tc>
      </w:tr>
      <w:tr w:rsidR="008351B6" w:rsidTr="007628C5">
        <w:trPr>
          <w:gridAfter w:val="1"/>
          <w:wAfter w:w="90" w:type="dxa"/>
        </w:trPr>
        <w:tc>
          <w:tcPr>
            <w:tcW w:w="1800" w:type="dxa"/>
          </w:tcPr>
          <w:p w:rsidR="008351B6" w:rsidRPr="0019474C" w:rsidRDefault="008351B6" w:rsidP="008351B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145.01-150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908" w:type="dxa"/>
          </w:tcPr>
          <w:p w:rsidR="008351B6" w:rsidRPr="0019474C" w:rsidRDefault="008351B6" w:rsidP="008351B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6E655F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1800" w:type="dxa"/>
          </w:tcPr>
          <w:p w:rsidR="008351B6" w:rsidRPr="0019474C" w:rsidRDefault="008351B6" w:rsidP="008351B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604092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610" w:type="dxa"/>
          </w:tcPr>
          <w:p w:rsidR="008351B6" w:rsidRPr="0019474C" w:rsidRDefault="008351B6" w:rsidP="0037373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604092">
              <w:rPr>
                <w:rFonts w:ascii="Arial" w:hAnsi="Arial" w:cs="Arial"/>
                <w:sz w:val="20"/>
                <w:szCs w:val="20"/>
              </w:rPr>
              <w:t>56</w:t>
            </w:r>
          </w:p>
        </w:tc>
      </w:tr>
      <w:tr w:rsidR="008351B6" w:rsidTr="007628C5">
        <w:trPr>
          <w:gridAfter w:val="1"/>
          <w:wAfter w:w="90" w:type="dxa"/>
        </w:trPr>
        <w:tc>
          <w:tcPr>
            <w:tcW w:w="1800" w:type="dxa"/>
          </w:tcPr>
          <w:p w:rsidR="008351B6" w:rsidRPr="0019474C" w:rsidRDefault="008351B6" w:rsidP="008351B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150.01-155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908" w:type="dxa"/>
          </w:tcPr>
          <w:p w:rsidR="008351B6" w:rsidRPr="0019474C" w:rsidRDefault="008351B6" w:rsidP="008351B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6E655F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1800" w:type="dxa"/>
          </w:tcPr>
          <w:p w:rsidR="008351B6" w:rsidRPr="0019474C" w:rsidRDefault="008351B6" w:rsidP="008351B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604092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610" w:type="dxa"/>
          </w:tcPr>
          <w:p w:rsidR="008351B6" w:rsidRPr="0019474C" w:rsidRDefault="008351B6" w:rsidP="0037373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604092">
              <w:rPr>
                <w:rFonts w:ascii="Arial" w:hAnsi="Arial" w:cs="Arial"/>
                <w:sz w:val="20"/>
                <w:szCs w:val="20"/>
              </w:rPr>
              <w:t>56</w:t>
            </w:r>
          </w:p>
        </w:tc>
      </w:tr>
      <w:tr w:rsidR="008351B6" w:rsidTr="007628C5">
        <w:trPr>
          <w:gridAfter w:val="1"/>
          <w:wAfter w:w="90" w:type="dxa"/>
          <w:trHeight w:val="192"/>
        </w:trPr>
        <w:tc>
          <w:tcPr>
            <w:tcW w:w="1800" w:type="dxa"/>
          </w:tcPr>
          <w:p w:rsidR="008351B6" w:rsidRPr="0019474C" w:rsidRDefault="008351B6" w:rsidP="008351B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155.01-160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908" w:type="dxa"/>
          </w:tcPr>
          <w:p w:rsidR="008351B6" w:rsidRPr="0019474C" w:rsidRDefault="008351B6" w:rsidP="008351B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6E655F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1800" w:type="dxa"/>
          </w:tcPr>
          <w:p w:rsidR="008351B6" w:rsidRPr="0019474C" w:rsidRDefault="008351B6" w:rsidP="008351B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604092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610" w:type="dxa"/>
          </w:tcPr>
          <w:p w:rsidR="008351B6" w:rsidRPr="0019474C" w:rsidRDefault="008351B6" w:rsidP="0037373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604092">
              <w:rPr>
                <w:rFonts w:ascii="Arial" w:hAnsi="Arial" w:cs="Arial"/>
                <w:sz w:val="20"/>
                <w:szCs w:val="20"/>
              </w:rPr>
              <w:t>58</w:t>
            </w:r>
          </w:p>
        </w:tc>
      </w:tr>
      <w:tr w:rsidR="008351B6" w:rsidTr="007628C5">
        <w:trPr>
          <w:gridAfter w:val="1"/>
          <w:wAfter w:w="90" w:type="dxa"/>
        </w:trPr>
        <w:tc>
          <w:tcPr>
            <w:tcW w:w="1800" w:type="dxa"/>
          </w:tcPr>
          <w:p w:rsidR="008351B6" w:rsidRPr="0019474C" w:rsidRDefault="008351B6" w:rsidP="008351B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160.01-165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908" w:type="dxa"/>
          </w:tcPr>
          <w:p w:rsidR="008351B6" w:rsidRPr="0019474C" w:rsidRDefault="008351B6" w:rsidP="008351B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6E655F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1800" w:type="dxa"/>
          </w:tcPr>
          <w:p w:rsidR="008351B6" w:rsidRPr="0019474C" w:rsidRDefault="008351B6" w:rsidP="008351B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604092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610" w:type="dxa"/>
          </w:tcPr>
          <w:p w:rsidR="008351B6" w:rsidRPr="0019474C" w:rsidRDefault="008351B6" w:rsidP="0037373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604092">
              <w:rPr>
                <w:rFonts w:ascii="Arial" w:hAnsi="Arial" w:cs="Arial"/>
                <w:sz w:val="20"/>
                <w:szCs w:val="20"/>
              </w:rPr>
              <w:t>58</w:t>
            </w:r>
          </w:p>
        </w:tc>
      </w:tr>
      <w:tr w:rsidR="008351B6" w:rsidTr="007628C5">
        <w:trPr>
          <w:gridAfter w:val="1"/>
          <w:wAfter w:w="90" w:type="dxa"/>
        </w:trPr>
        <w:tc>
          <w:tcPr>
            <w:tcW w:w="1800" w:type="dxa"/>
          </w:tcPr>
          <w:p w:rsidR="008351B6" w:rsidRPr="0019474C" w:rsidRDefault="008351B6" w:rsidP="008351B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165.01-170 Watt</w:t>
            </w:r>
          </w:p>
        </w:tc>
        <w:tc>
          <w:tcPr>
            <w:tcW w:w="1908" w:type="dxa"/>
          </w:tcPr>
          <w:p w:rsidR="008351B6" w:rsidRPr="0019474C" w:rsidRDefault="008351B6" w:rsidP="008351B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6E655F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800" w:type="dxa"/>
          </w:tcPr>
          <w:p w:rsidR="008351B6" w:rsidRPr="0019474C" w:rsidRDefault="008351B6" w:rsidP="008351B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604092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610" w:type="dxa"/>
          </w:tcPr>
          <w:p w:rsidR="008351B6" w:rsidRPr="0019474C" w:rsidRDefault="008351B6" w:rsidP="0037373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604092">
              <w:rPr>
                <w:rFonts w:ascii="Arial" w:hAnsi="Arial" w:cs="Arial"/>
                <w:sz w:val="20"/>
                <w:szCs w:val="20"/>
              </w:rPr>
              <w:t>59</w:t>
            </w:r>
          </w:p>
        </w:tc>
      </w:tr>
    </w:tbl>
    <w:p w:rsidR="00782082" w:rsidRPr="00782082" w:rsidRDefault="00782082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7008CC" w:rsidRDefault="007008CC" w:rsidP="007859D7">
      <w:pPr>
        <w:spacing w:after="0"/>
        <w:rPr>
          <w:rStyle w:val="Custom2"/>
        </w:rPr>
      </w:pPr>
    </w:p>
    <w:p w:rsidR="007008CC" w:rsidRDefault="007008CC" w:rsidP="007859D7">
      <w:pPr>
        <w:spacing w:after="0"/>
        <w:rPr>
          <w:rStyle w:val="Custom2"/>
        </w:rPr>
      </w:pPr>
    </w:p>
    <w:p w:rsidR="007008CC" w:rsidRDefault="007008CC" w:rsidP="007859D7">
      <w:pPr>
        <w:spacing w:after="0"/>
        <w:rPr>
          <w:rStyle w:val="Custom2"/>
        </w:rPr>
      </w:pPr>
    </w:p>
    <w:p w:rsidR="007008CC" w:rsidRDefault="007008CC" w:rsidP="007859D7">
      <w:pPr>
        <w:spacing w:after="0"/>
        <w:rPr>
          <w:rStyle w:val="Custom2"/>
        </w:rPr>
      </w:pPr>
    </w:p>
    <w:p w:rsidR="007008CC" w:rsidRDefault="007008CC" w:rsidP="007859D7">
      <w:pPr>
        <w:spacing w:after="0"/>
        <w:rPr>
          <w:rStyle w:val="Custom2"/>
        </w:rPr>
      </w:pPr>
    </w:p>
    <w:p w:rsidR="007008CC" w:rsidRDefault="007008CC" w:rsidP="007859D7">
      <w:pPr>
        <w:spacing w:after="0"/>
        <w:rPr>
          <w:rStyle w:val="Custom2"/>
        </w:rPr>
      </w:pPr>
    </w:p>
    <w:p w:rsidR="007008CC" w:rsidRDefault="007008CC" w:rsidP="007859D7">
      <w:pPr>
        <w:spacing w:after="0"/>
        <w:rPr>
          <w:rStyle w:val="Custom2"/>
        </w:rPr>
      </w:pPr>
    </w:p>
    <w:p w:rsidR="007008CC" w:rsidRDefault="007008CC" w:rsidP="007859D7">
      <w:pPr>
        <w:spacing w:after="0"/>
        <w:rPr>
          <w:rStyle w:val="Custom2"/>
        </w:rPr>
      </w:pPr>
    </w:p>
    <w:p w:rsidR="007008CC" w:rsidRDefault="007008CC" w:rsidP="007859D7">
      <w:pPr>
        <w:spacing w:after="0"/>
        <w:rPr>
          <w:rStyle w:val="Custom2"/>
        </w:rPr>
      </w:pPr>
    </w:p>
    <w:p w:rsidR="007008CC" w:rsidRDefault="007008CC" w:rsidP="007859D7">
      <w:pPr>
        <w:spacing w:after="0"/>
        <w:rPr>
          <w:rStyle w:val="Custom2"/>
        </w:rPr>
      </w:pPr>
    </w:p>
    <w:p w:rsidR="007008CC" w:rsidRDefault="007008CC" w:rsidP="007859D7">
      <w:pPr>
        <w:spacing w:after="0"/>
        <w:rPr>
          <w:rStyle w:val="Custom2"/>
        </w:rPr>
      </w:pPr>
    </w:p>
    <w:p w:rsidR="007008CC" w:rsidRDefault="007008CC" w:rsidP="007859D7">
      <w:pPr>
        <w:spacing w:after="0"/>
        <w:rPr>
          <w:rStyle w:val="Custom2"/>
        </w:rPr>
      </w:pPr>
    </w:p>
    <w:p w:rsidR="007008CC" w:rsidRDefault="007008CC" w:rsidP="007859D7">
      <w:pPr>
        <w:spacing w:after="0"/>
        <w:rPr>
          <w:rStyle w:val="Custom2"/>
        </w:rPr>
      </w:pPr>
    </w:p>
    <w:p w:rsidR="007008CC" w:rsidRDefault="007008CC" w:rsidP="007859D7">
      <w:pPr>
        <w:spacing w:after="0"/>
        <w:rPr>
          <w:rStyle w:val="Custom2"/>
        </w:rPr>
      </w:pPr>
    </w:p>
    <w:p w:rsidR="007008CC" w:rsidRDefault="007008CC" w:rsidP="007859D7">
      <w:pPr>
        <w:spacing w:after="0"/>
        <w:rPr>
          <w:rStyle w:val="Custom2"/>
        </w:rPr>
      </w:pPr>
    </w:p>
    <w:p w:rsidR="007008CC" w:rsidRDefault="007008CC" w:rsidP="007859D7">
      <w:pPr>
        <w:spacing w:after="0"/>
        <w:rPr>
          <w:rStyle w:val="Custom2"/>
        </w:rPr>
      </w:pPr>
    </w:p>
    <w:p w:rsidR="007008CC" w:rsidRDefault="007008CC" w:rsidP="007859D7">
      <w:pPr>
        <w:spacing w:after="0"/>
        <w:rPr>
          <w:rStyle w:val="Custom2"/>
        </w:rPr>
      </w:pPr>
    </w:p>
    <w:p w:rsidR="007008CC" w:rsidRDefault="007008CC" w:rsidP="007859D7">
      <w:pPr>
        <w:spacing w:after="0"/>
        <w:rPr>
          <w:rStyle w:val="Custom2"/>
        </w:rPr>
      </w:pPr>
    </w:p>
    <w:p w:rsidR="007008CC" w:rsidRDefault="007008CC" w:rsidP="007859D7">
      <w:pPr>
        <w:spacing w:after="0"/>
        <w:rPr>
          <w:rStyle w:val="Custom2"/>
        </w:rPr>
      </w:pPr>
    </w:p>
    <w:p w:rsidR="007008CC" w:rsidRDefault="007008CC" w:rsidP="007859D7">
      <w:pPr>
        <w:spacing w:after="0"/>
        <w:rPr>
          <w:rStyle w:val="Custom2"/>
        </w:rPr>
      </w:pPr>
    </w:p>
    <w:p w:rsidR="007008CC" w:rsidRDefault="007008CC" w:rsidP="007859D7">
      <w:pPr>
        <w:spacing w:after="0"/>
        <w:rPr>
          <w:rStyle w:val="Custom2"/>
        </w:rPr>
      </w:pPr>
    </w:p>
    <w:p w:rsidR="007008CC" w:rsidRDefault="007008CC" w:rsidP="007859D7">
      <w:pPr>
        <w:spacing w:after="0"/>
        <w:rPr>
          <w:rStyle w:val="Custom2"/>
        </w:rPr>
      </w:pPr>
    </w:p>
    <w:p w:rsidR="007008CC" w:rsidRDefault="007008CC" w:rsidP="007859D7">
      <w:pPr>
        <w:spacing w:after="0"/>
        <w:rPr>
          <w:rStyle w:val="Custom2"/>
        </w:rPr>
      </w:pPr>
    </w:p>
    <w:p w:rsidR="007008CC" w:rsidRDefault="007008CC" w:rsidP="007859D7">
      <w:pPr>
        <w:spacing w:after="0"/>
        <w:rPr>
          <w:rStyle w:val="Custom2"/>
        </w:rPr>
      </w:pPr>
    </w:p>
    <w:p w:rsidR="007008CC" w:rsidRDefault="007008CC" w:rsidP="007859D7">
      <w:pPr>
        <w:spacing w:after="0"/>
        <w:rPr>
          <w:rStyle w:val="Custom2"/>
        </w:rPr>
      </w:pPr>
    </w:p>
    <w:p w:rsidR="007008CC" w:rsidRDefault="007008CC" w:rsidP="007859D7">
      <w:pPr>
        <w:spacing w:after="0"/>
        <w:rPr>
          <w:rStyle w:val="Custom2"/>
        </w:rPr>
      </w:pPr>
    </w:p>
    <w:p w:rsidR="007008CC" w:rsidRDefault="007008CC" w:rsidP="007859D7">
      <w:pPr>
        <w:spacing w:after="0"/>
        <w:rPr>
          <w:rStyle w:val="Custom2"/>
        </w:rPr>
      </w:pPr>
    </w:p>
    <w:p w:rsidR="007008CC" w:rsidRDefault="007008CC" w:rsidP="007859D7">
      <w:pPr>
        <w:spacing w:after="0"/>
        <w:rPr>
          <w:rStyle w:val="Custom2"/>
        </w:rPr>
      </w:pPr>
    </w:p>
    <w:p w:rsidR="007008CC" w:rsidRDefault="007008CC" w:rsidP="007859D7">
      <w:pPr>
        <w:spacing w:after="0"/>
        <w:rPr>
          <w:rStyle w:val="Custom2"/>
        </w:rPr>
      </w:pPr>
    </w:p>
    <w:p w:rsidR="007008CC" w:rsidRDefault="007008CC" w:rsidP="007859D7">
      <w:pPr>
        <w:spacing w:after="0"/>
        <w:rPr>
          <w:rStyle w:val="Custom2"/>
        </w:rPr>
      </w:pPr>
    </w:p>
    <w:p w:rsidR="007008CC" w:rsidRDefault="007008CC" w:rsidP="007859D7">
      <w:pPr>
        <w:spacing w:after="0"/>
        <w:rPr>
          <w:rStyle w:val="Custom2"/>
        </w:rPr>
      </w:pPr>
    </w:p>
    <w:p w:rsidR="007008CC" w:rsidRDefault="007008CC" w:rsidP="007859D7">
      <w:pPr>
        <w:spacing w:after="0"/>
        <w:rPr>
          <w:rStyle w:val="Custom2"/>
        </w:rPr>
      </w:pPr>
    </w:p>
    <w:p w:rsidR="007008CC" w:rsidRDefault="007008CC" w:rsidP="007859D7">
      <w:pPr>
        <w:spacing w:after="0"/>
        <w:rPr>
          <w:rStyle w:val="Custom2"/>
        </w:rPr>
      </w:pPr>
    </w:p>
    <w:p w:rsidR="007859D7" w:rsidRPr="00BC7E42" w:rsidRDefault="007859D7" w:rsidP="004B12E5">
      <w:pPr>
        <w:spacing w:after="0" w:line="240" w:lineRule="auto"/>
        <w:rPr>
          <w:rStyle w:val="Custom2"/>
        </w:rPr>
      </w:pPr>
    </w:p>
    <w:sectPr w:rsidR="007859D7" w:rsidRPr="00BC7E42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082" w:rsidRDefault="00782082" w:rsidP="00B963E0">
      <w:pPr>
        <w:spacing w:after="0" w:line="240" w:lineRule="auto"/>
      </w:pPr>
      <w:r>
        <w:separator/>
      </w:r>
    </w:p>
  </w:endnote>
  <w:endnote w:type="continuationSeparator" w:id="0">
    <w:p w:rsidR="00782082" w:rsidRDefault="00782082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56F" w:rsidRDefault="00882FF5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976A99F" wp14:editId="2855E8A5">
              <wp:simplePos x="0" y="0"/>
              <wp:positionH relativeFrom="column">
                <wp:posOffset>-76200</wp:posOffset>
              </wp:positionH>
              <wp:positionV relativeFrom="paragraph">
                <wp:posOffset>115570</wp:posOffset>
              </wp:positionV>
              <wp:extent cx="6296025" cy="635"/>
              <wp:effectExtent l="9525" t="10795" r="9525" b="7620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60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6pt;margin-top:9.1pt;width:495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"/>
          </w:pict>
        </mc:Fallback>
      </mc:AlternateContent>
    </w:r>
  </w:p>
  <w:p w:rsidR="001C0C09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E07D30">
      <w:rPr>
        <w:rFonts w:ascii="Arial" w:hAnsi="Arial" w:cs="Arial"/>
        <w:b/>
        <w:sz w:val="20"/>
        <w:szCs w:val="20"/>
      </w:rPr>
      <w:t xml:space="preserve">Issued:  </w:t>
    </w:r>
    <w:sdt>
      <w:sdtPr>
        <w:rPr>
          <w:rFonts w:ascii="Arial" w:hAnsi="Arial" w:cs="Arial"/>
          <w:sz w:val="20"/>
          <w:szCs w:val="20"/>
        </w:rPr>
        <w:alias w:val="Issued Date"/>
        <w:tag w:val="Issued Date"/>
        <w:id w:val="22543803"/>
        <w:date w:fullDate="2015-03-26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35185F">
          <w:rPr>
            <w:rFonts w:ascii="Arial" w:hAnsi="Arial" w:cs="Arial"/>
            <w:sz w:val="20"/>
            <w:szCs w:val="20"/>
          </w:rPr>
          <w:t>March 26, 2015</w:t>
        </w:r>
      </w:sdtContent>
    </w:sdt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b/>
        <w:sz w:val="20"/>
        <w:szCs w:val="20"/>
      </w:rPr>
      <w:t>Effective:</w:t>
    </w:r>
    <w:r w:rsidR="001C0C09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Effective Date"/>
        <w:tag w:val="Effective Date"/>
        <w:id w:val="2148224"/>
        <w:date w:fullDate="2015-05-01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4F2B2A">
          <w:rPr>
            <w:rFonts w:ascii="Arial" w:hAnsi="Arial" w:cs="Arial"/>
            <w:sz w:val="20"/>
            <w:szCs w:val="20"/>
          </w:rPr>
          <w:t>May 1, 2015</w:t>
        </w:r>
      </w:sdtContent>
    </w:sdt>
  </w:p>
  <w:p w:rsidR="006E75FB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6E75FB">
      <w:rPr>
        <w:rFonts w:ascii="Arial" w:hAnsi="Arial" w:cs="Arial"/>
        <w:b/>
        <w:sz w:val="20"/>
        <w:szCs w:val="20"/>
      </w:rPr>
      <w:t>Advice No.:</w:t>
    </w:r>
    <w:r w:rsidR="006E75FB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Advice No."/>
        <w:tag w:val="Advice No."/>
        <w:id w:val="2148226"/>
        <w:text/>
      </w:sdtPr>
      <w:sdtEndPr/>
      <w:sdtContent>
        <w:r w:rsidR="004F2B2A">
          <w:rPr>
            <w:rFonts w:ascii="Arial" w:hAnsi="Arial" w:cs="Arial"/>
            <w:sz w:val="20"/>
            <w:szCs w:val="20"/>
          </w:rPr>
          <w:t>2015-05</w:t>
        </w:r>
      </w:sdtContent>
    </w:sdt>
  </w:p>
  <w:p w:rsidR="004B12E5" w:rsidRDefault="004B12E5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</w:p>
  <w:p w:rsidR="006E75FB" w:rsidRDefault="006E75FB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</w:t>
    </w:r>
    <w:r w:rsidR="00882FF5">
      <w:rPr>
        <w:rFonts w:ascii="Arial" w:hAnsi="Arial" w:cs="Arial"/>
        <w:b/>
        <w:sz w:val="20"/>
        <w:szCs w:val="20"/>
      </w:rPr>
      <w:t>, Inc.</w:t>
    </w:r>
  </w:p>
  <w:tbl>
    <w:tblPr>
      <w:tblW w:w="0" w:type="auto"/>
      <w:tblLook w:val="04A0" w:firstRow="1" w:lastRow="0" w:firstColumn="1" w:lastColumn="0" w:noHBand="0" w:noVBand="1"/>
    </w:tblPr>
    <w:tblGrid>
      <w:gridCol w:w="558"/>
      <w:gridCol w:w="2700"/>
      <w:gridCol w:w="6660"/>
    </w:tblGrid>
    <w:tr w:rsidR="006E75FB" w:rsidRPr="007D434A" w:rsidTr="00882FF5">
      <w:trPr>
        <w:trHeight w:val="393"/>
      </w:trPr>
      <w:tc>
        <w:tcPr>
          <w:tcW w:w="558" w:type="dxa"/>
          <w:vAlign w:val="center"/>
        </w:tcPr>
        <w:p w:rsidR="006E75FB" w:rsidRPr="007D434A" w:rsidRDefault="006E75FB" w:rsidP="00882FF5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vAlign w:val="center"/>
        </w:tcPr>
        <w:p w:rsidR="006E75FB" w:rsidRPr="007D434A" w:rsidRDefault="0059750B" w:rsidP="00882FF5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sz w:val="20"/>
              <w:szCs w:val="20"/>
            </w:rPr>
            <w:drawing>
              <wp:inline distT="0" distB="0" distL="0" distR="0">
                <wp:extent cx="1247775" cy="548997"/>
                <wp:effectExtent l="0" t="0" r="0" b="381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en's si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8588" cy="5493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vAlign w:val="center"/>
        </w:tcPr>
        <w:p w:rsidR="006E75FB" w:rsidRPr="007D434A" w:rsidRDefault="00882FF5" w:rsidP="00882FF5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Title:  </w:t>
          </w:r>
          <w:r w:rsidR="006E75FB" w:rsidRPr="007D434A">
            <w:rPr>
              <w:rFonts w:ascii="Arial" w:hAnsi="Arial" w:cs="Arial"/>
              <w:sz w:val="20"/>
              <w:szCs w:val="20"/>
            </w:rPr>
            <w:t xml:space="preserve">Director, </w:t>
          </w:r>
          <w:r>
            <w:rPr>
              <w:rFonts w:ascii="Arial" w:hAnsi="Arial" w:cs="Arial"/>
              <w:sz w:val="20"/>
              <w:szCs w:val="20"/>
            </w:rPr>
            <w:t>S</w:t>
          </w:r>
          <w:r w:rsidR="006E75FB" w:rsidRPr="007D434A">
            <w:rPr>
              <w:rFonts w:ascii="Arial" w:hAnsi="Arial" w:cs="Arial"/>
              <w:sz w:val="20"/>
              <w:szCs w:val="20"/>
            </w:rPr>
            <w:t>tate Regulatory Affairs</w:t>
          </w:r>
        </w:p>
      </w:tc>
    </w:tr>
  </w:tbl>
  <w:p w:rsidR="006E75FB" w:rsidRPr="006E75FB" w:rsidRDefault="006E75FB">
    <w:pPr>
      <w:pStyle w:val="Footer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082" w:rsidRDefault="00782082" w:rsidP="00B963E0">
      <w:pPr>
        <w:spacing w:after="0" w:line="240" w:lineRule="auto"/>
      </w:pPr>
      <w:r>
        <w:separator/>
      </w:r>
    </w:p>
  </w:footnote>
  <w:footnote w:type="continuationSeparator" w:id="0">
    <w:p w:rsidR="00782082" w:rsidRDefault="00782082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3E0" w:rsidRDefault="004F2B2A" w:rsidP="00D02C25">
    <w:pPr>
      <w:pStyle w:val="NoSpacing"/>
      <w:ind w:right="3600"/>
      <w:jc w:val="right"/>
    </w:pPr>
    <w:r>
      <w:t>2</w:t>
    </w:r>
    <w:r w:rsidRPr="004F2B2A">
      <w:rPr>
        <w:vertAlign w:val="superscript"/>
      </w:rPr>
      <w:t>nd</w:t>
    </w:r>
    <w:r>
      <w:t xml:space="preserve"> </w:t>
    </w:r>
    <w:r w:rsidR="00B42E7C">
      <w:t xml:space="preserve">Revision of Sheet No. </w:t>
    </w:r>
    <w:sdt>
      <w:sdtPr>
        <w:id w:val="1297169"/>
        <w:placeholder>
          <w:docPart w:val="08D2C492CDB54A03801E5E5F9FA8121F"/>
        </w:placeholder>
        <w:text/>
      </w:sdtPr>
      <w:sdtEndPr/>
      <w:sdtContent>
        <w:r w:rsidR="00717DBE">
          <w:t>140-H</w:t>
        </w:r>
      </w:sdtContent>
    </w:sdt>
  </w:p>
  <w:p w:rsidR="00B42E7C" w:rsidRPr="00B42E7C" w:rsidRDefault="00B42E7C" w:rsidP="00D02C25">
    <w:pPr>
      <w:pStyle w:val="NoSpacing"/>
      <w:ind w:right="3600"/>
      <w:jc w:val="right"/>
    </w:pPr>
    <w:r>
      <w:t xml:space="preserve">Canceling </w:t>
    </w:r>
    <w:r w:rsidR="004F2B2A">
      <w:t>1</w:t>
    </w:r>
    <w:r w:rsidR="004F2B2A" w:rsidRPr="004F2B2A">
      <w:rPr>
        <w:vertAlign w:val="superscript"/>
      </w:rPr>
      <w:t>st</w:t>
    </w:r>
    <w:r w:rsidR="004F2B2A">
      <w:t xml:space="preserve"> Revision of</w:t>
    </w:r>
    <w:r w:rsidR="00E61AEC">
      <w:t xml:space="preserve"> </w:t>
    </w:r>
  </w:p>
  <w:p w:rsidR="00B963E0" w:rsidRPr="00E61AEC" w:rsidRDefault="00B42E7C" w:rsidP="00E61AEC">
    <w:pPr>
      <w:pStyle w:val="NoSpacing"/>
      <w:ind w:right="3600"/>
      <w:jc w:val="right"/>
      <w:rPr>
        <w:u w:val="single"/>
      </w:rPr>
    </w:pPr>
    <w:r w:rsidRPr="00E61AEC">
      <w:rPr>
        <w:u w:val="single"/>
      </w:rPr>
      <w:t>WN U-60</w:t>
    </w:r>
    <w:r w:rsidR="00782082">
      <w:rPr>
        <w:u w:val="single"/>
      </w:rPr>
      <w:t xml:space="preserve">   </w:t>
    </w:r>
    <w:r w:rsidR="00E61AEC" w:rsidRPr="00E61AEC">
      <w:rPr>
        <w:u w:val="single"/>
      </w:rPr>
      <w:t xml:space="preserve">                            </w:t>
    </w:r>
    <w:r w:rsidR="0099361B">
      <w:rPr>
        <w:u w:val="single"/>
      </w:rPr>
      <w:t xml:space="preserve">                           </w:t>
    </w:r>
    <w:r w:rsidR="00E61AEC" w:rsidRPr="00E61AEC">
      <w:rPr>
        <w:u w:val="single"/>
      </w:rPr>
      <w:t xml:space="preserve">                      </w:t>
    </w:r>
    <w:r w:rsidR="004F2B2A">
      <w:rPr>
        <w:u w:val="single"/>
      </w:rPr>
      <w:t xml:space="preserve">    </w:t>
    </w:r>
    <w:r w:rsidR="001F5B0A">
      <w:rPr>
        <w:u w:val="single"/>
      </w:rPr>
      <w:t xml:space="preserve">Sheet No. </w:t>
    </w:r>
    <w:sdt>
      <w:sdtPr>
        <w:rPr>
          <w:u w:val="single"/>
        </w:rPr>
        <w:id w:val="2589876"/>
        <w:text/>
      </w:sdtPr>
      <w:sdtEndPr/>
      <w:sdtContent>
        <w:r w:rsidR="004F2B2A">
          <w:rPr>
            <w:u w:val="single"/>
          </w:rPr>
          <w:t>140-H</w:t>
        </w:r>
      </w:sdtContent>
    </w:sdt>
  </w:p>
  <w:p w:rsidR="00B963E0" w:rsidRPr="00B963E0" w:rsidRDefault="00B963E0" w:rsidP="00882FF5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 w:rsidRPr="00B963E0">
      <w:rPr>
        <w:rFonts w:ascii="Arial" w:hAnsi="Arial" w:cs="Arial"/>
        <w:b/>
        <w:sz w:val="20"/>
        <w:szCs w:val="20"/>
      </w:rPr>
      <w:t>PUGET SOUND ENERGY</w:t>
    </w:r>
    <w:r w:rsidR="00882FF5">
      <w:rPr>
        <w:rFonts w:ascii="Arial" w:hAnsi="Arial" w:cs="Arial"/>
        <w:b/>
        <w:sz w:val="20"/>
        <w:szCs w:val="20"/>
      </w:rPr>
      <w:t>, INC.</w:t>
    </w:r>
  </w:p>
  <w:p w:rsidR="00B963E0" w:rsidRPr="00B64632" w:rsidRDefault="00882FF5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rFonts w:ascii="Arial" w:hAnsi="Arial" w:cs="Arial"/>
        <w:noProof/>
        <w:color w:val="auto"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906DE3A" wp14:editId="07880D66">
              <wp:simplePos x="0" y="0"/>
              <wp:positionH relativeFrom="column">
                <wp:posOffset>19050</wp:posOffset>
              </wp:positionH>
              <wp:positionV relativeFrom="paragraph">
                <wp:posOffset>161290</wp:posOffset>
              </wp:positionV>
              <wp:extent cx="6219825" cy="635"/>
              <wp:effectExtent l="0" t="0" r="9525" b="3746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198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.5pt;margin-top:12.7pt;width:489.7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"/>
          </w:pict>
        </mc:Fallback>
      </mc:AlternateContent>
    </w:r>
    <w:r w:rsidR="00B64632">
      <w:rPr>
        <w:rFonts w:ascii="Arial" w:hAnsi="Arial" w:cs="Arial"/>
        <w:color w:val="auto"/>
        <w:sz w:val="20"/>
        <w:szCs w:val="20"/>
      </w:rPr>
      <w:t>Electric Tariff 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082"/>
    <w:rsid w:val="0003601D"/>
    <w:rsid w:val="00053192"/>
    <w:rsid w:val="00060533"/>
    <w:rsid w:val="0008711D"/>
    <w:rsid w:val="0009579F"/>
    <w:rsid w:val="000A1DBB"/>
    <w:rsid w:val="000B0263"/>
    <w:rsid w:val="000C04B8"/>
    <w:rsid w:val="000D2886"/>
    <w:rsid w:val="000F642C"/>
    <w:rsid w:val="00104A70"/>
    <w:rsid w:val="0013127F"/>
    <w:rsid w:val="001351A6"/>
    <w:rsid w:val="00143924"/>
    <w:rsid w:val="001601CC"/>
    <w:rsid w:val="00186C0A"/>
    <w:rsid w:val="001B2E67"/>
    <w:rsid w:val="001C0C09"/>
    <w:rsid w:val="001F3E4B"/>
    <w:rsid w:val="001F5B0A"/>
    <w:rsid w:val="00211594"/>
    <w:rsid w:val="00212172"/>
    <w:rsid w:val="00212367"/>
    <w:rsid w:val="00214FB0"/>
    <w:rsid w:val="00225C37"/>
    <w:rsid w:val="0023057D"/>
    <w:rsid w:val="0023458C"/>
    <w:rsid w:val="00235B37"/>
    <w:rsid w:val="00255575"/>
    <w:rsid w:val="00256D47"/>
    <w:rsid w:val="00264C96"/>
    <w:rsid w:val="00270A96"/>
    <w:rsid w:val="00273F94"/>
    <w:rsid w:val="00277173"/>
    <w:rsid w:val="00282FCF"/>
    <w:rsid w:val="00284F0A"/>
    <w:rsid w:val="002A4238"/>
    <w:rsid w:val="002C09C5"/>
    <w:rsid w:val="002E7037"/>
    <w:rsid w:val="002F56BC"/>
    <w:rsid w:val="00350702"/>
    <w:rsid w:val="00350A9F"/>
    <w:rsid w:val="0035185F"/>
    <w:rsid w:val="0037373C"/>
    <w:rsid w:val="003930FE"/>
    <w:rsid w:val="003A5EFC"/>
    <w:rsid w:val="003D5068"/>
    <w:rsid w:val="003D6A10"/>
    <w:rsid w:val="003D6A6F"/>
    <w:rsid w:val="003F1B1C"/>
    <w:rsid w:val="003F48BD"/>
    <w:rsid w:val="00401C8E"/>
    <w:rsid w:val="004348EA"/>
    <w:rsid w:val="00466466"/>
    <w:rsid w:val="00466546"/>
    <w:rsid w:val="00466A71"/>
    <w:rsid w:val="0047056F"/>
    <w:rsid w:val="004A7502"/>
    <w:rsid w:val="004B12E5"/>
    <w:rsid w:val="004F2B2A"/>
    <w:rsid w:val="005141B1"/>
    <w:rsid w:val="005241EE"/>
    <w:rsid w:val="005313B5"/>
    <w:rsid w:val="00543EA4"/>
    <w:rsid w:val="005743AB"/>
    <w:rsid w:val="005746B6"/>
    <w:rsid w:val="00596AA0"/>
    <w:rsid w:val="0059750B"/>
    <w:rsid w:val="005E09BA"/>
    <w:rsid w:val="00604092"/>
    <w:rsid w:val="006A72BD"/>
    <w:rsid w:val="006C27C7"/>
    <w:rsid w:val="006D2365"/>
    <w:rsid w:val="006E655F"/>
    <w:rsid w:val="006E75FB"/>
    <w:rsid w:val="007008CC"/>
    <w:rsid w:val="00703E53"/>
    <w:rsid w:val="00707DF4"/>
    <w:rsid w:val="00716A97"/>
    <w:rsid w:val="00717DBE"/>
    <w:rsid w:val="00757C64"/>
    <w:rsid w:val="007628C5"/>
    <w:rsid w:val="00770E9A"/>
    <w:rsid w:val="00782082"/>
    <w:rsid w:val="00784841"/>
    <w:rsid w:val="007859D7"/>
    <w:rsid w:val="00795847"/>
    <w:rsid w:val="007A48CC"/>
    <w:rsid w:val="007B3F61"/>
    <w:rsid w:val="007D11B1"/>
    <w:rsid w:val="007D434A"/>
    <w:rsid w:val="007E6230"/>
    <w:rsid w:val="007F3BEC"/>
    <w:rsid w:val="0080589E"/>
    <w:rsid w:val="008312C9"/>
    <w:rsid w:val="008351B6"/>
    <w:rsid w:val="00880B8E"/>
    <w:rsid w:val="00882FF5"/>
    <w:rsid w:val="008A3E31"/>
    <w:rsid w:val="008A47C9"/>
    <w:rsid w:val="008A742D"/>
    <w:rsid w:val="008B3592"/>
    <w:rsid w:val="008C1F4D"/>
    <w:rsid w:val="008E58E7"/>
    <w:rsid w:val="009342D5"/>
    <w:rsid w:val="00941F3E"/>
    <w:rsid w:val="00957A0B"/>
    <w:rsid w:val="0096028B"/>
    <w:rsid w:val="0099361B"/>
    <w:rsid w:val="009B1D7A"/>
    <w:rsid w:val="00A0363D"/>
    <w:rsid w:val="00A1049A"/>
    <w:rsid w:val="00A42F11"/>
    <w:rsid w:val="00A55507"/>
    <w:rsid w:val="00A742E6"/>
    <w:rsid w:val="00A839AA"/>
    <w:rsid w:val="00AA55FC"/>
    <w:rsid w:val="00AB4028"/>
    <w:rsid w:val="00AB5920"/>
    <w:rsid w:val="00B0749D"/>
    <w:rsid w:val="00B248DC"/>
    <w:rsid w:val="00B30E8E"/>
    <w:rsid w:val="00B42E7C"/>
    <w:rsid w:val="00B60AD9"/>
    <w:rsid w:val="00B64632"/>
    <w:rsid w:val="00B70BA0"/>
    <w:rsid w:val="00B963E0"/>
    <w:rsid w:val="00BA1F04"/>
    <w:rsid w:val="00BC7E42"/>
    <w:rsid w:val="00BE428A"/>
    <w:rsid w:val="00C06D5B"/>
    <w:rsid w:val="00C070F6"/>
    <w:rsid w:val="00C07562"/>
    <w:rsid w:val="00C27AA6"/>
    <w:rsid w:val="00C33152"/>
    <w:rsid w:val="00C42132"/>
    <w:rsid w:val="00C67B1F"/>
    <w:rsid w:val="00C701FF"/>
    <w:rsid w:val="00C850A3"/>
    <w:rsid w:val="00C85C4D"/>
    <w:rsid w:val="00CA72CA"/>
    <w:rsid w:val="00CB7B61"/>
    <w:rsid w:val="00CE40EB"/>
    <w:rsid w:val="00CE71D5"/>
    <w:rsid w:val="00CF3A26"/>
    <w:rsid w:val="00D02C25"/>
    <w:rsid w:val="00D075B2"/>
    <w:rsid w:val="00D11CE5"/>
    <w:rsid w:val="00D261F2"/>
    <w:rsid w:val="00D4002E"/>
    <w:rsid w:val="00D408AA"/>
    <w:rsid w:val="00D5139F"/>
    <w:rsid w:val="00D6353E"/>
    <w:rsid w:val="00D66FA3"/>
    <w:rsid w:val="00D712C1"/>
    <w:rsid w:val="00D736F2"/>
    <w:rsid w:val="00D768B3"/>
    <w:rsid w:val="00D80755"/>
    <w:rsid w:val="00D81917"/>
    <w:rsid w:val="00DB3D30"/>
    <w:rsid w:val="00DB60D7"/>
    <w:rsid w:val="00DC040E"/>
    <w:rsid w:val="00DC2AAE"/>
    <w:rsid w:val="00DF04B6"/>
    <w:rsid w:val="00E002F2"/>
    <w:rsid w:val="00E070F8"/>
    <w:rsid w:val="00E07D30"/>
    <w:rsid w:val="00E12B4A"/>
    <w:rsid w:val="00E526ED"/>
    <w:rsid w:val="00E60824"/>
    <w:rsid w:val="00E61AEC"/>
    <w:rsid w:val="00E74A20"/>
    <w:rsid w:val="00E84B31"/>
    <w:rsid w:val="00E9001F"/>
    <w:rsid w:val="00E94710"/>
    <w:rsid w:val="00EC4414"/>
    <w:rsid w:val="00ED6D74"/>
    <w:rsid w:val="00EF663C"/>
    <w:rsid w:val="00F468B3"/>
    <w:rsid w:val="00F518C8"/>
    <w:rsid w:val="00F53FC2"/>
    <w:rsid w:val="00F57C21"/>
    <w:rsid w:val="00F86A24"/>
    <w:rsid w:val="00FA1B13"/>
    <w:rsid w:val="00FD350F"/>
    <w:rsid w:val="00FE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Tariffs\Administrative\Tariff%20Sheet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8D2C492CDB54A03801E5E5F9FA812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AEF1C6-4837-4B51-96BE-555D0F06776A}"/>
      </w:docPartPr>
      <w:docPartBody>
        <w:p w:rsidR="00785B60" w:rsidRDefault="00785B60">
          <w:pPr>
            <w:pStyle w:val="08D2C492CDB54A03801E5E5F9FA8121F"/>
          </w:pPr>
          <w:r w:rsidRPr="000D2886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B60"/>
    <w:rsid w:val="00785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8D2C492CDB54A03801E5E5F9FA8121F">
    <w:name w:val="08D2C492CDB54A03801E5E5F9FA8121F"/>
  </w:style>
  <w:style w:type="paragraph" w:customStyle="1" w:styleId="0C70326AC2AB4C698869B6B179ADFB0E">
    <w:name w:val="0C70326AC2AB4C698869B6B179ADFB0E"/>
  </w:style>
  <w:style w:type="paragraph" w:customStyle="1" w:styleId="BC76058FA61146549B9CFE2BF0E159AE">
    <w:name w:val="BC76058FA61146549B9CFE2BF0E159AE"/>
  </w:style>
  <w:style w:type="paragraph" w:customStyle="1" w:styleId="41D2F96A9D16440CB1758BB38096E11D">
    <w:name w:val="41D2F96A9D16440CB1758BB38096E11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8D2C492CDB54A03801E5E5F9FA8121F">
    <w:name w:val="08D2C492CDB54A03801E5E5F9FA8121F"/>
  </w:style>
  <w:style w:type="paragraph" w:customStyle="1" w:styleId="0C70326AC2AB4C698869B6B179ADFB0E">
    <w:name w:val="0C70326AC2AB4C698869B6B179ADFB0E"/>
  </w:style>
  <w:style w:type="paragraph" w:customStyle="1" w:styleId="BC76058FA61146549B9CFE2BF0E159AE">
    <w:name w:val="BC76058FA61146549B9CFE2BF0E159AE"/>
  </w:style>
  <w:style w:type="paragraph" w:customStyle="1" w:styleId="41D2F96A9D16440CB1758BB38096E11D">
    <w:name w:val="41D2F96A9D16440CB1758BB38096E11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2015-03-26T07:00:00+00:00</OpenedDate>
    <Date1 xmlns="dc463f71-b30c-4ab2-9473-d307f9d35888">2015-03-26T07:00:00+00:00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150489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7D745DB9EB888409B544036D90CB923" ma:contentTypeVersion="119" ma:contentTypeDescription="" ma:contentTypeScope="" ma:versionID="2bc7f42baa664e53149e75e471b3d7e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817965-8D68-4FB2-ADB6-39A6E472944E}"/>
</file>

<file path=customXml/itemProps2.xml><?xml version="1.0" encoding="utf-8"?>
<ds:datastoreItem xmlns:ds="http://schemas.openxmlformats.org/officeDocument/2006/customXml" ds:itemID="{4826880B-4B33-43A9-A2DE-C5AADF9B233A}"/>
</file>

<file path=customXml/itemProps3.xml><?xml version="1.0" encoding="utf-8"?>
<ds:datastoreItem xmlns:ds="http://schemas.openxmlformats.org/officeDocument/2006/customXml" ds:itemID="{7C552341-6059-4FD8-8A68-A8B266552251}"/>
</file>

<file path=customXml/itemProps4.xml><?xml version="1.0" encoding="utf-8"?>
<ds:datastoreItem xmlns:ds="http://schemas.openxmlformats.org/officeDocument/2006/customXml" ds:itemID="{D7B1685B-EC88-4C5A-9B06-22CD5423EA6A}"/>
</file>

<file path=docProps/app.xml><?xml version="1.0" encoding="utf-8"?>
<Properties xmlns="http://schemas.openxmlformats.org/officeDocument/2006/extended-properties" xmlns:vt="http://schemas.openxmlformats.org/officeDocument/2006/docPropsVTypes">
  <Template>Tariff Sheet Template.dotx</Template>
  <TotalTime>43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Noyes</dc:creator>
  <cp:lastModifiedBy>ltraor</cp:lastModifiedBy>
  <cp:revision>24</cp:revision>
  <cp:lastPrinted>2011-08-19T16:17:00Z</cp:lastPrinted>
  <dcterms:created xsi:type="dcterms:W3CDTF">2014-04-04T21:19:00Z</dcterms:created>
  <dcterms:modified xsi:type="dcterms:W3CDTF">2015-03-26T20:51:00Z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0x0101006E56B4D1795A2E4DB2F0B01679ED314A0047D745DB9EB888409B544036D90CB923</vt:lpwstr>
  </property>
  <property fmtid="{D5CDD505-2E9C-101B-9397-08002B2CF9AE}" pid="3" name="_docset_NoMedatataSyncRequired">
    <vt:lpwstr>False</vt:lpwstr>
  </property>
</Properties>
</file>