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F69" w:rsidRPr="00061618" w:rsidRDefault="00063F69">
      <w:pPr>
        <w:tabs>
          <w:tab w:val="center" w:pos="4680"/>
        </w:tabs>
        <w:jc w:val="center"/>
        <w:rPr>
          <w:b/>
        </w:rPr>
      </w:pPr>
      <w:bookmarkStart w:id="0" w:name="_GoBack"/>
      <w:bookmarkEnd w:id="0"/>
      <w:r w:rsidRPr="00061618">
        <w:rPr>
          <w:b/>
        </w:rPr>
        <w:t>BEFORE THE WASHINGTON</w:t>
      </w:r>
    </w:p>
    <w:p w:rsidR="00063F69" w:rsidRPr="00061618" w:rsidRDefault="00063F69">
      <w:pPr>
        <w:tabs>
          <w:tab w:val="center" w:pos="4680"/>
        </w:tabs>
        <w:jc w:val="center"/>
        <w:rPr>
          <w:b/>
        </w:rPr>
      </w:pPr>
      <w:r w:rsidRPr="00061618">
        <w:rPr>
          <w:b/>
        </w:rPr>
        <w:t xml:space="preserve">UTILITIES AND TRANSPORTATION </w:t>
      </w:r>
      <w:r w:rsidR="00E8594B">
        <w:rPr>
          <w:b/>
        </w:rPr>
        <w:t>COMMISSION</w:t>
      </w:r>
    </w:p>
    <w:p w:rsidR="00063F69" w:rsidRPr="00BC0A08" w:rsidRDefault="00063F69">
      <w:pPr>
        <w:tabs>
          <w:tab w:val="center" w:pos="4680"/>
        </w:tabs>
        <w:jc w:val="center"/>
        <w:rPr>
          <w:b/>
        </w:rPr>
      </w:pPr>
      <w:r w:rsidRPr="00BC0A08">
        <w:rPr>
          <w:b/>
        </w:rPr>
        <w:t>1-360-664-1222</w:t>
      </w:r>
    </w:p>
    <w:p w:rsidR="00063F69" w:rsidRDefault="00063F69">
      <w:pPr>
        <w:tabs>
          <w:tab w:val="center" w:pos="4680"/>
        </w:tabs>
        <w:jc w:val="center"/>
      </w:pPr>
    </w:p>
    <w:p w:rsidR="00BC0A08" w:rsidRPr="00933B9F" w:rsidRDefault="00BC0A08">
      <w:pPr>
        <w:tabs>
          <w:tab w:val="center" w:pos="4680"/>
        </w:tabs>
        <w:jc w:val="center"/>
      </w:pPr>
    </w:p>
    <w:tbl>
      <w:tblPr>
        <w:tblW w:w="0" w:type="auto"/>
        <w:tblLook w:val="0000" w:firstRow="0" w:lastRow="0" w:firstColumn="0" w:lastColumn="0" w:noHBand="0" w:noVBand="0"/>
      </w:tblPr>
      <w:tblGrid>
        <w:gridCol w:w="4421"/>
        <w:gridCol w:w="349"/>
        <w:gridCol w:w="3870"/>
      </w:tblGrid>
      <w:tr w:rsidR="00063F69" w:rsidRPr="00933B9F" w:rsidTr="00061618">
        <w:trPr>
          <w:trHeight w:val="1737"/>
        </w:trPr>
        <w:tc>
          <w:tcPr>
            <w:tcW w:w="4543" w:type="dxa"/>
          </w:tcPr>
          <w:p w:rsidR="00061618" w:rsidRDefault="00061618" w:rsidP="00061618">
            <w:r>
              <w:t>In the matter of the</w:t>
            </w:r>
            <w:r w:rsidRPr="00EE588B">
              <w:t xml:space="preserve"> suspension of </w:t>
            </w:r>
            <w:r>
              <w:t>charter carrier services certificate</w:t>
            </w:r>
            <w:r w:rsidRPr="00EE588B">
              <w:t xml:space="preserve"> </w:t>
            </w:r>
            <w:r>
              <w:t>(</w:t>
            </w:r>
            <w:r w:rsidR="00257231">
              <w:t>ES</w:t>
            </w:r>
            <w:r>
              <w:t>-</w:t>
            </w:r>
            <w:r w:rsidR="00257231">
              <w:t>178</w:t>
            </w:r>
            <w:r>
              <w:t>) held by</w:t>
            </w:r>
          </w:p>
          <w:p w:rsidR="00061618" w:rsidRDefault="00061618" w:rsidP="00061618"/>
          <w:p w:rsidR="00061618" w:rsidRDefault="00257231" w:rsidP="00061618">
            <w:r>
              <w:t>AMERICAN PATRIOT COACH LLC</w:t>
            </w:r>
            <w:r w:rsidR="00061618">
              <w:t>,</w:t>
            </w:r>
            <w:r w:rsidR="000406F1">
              <w:t xml:space="preserve"> </w:t>
            </w:r>
            <w:r>
              <w:t xml:space="preserve"> </w:t>
            </w:r>
          </w:p>
          <w:p w:rsidR="00061618" w:rsidRDefault="00061618" w:rsidP="00061618"/>
          <w:p w:rsidR="00061618" w:rsidRPr="00EE588B" w:rsidRDefault="00061618" w:rsidP="00061618">
            <w:r w:rsidRPr="00EE588B">
              <w:t>for failure to file proof of liability and property damage insurance covering equipment</w:t>
            </w:r>
          </w:p>
          <w:p w:rsidR="00063F69" w:rsidRPr="00933B9F" w:rsidRDefault="00063F69" w:rsidP="00061618">
            <w:pPr>
              <w:tabs>
                <w:tab w:val="center" w:pos="4680"/>
              </w:tabs>
            </w:pPr>
            <w:r w:rsidRPr="00933B9F">
              <w:t xml:space="preserve">. . . . . . . . . . . . . . . . . . . . . . . . . . . . . . . . . . . </w:t>
            </w:r>
            <w:r w:rsidR="00061618">
              <w:t xml:space="preserve"> .</w:t>
            </w:r>
          </w:p>
        </w:tc>
        <w:tc>
          <w:tcPr>
            <w:tcW w:w="351" w:type="dxa"/>
          </w:tcPr>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Default="00063F69">
            <w:pPr>
              <w:tabs>
                <w:tab w:val="center" w:pos="4680"/>
              </w:tabs>
            </w:pPr>
            <w:r w:rsidRPr="00933B9F">
              <w:t>)</w:t>
            </w:r>
          </w:p>
          <w:p w:rsidR="00061618" w:rsidRDefault="00061618">
            <w:pPr>
              <w:tabs>
                <w:tab w:val="center" w:pos="4680"/>
              </w:tabs>
            </w:pPr>
            <w:r>
              <w:t>)</w:t>
            </w:r>
          </w:p>
          <w:p w:rsidR="00061618" w:rsidRDefault="00061618">
            <w:pPr>
              <w:tabs>
                <w:tab w:val="center" w:pos="4680"/>
              </w:tabs>
            </w:pPr>
            <w:r>
              <w:t>)</w:t>
            </w:r>
          </w:p>
          <w:p w:rsidR="00061618" w:rsidRPr="00933B9F" w:rsidRDefault="00061618" w:rsidP="00257231">
            <w:pPr>
              <w:tabs>
                <w:tab w:val="center" w:pos="4680"/>
              </w:tabs>
            </w:pPr>
            <w:r>
              <w:t>)</w:t>
            </w:r>
          </w:p>
        </w:tc>
        <w:tc>
          <w:tcPr>
            <w:tcW w:w="3962" w:type="dxa"/>
          </w:tcPr>
          <w:p w:rsidR="00061618" w:rsidRDefault="00061618">
            <w:pPr>
              <w:tabs>
                <w:tab w:val="center" w:pos="4680"/>
              </w:tabs>
            </w:pPr>
          </w:p>
          <w:p w:rsidR="00063F69" w:rsidRPr="00933B9F" w:rsidRDefault="00A72C7D">
            <w:pPr>
              <w:tabs>
                <w:tab w:val="center" w:pos="4680"/>
              </w:tabs>
            </w:pPr>
            <w:r w:rsidRPr="00933B9F">
              <w:t>DOCKE</w:t>
            </w:r>
            <w:r w:rsidR="00D0262D">
              <w:t xml:space="preserve">T </w:t>
            </w:r>
            <w:r w:rsidR="006D682F">
              <w:t>TE-</w:t>
            </w:r>
            <w:r w:rsidR="00257231">
              <w:t>141466</w:t>
            </w:r>
          </w:p>
          <w:p w:rsidR="00063F69" w:rsidRDefault="00063F69">
            <w:pPr>
              <w:tabs>
                <w:tab w:val="center" w:pos="4680"/>
              </w:tabs>
            </w:pPr>
          </w:p>
          <w:p w:rsidR="00061618" w:rsidRDefault="00061618">
            <w:pPr>
              <w:tabs>
                <w:tab w:val="center" w:pos="4680"/>
              </w:tabs>
            </w:pPr>
            <w:r>
              <w:t xml:space="preserve">ORDER </w:t>
            </w:r>
            <w:r w:rsidR="00257231">
              <w:t>02</w:t>
            </w:r>
          </w:p>
          <w:p w:rsidR="00061618" w:rsidRDefault="00061618">
            <w:pPr>
              <w:tabs>
                <w:tab w:val="center" w:pos="4680"/>
              </w:tabs>
            </w:pPr>
          </w:p>
          <w:p w:rsidR="00063F69" w:rsidRPr="00933B9F" w:rsidRDefault="00FD5797">
            <w:pPr>
              <w:tabs>
                <w:tab w:val="center" w:pos="4680"/>
              </w:tabs>
            </w:pPr>
            <w:r w:rsidRPr="00933B9F">
              <w:t>ORDER LIFTING SUSPENSION</w:t>
            </w:r>
            <w:r w:rsidR="00063F69" w:rsidRPr="00933B9F">
              <w:t xml:space="preserve"> </w:t>
            </w:r>
          </w:p>
          <w:p w:rsidR="00063F69" w:rsidRPr="000F607C" w:rsidRDefault="00063F69" w:rsidP="006D682F">
            <w:pPr>
              <w:tabs>
                <w:tab w:val="center" w:pos="4680"/>
              </w:tabs>
              <w:rPr>
                <w:u w:val="single"/>
              </w:rPr>
            </w:pPr>
          </w:p>
        </w:tc>
      </w:tr>
    </w:tbl>
    <w:p w:rsidR="00063F69" w:rsidRPr="00933B9F" w:rsidRDefault="00063F69"/>
    <w:p w:rsidR="00A72C7D" w:rsidRPr="00933B9F" w:rsidRDefault="00A72C7D">
      <w:pPr>
        <w:numPr>
          <w:ilvl w:val="0"/>
          <w:numId w:val="1"/>
        </w:numPr>
        <w:ind w:left="0" w:hanging="720"/>
      </w:pPr>
      <w:r w:rsidRPr="00933B9F">
        <w:t xml:space="preserve">On </w:t>
      </w:r>
      <w:bookmarkStart w:id="1" w:name="bkExpDate"/>
      <w:r w:rsidR="00257231">
        <w:t>July 21, 2014</w:t>
      </w:r>
      <w:r w:rsidR="00061618">
        <w:t xml:space="preserve">, in Order </w:t>
      </w:r>
      <w:r w:rsidR="00257231">
        <w:t>01</w:t>
      </w:r>
      <w:r w:rsidR="00061618">
        <w:t xml:space="preserve"> in this docket,</w:t>
      </w:r>
      <w:bookmarkEnd w:id="1"/>
      <w:r w:rsidRPr="00933B9F">
        <w:t xml:space="preserve"> the </w:t>
      </w:r>
      <w:r w:rsidR="00FD5797">
        <w:t xml:space="preserve">Washington Utilities and Transportation </w:t>
      </w:r>
      <w:r w:rsidR="00E8594B">
        <w:t>Commission</w:t>
      </w:r>
      <w:r w:rsidR="00FD5797">
        <w:t xml:space="preserve"> (</w:t>
      </w:r>
      <w:r w:rsidR="00E8594B">
        <w:t>Commission</w:t>
      </w:r>
      <w:r w:rsidR="00FD5797">
        <w:t>)</w:t>
      </w:r>
      <w:r w:rsidRPr="00933B9F">
        <w:t xml:space="preserve"> suspended </w:t>
      </w:r>
      <w:r w:rsidR="00257231">
        <w:t>excursion</w:t>
      </w:r>
      <w:r w:rsidR="00061618">
        <w:t xml:space="preserve"> carrier service </w:t>
      </w:r>
      <w:r w:rsidR="0099455C">
        <w:t xml:space="preserve">certificate </w:t>
      </w:r>
      <w:r w:rsidR="00061618">
        <w:t>CH-</w:t>
      </w:r>
      <w:r w:rsidR="00257231">
        <w:t>178</w:t>
      </w:r>
      <w:r w:rsidR="00061618">
        <w:t xml:space="preserve"> held by </w:t>
      </w:r>
      <w:r w:rsidR="00257231">
        <w:t>American Patriot Coach LLC</w:t>
      </w:r>
      <w:r w:rsidR="00D0262D">
        <w:t xml:space="preserve"> </w:t>
      </w:r>
      <w:r w:rsidRPr="00933B9F">
        <w:t xml:space="preserve">for failure to file acceptable proof of liability and property damage insurance.  </w:t>
      </w:r>
    </w:p>
    <w:p w:rsidR="00A72C7D" w:rsidRPr="00933B9F" w:rsidRDefault="00A72C7D" w:rsidP="00A72C7D">
      <w:pPr>
        <w:ind w:left="-720"/>
      </w:pPr>
    </w:p>
    <w:p w:rsidR="00063F69" w:rsidRPr="00933B9F" w:rsidRDefault="00063F69">
      <w:pPr>
        <w:numPr>
          <w:ilvl w:val="0"/>
          <w:numId w:val="1"/>
        </w:numPr>
        <w:ind w:left="0" w:hanging="720"/>
      </w:pPr>
      <w:r w:rsidRPr="00933B9F">
        <w:t xml:space="preserve">The </w:t>
      </w:r>
      <w:r w:rsidR="00E8594B">
        <w:t>Commission</w:t>
      </w:r>
      <w:r w:rsidRPr="00933B9F">
        <w:t xml:space="preserve"> has received acceptable proof of liability and property damage insurance</w:t>
      </w:r>
      <w:r w:rsidR="00061618">
        <w:t xml:space="preserve"> on </w:t>
      </w:r>
      <w:r w:rsidR="00257231">
        <w:t>July 28, 2014</w:t>
      </w:r>
      <w:r w:rsidRPr="00933B9F">
        <w:t xml:space="preserve">.  The suspension is now lifted </w:t>
      </w:r>
      <w:r w:rsidR="0015063B">
        <w:t xml:space="preserve">and </w:t>
      </w:r>
      <w:r w:rsidR="00061618">
        <w:t xml:space="preserve">you may resume </w:t>
      </w:r>
      <w:r w:rsidR="0015063B">
        <w:t>operations</w:t>
      </w:r>
      <w:r w:rsidRPr="00933B9F">
        <w:t xml:space="preserve">.  </w:t>
      </w:r>
    </w:p>
    <w:p w:rsidR="00063F69" w:rsidRPr="00933B9F" w:rsidRDefault="00063F69"/>
    <w:p w:rsidR="00BC0A08" w:rsidRDefault="00BC0A08" w:rsidP="006D682F">
      <w:pPr>
        <w:pStyle w:val="Heading4"/>
        <w:jc w:val="center"/>
        <w:rPr>
          <w:rFonts w:ascii="Times New Roman" w:hAnsi="Times New Roman" w:cs="Times New Roman"/>
          <w:u w:val="single"/>
        </w:rPr>
      </w:pPr>
    </w:p>
    <w:p w:rsidR="00063F69" w:rsidRPr="00061618" w:rsidRDefault="00063F69" w:rsidP="006D682F">
      <w:pPr>
        <w:pStyle w:val="Heading4"/>
        <w:jc w:val="center"/>
        <w:rPr>
          <w:rFonts w:ascii="Times New Roman" w:hAnsi="Times New Roman" w:cs="Times New Roman"/>
          <w:u w:val="single"/>
        </w:rPr>
      </w:pPr>
      <w:r w:rsidRPr="00061618">
        <w:rPr>
          <w:rFonts w:ascii="Times New Roman" w:hAnsi="Times New Roman" w:cs="Times New Roman"/>
          <w:u w:val="single"/>
        </w:rPr>
        <w:t>ORDER</w:t>
      </w:r>
    </w:p>
    <w:p w:rsidR="00063F69" w:rsidRPr="00933B9F" w:rsidRDefault="00063F69">
      <w:pPr>
        <w:tabs>
          <w:tab w:val="center" w:pos="4680"/>
        </w:tabs>
        <w:rPr>
          <w:b/>
          <w:bCs/>
        </w:rPr>
      </w:pPr>
    </w:p>
    <w:p w:rsidR="00A22C89" w:rsidRDefault="00890BF6" w:rsidP="00A22C89">
      <w:pPr>
        <w:numPr>
          <w:ilvl w:val="0"/>
          <w:numId w:val="1"/>
        </w:numPr>
        <w:ind w:left="0" w:hanging="720"/>
      </w:pPr>
      <w:r w:rsidRPr="00890BF6">
        <w:rPr>
          <w:b/>
        </w:rPr>
        <w:t xml:space="preserve">THE </w:t>
      </w:r>
      <w:r w:rsidR="00E8594B">
        <w:rPr>
          <w:b/>
        </w:rPr>
        <w:t>COMMISSION</w:t>
      </w:r>
      <w:r w:rsidRPr="00890BF6">
        <w:rPr>
          <w:b/>
        </w:rPr>
        <w:t xml:space="preserve"> ORDERS </w:t>
      </w:r>
      <w:r w:rsidR="00061618">
        <w:t xml:space="preserve">the suspension of </w:t>
      </w:r>
      <w:r w:rsidR="00257231">
        <w:t>excursion</w:t>
      </w:r>
      <w:r w:rsidR="00061618">
        <w:t xml:space="preserve"> carrier service </w:t>
      </w:r>
      <w:r w:rsidR="0099455C">
        <w:t xml:space="preserve">certificate </w:t>
      </w:r>
      <w:r w:rsidR="00061618">
        <w:t>CH-</w:t>
      </w:r>
      <w:r w:rsidR="00257231">
        <w:t>178</w:t>
      </w:r>
      <w:r w:rsidR="00061618">
        <w:t xml:space="preserve"> previously</w:t>
      </w:r>
      <w:r w:rsidR="00046F85">
        <w:t xml:space="preserve"> ordered </w:t>
      </w:r>
      <w:r w:rsidR="00061618">
        <w:t xml:space="preserve">in Order </w:t>
      </w:r>
      <w:r w:rsidR="00257231">
        <w:t>01</w:t>
      </w:r>
      <w:r w:rsidR="00061618">
        <w:t>, is lifted.</w:t>
      </w:r>
      <w:r w:rsidR="00A22C89">
        <w:t xml:space="preserve"> </w:t>
      </w:r>
      <w:r w:rsidR="00A22C89">
        <w:br/>
      </w:r>
    </w:p>
    <w:p w:rsidR="00A22C89" w:rsidRDefault="00360D6D" w:rsidP="00A22C89">
      <w:pPr>
        <w:numPr>
          <w:ilvl w:val="0"/>
          <w:numId w:val="1"/>
        </w:numPr>
        <w:ind w:left="0" w:hanging="720"/>
      </w:pPr>
      <w:r>
        <w:t xml:space="preserve">The </w:t>
      </w:r>
      <w:r w:rsidR="00E8594B">
        <w:t>Commission</w:t>
      </w:r>
      <w:r>
        <w:t xml:space="preserve"> has delegated authority to the Secretary</w:t>
      </w:r>
      <w:r w:rsidR="006D682F">
        <w:t>, or to the Secretary</w:t>
      </w:r>
      <w:r w:rsidR="00E8594B">
        <w:t>’</w:t>
      </w:r>
      <w:r w:rsidR="006D682F">
        <w:t>s delegate,</w:t>
      </w:r>
      <w:r>
        <w:t xml:space="preserve"> to enter this Order under RCW 80.01.030</w:t>
      </w:r>
      <w:r w:rsidR="00A22C89">
        <w:t xml:space="preserve"> and </w:t>
      </w:r>
      <w:r w:rsidR="006D682F">
        <w:t>WAC 480-07-905(5</w:t>
      </w:r>
      <w:proofErr w:type="gramStart"/>
      <w:r w:rsidR="006D682F">
        <w:t>)(</w:t>
      </w:r>
      <w:proofErr w:type="gramEnd"/>
      <w:r w:rsidR="006D682F">
        <w:t>c)</w:t>
      </w:r>
      <w:r w:rsidR="0099455C">
        <w:t>, and Order 01 in Docket A-090485</w:t>
      </w:r>
      <w:r w:rsidR="006D682F">
        <w:t>.</w:t>
      </w:r>
    </w:p>
    <w:p w:rsidR="00063F69" w:rsidRPr="00933B9F" w:rsidRDefault="00063F69">
      <w:pPr>
        <w:ind w:left="-720"/>
      </w:pPr>
    </w:p>
    <w:p w:rsidR="00063F69" w:rsidRDefault="00063F69">
      <w:r w:rsidRPr="00933B9F">
        <w:t xml:space="preserve">DATED at Olympia, Washington and effective </w:t>
      </w:r>
      <w:r w:rsidR="00257231">
        <w:t>July 28, 2014</w:t>
      </w:r>
      <w:r w:rsidR="000F607C">
        <w:t>.</w:t>
      </w:r>
    </w:p>
    <w:p w:rsidR="000F607C" w:rsidRPr="00933B9F" w:rsidRDefault="000F607C"/>
    <w:p w:rsidR="00063F69" w:rsidRPr="00933B9F" w:rsidRDefault="00063F69">
      <w:pPr>
        <w:pStyle w:val="Heading2"/>
        <w:rPr>
          <w:rFonts w:ascii="Times New Roman" w:hAnsi="Times New Roman" w:cs="Times New Roman"/>
        </w:rPr>
      </w:pPr>
      <w:smartTag w:uri="urn:schemas-microsoft-com:office:smarttags" w:element="PostalCode">
        <w:smartTag w:uri="urn:schemas-microsoft-com:office:smarttags" w:element="place">
          <w:r w:rsidRPr="00933B9F">
            <w:rPr>
              <w:rFonts w:ascii="Times New Roman" w:hAnsi="Times New Roman" w:cs="Times New Roman"/>
            </w:rPr>
            <w:t>WASHINGTON</w:t>
          </w:r>
        </w:smartTag>
      </w:smartTag>
      <w:r w:rsidRPr="00933B9F">
        <w:rPr>
          <w:rFonts w:ascii="Times New Roman" w:hAnsi="Times New Roman" w:cs="Times New Roman"/>
        </w:rPr>
        <w:t xml:space="preserve"> UTILITIES AND TRANSPORTATION </w:t>
      </w:r>
      <w:r w:rsidR="00E8594B">
        <w:rPr>
          <w:rFonts w:ascii="Times New Roman" w:hAnsi="Times New Roman" w:cs="Times New Roman"/>
        </w:rPr>
        <w:t>COMMISSION</w:t>
      </w:r>
    </w:p>
    <w:p w:rsidR="00063F69" w:rsidRPr="00933B9F" w:rsidRDefault="00063F69"/>
    <w:p w:rsidR="00063F69" w:rsidRPr="00933B9F" w:rsidRDefault="00063F69"/>
    <w:p w:rsidR="00063F69" w:rsidRPr="00933B9F" w:rsidRDefault="00063F69"/>
    <w:p w:rsidR="00A72C7D" w:rsidRPr="00933B9F" w:rsidRDefault="00A72C7D"/>
    <w:p w:rsidR="00063F69" w:rsidRPr="00933B9F" w:rsidRDefault="003D2BA7">
      <w:pPr>
        <w:pStyle w:val="Heading3"/>
        <w:rPr>
          <w:rFonts w:ascii="Times New Roman" w:hAnsi="Times New Roman" w:cs="Times New Roman"/>
        </w:rPr>
      </w:pPr>
      <w:r>
        <w:rPr>
          <w:rFonts w:ascii="Times New Roman" w:hAnsi="Times New Roman" w:cs="Times New Roman"/>
        </w:rPr>
        <w:t xml:space="preserve">DAVID </w:t>
      </w:r>
      <w:r w:rsidR="006D682F">
        <w:rPr>
          <w:rFonts w:ascii="Times New Roman" w:hAnsi="Times New Roman" w:cs="Times New Roman"/>
        </w:rPr>
        <w:t>PRATT</w:t>
      </w:r>
    </w:p>
    <w:p w:rsidR="00571058" w:rsidRDefault="006D682F">
      <w:pPr>
        <w:pStyle w:val="Heading3"/>
        <w:rPr>
          <w:rFonts w:ascii="Times New Roman" w:hAnsi="Times New Roman" w:cs="Times New Roman"/>
        </w:rPr>
      </w:pPr>
      <w:r>
        <w:rPr>
          <w:rFonts w:ascii="Times New Roman" w:hAnsi="Times New Roman" w:cs="Times New Roman"/>
        </w:rPr>
        <w:t>Assistant Director, Transportation Safety</w:t>
      </w:r>
    </w:p>
    <w:p w:rsidR="00061618" w:rsidRPr="00F71BD5" w:rsidRDefault="00571058" w:rsidP="0099455C">
      <w:pPr>
        <w:tabs>
          <w:tab w:val="right" w:pos="8467"/>
        </w:tabs>
        <w:ind w:left="-720"/>
      </w:pPr>
      <w:r>
        <w:br w:type="page"/>
      </w:r>
    </w:p>
    <w:p w:rsidR="006D682F" w:rsidRPr="00F52AA3" w:rsidRDefault="006D682F" w:rsidP="006D682F">
      <w:pPr>
        <w:spacing w:line="264" w:lineRule="auto"/>
        <w:rPr>
          <w:bCs/>
        </w:rPr>
      </w:pPr>
      <w:r w:rsidRPr="00F52AA3">
        <w:rPr>
          <w:b/>
        </w:rPr>
        <w:lastRenderedPageBreak/>
        <w:t xml:space="preserve">NOTICE:  </w:t>
      </w:r>
      <w:r w:rsidRPr="00F52AA3">
        <w:rPr>
          <w:bCs/>
        </w:rPr>
        <w:t>This is an order delegated to the Secretary</w:t>
      </w:r>
      <w:r>
        <w:rPr>
          <w:bCs/>
        </w:rPr>
        <w:t xml:space="preserve">, </w:t>
      </w:r>
      <w:r>
        <w:t>or to the Secretary</w:t>
      </w:r>
      <w:r w:rsidR="00E8594B">
        <w:t>’</w:t>
      </w:r>
      <w:r>
        <w:t>s delegate,</w:t>
      </w:r>
      <w:r w:rsidRPr="00F52AA3">
        <w:rPr>
          <w:bCs/>
        </w:rPr>
        <w:t xml:space="preserve"> for decision.  In addition to serving you a copy of the decision, the </w:t>
      </w:r>
      <w:r w:rsidR="00E8594B">
        <w:rPr>
          <w:bCs/>
        </w:rPr>
        <w:t>Commission</w:t>
      </w:r>
      <w:r w:rsidRPr="00F52AA3">
        <w:rPr>
          <w:bCs/>
        </w:rPr>
        <w:t xml:space="preserve"> will post on its Internet Web site for at least 14 days a listing of all matters delegated to the Secretary for decision.  You may seek </w:t>
      </w:r>
      <w:r w:rsidR="00E8594B">
        <w:rPr>
          <w:bCs/>
        </w:rPr>
        <w:t>Commission</w:t>
      </w:r>
      <w:r w:rsidRPr="00F52AA3">
        <w:rPr>
          <w:bCs/>
        </w:rPr>
        <w:t xml:space="preserve"> review of this decision.  You must file a request for </w:t>
      </w:r>
      <w:r w:rsidR="00E8594B">
        <w:rPr>
          <w:bCs/>
        </w:rPr>
        <w:t>Commission</w:t>
      </w:r>
      <w:r w:rsidRPr="00F52AA3">
        <w:rPr>
          <w:bCs/>
        </w:rPr>
        <w:t xml:space="preserve"> review of this order no later than fourteen (14) days after the date the decision is posted on the </w:t>
      </w:r>
      <w:r w:rsidR="00E8594B">
        <w:rPr>
          <w:bCs/>
        </w:rPr>
        <w:t>Commission’</w:t>
      </w:r>
      <w:r w:rsidRPr="00F52AA3">
        <w:rPr>
          <w:bCs/>
        </w:rPr>
        <w:t xml:space="preserve">s Web site.  </w:t>
      </w:r>
    </w:p>
    <w:p w:rsidR="006D682F" w:rsidRPr="00F52AA3" w:rsidRDefault="006D682F" w:rsidP="006D682F">
      <w:pPr>
        <w:spacing w:line="264" w:lineRule="auto"/>
        <w:rPr>
          <w:bCs/>
        </w:rPr>
      </w:pPr>
    </w:p>
    <w:p w:rsidR="006D682F" w:rsidRPr="00F52AA3" w:rsidRDefault="006D682F" w:rsidP="006D682F">
      <w:pPr>
        <w:spacing w:line="264" w:lineRule="auto"/>
        <w:rPr>
          <w:bCs/>
        </w:rPr>
      </w:pPr>
      <w:r w:rsidRPr="00F52AA3">
        <w:rPr>
          <w:bCs/>
        </w:rPr>
        <w:t xml:space="preserve">The </w:t>
      </w:r>
      <w:r w:rsidR="00E8594B">
        <w:rPr>
          <w:bCs/>
        </w:rPr>
        <w:t>Commission</w:t>
      </w:r>
      <w:r w:rsidRPr="00F52AA3">
        <w:rPr>
          <w:bCs/>
        </w:rPr>
        <w:t xml:space="preserve"> will schedule your request for review by issuing a notice of hearing to be held before an administrative law judge.  The </w:t>
      </w:r>
      <w:r w:rsidR="00E8594B">
        <w:rPr>
          <w:bCs/>
        </w:rPr>
        <w:t>Commission</w:t>
      </w:r>
      <w:r w:rsidRPr="00F52AA3">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6D682F" w:rsidRPr="00F52AA3" w:rsidRDefault="006D682F" w:rsidP="006D682F">
      <w:pPr>
        <w:spacing w:line="264" w:lineRule="auto"/>
        <w:rPr>
          <w:bCs/>
        </w:rPr>
      </w:pPr>
    </w:p>
    <w:p w:rsidR="006D682F" w:rsidRPr="00F52AA3" w:rsidRDefault="006D682F" w:rsidP="006D682F">
      <w:pPr>
        <w:spacing w:line="264" w:lineRule="auto"/>
        <w:rPr>
          <w:bCs/>
        </w:rPr>
      </w:pPr>
      <w:r w:rsidRPr="00F52AA3">
        <w:rPr>
          <w:bCs/>
        </w:rPr>
        <w:t xml:space="preserve">The </w:t>
      </w:r>
      <w:r w:rsidR="00E8594B">
        <w:rPr>
          <w:bCs/>
        </w:rPr>
        <w:t>Commission</w:t>
      </w:r>
      <w:r w:rsidRPr="00F52AA3">
        <w:rPr>
          <w:bCs/>
        </w:rPr>
        <w:t xml:space="preserve"> will grant a late-filed request for review only on a showing of good cause, including a satisfactory explanation of why the person did not timely file the request.  A form for late-filed requests is available on the </w:t>
      </w:r>
      <w:r w:rsidR="00E8594B">
        <w:rPr>
          <w:bCs/>
        </w:rPr>
        <w:t>Commission’</w:t>
      </w:r>
      <w:r w:rsidRPr="00F52AA3">
        <w:rPr>
          <w:bCs/>
        </w:rPr>
        <w:t xml:space="preserve">s Web site.  </w:t>
      </w:r>
    </w:p>
    <w:p w:rsidR="006D682F" w:rsidRPr="00F52AA3" w:rsidRDefault="006D682F" w:rsidP="006D682F">
      <w:pPr>
        <w:spacing w:line="264" w:lineRule="auto"/>
        <w:rPr>
          <w:bCs/>
        </w:rPr>
      </w:pPr>
    </w:p>
    <w:p w:rsidR="006D682F" w:rsidRPr="00F52AA3" w:rsidRDefault="006D682F" w:rsidP="006D682F">
      <w:pPr>
        <w:spacing w:line="264" w:lineRule="auto"/>
        <w:rPr>
          <w:bCs/>
        </w:rPr>
      </w:pPr>
      <w:r w:rsidRPr="00F52AA3">
        <w:rPr>
          <w:bCs/>
        </w:rPr>
        <w:t xml:space="preserve">This notice and review process is pursuant to the provisions of RCW 80.01.030 and WAC 480-07-904(2) and (3), and WAC 480-07-905, as amended effective September 22, 2008.  </w:t>
      </w:r>
    </w:p>
    <w:p w:rsidR="006D682F" w:rsidRDefault="006D682F" w:rsidP="006D682F"/>
    <w:p w:rsidR="006D682F" w:rsidRPr="00B23418" w:rsidRDefault="006D682F" w:rsidP="006D682F"/>
    <w:p w:rsidR="006D682F" w:rsidRDefault="006D682F" w:rsidP="00571058"/>
    <w:p w:rsidR="006D682F" w:rsidRDefault="006D682F" w:rsidP="00571058"/>
    <w:p w:rsidR="008053B1" w:rsidRDefault="008053B1" w:rsidP="00571058">
      <w:pPr>
        <w:sectPr w:rsidR="008053B1" w:rsidSect="00BF6AE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720" w:footer="720" w:gutter="0"/>
          <w:cols w:space="720"/>
          <w:noEndnote/>
          <w:titlePg/>
        </w:sectPr>
      </w:pPr>
    </w:p>
    <w:p w:rsidR="006D682F" w:rsidRPr="00933B9F" w:rsidRDefault="006D682F" w:rsidP="00571058"/>
    <w:sectPr w:rsidR="006D682F" w:rsidRPr="00933B9F" w:rsidSect="00BF6AED">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6EF" w:rsidRDefault="008966EF">
      <w:r>
        <w:separator/>
      </w:r>
    </w:p>
  </w:endnote>
  <w:endnote w:type="continuationSeparator" w:id="0">
    <w:p w:rsidR="008966EF" w:rsidRDefault="0089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4B" w:rsidRDefault="00E859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4B" w:rsidRDefault="00E859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4B" w:rsidRDefault="00E859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6EF" w:rsidRDefault="008966EF">
      <w:r>
        <w:separator/>
      </w:r>
    </w:p>
  </w:footnote>
  <w:footnote w:type="continuationSeparator" w:id="0">
    <w:p w:rsidR="008966EF" w:rsidRDefault="00896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4B" w:rsidRDefault="00E859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0E6" w:rsidRDefault="00B100E6" w:rsidP="00061618">
    <w:pPr>
      <w:pStyle w:val="Header"/>
      <w:jc w:val="right"/>
      <w:rPr>
        <w:i/>
      </w:rPr>
    </w:pPr>
  </w:p>
  <w:p w:rsidR="00B100E6" w:rsidRPr="006826BF" w:rsidRDefault="00B100E6" w:rsidP="006826BF">
    <w:pPr>
      <w:tabs>
        <w:tab w:val="right" w:pos="8640"/>
      </w:tabs>
      <w:rPr>
        <w:b/>
        <w:sz w:val="20"/>
        <w:szCs w:val="20"/>
      </w:rPr>
    </w:pPr>
    <w:r>
      <w:rPr>
        <w:b/>
        <w:sz w:val="20"/>
        <w:szCs w:val="20"/>
      </w:rPr>
      <w:t>DOCKET TE-</w:t>
    </w:r>
    <w:r w:rsidR="00257231" w:rsidRPr="00257231">
      <w:rPr>
        <w:b/>
        <w:sz w:val="20"/>
        <w:szCs w:val="20"/>
      </w:rPr>
      <w:t>141466</w:t>
    </w:r>
    <w:r w:rsidRPr="006826BF">
      <w:rPr>
        <w:b/>
        <w:sz w:val="20"/>
        <w:szCs w:val="20"/>
      </w:rPr>
      <w:t xml:space="preserve"> </w:t>
    </w:r>
    <w:r w:rsidRPr="006826BF">
      <w:rPr>
        <w:b/>
        <w:sz w:val="20"/>
        <w:szCs w:val="20"/>
      </w:rPr>
      <w:tab/>
      <w:t xml:space="preserve">Page </w:t>
    </w:r>
    <w:r w:rsidRPr="006826BF">
      <w:rPr>
        <w:b/>
        <w:sz w:val="20"/>
        <w:szCs w:val="20"/>
      </w:rPr>
      <w:fldChar w:fldCharType="begin"/>
    </w:r>
    <w:r w:rsidRPr="006826BF">
      <w:rPr>
        <w:b/>
        <w:sz w:val="20"/>
        <w:szCs w:val="20"/>
      </w:rPr>
      <w:instrText>PAGE</w:instrText>
    </w:r>
    <w:r w:rsidRPr="006826BF">
      <w:rPr>
        <w:b/>
        <w:sz w:val="20"/>
        <w:szCs w:val="20"/>
      </w:rPr>
      <w:fldChar w:fldCharType="separate"/>
    </w:r>
    <w:r w:rsidR="00643075">
      <w:rPr>
        <w:b/>
        <w:noProof/>
        <w:sz w:val="20"/>
        <w:szCs w:val="20"/>
      </w:rPr>
      <w:t>2</w:t>
    </w:r>
    <w:r w:rsidRPr="006826BF">
      <w:rPr>
        <w:b/>
        <w:sz w:val="20"/>
        <w:szCs w:val="20"/>
      </w:rPr>
      <w:fldChar w:fldCharType="end"/>
    </w:r>
  </w:p>
  <w:p w:rsidR="00B100E6" w:rsidRDefault="00B100E6" w:rsidP="0099455C">
    <w:pPr>
      <w:tabs>
        <w:tab w:val="right" w:pos="9360"/>
      </w:tabs>
      <w:rPr>
        <w:b/>
        <w:sz w:val="20"/>
        <w:szCs w:val="20"/>
      </w:rPr>
    </w:pPr>
    <w:r w:rsidRPr="006826BF">
      <w:rPr>
        <w:b/>
        <w:sz w:val="20"/>
        <w:szCs w:val="20"/>
      </w:rPr>
      <w:t xml:space="preserve">ORDER </w:t>
    </w:r>
    <w:r w:rsidR="00257231" w:rsidRPr="00257231">
      <w:rPr>
        <w:b/>
        <w:sz w:val="20"/>
        <w:szCs w:val="20"/>
      </w:rPr>
      <w:t>02</w:t>
    </w:r>
  </w:p>
  <w:p w:rsidR="00BC0A08" w:rsidRPr="006826BF" w:rsidRDefault="00BC0A08" w:rsidP="0099455C">
    <w:pPr>
      <w:tabs>
        <w:tab w:val="right" w:pos="9360"/>
      </w:tabs>
      <w:rP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4B" w:rsidRDefault="00E859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cs="Times New Roman" w:hint="default"/>
        <w:b w:val="0"/>
        <w:i/>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231"/>
    <w:rsid w:val="000406F1"/>
    <w:rsid w:val="00046F85"/>
    <w:rsid w:val="00061618"/>
    <w:rsid w:val="00063F69"/>
    <w:rsid w:val="000F3995"/>
    <w:rsid w:val="000F5DA9"/>
    <w:rsid w:val="000F607C"/>
    <w:rsid w:val="0013274C"/>
    <w:rsid w:val="0015063B"/>
    <w:rsid w:val="00176B16"/>
    <w:rsid w:val="00177534"/>
    <w:rsid w:val="00185B3E"/>
    <w:rsid w:val="0019101F"/>
    <w:rsid w:val="001A15A6"/>
    <w:rsid w:val="001A33A6"/>
    <w:rsid w:val="001B4695"/>
    <w:rsid w:val="001E58AD"/>
    <w:rsid w:val="001F1F03"/>
    <w:rsid w:val="002014E1"/>
    <w:rsid w:val="002132A4"/>
    <w:rsid w:val="002512FB"/>
    <w:rsid w:val="00257231"/>
    <w:rsid w:val="00263965"/>
    <w:rsid w:val="00284A3E"/>
    <w:rsid w:val="002B4085"/>
    <w:rsid w:val="002E4E4C"/>
    <w:rsid w:val="002F3D42"/>
    <w:rsid w:val="003042CF"/>
    <w:rsid w:val="003330C1"/>
    <w:rsid w:val="00360D6D"/>
    <w:rsid w:val="003B6B19"/>
    <w:rsid w:val="003D2BA7"/>
    <w:rsid w:val="003F3871"/>
    <w:rsid w:val="00414686"/>
    <w:rsid w:val="00460473"/>
    <w:rsid w:val="00491544"/>
    <w:rsid w:val="004C2877"/>
    <w:rsid w:val="004C7605"/>
    <w:rsid w:val="004D03AC"/>
    <w:rsid w:val="004D7F0C"/>
    <w:rsid w:val="00571058"/>
    <w:rsid w:val="005C004C"/>
    <w:rsid w:val="00601561"/>
    <w:rsid w:val="0062456C"/>
    <w:rsid w:val="00643075"/>
    <w:rsid w:val="0064457F"/>
    <w:rsid w:val="006614F7"/>
    <w:rsid w:val="00677B34"/>
    <w:rsid w:val="006826BF"/>
    <w:rsid w:val="006A012F"/>
    <w:rsid w:val="006A0FFE"/>
    <w:rsid w:val="006C644A"/>
    <w:rsid w:val="006D682F"/>
    <w:rsid w:val="006E67BA"/>
    <w:rsid w:val="006F26F8"/>
    <w:rsid w:val="00720537"/>
    <w:rsid w:val="007248E1"/>
    <w:rsid w:val="0076249F"/>
    <w:rsid w:val="007743F0"/>
    <w:rsid w:val="007A7709"/>
    <w:rsid w:val="008053B1"/>
    <w:rsid w:val="008059C5"/>
    <w:rsid w:val="00817B8B"/>
    <w:rsid w:val="00837310"/>
    <w:rsid w:val="00840C01"/>
    <w:rsid w:val="0084403B"/>
    <w:rsid w:val="0087764F"/>
    <w:rsid w:val="00890BF6"/>
    <w:rsid w:val="008966EF"/>
    <w:rsid w:val="008C39BB"/>
    <w:rsid w:val="00924A6E"/>
    <w:rsid w:val="00933B9F"/>
    <w:rsid w:val="00953BCD"/>
    <w:rsid w:val="00985190"/>
    <w:rsid w:val="0099455C"/>
    <w:rsid w:val="009B0174"/>
    <w:rsid w:val="009E170F"/>
    <w:rsid w:val="009F77CA"/>
    <w:rsid w:val="00A21058"/>
    <w:rsid w:val="00A22C89"/>
    <w:rsid w:val="00A34926"/>
    <w:rsid w:val="00A72C7D"/>
    <w:rsid w:val="00AA04AB"/>
    <w:rsid w:val="00AA229F"/>
    <w:rsid w:val="00AA4E5B"/>
    <w:rsid w:val="00AA5C54"/>
    <w:rsid w:val="00AB78D1"/>
    <w:rsid w:val="00B006D3"/>
    <w:rsid w:val="00B100E6"/>
    <w:rsid w:val="00B177F1"/>
    <w:rsid w:val="00B5317E"/>
    <w:rsid w:val="00B96982"/>
    <w:rsid w:val="00BB3CC0"/>
    <w:rsid w:val="00BB3F2A"/>
    <w:rsid w:val="00BC0A08"/>
    <w:rsid w:val="00BC20DA"/>
    <w:rsid w:val="00BC23C6"/>
    <w:rsid w:val="00BC7485"/>
    <w:rsid w:val="00BF6AED"/>
    <w:rsid w:val="00BF6C3B"/>
    <w:rsid w:val="00C261AE"/>
    <w:rsid w:val="00CF417B"/>
    <w:rsid w:val="00D0167F"/>
    <w:rsid w:val="00D0262D"/>
    <w:rsid w:val="00D22727"/>
    <w:rsid w:val="00D5044B"/>
    <w:rsid w:val="00DB23CF"/>
    <w:rsid w:val="00DC0508"/>
    <w:rsid w:val="00E15990"/>
    <w:rsid w:val="00E55913"/>
    <w:rsid w:val="00E65C25"/>
    <w:rsid w:val="00E84BAA"/>
    <w:rsid w:val="00E8594B"/>
    <w:rsid w:val="00EC1FC3"/>
    <w:rsid w:val="00F01C96"/>
    <w:rsid w:val="00F05905"/>
    <w:rsid w:val="00F30C57"/>
    <w:rsid w:val="00F3396C"/>
    <w:rsid w:val="00F71BD5"/>
    <w:rsid w:val="00FB2032"/>
    <w:rsid w:val="00FD5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4CA3FD09-0268-4D1C-8819-5722964B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62D"/>
    <w:pPr>
      <w:widowControl w:val="0"/>
      <w:autoSpaceDE w:val="0"/>
      <w:autoSpaceDN w:val="0"/>
      <w:adjustRightInd w:val="0"/>
    </w:pPr>
    <w:rP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tabs>
        <w:tab w:val="center" w:pos="4680"/>
      </w:tabs>
      <w:jc w:val="center"/>
      <w:outlineLvl w:val="1"/>
    </w:pPr>
    <w:rPr>
      <w:rFonts w:ascii="Palatino Linotype" w:hAnsi="Palatino Linotype" w:cs="Arial"/>
    </w:rPr>
  </w:style>
  <w:style w:type="paragraph" w:styleId="Heading3">
    <w:name w:val="heading 3"/>
    <w:basedOn w:val="Normal"/>
    <w:next w:val="Normal"/>
    <w:qFormat/>
    <w:pPr>
      <w:keepNext/>
      <w:ind w:firstLine="4320"/>
      <w:outlineLvl w:val="2"/>
    </w:pPr>
    <w:rPr>
      <w:rFonts w:ascii="Palatino Linotype" w:hAnsi="Palatino Linotype" w:cs="Arial"/>
    </w:rPr>
  </w:style>
  <w:style w:type="paragraph" w:styleId="Heading4">
    <w:name w:val="heading 4"/>
    <w:basedOn w:val="Normal"/>
    <w:next w:val="Normal"/>
    <w:qFormat/>
    <w:pPr>
      <w:keepNext/>
      <w:tabs>
        <w:tab w:val="center" w:pos="4680"/>
      </w:tabs>
      <w:outlineLvl w:val="3"/>
    </w:pPr>
    <w:rPr>
      <w:rFonts w:ascii="Palatino Linotype" w:hAnsi="Palatino Linotype"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72C7D"/>
    <w:rPr>
      <w:rFonts w:ascii="Tahoma" w:hAnsi="Tahoma" w:cs="Tahoma"/>
      <w:sz w:val="16"/>
      <w:szCs w:val="16"/>
    </w:rPr>
  </w:style>
  <w:style w:type="character" w:styleId="PageNumber">
    <w:name w:val="page number"/>
    <w:basedOn w:val="DefaultParagraphFont"/>
    <w:rsid w:val="00571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91873">
      <w:bodyDiv w:val="1"/>
      <w:marLeft w:val="0"/>
      <w:marRight w:val="0"/>
      <w:marTop w:val="0"/>
      <w:marBottom w:val="0"/>
      <w:divBdr>
        <w:top w:val="none" w:sz="0" w:space="0" w:color="auto"/>
        <w:left w:val="none" w:sz="0" w:space="0" w:color="auto"/>
        <w:bottom w:val="none" w:sz="0" w:space="0" w:color="auto"/>
        <w:right w:val="none" w:sz="0" w:space="0" w:color="auto"/>
      </w:divBdr>
    </w:div>
    <w:div w:id="114157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15%20-%20CH%20only%20Suspend%20Lift%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3FDE808D206342BACCC18E41F84BD5" ma:contentTypeVersion="175" ma:contentTypeDescription="" ma:contentTypeScope="" ma:versionID="d434737bcd634af9061eb8209855ab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2014-07-21T07:00:00+00:00</OpenedDate>
    <Date1 xmlns="dc463f71-b30c-4ab2-9473-d307f9d35888">2014-07-28T07:00:00+00:00</Date1>
    <IsDocumentOrder xmlns="dc463f71-b30c-4ab2-9473-d307f9d35888">true</IsDocumentOrder>
    <IsHighlyConfidential xmlns="dc463f71-b30c-4ab2-9473-d307f9d35888">false</IsHighlyConfidential>
    <CaseCompanyNames xmlns="dc463f71-b30c-4ab2-9473-d307f9d35888">AMERICAN PATRIOT COACH LLC</CaseCompanyNames>
    <DocketNumber xmlns="dc463f71-b30c-4ab2-9473-d307f9d35888">141466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6A3009C-2522-41C1-A6D7-2785AC6918E1}"/>
</file>

<file path=customXml/itemProps2.xml><?xml version="1.0" encoding="utf-8"?>
<ds:datastoreItem xmlns:ds="http://schemas.openxmlformats.org/officeDocument/2006/customXml" ds:itemID="{D744A4DC-1BB3-4ED5-AAB7-32E34B688C7E}"/>
</file>

<file path=customXml/itemProps3.xml><?xml version="1.0" encoding="utf-8"?>
<ds:datastoreItem xmlns:ds="http://schemas.openxmlformats.org/officeDocument/2006/customXml" ds:itemID="{09E1A8B1-BE1C-4F09-B88F-8D1C006D634A}"/>
</file>

<file path=customXml/itemProps4.xml><?xml version="1.0" encoding="utf-8"?>
<ds:datastoreItem xmlns:ds="http://schemas.openxmlformats.org/officeDocument/2006/customXml" ds:itemID="{6FE56D79-3144-444E-A5CB-76152E3D1FD7}"/>
</file>

<file path=docProps/app.xml><?xml version="1.0" encoding="utf-8"?>
<Properties xmlns="http://schemas.openxmlformats.org/officeDocument/2006/extended-properties" xmlns:vt="http://schemas.openxmlformats.org/officeDocument/2006/docPropsVTypes">
  <Template>#15 - CH only Suspend Lift Order</Template>
  <TotalTime>0</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2009-06-23T23:07:00Z</cp:lastPrinted>
  <dcterms:created xsi:type="dcterms:W3CDTF">2014-07-28T17:13:00Z</dcterms:created>
  <dcterms:modified xsi:type="dcterms:W3CDTF">2014-07-28T17:13:00Z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0x0101006E56B4D1795A2E4DB2F0B01679ED314A005D3FDE808D206342BACCC18E41F84BD5</vt:lpwstr>
  </property>
  <property fmtid="{D5CDD505-2E9C-101B-9397-08002B2CF9AE}" pid="3" name="_docset_NoMedatataSyncRequired">
    <vt:lpwstr>False</vt:lpwstr>
  </property>
</Properties>
</file>