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8E39" w14:textId="77777777" w:rsidR="00652118" w:rsidRPr="006B5FC2" w:rsidRDefault="00652118">
      <w:pPr>
        <w:jc w:val="center"/>
        <w:rPr>
          <w:b/>
        </w:rPr>
      </w:pPr>
      <w:bookmarkStart w:id="0" w:name="_GoBack"/>
      <w:bookmarkEnd w:id="0"/>
      <w:r w:rsidRPr="006B5FC2">
        <w:rPr>
          <w:b/>
        </w:rPr>
        <w:t>BEFORE THE WASHINGTON</w:t>
      </w:r>
    </w:p>
    <w:p w14:paraId="40A48E3A" w14:textId="77777777" w:rsidR="00652118" w:rsidRPr="006B5FC2" w:rsidRDefault="00652118">
      <w:pPr>
        <w:jc w:val="center"/>
        <w:rPr>
          <w:b/>
        </w:rPr>
      </w:pPr>
      <w:r w:rsidRPr="006B5FC2">
        <w:rPr>
          <w:b/>
        </w:rPr>
        <w:t>UTILITIES AND TRANSPORTATION COMMISSION</w:t>
      </w:r>
    </w:p>
    <w:p w14:paraId="2B6E1191" w14:textId="1093B771" w:rsidR="00EF7767" w:rsidRPr="006B5FC2" w:rsidRDefault="00EF7767" w:rsidP="002F45B5">
      <w:pPr>
        <w:jc w:val="center"/>
        <w:rPr>
          <w:b/>
        </w:rPr>
      </w:pPr>
    </w:p>
    <w:p w14:paraId="3BC3E7DD" w14:textId="77777777" w:rsidR="00BA5051" w:rsidRPr="006B5FC2" w:rsidRDefault="00BA505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6B5FC2" w14:paraId="40A48E4C" w14:textId="77777777">
        <w:tc>
          <w:tcPr>
            <w:tcW w:w="4428" w:type="dxa"/>
          </w:tcPr>
          <w:p w14:paraId="40A48E3C" w14:textId="77777777" w:rsidR="00652118" w:rsidRPr="006B5FC2" w:rsidRDefault="00652118">
            <w:r w:rsidRPr="006B5FC2">
              <w:t>In the Matter of the Petition of</w:t>
            </w:r>
          </w:p>
          <w:p w14:paraId="40A48E3D" w14:textId="77777777" w:rsidR="00652118" w:rsidRPr="006B5FC2" w:rsidRDefault="00652118"/>
          <w:p w14:paraId="40A48E3E" w14:textId="1A5DD72B" w:rsidR="00E1566C" w:rsidRPr="006B5FC2" w:rsidRDefault="009002A1" w:rsidP="00E1566C">
            <w:r w:rsidRPr="009002A1">
              <w:t>LUDTKE - PACIFIC TRUCKING, INC.</w:t>
            </w:r>
            <w:r w:rsidR="00D364D5">
              <w:t>,</w:t>
            </w:r>
          </w:p>
          <w:p w14:paraId="40A48E3F" w14:textId="77777777" w:rsidR="00652118" w:rsidRPr="006B5FC2" w:rsidRDefault="00652118"/>
          <w:p w14:paraId="40A48E40" w14:textId="77777777" w:rsidR="00652118" w:rsidRPr="006B5FC2" w:rsidRDefault="00652118" w:rsidP="0013339C">
            <w:pPr>
              <w:jc w:val="center"/>
            </w:pPr>
            <w:r w:rsidRPr="006B5FC2">
              <w:t>Petitioner,</w:t>
            </w:r>
          </w:p>
          <w:p w14:paraId="40A48E41" w14:textId="77777777" w:rsidR="00652118" w:rsidRPr="006B5FC2" w:rsidRDefault="00652118"/>
          <w:p w14:paraId="40A48E42" w14:textId="77777777" w:rsidR="00652118" w:rsidRPr="006B5FC2" w:rsidRDefault="00652118">
            <w:r w:rsidRPr="006B5FC2">
              <w:t>Seeking Exemption from</w:t>
            </w:r>
            <w:r w:rsidR="0063596B" w:rsidRPr="006B5FC2">
              <w:t xml:space="preserve"> the provisions of</w:t>
            </w:r>
            <w:r w:rsidRPr="006B5FC2">
              <w:t xml:space="preserve"> WAC 480-70-071 Relating to Filing of Annual Reports by Solid Waste Companies</w:t>
            </w:r>
          </w:p>
          <w:p w14:paraId="40A48E43" w14:textId="77777777" w:rsidR="00652118" w:rsidRPr="006B5FC2" w:rsidRDefault="00652118">
            <w:r w:rsidRPr="006B5FC2">
              <w:t>. . . . . . . . . . . . . . . . . . . . . . . . . . . . . . . . . . .</w:t>
            </w:r>
          </w:p>
        </w:tc>
        <w:tc>
          <w:tcPr>
            <w:tcW w:w="360" w:type="dxa"/>
          </w:tcPr>
          <w:p w14:paraId="40A48E44" w14:textId="77777777" w:rsidR="00652118" w:rsidRPr="006B5FC2" w:rsidRDefault="00652118">
            <w:r w:rsidRPr="006B5FC2">
              <w:t>)</w:t>
            </w:r>
            <w:r w:rsidRPr="006B5FC2">
              <w:br/>
              <w:t>)</w:t>
            </w:r>
            <w:r w:rsidRPr="006B5FC2">
              <w:br/>
              <w:t>)</w:t>
            </w:r>
            <w:r w:rsidRPr="006B5FC2">
              <w:br/>
              <w:t>)</w:t>
            </w:r>
            <w:r w:rsidRPr="006B5FC2">
              <w:br/>
              <w:t>)</w:t>
            </w:r>
            <w:r w:rsidRPr="006B5FC2">
              <w:br/>
              <w:t>)</w:t>
            </w:r>
            <w:r w:rsidRPr="006B5FC2">
              <w:br/>
              <w:t>)</w:t>
            </w:r>
            <w:r w:rsidRPr="006B5FC2">
              <w:br/>
              <w:t>)</w:t>
            </w:r>
          </w:p>
          <w:p w14:paraId="40A48E45" w14:textId="77777777" w:rsidR="00E9663A" w:rsidRPr="006B5FC2" w:rsidRDefault="00652118">
            <w:r w:rsidRPr="006B5FC2">
              <w:t>)</w:t>
            </w:r>
            <w:r w:rsidRPr="006B5FC2">
              <w:br/>
              <w:t>)</w:t>
            </w:r>
          </w:p>
        </w:tc>
        <w:tc>
          <w:tcPr>
            <w:tcW w:w="4068" w:type="dxa"/>
          </w:tcPr>
          <w:p w14:paraId="40A48E46" w14:textId="5C546CD1" w:rsidR="00652118" w:rsidRPr="006B5FC2" w:rsidRDefault="005C0760">
            <w:pPr>
              <w:rPr>
                <w:b/>
              </w:rPr>
            </w:pPr>
            <w:r w:rsidRPr="006B5FC2">
              <w:t>DOCKET</w:t>
            </w:r>
            <w:r w:rsidR="00652118" w:rsidRPr="006B5FC2">
              <w:t xml:space="preserve"> </w:t>
            </w:r>
            <w:r w:rsidR="00257921" w:rsidRPr="006B5FC2">
              <w:t>TG-</w:t>
            </w:r>
            <w:r w:rsidR="009002A1">
              <w:t>140772</w:t>
            </w:r>
          </w:p>
          <w:p w14:paraId="40A48E47" w14:textId="77777777" w:rsidR="00652118" w:rsidRPr="006B5FC2" w:rsidRDefault="00652118">
            <w:pPr>
              <w:rPr>
                <w:b/>
              </w:rPr>
            </w:pPr>
          </w:p>
          <w:p w14:paraId="40A48E48" w14:textId="49BA4D3D" w:rsidR="00652118" w:rsidRPr="006B5FC2" w:rsidRDefault="005C0760">
            <w:pPr>
              <w:rPr>
                <w:b/>
              </w:rPr>
            </w:pPr>
            <w:r w:rsidRPr="006B5FC2">
              <w:t>ORDER</w:t>
            </w:r>
            <w:r w:rsidR="00652118" w:rsidRPr="006B5FC2">
              <w:t xml:space="preserve"> </w:t>
            </w:r>
            <w:r w:rsidR="00257921" w:rsidRPr="006B5FC2">
              <w:t>01</w:t>
            </w:r>
          </w:p>
          <w:p w14:paraId="40A48E49" w14:textId="77777777" w:rsidR="00652118" w:rsidRPr="006B5FC2" w:rsidRDefault="00652118">
            <w:pPr>
              <w:rPr>
                <w:b/>
              </w:rPr>
            </w:pPr>
          </w:p>
          <w:p w14:paraId="40A48E4A" w14:textId="77777777" w:rsidR="00652118" w:rsidRPr="006B5FC2" w:rsidRDefault="00652118">
            <w:pPr>
              <w:rPr>
                <w:b/>
              </w:rPr>
            </w:pPr>
          </w:p>
          <w:p w14:paraId="10F1EA86" w14:textId="77777777" w:rsidR="000750F0" w:rsidRPr="006B5FC2" w:rsidRDefault="000750F0" w:rsidP="00E50071"/>
          <w:p w14:paraId="40A48E4B" w14:textId="77777777" w:rsidR="00652118" w:rsidRPr="006B5FC2" w:rsidRDefault="00652118" w:rsidP="00E50071">
            <w:r w:rsidRPr="006B5FC2">
              <w:t xml:space="preserve">ORDER </w:t>
            </w:r>
            <w:r w:rsidR="00E50071" w:rsidRPr="006B5FC2">
              <w:t>DENYING</w:t>
            </w:r>
            <w:r w:rsidRPr="006B5FC2">
              <w:t xml:space="preserve"> EXEMPTION FROM RULE</w:t>
            </w:r>
            <w:r w:rsidR="00E50071" w:rsidRPr="006B5FC2">
              <w:t xml:space="preserve"> FOR </w:t>
            </w:r>
            <w:r w:rsidRPr="006B5FC2">
              <w:t>ADDITIONAL TIME TO FILE ANNUAL REPORT</w:t>
            </w:r>
          </w:p>
        </w:tc>
      </w:tr>
    </w:tbl>
    <w:p w14:paraId="40A48E4D" w14:textId="51E8FADE" w:rsidR="00652118" w:rsidRPr="006B5FC2" w:rsidRDefault="00652118" w:rsidP="00E1566C">
      <w:pPr>
        <w:rPr>
          <w:b/>
        </w:rPr>
      </w:pPr>
    </w:p>
    <w:p w14:paraId="40A48E4E" w14:textId="77777777" w:rsidR="00652118" w:rsidRPr="006B5FC2" w:rsidRDefault="00652118" w:rsidP="000B5335">
      <w:pPr>
        <w:spacing w:line="320" w:lineRule="exact"/>
        <w:jc w:val="center"/>
        <w:rPr>
          <w:b/>
        </w:rPr>
      </w:pPr>
      <w:r w:rsidRPr="006B5FC2">
        <w:rPr>
          <w:b/>
        </w:rPr>
        <w:t>BACKGROUND</w:t>
      </w:r>
    </w:p>
    <w:p w14:paraId="40A48E4F" w14:textId="77777777" w:rsidR="00652118" w:rsidRPr="006B5FC2" w:rsidRDefault="00652118" w:rsidP="000B5335">
      <w:pPr>
        <w:spacing w:line="320" w:lineRule="exact"/>
        <w:jc w:val="center"/>
        <w:rPr>
          <w:b/>
        </w:rPr>
      </w:pPr>
    </w:p>
    <w:p w14:paraId="40A48E50" w14:textId="03C9C842" w:rsidR="00652118" w:rsidRPr="006B5FC2" w:rsidRDefault="00652118" w:rsidP="009002A1">
      <w:pPr>
        <w:numPr>
          <w:ilvl w:val="0"/>
          <w:numId w:val="9"/>
        </w:numPr>
        <w:spacing w:line="320" w:lineRule="exact"/>
      </w:pPr>
      <w:r w:rsidRPr="006B5FC2">
        <w:t>On</w:t>
      </w:r>
      <w:r w:rsidR="00E1566C" w:rsidRPr="006B5FC2">
        <w:t xml:space="preserve"> </w:t>
      </w:r>
      <w:r w:rsidR="00257921" w:rsidRPr="006B5FC2">
        <w:t>May</w:t>
      </w:r>
      <w:r w:rsidR="009002A1">
        <w:t xml:space="preserve"> 1</w:t>
      </w:r>
      <w:r w:rsidR="00257921" w:rsidRPr="006B5FC2">
        <w:t>, 201</w:t>
      </w:r>
      <w:r w:rsidR="009002A1">
        <w:t>4</w:t>
      </w:r>
      <w:r w:rsidRPr="006B5FC2">
        <w:t xml:space="preserve">, </w:t>
      </w:r>
      <w:r w:rsidR="009002A1" w:rsidRPr="009002A1">
        <w:t xml:space="preserve">Ludtke - Pacific Trucking, Inc. </w:t>
      </w:r>
      <w:r w:rsidRPr="006B5FC2">
        <w:t>(</w:t>
      </w:r>
      <w:r w:rsidR="009002A1">
        <w:t xml:space="preserve">Ludtke </w:t>
      </w:r>
      <w:r w:rsidR="00522C0F" w:rsidRPr="006B5FC2">
        <w:t xml:space="preserve">or </w:t>
      </w:r>
      <w:r w:rsidR="000050A3" w:rsidRPr="006B5FC2">
        <w:t>Company</w:t>
      </w:r>
      <w:r w:rsidR="000050A3" w:rsidRPr="006B5FC2">
        <w:rPr>
          <w:b/>
        </w:rPr>
        <w:t>)</w:t>
      </w:r>
      <w:r w:rsidR="00D364D5">
        <w:rPr>
          <w:b/>
        </w:rPr>
        <w:t>,</w:t>
      </w:r>
      <w:r w:rsidRPr="006B5FC2">
        <w:t xml:space="preserve"> filed with the </w:t>
      </w:r>
      <w:r w:rsidR="00EA5FD1" w:rsidRPr="006B5FC2">
        <w:t xml:space="preserve">Washington Utilities and Transportation </w:t>
      </w:r>
      <w:r w:rsidRPr="006B5FC2">
        <w:t xml:space="preserve">Commission </w:t>
      </w:r>
      <w:r w:rsidR="00EA5FD1" w:rsidRPr="006B5FC2">
        <w:t xml:space="preserve">(Commission) </w:t>
      </w:r>
      <w:r w:rsidRPr="006B5FC2">
        <w:t>a petition requesting an extension</w:t>
      </w:r>
      <w:r w:rsidR="00522C0F" w:rsidRPr="006B5FC2">
        <w:t xml:space="preserve"> of time</w:t>
      </w:r>
      <w:r w:rsidRPr="006B5FC2">
        <w:t xml:space="preserve"> to file its </w:t>
      </w:r>
      <w:r w:rsidR="00257921" w:rsidRPr="006B5FC2">
        <w:t>201</w:t>
      </w:r>
      <w:r w:rsidR="009002A1">
        <w:t>3</w:t>
      </w:r>
      <w:r w:rsidRPr="006B5FC2">
        <w:t xml:space="preserve"> annual report as required by WAC 480-70-071.  </w:t>
      </w:r>
      <w:r w:rsidR="009002A1" w:rsidRPr="009002A1">
        <w:t>Ludtke</w:t>
      </w:r>
      <w:r w:rsidR="006F40A4" w:rsidRPr="006B5FC2">
        <w:t xml:space="preserve"> asked for additional time to</w:t>
      </w:r>
      <w:r w:rsidR="00EB6D01" w:rsidRPr="006B5FC2">
        <w:t xml:space="preserve"> prepare the report in accordance with Commission guidelines.  </w:t>
      </w:r>
      <w:r w:rsidR="009002A1" w:rsidRPr="009002A1">
        <w:t xml:space="preserve">Ludtke </w:t>
      </w:r>
      <w:r w:rsidRPr="006B5FC2">
        <w:t xml:space="preserve">seeks an extension until </w:t>
      </w:r>
      <w:r w:rsidR="00257921" w:rsidRPr="006B5FC2">
        <w:t xml:space="preserve">July </w:t>
      </w:r>
      <w:r w:rsidR="009002A1">
        <w:t>30</w:t>
      </w:r>
      <w:r w:rsidR="00257921" w:rsidRPr="006B5FC2">
        <w:t>, 20</w:t>
      </w:r>
      <w:r w:rsidR="009002A1">
        <w:t>14</w:t>
      </w:r>
      <w:r w:rsidRPr="006B5FC2">
        <w:t>.</w:t>
      </w:r>
    </w:p>
    <w:p w14:paraId="40A48E51" w14:textId="77777777" w:rsidR="00652118" w:rsidRPr="006B5FC2" w:rsidRDefault="00652118" w:rsidP="000B5335">
      <w:pPr>
        <w:spacing w:line="320" w:lineRule="exact"/>
        <w:ind w:left="-720"/>
      </w:pPr>
    </w:p>
    <w:p w14:paraId="40A48E52" w14:textId="66D2717E" w:rsidR="00125526" w:rsidRPr="006B5FC2" w:rsidRDefault="00A653EB" w:rsidP="00125526">
      <w:pPr>
        <w:pStyle w:val="ListParagraph"/>
        <w:numPr>
          <w:ilvl w:val="0"/>
          <w:numId w:val="9"/>
        </w:numPr>
        <w:spacing w:line="320" w:lineRule="exact"/>
      </w:pPr>
      <w:r w:rsidRPr="006B5FC2">
        <w:t xml:space="preserve">WAC 480-70-071 states that the Commission may grant an </w:t>
      </w:r>
      <w:r w:rsidR="002F5A00" w:rsidRPr="006B5FC2">
        <w:t xml:space="preserve">extension of time allowing </w:t>
      </w:r>
      <w:r w:rsidR="00BA5051" w:rsidRPr="006B5FC2">
        <w:t>a c</w:t>
      </w:r>
      <w:r w:rsidRPr="006B5FC2">
        <w:t xml:space="preserve">ompany to file its annual report after the May 1 due date if the Commission receives a request for extension before May 1. </w:t>
      </w:r>
    </w:p>
    <w:p w14:paraId="0E2B6CA9" w14:textId="77777777" w:rsidR="00BA5051" w:rsidRPr="006B5FC2" w:rsidRDefault="00BA5051" w:rsidP="00EF7767">
      <w:pPr>
        <w:pStyle w:val="ListParagraph"/>
      </w:pPr>
    </w:p>
    <w:p w14:paraId="59723A17" w14:textId="11E6A4BD" w:rsidR="00BA5051" w:rsidRPr="006B5FC2" w:rsidRDefault="00BA5051" w:rsidP="002F45B5">
      <w:pPr>
        <w:pStyle w:val="ListParagraph"/>
        <w:numPr>
          <w:ilvl w:val="0"/>
          <w:numId w:val="9"/>
        </w:numPr>
        <w:spacing w:line="320" w:lineRule="exact"/>
      </w:pPr>
      <w:r w:rsidRPr="006B5FC2">
        <w:t xml:space="preserve">Commission Staff reviewed the request and recommended denying </w:t>
      </w:r>
      <w:r w:rsidR="009002A1" w:rsidRPr="009002A1">
        <w:t>Ludtke</w:t>
      </w:r>
      <w:r w:rsidRPr="006B5FC2">
        <w:t>’s request for exemption because the Commission did not receive the request prior to</w:t>
      </w:r>
      <w:r w:rsidR="008513D6">
        <w:t xml:space="preserve"> </w:t>
      </w:r>
      <w:r w:rsidRPr="006B5FC2">
        <w:t>May 1.</w:t>
      </w:r>
    </w:p>
    <w:p w14:paraId="40A48E53" w14:textId="77777777" w:rsidR="00BB1FB8" w:rsidRPr="006B5FC2" w:rsidRDefault="00BB1FB8" w:rsidP="00BB1FB8">
      <w:pPr>
        <w:pStyle w:val="ListParagraph"/>
        <w:spacing w:line="320" w:lineRule="exact"/>
        <w:ind w:left="0"/>
      </w:pPr>
    </w:p>
    <w:p w14:paraId="40A48E54" w14:textId="77777777" w:rsidR="00652118" w:rsidRPr="006B5FC2" w:rsidRDefault="00652118" w:rsidP="000B5335">
      <w:pPr>
        <w:spacing w:line="320" w:lineRule="exact"/>
        <w:ind w:left="-720"/>
        <w:jc w:val="center"/>
      </w:pPr>
      <w:r w:rsidRPr="006B5FC2">
        <w:rPr>
          <w:b/>
        </w:rPr>
        <w:t>FINDINGS AND CONCLUSIONS</w:t>
      </w:r>
    </w:p>
    <w:p w14:paraId="40A48E55" w14:textId="77777777" w:rsidR="00652118" w:rsidRPr="006B5FC2" w:rsidRDefault="00652118" w:rsidP="000B5335">
      <w:pPr>
        <w:spacing w:line="320" w:lineRule="exact"/>
        <w:rPr>
          <w:b/>
        </w:rPr>
      </w:pPr>
    </w:p>
    <w:p w14:paraId="40A48E56" w14:textId="5D0DE893" w:rsidR="00652118" w:rsidRPr="006B5FC2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6B5FC2">
        <w:t>(1)</w:t>
      </w:r>
      <w:r w:rsidRPr="006B5FC2">
        <w:tab/>
        <w:t xml:space="preserve">The Washington Utilities and Transportation Commission is an agency of the </w:t>
      </w:r>
      <w:r w:rsidR="00883A7C" w:rsidRPr="006B5FC2">
        <w:t>S</w:t>
      </w:r>
      <w:r w:rsidRPr="006B5FC2">
        <w:t xml:space="preserve">tate of Washington vested by statute with the authority to regulate </w:t>
      </w:r>
      <w:r w:rsidR="00AD1A63" w:rsidRPr="006B5FC2">
        <w:t xml:space="preserve">the </w:t>
      </w:r>
      <w:r w:rsidR="00B94A17" w:rsidRPr="006B5FC2">
        <w:t>rates, rules, regulations, practices, accounts and affiliated interest</w:t>
      </w:r>
      <w:r w:rsidR="00AD1A63" w:rsidRPr="006B5FC2">
        <w:t>s</w:t>
      </w:r>
      <w:r w:rsidR="00B94A17" w:rsidRPr="006B5FC2">
        <w:t xml:space="preserve"> of </w:t>
      </w:r>
      <w:r w:rsidRPr="006B5FC2">
        <w:t xml:space="preserve">public service companies, including solid waste companies.  </w:t>
      </w:r>
      <w:r w:rsidR="00FB4905" w:rsidRPr="006B5FC2">
        <w:t>RCW 80.01.040, RCW 81.01, RCW 81.04, RCW 81.16, RCW 81.28 and RCW 81.77</w:t>
      </w:r>
      <w:r w:rsidRPr="006B5FC2">
        <w:t>.</w:t>
      </w:r>
      <w:r w:rsidR="00FB4905" w:rsidRPr="006B5FC2">
        <w:br/>
      </w:r>
    </w:p>
    <w:p w14:paraId="1F4921A4" w14:textId="77777777" w:rsidR="009002A1" w:rsidRPr="009002A1" w:rsidRDefault="00652118" w:rsidP="009002A1">
      <w:pPr>
        <w:numPr>
          <w:ilvl w:val="0"/>
          <w:numId w:val="9"/>
        </w:numPr>
        <w:spacing w:line="320" w:lineRule="exact"/>
        <w:rPr>
          <w:i/>
        </w:rPr>
      </w:pPr>
      <w:r w:rsidRPr="006B5FC2">
        <w:t>(2)</w:t>
      </w:r>
      <w:r w:rsidRPr="006B5FC2">
        <w:tab/>
      </w:r>
      <w:r w:rsidR="009002A1" w:rsidRPr="009002A1">
        <w:t xml:space="preserve">Ludtke </w:t>
      </w:r>
      <w:r w:rsidRPr="006B5FC2">
        <w:t>is a solid waste company and a public service company subject to</w:t>
      </w:r>
    </w:p>
    <w:p w14:paraId="40A48E57" w14:textId="2EB78A11" w:rsidR="00652118" w:rsidRPr="006B5FC2" w:rsidRDefault="00522C0F" w:rsidP="009002A1">
      <w:pPr>
        <w:spacing w:line="320" w:lineRule="exact"/>
        <w:ind w:firstLine="720"/>
        <w:rPr>
          <w:i/>
        </w:rPr>
      </w:pPr>
      <w:r w:rsidRPr="006B5FC2">
        <w:t>Commission</w:t>
      </w:r>
      <w:r w:rsidR="00652118" w:rsidRPr="006B5FC2">
        <w:t xml:space="preserve"> jurisdiction.</w:t>
      </w:r>
      <w:r w:rsidR="00652118" w:rsidRPr="006B5FC2">
        <w:rPr>
          <w:i/>
        </w:rPr>
        <w:t xml:space="preserve"> </w:t>
      </w:r>
    </w:p>
    <w:p w14:paraId="40A48E58" w14:textId="77777777" w:rsidR="00652118" w:rsidRDefault="00652118" w:rsidP="000B5335">
      <w:pPr>
        <w:spacing w:line="320" w:lineRule="exact"/>
        <w:rPr>
          <w:i/>
        </w:rPr>
      </w:pPr>
    </w:p>
    <w:p w14:paraId="4A9364A9" w14:textId="77777777" w:rsidR="007D5EA6" w:rsidRPr="006B5FC2" w:rsidRDefault="007D5EA6" w:rsidP="000B5335">
      <w:pPr>
        <w:spacing w:line="320" w:lineRule="exact"/>
        <w:rPr>
          <w:i/>
        </w:rPr>
      </w:pPr>
    </w:p>
    <w:p w14:paraId="0800F805" w14:textId="77777777" w:rsidR="009002A1" w:rsidRPr="009002A1" w:rsidRDefault="00652118" w:rsidP="009002A1">
      <w:pPr>
        <w:numPr>
          <w:ilvl w:val="0"/>
          <w:numId w:val="9"/>
        </w:numPr>
        <w:spacing w:line="320" w:lineRule="exact"/>
        <w:rPr>
          <w:i/>
        </w:rPr>
      </w:pPr>
      <w:r w:rsidRPr="006B5FC2">
        <w:lastRenderedPageBreak/>
        <w:t>(3)</w:t>
      </w:r>
      <w:r w:rsidRPr="006B5FC2">
        <w:tab/>
      </w:r>
      <w:r w:rsidR="009002A1" w:rsidRPr="009002A1">
        <w:t xml:space="preserve">Ludtke </w:t>
      </w:r>
      <w:r w:rsidRPr="006B5FC2">
        <w:t>is subject to WAC 480-70-071</w:t>
      </w:r>
      <w:r w:rsidR="00522C0F" w:rsidRPr="006B5FC2">
        <w:t>, which</w:t>
      </w:r>
      <w:r w:rsidRPr="006B5FC2">
        <w:t xml:space="preserve"> requir</w:t>
      </w:r>
      <w:r w:rsidR="00522C0F" w:rsidRPr="006B5FC2">
        <w:t>e</w:t>
      </w:r>
      <w:r w:rsidR="00883A7C" w:rsidRPr="006B5FC2">
        <w:t>s</w:t>
      </w:r>
      <w:r w:rsidRPr="006B5FC2">
        <w:t xml:space="preserve"> solid waste companies to</w:t>
      </w:r>
    </w:p>
    <w:p w14:paraId="40A48E59" w14:textId="78F28ADE" w:rsidR="00652118" w:rsidRPr="006B5FC2" w:rsidRDefault="00652118" w:rsidP="009002A1">
      <w:pPr>
        <w:spacing w:line="320" w:lineRule="exact"/>
        <w:ind w:firstLine="720"/>
        <w:rPr>
          <w:i/>
        </w:rPr>
      </w:pPr>
      <w:r w:rsidRPr="006B5FC2">
        <w:t>file an annual report by May 1 of each year.</w:t>
      </w:r>
    </w:p>
    <w:p w14:paraId="40A48E5A" w14:textId="77777777" w:rsidR="00EA5FD1" w:rsidRPr="006B5FC2" w:rsidRDefault="00EA5FD1" w:rsidP="000B5335">
      <w:pPr>
        <w:spacing w:line="320" w:lineRule="exact"/>
        <w:rPr>
          <w:i/>
        </w:rPr>
      </w:pPr>
    </w:p>
    <w:p w14:paraId="40A48E5B" w14:textId="4CA11AE8" w:rsidR="00652118" w:rsidRPr="006B5FC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6B5FC2">
        <w:t>(4)</w:t>
      </w:r>
      <w:r w:rsidRPr="006B5FC2">
        <w:tab/>
        <w:t>U</w:t>
      </w:r>
      <w:r w:rsidR="00522C0F" w:rsidRPr="006B5FC2">
        <w:t xml:space="preserve">nder </w:t>
      </w:r>
      <w:r w:rsidR="00652118" w:rsidRPr="006B5FC2">
        <w:t>WAC 480-70-071 (1)(c)</w:t>
      </w:r>
      <w:r w:rsidR="00522C0F" w:rsidRPr="006B5FC2">
        <w:t>,</w:t>
      </w:r>
      <w:r w:rsidR="00652118" w:rsidRPr="006B5FC2">
        <w:t xml:space="preserve"> the Commission may grant an extension of time allowing the Company to file its annual report after the </w:t>
      </w:r>
      <w:r w:rsidR="00E9663A" w:rsidRPr="006B5FC2">
        <w:t>May 1</w:t>
      </w:r>
      <w:r w:rsidR="00652118" w:rsidRPr="006B5FC2">
        <w:t xml:space="preserve"> due date if the Commission receives a request for extension before </w:t>
      </w:r>
      <w:r w:rsidR="00E9663A" w:rsidRPr="006B5FC2">
        <w:t>May 1</w:t>
      </w:r>
      <w:r w:rsidR="00652118" w:rsidRPr="006B5FC2">
        <w:t>.</w:t>
      </w:r>
    </w:p>
    <w:p w14:paraId="40A48E5C" w14:textId="77777777" w:rsidR="00652118" w:rsidRPr="006B5FC2" w:rsidRDefault="00652118" w:rsidP="000B5335">
      <w:pPr>
        <w:spacing w:line="320" w:lineRule="exact"/>
        <w:rPr>
          <w:i/>
        </w:rPr>
      </w:pPr>
    </w:p>
    <w:p w14:paraId="40A48E5D" w14:textId="275AFC6E" w:rsidR="00652118" w:rsidRPr="006B5FC2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6B5FC2">
        <w:t>(5)</w:t>
      </w:r>
      <w:r w:rsidRPr="006B5FC2">
        <w:tab/>
        <w:t xml:space="preserve">This matter </w:t>
      </w:r>
      <w:r w:rsidR="00B94A17" w:rsidRPr="006B5FC2">
        <w:t>came</w:t>
      </w:r>
      <w:r w:rsidRPr="006B5FC2">
        <w:t xml:space="preserve"> before the Commission at its regularly scheduled meeting on</w:t>
      </w:r>
      <w:r w:rsidR="006F2147" w:rsidRPr="006B5FC2">
        <w:t xml:space="preserve"> </w:t>
      </w:r>
      <w:r w:rsidR="00257921" w:rsidRPr="006B5FC2">
        <w:t xml:space="preserve">May </w:t>
      </w:r>
      <w:r w:rsidR="009002A1">
        <w:t>29</w:t>
      </w:r>
      <w:r w:rsidR="00257921" w:rsidRPr="006B5FC2">
        <w:t>, 201</w:t>
      </w:r>
      <w:r w:rsidR="009002A1">
        <w:t>4</w:t>
      </w:r>
      <w:r w:rsidR="00596F65" w:rsidRPr="006B5FC2">
        <w:t>.</w:t>
      </w:r>
    </w:p>
    <w:p w14:paraId="40A48E5E" w14:textId="77777777" w:rsidR="00652118" w:rsidRPr="006B5FC2" w:rsidRDefault="00652118" w:rsidP="000B5335">
      <w:pPr>
        <w:spacing w:line="320" w:lineRule="exact"/>
        <w:rPr>
          <w:i/>
        </w:rPr>
      </w:pPr>
    </w:p>
    <w:p w14:paraId="40A48E5F" w14:textId="3875840F" w:rsidR="00652118" w:rsidRPr="008513D6" w:rsidRDefault="00652118" w:rsidP="007D5EA6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6B5FC2">
        <w:t>(6)</w:t>
      </w:r>
      <w:r w:rsidRPr="006B5FC2">
        <w:tab/>
        <w:t xml:space="preserve">After </w:t>
      </w:r>
      <w:r w:rsidR="00D95F87" w:rsidRPr="006B5FC2">
        <w:t>review</w:t>
      </w:r>
      <w:r w:rsidR="005B0F72" w:rsidRPr="006B5FC2">
        <w:t xml:space="preserve"> of the petition filed in Docket </w:t>
      </w:r>
      <w:r w:rsidR="00257921" w:rsidRPr="006B5FC2">
        <w:t>TG-1</w:t>
      </w:r>
      <w:r w:rsidR="009002A1">
        <w:t>40772</w:t>
      </w:r>
      <w:r w:rsidR="005B0F72" w:rsidRPr="006B5FC2">
        <w:t xml:space="preserve"> by</w:t>
      </w:r>
      <w:r w:rsidR="00E1566C" w:rsidRPr="006B5FC2">
        <w:t xml:space="preserve"> </w:t>
      </w:r>
      <w:r w:rsidR="00BE2A19" w:rsidRPr="00BE2A19">
        <w:t xml:space="preserve">Ludtke </w:t>
      </w:r>
      <w:r w:rsidRPr="006B5FC2">
        <w:t>on</w:t>
      </w:r>
      <w:r w:rsidR="00E1566C" w:rsidRPr="006B5FC2">
        <w:t xml:space="preserve"> </w:t>
      </w:r>
      <w:r w:rsidR="00257921" w:rsidRPr="006B5FC2">
        <w:t>May</w:t>
      </w:r>
      <w:r w:rsidR="00BE2A19">
        <w:t xml:space="preserve"> 1</w:t>
      </w:r>
      <w:r w:rsidR="00257921" w:rsidRPr="006B5FC2">
        <w:t>,</w:t>
      </w:r>
      <w:r w:rsidR="008513D6">
        <w:t xml:space="preserve"> </w:t>
      </w:r>
      <w:r w:rsidR="00257921" w:rsidRPr="006B5FC2">
        <w:t>201</w:t>
      </w:r>
      <w:r w:rsidR="00BE2A19">
        <w:t>4</w:t>
      </w:r>
      <w:r w:rsidRPr="008513D6">
        <w:rPr>
          <w:bCs/>
        </w:rPr>
        <w:t>,</w:t>
      </w:r>
      <w:r w:rsidRPr="006B5FC2">
        <w:t xml:space="preserve"> and giving due consideration, the Commission finds that the exemption is </w:t>
      </w:r>
      <w:r w:rsidR="00B307B2" w:rsidRPr="006B5FC2">
        <w:t xml:space="preserve">not </w:t>
      </w:r>
      <w:r w:rsidR="00D65B1E" w:rsidRPr="006B5FC2">
        <w:t xml:space="preserve">consistent with the purposes underlying the regulation and applicable statutes </w:t>
      </w:r>
      <w:r w:rsidRPr="006B5FC2">
        <w:t xml:space="preserve">and should be </w:t>
      </w:r>
      <w:r w:rsidR="00B307B2" w:rsidRPr="006B5FC2">
        <w:t>denied</w:t>
      </w:r>
      <w:r w:rsidRPr="006B5FC2">
        <w:t>.</w:t>
      </w:r>
    </w:p>
    <w:p w14:paraId="40A48E60" w14:textId="77777777" w:rsidR="00652118" w:rsidRPr="006B5FC2" w:rsidRDefault="00652118" w:rsidP="000B5335">
      <w:pPr>
        <w:spacing w:line="320" w:lineRule="exact"/>
        <w:rPr>
          <w:i/>
        </w:rPr>
      </w:pPr>
    </w:p>
    <w:p w14:paraId="40A48E61" w14:textId="77777777" w:rsidR="00652118" w:rsidRPr="006B5FC2" w:rsidRDefault="00652118" w:rsidP="000B5335">
      <w:pPr>
        <w:spacing w:line="320" w:lineRule="exact"/>
        <w:ind w:left="360"/>
        <w:jc w:val="center"/>
        <w:rPr>
          <w:b/>
        </w:rPr>
      </w:pPr>
      <w:r w:rsidRPr="006B5FC2">
        <w:rPr>
          <w:b/>
        </w:rPr>
        <w:t>O R D E R</w:t>
      </w:r>
    </w:p>
    <w:p w14:paraId="40A48E62" w14:textId="77777777" w:rsidR="00652118" w:rsidRPr="006B5FC2" w:rsidRDefault="00652118" w:rsidP="000B5335">
      <w:pPr>
        <w:spacing w:line="320" w:lineRule="exact"/>
        <w:ind w:left="360"/>
        <w:jc w:val="center"/>
        <w:rPr>
          <w:b/>
        </w:rPr>
      </w:pPr>
    </w:p>
    <w:p w14:paraId="40A48E63" w14:textId="77777777" w:rsidR="00652118" w:rsidRPr="006B5FC2" w:rsidRDefault="00652118" w:rsidP="000B5335">
      <w:pPr>
        <w:spacing w:line="320" w:lineRule="exact"/>
        <w:rPr>
          <w:b/>
        </w:rPr>
      </w:pPr>
      <w:r w:rsidRPr="006B5FC2">
        <w:rPr>
          <w:b/>
        </w:rPr>
        <w:t>THE COMMISSION ORDERS:</w:t>
      </w:r>
    </w:p>
    <w:p w14:paraId="40A48E64" w14:textId="77777777" w:rsidR="00652118" w:rsidRPr="006B5FC2" w:rsidRDefault="00652118" w:rsidP="000B5335">
      <w:pPr>
        <w:spacing w:line="320" w:lineRule="exact"/>
        <w:ind w:left="360"/>
      </w:pPr>
    </w:p>
    <w:p w14:paraId="18B21967" w14:textId="48E78C95" w:rsidR="00BE2A19" w:rsidRDefault="00652118" w:rsidP="00BE2A19">
      <w:pPr>
        <w:numPr>
          <w:ilvl w:val="0"/>
          <w:numId w:val="9"/>
        </w:numPr>
        <w:spacing w:line="320" w:lineRule="exact"/>
      </w:pPr>
      <w:r w:rsidRPr="006B5FC2">
        <w:t>(1)</w:t>
      </w:r>
      <w:r w:rsidRPr="006B5FC2">
        <w:tab/>
        <w:t xml:space="preserve">The </w:t>
      </w:r>
      <w:r w:rsidR="00D65B1E" w:rsidRPr="006B5FC2">
        <w:t>request by</w:t>
      </w:r>
      <w:r w:rsidRPr="006B5FC2">
        <w:t xml:space="preserve"> </w:t>
      </w:r>
      <w:r w:rsidR="00BE2A19" w:rsidRPr="00BE2A19">
        <w:t>Ludtke - Pacific Trucking, Inc.</w:t>
      </w:r>
      <w:r w:rsidR="00273878">
        <w:t xml:space="preserve">, </w:t>
      </w:r>
      <w:r w:rsidR="00D65B1E" w:rsidRPr="006B5FC2">
        <w:t>for an exempti</w:t>
      </w:r>
      <w:r w:rsidR="005B0F72" w:rsidRPr="006B5FC2">
        <w:t>on from</w:t>
      </w:r>
      <w:r w:rsidR="00D65B1E" w:rsidRPr="006B5FC2">
        <w:t xml:space="preserve"> WAC 480-</w:t>
      </w:r>
    </w:p>
    <w:p w14:paraId="40A48E65" w14:textId="6430645A" w:rsidR="00652118" w:rsidRPr="006B5FC2" w:rsidRDefault="00D65B1E" w:rsidP="00BE2A19">
      <w:pPr>
        <w:spacing w:line="320" w:lineRule="exact"/>
        <w:ind w:left="720"/>
      </w:pPr>
      <w:r w:rsidRPr="006B5FC2">
        <w:t xml:space="preserve">70-071 </w:t>
      </w:r>
      <w:r w:rsidR="005B0F72" w:rsidRPr="006B5FC2">
        <w:t xml:space="preserve">and </w:t>
      </w:r>
      <w:r w:rsidR="00522C0F" w:rsidRPr="006B5FC2">
        <w:t xml:space="preserve">for an </w:t>
      </w:r>
      <w:r w:rsidR="00652118" w:rsidRPr="006B5FC2">
        <w:t xml:space="preserve">extension until </w:t>
      </w:r>
      <w:r w:rsidR="00257921" w:rsidRPr="006B5FC2">
        <w:t>July</w:t>
      </w:r>
      <w:r w:rsidR="00BE2A19">
        <w:t xml:space="preserve"> 30</w:t>
      </w:r>
      <w:r w:rsidR="00257921" w:rsidRPr="006B5FC2">
        <w:t>, 201</w:t>
      </w:r>
      <w:r w:rsidR="00BE2A19">
        <w:t>4</w:t>
      </w:r>
      <w:r w:rsidR="00BD6E91" w:rsidRPr="006B5FC2">
        <w:t xml:space="preserve">, to file </w:t>
      </w:r>
      <w:r w:rsidR="00BD6E91" w:rsidRPr="006B5FC2">
        <w:rPr>
          <w:iCs/>
        </w:rPr>
        <w:t xml:space="preserve">its </w:t>
      </w:r>
      <w:r w:rsidR="00257921" w:rsidRPr="006B5FC2">
        <w:t>201</w:t>
      </w:r>
      <w:r w:rsidR="00BE2A19">
        <w:t>3</w:t>
      </w:r>
      <w:r w:rsidR="00BD6E91" w:rsidRPr="006B5FC2">
        <w:rPr>
          <w:iCs/>
        </w:rPr>
        <w:t xml:space="preserve"> annual report is </w:t>
      </w:r>
      <w:r w:rsidR="00B307B2" w:rsidRPr="006B5FC2">
        <w:t>denied</w:t>
      </w:r>
      <w:r w:rsidR="00652118" w:rsidRPr="006B5FC2">
        <w:t>.</w:t>
      </w:r>
    </w:p>
    <w:p w14:paraId="40A48E66" w14:textId="77777777" w:rsidR="00356C4B" w:rsidRPr="006B5FC2" w:rsidRDefault="00356C4B" w:rsidP="000B5335">
      <w:pPr>
        <w:spacing w:line="320" w:lineRule="exact"/>
        <w:ind w:left="-720"/>
      </w:pPr>
    </w:p>
    <w:p w14:paraId="40A48E67" w14:textId="4D1672E0" w:rsidR="00652118" w:rsidRPr="006B5FC2" w:rsidRDefault="00652118" w:rsidP="008513D6">
      <w:pPr>
        <w:numPr>
          <w:ilvl w:val="0"/>
          <w:numId w:val="9"/>
        </w:numPr>
        <w:spacing w:line="320" w:lineRule="exact"/>
        <w:ind w:left="720" w:hanging="1440"/>
      </w:pPr>
      <w:r w:rsidRPr="006B5FC2">
        <w:t>(2)</w:t>
      </w:r>
      <w:r w:rsidRPr="006B5FC2">
        <w:tab/>
        <w:t xml:space="preserve">Failure by </w:t>
      </w:r>
      <w:r w:rsidR="00BE2A19" w:rsidRPr="00BE2A19">
        <w:t>Ludtke - Pacific Trucking, Inc.</w:t>
      </w:r>
      <w:r w:rsidR="00BE2A19">
        <w:t xml:space="preserve">, </w:t>
      </w:r>
      <w:r w:rsidRPr="006B5FC2">
        <w:t xml:space="preserve">to file its </w:t>
      </w:r>
      <w:r w:rsidR="00257921" w:rsidRPr="006B5FC2">
        <w:t>201</w:t>
      </w:r>
      <w:r w:rsidR="00BE2A19">
        <w:t>3</w:t>
      </w:r>
      <w:r w:rsidRPr="006B5FC2">
        <w:t xml:space="preserve"> annual report may</w:t>
      </w:r>
      <w:r w:rsidR="008513D6">
        <w:t xml:space="preserve"> </w:t>
      </w:r>
      <w:r w:rsidRPr="006B5FC2">
        <w:t xml:space="preserve">result in the Commission invoking </w:t>
      </w:r>
      <w:r w:rsidR="00356C4B" w:rsidRPr="006B5FC2">
        <w:t>RCW</w:t>
      </w:r>
      <w:r w:rsidRPr="006B5FC2">
        <w:t xml:space="preserve"> 81.04</w:t>
      </w:r>
      <w:r w:rsidR="00AA4DA2" w:rsidRPr="006B5FC2">
        <w:t>.405,</w:t>
      </w:r>
      <w:r w:rsidRPr="006B5FC2">
        <w:t xml:space="preserve"> </w:t>
      </w:r>
      <w:r w:rsidR="00AA4DA2" w:rsidRPr="006B5FC2">
        <w:t xml:space="preserve">which allows the Commission to assess penalties </w:t>
      </w:r>
      <w:r w:rsidR="00522C0F" w:rsidRPr="006B5FC2">
        <w:t xml:space="preserve">for violations of statute, rule, and </w:t>
      </w:r>
      <w:r w:rsidR="00E32058">
        <w:t>C</w:t>
      </w:r>
      <w:r w:rsidR="00522C0F" w:rsidRPr="006B5FC2">
        <w:t>ommission orders</w:t>
      </w:r>
      <w:r w:rsidRPr="006B5FC2">
        <w:t xml:space="preserve">.  </w:t>
      </w:r>
    </w:p>
    <w:p w14:paraId="40A48E68" w14:textId="77777777" w:rsidR="00652118" w:rsidRPr="006B5FC2" w:rsidRDefault="00652118" w:rsidP="000B5335">
      <w:pPr>
        <w:spacing w:line="320" w:lineRule="exact"/>
        <w:ind w:left="-720"/>
      </w:pPr>
    </w:p>
    <w:p w14:paraId="40A48E69" w14:textId="4F045DE4" w:rsidR="00652118" w:rsidRPr="006B5FC2" w:rsidRDefault="00652118" w:rsidP="008513D6">
      <w:pPr>
        <w:numPr>
          <w:ilvl w:val="0"/>
          <w:numId w:val="9"/>
        </w:numPr>
        <w:spacing w:line="320" w:lineRule="exact"/>
        <w:ind w:left="720" w:hanging="1440"/>
      </w:pPr>
      <w:r w:rsidRPr="006B5FC2">
        <w:t>(3)</w:t>
      </w:r>
      <w:r w:rsidRPr="006B5FC2">
        <w:tab/>
        <w:t xml:space="preserve">The Commission retains jurisdiction over the subject matter and </w:t>
      </w:r>
      <w:r w:rsidR="00BE2A19" w:rsidRPr="00BE2A19">
        <w:t xml:space="preserve">Ludtke </w:t>
      </w:r>
      <w:r w:rsidR="00BE2A19">
        <w:t>–</w:t>
      </w:r>
      <w:r w:rsidR="00BE2A19" w:rsidRPr="00BE2A19">
        <w:t xml:space="preserve"> Pacific</w:t>
      </w:r>
      <w:r w:rsidR="008513D6">
        <w:t xml:space="preserve"> </w:t>
      </w:r>
      <w:r w:rsidR="00BE2A19" w:rsidRPr="00BE2A19">
        <w:t>Trucking, Inc.</w:t>
      </w:r>
      <w:r w:rsidR="00BE2A19">
        <w:t>,</w:t>
      </w:r>
      <w:r w:rsidRPr="006B5FC2">
        <w:t xml:space="preserve"> to effectuate the provisions of this Order.</w:t>
      </w:r>
    </w:p>
    <w:p w14:paraId="40A48E6A" w14:textId="56267410" w:rsidR="007D5EA6" w:rsidRDefault="007D5EA6">
      <w:r>
        <w:br w:type="page"/>
      </w:r>
    </w:p>
    <w:p w14:paraId="40A48E6B" w14:textId="77777777" w:rsidR="00652118" w:rsidRPr="006B5FC2" w:rsidRDefault="00652118" w:rsidP="000B5335">
      <w:pPr>
        <w:spacing w:line="320" w:lineRule="exact"/>
      </w:pPr>
      <w:r w:rsidRPr="006B5FC2">
        <w:lastRenderedPageBreak/>
        <w:t>The Commissioners, having determined this Order to be consistent with the public interest, directed the Secretary to enter this Order.</w:t>
      </w:r>
    </w:p>
    <w:p w14:paraId="40A48E6C" w14:textId="7DA8F75C" w:rsidR="00273878" w:rsidRDefault="00273878"/>
    <w:p w14:paraId="40A48E6D" w14:textId="1C76E7FF" w:rsidR="00652118" w:rsidRPr="006B5FC2" w:rsidRDefault="00652118" w:rsidP="000B5335">
      <w:pPr>
        <w:spacing w:line="320" w:lineRule="exact"/>
      </w:pPr>
      <w:r w:rsidRPr="006B5FC2">
        <w:t>DATED at Olympia, Washington</w:t>
      </w:r>
      <w:r w:rsidR="005C0760" w:rsidRPr="006B5FC2">
        <w:t xml:space="preserve">, and effective </w:t>
      </w:r>
      <w:r w:rsidR="00257921" w:rsidRPr="006B5FC2">
        <w:rPr>
          <w:bCs/>
        </w:rPr>
        <w:t xml:space="preserve">May </w:t>
      </w:r>
      <w:r w:rsidR="00BE2A19">
        <w:rPr>
          <w:bCs/>
        </w:rPr>
        <w:t>29</w:t>
      </w:r>
      <w:r w:rsidR="00257921" w:rsidRPr="006B5FC2">
        <w:rPr>
          <w:bCs/>
        </w:rPr>
        <w:t>, 201</w:t>
      </w:r>
      <w:r w:rsidR="00BE2A19">
        <w:rPr>
          <w:bCs/>
        </w:rPr>
        <w:t>4</w:t>
      </w:r>
      <w:r w:rsidRPr="006B5FC2">
        <w:t>.</w:t>
      </w:r>
    </w:p>
    <w:p w14:paraId="40A48E6E" w14:textId="77777777" w:rsidR="00652118" w:rsidRPr="006B5FC2" w:rsidRDefault="00652118" w:rsidP="000B5335">
      <w:pPr>
        <w:spacing w:line="320" w:lineRule="exact"/>
        <w:ind w:left="360"/>
      </w:pPr>
    </w:p>
    <w:p w14:paraId="40A48E6F" w14:textId="77777777" w:rsidR="002F5A00" w:rsidRPr="006B5FC2" w:rsidRDefault="002F5A00" w:rsidP="000B5335">
      <w:pPr>
        <w:spacing w:line="320" w:lineRule="exact"/>
        <w:jc w:val="center"/>
      </w:pPr>
    </w:p>
    <w:p w14:paraId="40A48E70" w14:textId="77777777" w:rsidR="00652118" w:rsidRPr="006B5FC2" w:rsidRDefault="00652118" w:rsidP="000B5335">
      <w:pPr>
        <w:spacing w:line="320" w:lineRule="exact"/>
        <w:jc w:val="center"/>
      </w:pPr>
      <w:r w:rsidRPr="006B5FC2">
        <w:t>WASHINGTON UTILITIES AND TRANSPORTATION COMMISSION</w:t>
      </w:r>
    </w:p>
    <w:p w14:paraId="40A48E71" w14:textId="77777777" w:rsidR="00652118" w:rsidRPr="006B5FC2" w:rsidRDefault="00652118" w:rsidP="000B5335">
      <w:pPr>
        <w:spacing w:line="320" w:lineRule="exact"/>
        <w:jc w:val="center"/>
      </w:pPr>
    </w:p>
    <w:p w14:paraId="40A48E72" w14:textId="77777777" w:rsidR="00652118" w:rsidRPr="006B5FC2" w:rsidRDefault="00652118" w:rsidP="000B5335">
      <w:pPr>
        <w:spacing w:line="320" w:lineRule="exact"/>
        <w:ind w:left="2880" w:firstLine="720"/>
        <w:jc w:val="center"/>
      </w:pPr>
    </w:p>
    <w:p w14:paraId="40A48E73" w14:textId="77777777" w:rsidR="00652118" w:rsidRPr="006B5FC2" w:rsidRDefault="00652118" w:rsidP="000B5335">
      <w:pPr>
        <w:spacing w:line="320" w:lineRule="exact"/>
        <w:ind w:left="2880" w:firstLine="720"/>
        <w:jc w:val="center"/>
      </w:pPr>
    </w:p>
    <w:p w14:paraId="40A48E74" w14:textId="403BADAE" w:rsidR="00652118" w:rsidRPr="006B5FC2" w:rsidRDefault="00BE2A19" w:rsidP="000B5335">
      <w:pPr>
        <w:spacing w:line="320" w:lineRule="exact"/>
        <w:ind w:left="1440" w:firstLine="720"/>
      </w:pPr>
      <w:r>
        <w:t>STEVEN V. KING</w:t>
      </w:r>
      <w:r w:rsidR="00BB7BA4" w:rsidRPr="006B5FC2">
        <w:t>, Executive Director</w:t>
      </w:r>
      <w:r w:rsidR="00E1312C" w:rsidRPr="006B5FC2">
        <w:t xml:space="preserve"> and Secretary</w:t>
      </w:r>
    </w:p>
    <w:sectPr w:rsidR="00652118" w:rsidRPr="006B5FC2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65AE2" w14:textId="77777777" w:rsidR="00EE3F12" w:rsidRDefault="00EE3F12">
      <w:r>
        <w:separator/>
      </w:r>
    </w:p>
  </w:endnote>
  <w:endnote w:type="continuationSeparator" w:id="0">
    <w:p w14:paraId="75D58FAD" w14:textId="77777777" w:rsidR="00EE3F12" w:rsidRDefault="00EE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655E1" w14:textId="77777777" w:rsidR="00EE3F12" w:rsidRDefault="00EE3F12">
      <w:r>
        <w:separator/>
      </w:r>
    </w:p>
  </w:footnote>
  <w:footnote w:type="continuationSeparator" w:id="0">
    <w:p w14:paraId="4829BC52" w14:textId="77777777" w:rsidR="00EE3F12" w:rsidRDefault="00EE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48E79" w14:textId="6D491B8E" w:rsidR="002F45B5" w:rsidRPr="00A748CC" w:rsidRDefault="002F45B5" w:rsidP="00EF7767">
    <w:pPr>
      <w:pStyle w:val="Header"/>
      <w:tabs>
        <w:tab w:val="left" w:pos="3525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EF7767">
      <w:rPr>
        <w:b/>
        <w:sz w:val="20"/>
      </w:rPr>
      <w:t>TG-</w:t>
    </w:r>
    <w:r w:rsidR="009002A1">
      <w:rPr>
        <w:b/>
        <w:sz w:val="20"/>
      </w:rPr>
      <w:t>140772</w:t>
    </w:r>
    <w:r w:rsidRPr="00A748CC">
      <w:rPr>
        <w:b/>
        <w:sz w:val="20"/>
      </w:rPr>
      <w:tab/>
    </w:r>
    <w:r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331C8D" w:rsidRPr="00331C8D">
      <w:rPr>
        <w:b/>
        <w:sz w:val="20"/>
      </w:rPr>
      <w:fldChar w:fldCharType="begin"/>
    </w:r>
    <w:r w:rsidR="00331C8D" w:rsidRPr="00331C8D">
      <w:rPr>
        <w:b/>
        <w:sz w:val="20"/>
      </w:rPr>
      <w:instrText xml:space="preserve"> PAGE   \* MERGEFORMAT </w:instrText>
    </w:r>
    <w:r w:rsidR="00331C8D" w:rsidRPr="00331C8D">
      <w:rPr>
        <w:b/>
        <w:sz w:val="20"/>
      </w:rPr>
      <w:fldChar w:fldCharType="separate"/>
    </w:r>
    <w:r w:rsidR="004C4090">
      <w:rPr>
        <w:b/>
        <w:noProof/>
        <w:sz w:val="20"/>
      </w:rPr>
      <w:t>2</w:t>
    </w:r>
    <w:r w:rsidR="00331C8D" w:rsidRPr="00331C8D">
      <w:rPr>
        <w:b/>
        <w:noProof/>
        <w:sz w:val="20"/>
      </w:rPr>
      <w:fldChar w:fldCharType="end"/>
    </w:r>
  </w:p>
  <w:p w14:paraId="40A48E7A" w14:textId="50CDA2B0" w:rsidR="002F45B5" w:rsidRPr="0050337D" w:rsidRDefault="002F45B5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EF7767">
      <w:rPr>
        <w:b/>
        <w:sz w:val="20"/>
      </w:rPr>
      <w:t>01</w:t>
    </w:r>
  </w:p>
  <w:p w14:paraId="40A48E7B" w14:textId="77777777" w:rsidR="002F45B5" w:rsidRDefault="002F45B5">
    <w:pPr>
      <w:pStyle w:val="Header"/>
      <w:rPr>
        <w:rStyle w:val="PageNumber"/>
        <w:sz w:val="20"/>
        <w:szCs w:val="20"/>
      </w:rPr>
    </w:pPr>
  </w:p>
  <w:p w14:paraId="3B391220" w14:textId="77777777" w:rsidR="008513D6" w:rsidRPr="00D868C5" w:rsidRDefault="008513D6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64802288"/>
    <w:lvl w:ilvl="0" w:tplc="ABF8E36C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9069D"/>
    <w:multiLevelType w:val="hybridMultilevel"/>
    <w:tmpl w:val="7010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1"/>
    <w:rsid w:val="000050A3"/>
    <w:rsid w:val="000100E8"/>
    <w:rsid w:val="00052A21"/>
    <w:rsid w:val="00055F5E"/>
    <w:rsid w:val="000640AE"/>
    <w:rsid w:val="000737F1"/>
    <w:rsid w:val="000750F0"/>
    <w:rsid w:val="000918BA"/>
    <w:rsid w:val="000A3B91"/>
    <w:rsid w:val="000A5731"/>
    <w:rsid w:val="000B5335"/>
    <w:rsid w:val="0011118A"/>
    <w:rsid w:val="00125526"/>
    <w:rsid w:val="0013339C"/>
    <w:rsid w:val="001363B1"/>
    <w:rsid w:val="001D2AFE"/>
    <w:rsid w:val="001F6B94"/>
    <w:rsid w:val="00202CA9"/>
    <w:rsid w:val="002163AC"/>
    <w:rsid w:val="00216DE7"/>
    <w:rsid w:val="002352F7"/>
    <w:rsid w:val="00257921"/>
    <w:rsid w:val="00273878"/>
    <w:rsid w:val="002F1F08"/>
    <w:rsid w:val="002F45B5"/>
    <w:rsid w:val="002F5A00"/>
    <w:rsid w:val="002F7C0C"/>
    <w:rsid w:val="00323DF2"/>
    <w:rsid w:val="00331C8D"/>
    <w:rsid w:val="00356C4B"/>
    <w:rsid w:val="00370520"/>
    <w:rsid w:val="00382A15"/>
    <w:rsid w:val="00393E8A"/>
    <w:rsid w:val="003A2F63"/>
    <w:rsid w:val="003F2780"/>
    <w:rsid w:val="003F4AE5"/>
    <w:rsid w:val="004974A0"/>
    <w:rsid w:val="004A7E78"/>
    <w:rsid w:val="004C4090"/>
    <w:rsid w:val="004E4B04"/>
    <w:rsid w:val="005117FC"/>
    <w:rsid w:val="00522C0F"/>
    <w:rsid w:val="00531598"/>
    <w:rsid w:val="00563B04"/>
    <w:rsid w:val="005666EF"/>
    <w:rsid w:val="00596F65"/>
    <w:rsid w:val="005B0F72"/>
    <w:rsid w:val="005C0760"/>
    <w:rsid w:val="0063596B"/>
    <w:rsid w:val="00652118"/>
    <w:rsid w:val="0067605C"/>
    <w:rsid w:val="006B5FC2"/>
    <w:rsid w:val="006D67A0"/>
    <w:rsid w:val="006F2147"/>
    <w:rsid w:val="006F3862"/>
    <w:rsid w:val="006F40A4"/>
    <w:rsid w:val="007064F5"/>
    <w:rsid w:val="007523B3"/>
    <w:rsid w:val="007579A9"/>
    <w:rsid w:val="00790034"/>
    <w:rsid w:val="007D5EA6"/>
    <w:rsid w:val="00814ADF"/>
    <w:rsid w:val="008503D6"/>
    <w:rsid w:val="008513D6"/>
    <w:rsid w:val="00860625"/>
    <w:rsid w:val="00883A7C"/>
    <w:rsid w:val="008C758E"/>
    <w:rsid w:val="009002A1"/>
    <w:rsid w:val="00902BDB"/>
    <w:rsid w:val="00971999"/>
    <w:rsid w:val="00982B9A"/>
    <w:rsid w:val="00982F3A"/>
    <w:rsid w:val="0099487A"/>
    <w:rsid w:val="009A14F0"/>
    <w:rsid w:val="009A32E6"/>
    <w:rsid w:val="009F08B0"/>
    <w:rsid w:val="00A653EB"/>
    <w:rsid w:val="00AA16AF"/>
    <w:rsid w:val="00AA4DA2"/>
    <w:rsid w:val="00AD0830"/>
    <w:rsid w:val="00AD1A63"/>
    <w:rsid w:val="00AF7C9D"/>
    <w:rsid w:val="00B307B2"/>
    <w:rsid w:val="00B308A1"/>
    <w:rsid w:val="00B8240F"/>
    <w:rsid w:val="00B94A17"/>
    <w:rsid w:val="00BA5051"/>
    <w:rsid w:val="00BB1FB8"/>
    <w:rsid w:val="00BB7BA4"/>
    <w:rsid w:val="00BD2BC9"/>
    <w:rsid w:val="00BD6E91"/>
    <w:rsid w:val="00BE2A19"/>
    <w:rsid w:val="00BE611A"/>
    <w:rsid w:val="00C27DC9"/>
    <w:rsid w:val="00C5637B"/>
    <w:rsid w:val="00C85D6E"/>
    <w:rsid w:val="00CC3FE9"/>
    <w:rsid w:val="00CE067B"/>
    <w:rsid w:val="00D046FC"/>
    <w:rsid w:val="00D1641C"/>
    <w:rsid w:val="00D364D5"/>
    <w:rsid w:val="00D37546"/>
    <w:rsid w:val="00D65A63"/>
    <w:rsid w:val="00D65B1E"/>
    <w:rsid w:val="00D81384"/>
    <w:rsid w:val="00D82E3D"/>
    <w:rsid w:val="00D83B54"/>
    <w:rsid w:val="00D868C5"/>
    <w:rsid w:val="00D95F87"/>
    <w:rsid w:val="00DB43F3"/>
    <w:rsid w:val="00DD74BA"/>
    <w:rsid w:val="00E06B32"/>
    <w:rsid w:val="00E1312C"/>
    <w:rsid w:val="00E1566C"/>
    <w:rsid w:val="00E32058"/>
    <w:rsid w:val="00E50071"/>
    <w:rsid w:val="00E9663A"/>
    <w:rsid w:val="00EA42A6"/>
    <w:rsid w:val="00EA5FD1"/>
    <w:rsid w:val="00EB6D01"/>
    <w:rsid w:val="00ED52AA"/>
    <w:rsid w:val="00EE3F12"/>
    <w:rsid w:val="00EF707D"/>
    <w:rsid w:val="00EF7767"/>
    <w:rsid w:val="00F2114A"/>
    <w:rsid w:val="00F54228"/>
    <w:rsid w:val="00F56FCE"/>
    <w:rsid w:val="00F661A8"/>
    <w:rsid w:val="00F91E58"/>
    <w:rsid w:val="00FB4905"/>
    <w:rsid w:val="00FE0D3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A48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25526"/>
    <w:pPr>
      <w:ind w:left="720"/>
      <w:contextualSpacing/>
    </w:pPr>
  </w:style>
  <w:style w:type="character" w:styleId="CommentReference">
    <w:name w:val="annotation reference"/>
    <w:basedOn w:val="DefaultParagraphFont"/>
    <w:rsid w:val="00BA5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5051"/>
  </w:style>
  <w:style w:type="paragraph" w:styleId="CommentSubject">
    <w:name w:val="annotation subject"/>
    <w:basedOn w:val="CommentText"/>
    <w:next w:val="CommentText"/>
    <w:link w:val="CommentSubjectChar"/>
    <w:rsid w:val="00BA5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051"/>
    <w:rPr>
      <w:b/>
      <w:bCs/>
    </w:rPr>
  </w:style>
  <w:style w:type="paragraph" w:styleId="Revision">
    <w:name w:val="Revision"/>
    <w:hidden/>
    <w:uiPriority w:val="99"/>
    <w:semiHidden/>
    <w:rsid w:val="00BA50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25526"/>
    <w:pPr>
      <w:ind w:left="720"/>
      <w:contextualSpacing/>
    </w:pPr>
  </w:style>
  <w:style w:type="character" w:styleId="CommentReference">
    <w:name w:val="annotation reference"/>
    <w:basedOn w:val="DefaultParagraphFont"/>
    <w:rsid w:val="00BA5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5051"/>
  </w:style>
  <w:style w:type="paragraph" w:styleId="CommentSubject">
    <w:name w:val="annotation subject"/>
    <w:basedOn w:val="CommentText"/>
    <w:next w:val="CommentText"/>
    <w:link w:val="CommentSubjectChar"/>
    <w:rsid w:val="00BA5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051"/>
    <w:rPr>
      <w:b/>
      <w:bCs/>
    </w:rPr>
  </w:style>
  <w:style w:type="paragraph" w:styleId="Revision">
    <w:name w:val="Revision"/>
    <w:hidden/>
    <w:uiPriority w:val="99"/>
    <w:semiHidden/>
    <w:rsid w:val="00BA5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ED4C88EB62974F957F90E88117A800" ma:contentTypeVersion="175" ma:contentTypeDescription="" ma:contentTypeScope="" ma:versionID="05c02235c347100e3c4363ecd00bd9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2014-05-01T07:00:00+00:00</OpenedDate>
    <Date1 xmlns="dc463f71-b30c-4ab2-9473-d307f9d35888">2014-05-29T07:00:00+00:00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140772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44C342-8296-48BA-9C08-A32058145343}"/>
</file>

<file path=customXml/itemProps2.xml><?xml version="1.0" encoding="utf-8"?>
<ds:datastoreItem xmlns:ds="http://schemas.openxmlformats.org/officeDocument/2006/customXml" ds:itemID="{48E76A04-5AAB-4B6A-980B-7C9EB4D63F31}"/>
</file>

<file path=customXml/itemProps3.xml><?xml version="1.0" encoding="utf-8"?>
<ds:datastoreItem xmlns:ds="http://schemas.openxmlformats.org/officeDocument/2006/customXml" ds:itemID="{6F2DA88C-BC69-4861-B077-5B44D83B7015}"/>
</file>

<file path=customXml/itemProps4.xml><?xml version="1.0" encoding="utf-8"?>
<ds:datastoreItem xmlns:ds="http://schemas.openxmlformats.org/officeDocument/2006/customXml" ds:itemID="{8DEC0C68-70CC-4503-A48F-E422AF717E7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564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Deny Annual Report Exemption</vt:lpstr>
    </vt:vector>
  </TitlesOfParts>
  <Company>WUTC</Company>
  <LinksUpToDate>false</LinksUpToDate>
  <CharactersWithSpaces>3328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Deny Annual Report Exemption</dc:title>
  <dc:creator>Ingram, Penny (UTC)</dc:creator>
  <cp:lastModifiedBy>Kern, Cathy (UTC)</cp:lastModifiedBy>
  <cp:revision>2</cp:revision>
  <cp:lastPrinted>2007-10-25T17:05:00Z</cp:lastPrinted>
  <dcterms:created xsi:type="dcterms:W3CDTF">2014-05-28T23:29:00Z</dcterms:created>
  <dcterms:modified xsi:type="dcterms:W3CDTF">2014-05-28T23:29:00Z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0x0101006E56B4D1795A2E4DB2F0B01679ED314A0039ED4C88EB62974F957F90E88117A800</vt:lpwstr>
  </property>
  <property fmtid="{D5CDD505-2E9C-101B-9397-08002B2CF9AE}" pid="3" name="_docset_NoMedatataSyncRequired">
    <vt:lpwstr>False</vt:lpwstr>
  </property>
</Properties>
</file>