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0647D" w14:textId="77777777" w:rsidR="00A83FBF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>BEFORE THE WASHINGTON</w:t>
      </w:r>
      <w:r w:rsidR="00404635" w:rsidRPr="00404635">
        <w:rPr>
          <w:rFonts w:ascii="Times New Roman" w:hAnsi="Times New Roman"/>
          <w:b/>
          <w:sz w:val="24"/>
        </w:rPr>
        <w:t xml:space="preserve"> </w:t>
      </w:r>
    </w:p>
    <w:p w14:paraId="7BEBFE73" w14:textId="4CBDC419" w:rsidR="00270548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UTILITIES AND TRANSPORTATION </w:t>
      </w:r>
      <w:r w:rsidR="00457A94">
        <w:rPr>
          <w:rFonts w:ascii="Times New Roman" w:hAnsi="Times New Roman"/>
          <w:b/>
          <w:sz w:val="24"/>
        </w:rPr>
        <w:t>COMMISSION</w:t>
      </w:r>
    </w:p>
    <w:p w14:paraId="278D8953" w14:textId="77777777" w:rsidR="00270548" w:rsidRDefault="00A83FBF" w:rsidP="00A83FBF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1-360-664-1222</w:t>
      </w:r>
    </w:p>
    <w:p w14:paraId="7BD9FF41" w14:textId="77777777" w:rsidR="00DF5417" w:rsidRPr="00143F8B" w:rsidRDefault="00DF5417" w:rsidP="00A83FB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p w14:paraId="7522531A" w14:textId="77777777" w:rsidR="00270548" w:rsidRPr="00143F8B" w:rsidRDefault="0027054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50"/>
        <w:gridCol w:w="4068"/>
      </w:tblGrid>
      <w:tr w:rsidR="00270548" w:rsidRPr="00143F8B" w14:paraId="0D93F6DC" w14:textId="77777777" w:rsidTr="00A83FBF">
        <w:trPr>
          <w:cantSplit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0DAFB44" w14:textId="77777777" w:rsidR="00E35CD0" w:rsidRPr="00143F8B" w:rsidRDefault="00E35CD0" w:rsidP="00E35CD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In </w:t>
            </w:r>
            <w:r w:rsidR="00F50A5D">
              <w:rPr>
                <w:rFonts w:ascii="Times New Roman" w:hAnsi="Times New Roman"/>
                <w:sz w:val="24"/>
              </w:rPr>
              <w:t xml:space="preserve">the matter of the </w:t>
            </w:r>
            <w:r w:rsidR="00404635">
              <w:rPr>
                <w:rFonts w:ascii="Times New Roman" w:hAnsi="Times New Roman"/>
                <w:sz w:val="24"/>
              </w:rPr>
              <w:t>A</w:t>
            </w:r>
            <w:r w:rsidRPr="00143F8B">
              <w:rPr>
                <w:rFonts w:ascii="Times New Roman" w:hAnsi="Times New Roman"/>
                <w:sz w:val="24"/>
              </w:rPr>
              <w:t xml:space="preserve">pplication of </w:t>
            </w:r>
          </w:p>
          <w:p w14:paraId="2BE62C0E" w14:textId="77777777" w:rsidR="00270548" w:rsidRPr="00143F8B" w:rsidRDefault="0087288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 </w:t>
            </w:r>
          </w:p>
          <w:p w14:paraId="3834F273" w14:textId="4BDEAF22" w:rsidR="00A83FBF" w:rsidRPr="00E03884" w:rsidRDefault="00457A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CHARTER BUS SEATTLE, LLC</w:t>
            </w:r>
            <w:r w:rsidR="00A83FBF" w:rsidRPr="00E03884">
              <w:rPr>
                <w:rFonts w:ascii="Times New Roman" w:hAnsi="Times New Roman"/>
                <w:sz w:val="24"/>
              </w:rPr>
              <w:t>,</w:t>
            </w:r>
            <w:r w:rsidR="00197C84" w:rsidRPr="00E03884">
              <w:rPr>
                <w:rFonts w:ascii="Times New Roman" w:hAnsi="Times New Roman"/>
                <w:sz w:val="24"/>
              </w:rPr>
              <w:t xml:space="preserve"> </w:t>
            </w:r>
            <w:r w:rsidR="009A1FF1">
              <w:rPr>
                <w:rFonts w:ascii="Times New Roman" w:hAnsi="Times New Roman"/>
                <w:sz w:val="24"/>
              </w:rPr>
              <w:t xml:space="preserve"> </w:t>
            </w:r>
          </w:p>
          <w:p w14:paraId="6245E5B0" w14:textId="77777777" w:rsidR="00404635" w:rsidRPr="00143F8B" w:rsidRDefault="00404635">
            <w:pPr>
              <w:rPr>
                <w:rFonts w:ascii="Times New Roman" w:hAnsi="Times New Roman"/>
                <w:sz w:val="24"/>
              </w:rPr>
            </w:pPr>
          </w:p>
          <w:p w14:paraId="2E898ED2" w14:textId="77777777" w:rsidR="00E35CD0" w:rsidRPr="00143F8B" w:rsidRDefault="00E35CD0" w:rsidP="00E35CD0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143F8B">
              <w:rPr>
                <w:rFonts w:ascii="Times New Roman" w:hAnsi="Times New Roman"/>
                <w:sz w:val="24"/>
              </w:rPr>
              <w:t>for</w:t>
            </w:r>
            <w:proofErr w:type="gramEnd"/>
            <w:r w:rsidRPr="00143F8B">
              <w:rPr>
                <w:rFonts w:ascii="Times New Roman" w:hAnsi="Times New Roman"/>
                <w:sz w:val="24"/>
              </w:rPr>
              <w:t xml:space="preserve"> a certificate to </w:t>
            </w:r>
            <w:r w:rsidR="008549E2">
              <w:rPr>
                <w:rFonts w:ascii="Times New Roman" w:hAnsi="Times New Roman"/>
                <w:sz w:val="24"/>
              </w:rPr>
              <w:t>provide charter and excursion carrier services</w:t>
            </w:r>
            <w:r w:rsidRPr="00143F8B">
              <w:rPr>
                <w:rFonts w:ascii="Times New Roman" w:hAnsi="Times New Roman"/>
                <w:sz w:val="24"/>
              </w:rPr>
              <w:t xml:space="preserve"> under RCW 81.70.</w:t>
            </w:r>
          </w:p>
          <w:p w14:paraId="6E38C7C2" w14:textId="77777777" w:rsidR="00270548" w:rsidRPr="00143F8B" w:rsidRDefault="00270548" w:rsidP="00A83FBF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. . . . . . . . . . . . . . . . . . . . . . . . . . . . 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544388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22AF7B2B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4114F464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5BF07D03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33F8D061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6B5EEF7A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34161E25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14:paraId="4F8F50F9" w14:textId="77777777" w:rsidR="00E35CD0" w:rsidRPr="00143F8B" w:rsidRDefault="00E35CD0" w:rsidP="00DF5417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8225100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</w:p>
          <w:p w14:paraId="678A4018" w14:textId="43E79BB7" w:rsidR="00270548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DOCKET T</w:t>
            </w:r>
            <w:r w:rsidR="00E35CD0" w:rsidRPr="00143F8B">
              <w:rPr>
                <w:rFonts w:ascii="Times New Roman" w:hAnsi="Times New Roman"/>
                <w:sz w:val="24"/>
              </w:rPr>
              <w:t>E-</w:t>
            </w:r>
            <w:r w:rsidR="009A1FF1">
              <w:rPr>
                <w:rFonts w:ascii="Times New Roman" w:hAnsi="Times New Roman"/>
                <w:sz w:val="24"/>
              </w:rPr>
              <w:t>140717</w:t>
            </w:r>
          </w:p>
          <w:p w14:paraId="3DC9C36B" w14:textId="77777777" w:rsidR="00A83FBF" w:rsidRDefault="00A83FBF">
            <w:pPr>
              <w:rPr>
                <w:rFonts w:ascii="Times New Roman" w:hAnsi="Times New Roman"/>
                <w:sz w:val="24"/>
              </w:rPr>
            </w:pPr>
          </w:p>
          <w:p w14:paraId="005AAC87" w14:textId="787D3278" w:rsidR="00A83FBF" w:rsidRPr="00143F8B" w:rsidRDefault="00A83F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9A1FF1">
              <w:rPr>
                <w:rFonts w:ascii="Times New Roman" w:hAnsi="Times New Roman"/>
                <w:sz w:val="24"/>
              </w:rPr>
              <w:t>01</w:t>
            </w:r>
          </w:p>
          <w:p w14:paraId="3199638D" w14:textId="77777777" w:rsidR="00270548" w:rsidRPr="00143F8B" w:rsidRDefault="00270548">
            <w:pPr>
              <w:rPr>
                <w:rFonts w:ascii="Times New Roman" w:hAnsi="Times New Roman"/>
                <w:sz w:val="24"/>
              </w:rPr>
            </w:pPr>
          </w:p>
          <w:p w14:paraId="648CEE04" w14:textId="77777777" w:rsidR="00270548" w:rsidRPr="00143F8B" w:rsidRDefault="00E35CD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ORDER </w:t>
            </w:r>
            <w:r w:rsidR="00270548" w:rsidRPr="00143F8B">
              <w:rPr>
                <w:rFonts w:ascii="Times New Roman" w:hAnsi="Times New Roman"/>
                <w:sz w:val="24"/>
              </w:rPr>
              <w:t>DISMISSING APPLICATION</w:t>
            </w:r>
          </w:p>
        </w:tc>
      </w:tr>
    </w:tbl>
    <w:p w14:paraId="0071FC84" w14:textId="77777777" w:rsidR="00270548" w:rsidRDefault="00270548">
      <w:pPr>
        <w:rPr>
          <w:rFonts w:ascii="Times New Roman" w:hAnsi="Times New Roman"/>
          <w:sz w:val="24"/>
        </w:rPr>
      </w:pPr>
    </w:p>
    <w:p w14:paraId="2FF0F5F9" w14:textId="77777777" w:rsidR="00DF5417" w:rsidRPr="00143F8B" w:rsidRDefault="00DF5417">
      <w:pPr>
        <w:rPr>
          <w:rFonts w:ascii="Times New Roman" w:hAnsi="Times New Roman"/>
          <w:sz w:val="24"/>
        </w:rPr>
      </w:pPr>
    </w:p>
    <w:p w14:paraId="4A1916C4" w14:textId="1EDC237C" w:rsidR="00E35CD0" w:rsidRPr="00143F8B" w:rsidRDefault="00E35CD0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On </w:t>
      </w:r>
      <w:r w:rsidR="009A1FF1">
        <w:rPr>
          <w:rFonts w:ascii="Times New Roman" w:hAnsi="Times New Roman"/>
          <w:sz w:val="24"/>
        </w:rPr>
        <w:t>April 25, 2014</w:t>
      </w:r>
      <w:r w:rsidR="00A83FBF" w:rsidRPr="00E03884">
        <w:rPr>
          <w:rFonts w:ascii="Times New Roman" w:hAnsi="Times New Roman"/>
          <w:sz w:val="24"/>
        </w:rPr>
        <w:t xml:space="preserve">, </w:t>
      </w:r>
      <w:r w:rsidR="009A1FF1">
        <w:rPr>
          <w:rFonts w:ascii="Times New Roman" w:hAnsi="Times New Roman"/>
          <w:sz w:val="24"/>
        </w:rPr>
        <w:t>Charter Bus Seattle, LLC</w:t>
      </w:r>
      <w:r w:rsidR="00A83FBF" w:rsidRPr="00E03884">
        <w:rPr>
          <w:rFonts w:ascii="Times New Roman" w:hAnsi="Times New Roman"/>
          <w:sz w:val="24"/>
        </w:rPr>
        <w:t>, (</w:t>
      </w:r>
      <w:r w:rsidR="009A1FF1">
        <w:rPr>
          <w:rFonts w:ascii="Times New Roman" w:hAnsi="Times New Roman"/>
          <w:sz w:val="24"/>
        </w:rPr>
        <w:t>Charter Bus Seattle, LLC</w:t>
      </w:r>
      <w:r w:rsidR="00A83FBF">
        <w:rPr>
          <w:rFonts w:ascii="Times New Roman" w:hAnsi="Times New Roman"/>
          <w:sz w:val="24"/>
        </w:rPr>
        <w:t>)</w:t>
      </w:r>
      <w:r w:rsidR="00415844">
        <w:rPr>
          <w:rFonts w:ascii="Times New Roman" w:hAnsi="Times New Roman"/>
          <w:sz w:val="24"/>
        </w:rPr>
        <w:t>,</w:t>
      </w:r>
      <w:r w:rsidR="00A83FBF">
        <w:rPr>
          <w:rFonts w:ascii="Times New Roman" w:hAnsi="Times New Roman"/>
          <w:sz w:val="24"/>
        </w:rPr>
        <w:t xml:space="preserve"> filed with the Washington Utilities and Transportation </w:t>
      </w:r>
      <w:r w:rsidR="00457A94">
        <w:rPr>
          <w:rFonts w:ascii="Times New Roman" w:hAnsi="Times New Roman"/>
          <w:sz w:val="24"/>
        </w:rPr>
        <w:t>Commission</w:t>
      </w:r>
      <w:r w:rsidR="00A83FBF">
        <w:rPr>
          <w:rFonts w:ascii="Times New Roman" w:hAnsi="Times New Roman"/>
          <w:sz w:val="24"/>
        </w:rPr>
        <w:t xml:space="preserve"> (</w:t>
      </w:r>
      <w:r w:rsidR="00457A94">
        <w:rPr>
          <w:rFonts w:ascii="Times New Roman" w:hAnsi="Times New Roman"/>
          <w:sz w:val="24"/>
        </w:rPr>
        <w:t>Commission</w:t>
      </w:r>
      <w:r w:rsidR="00A83FBF">
        <w:rPr>
          <w:rFonts w:ascii="Times New Roman" w:hAnsi="Times New Roman"/>
          <w:sz w:val="24"/>
        </w:rPr>
        <w:t>)</w:t>
      </w:r>
      <w:r w:rsidR="00404635">
        <w:rPr>
          <w:rFonts w:ascii="Times New Roman" w:hAnsi="Times New Roman"/>
          <w:sz w:val="24"/>
        </w:rPr>
        <w:t xml:space="preserve"> an</w:t>
      </w:r>
      <w:r w:rsidR="00270548" w:rsidRPr="00143F8B">
        <w:rPr>
          <w:rFonts w:ascii="Times New Roman" w:hAnsi="Times New Roman"/>
          <w:sz w:val="24"/>
        </w:rPr>
        <w:t xml:space="preserve"> </w:t>
      </w:r>
      <w:r w:rsidR="004769A7">
        <w:rPr>
          <w:rFonts w:ascii="Times New Roman" w:hAnsi="Times New Roman"/>
          <w:sz w:val="24"/>
        </w:rPr>
        <w:t>a</w:t>
      </w:r>
      <w:r w:rsidR="00270548" w:rsidRPr="00143F8B">
        <w:rPr>
          <w:rFonts w:ascii="Times New Roman" w:hAnsi="Times New Roman"/>
          <w:sz w:val="24"/>
        </w:rPr>
        <w:t>pplication</w:t>
      </w:r>
      <w:r w:rsidR="00A83FBF">
        <w:rPr>
          <w:rFonts w:ascii="Times New Roman" w:hAnsi="Times New Roman"/>
          <w:sz w:val="24"/>
        </w:rPr>
        <w:t xml:space="preserve"> requesting </w:t>
      </w:r>
      <w:proofErr w:type="gramStart"/>
      <w:r w:rsidR="00A83FBF">
        <w:rPr>
          <w:rFonts w:ascii="Times New Roman" w:hAnsi="Times New Roman"/>
          <w:sz w:val="24"/>
        </w:rPr>
        <w:t>authority</w:t>
      </w:r>
      <w:proofErr w:type="gramEnd"/>
      <w:r w:rsidR="00A83FBF">
        <w:rPr>
          <w:rFonts w:ascii="Times New Roman" w:hAnsi="Times New Roman"/>
          <w:sz w:val="24"/>
        </w:rPr>
        <w:t xml:space="preserve"> to provide charter and excursion carrier service in the state of Washington under</w:t>
      </w:r>
      <w:r w:rsidRPr="00143F8B">
        <w:rPr>
          <w:rFonts w:ascii="Times New Roman" w:hAnsi="Times New Roman"/>
          <w:sz w:val="24"/>
        </w:rPr>
        <w:t xml:space="preserve"> RCW 81.70</w:t>
      </w:r>
      <w:r w:rsidR="00A83FBF">
        <w:rPr>
          <w:rFonts w:ascii="Times New Roman" w:hAnsi="Times New Roman"/>
          <w:sz w:val="24"/>
        </w:rPr>
        <w:t xml:space="preserve">. </w:t>
      </w:r>
      <w:r w:rsidR="00F50A5D">
        <w:rPr>
          <w:rFonts w:ascii="Times New Roman" w:hAnsi="Times New Roman"/>
          <w:sz w:val="24"/>
        </w:rPr>
        <w:t xml:space="preserve"> </w:t>
      </w:r>
      <w:r w:rsidR="009A1FF1" w:rsidRPr="00457A94">
        <w:rPr>
          <w:rFonts w:ascii="Times New Roman" w:hAnsi="Times New Roman"/>
          <w:sz w:val="24"/>
        </w:rPr>
        <w:t>Charter Bus Seattle, LLC</w:t>
      </w:r>
      <w:r w:rsidR="00457A94" w:rsidRPr="00457A94">
        <w:rPr>
          <w:rFonts w:ascii="Times New Roman" w:hAnsi="Times New Roman"/>
          <w:sz w:val="24"/>
        </w:rPr>
        <w:t>’</w:t>
      </w:r>
      <w:r w:rsidR="00A83FBF" w:rsidRPr="00457A94">
        <w:rPr>
          <w:rFonts w:ascii="Times New Roman" w:hAnsi="Times New Roman"/>
          <w:sz w:val="24"/>
        </w:rPr>
        <w:t>s application</w:t>
      </w:r>
      <w:r w:rsidR="00A83FBF">
        <w:rPr>
          <w:rFonts w:ascii="Times New Roman" w:hAnsi="Times New Roman"/>
          <w:sz w:val="24"/>
        </w:rPr>
        <w:t xml:space="preserve"> is incomplete as it lacks </w:t>
      </w:r>
      <w:r w:rsidR="009A1FF1">
        <w:rPr>
          <w:rFonts w:ascii="Times New Roman" w:hAnsi="Times New Roman"/>
          <w:sz w:val="24"/>
        </w:rPr>
        <w:t>a Unified Business Identifier (UBI) number; a USDOT number; a Uniform Motor Carrier Certificate of Insurance (Form E), and a CVSA safety inspection</w:t>
      </w:r>
      <w:r w:rsidR="001B689E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3F8B4338" w14:textId="77777777" w:rsidR="00270548" w:rsidRPr="00143F8B" w:rsidRDefault="00270548" w:rsidP="00E35CD0">
      <w:pPr>
        <w:ind w:left="-720"/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 </w:t>
      </w:r>
    </w:p>
    <w:p w14:paraId="5C9E8D9D" w14:textId="060B54CB" w:rsidR="00A83FBF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r w:rsidR="009A1FF1">
        <w:rPr>
          <w:rFonts w:ascii="Times New Roman" w:hAnsi="Times New Roman"/>
          <w:sz w:val="24"/>
        </w:rPr>
        <w:t>April 28, May 24, and June 23, 2014</w:t>
      </w:r>
      <w:r>
        <w:rPr>
          <w:rFonts w:ascii="Times New Roman" w:hAnsi="Times New Roman"/>
          <w:sz w:val="24"/>
        </w:rPr>
        <w:t xml:space="preserve">, the </w:t>
      </w:r>
      <w:r w:rsidR="00457A94">
        <w:rPr>
          <w:rFonts w:ascii="Times New Roman" w:hAnsi="Times New Roman"/>
          <w:sz w:val="24"/>
        </w:rPr>
        <w:t>Commission</w:t>
      </w:r>
      <w:r>
        <w:rPr>
          <w:rFonts w:ascii="Times New Roman" w:hAnsi="Times New Roman"/>
          <w:sz w:val="24"/>
        </w:rPr>
        <w:t xml:space="preserve"> sent </w:t>
      </w:r>
      <w:r w:rsidR="009A1FF1">
        <w:rPr>
          <w:rFonts w:ascii="Times New Roman" w:hAnsi="Times New Roman"/>
          <w:sz w:val="24"/>
        </w:rPr>
        <w:t>Charter</w:t>
      </w:r>
      <w:r w:rsidR="009A1FF1" w:rsidRPr="009A1FF1">
        <w:rPr>
          <w:rFonts w:ascii="Times New Roman" w:hAnsi="Times New Roman"/>
          <w:color w:val="0070C0"/>
          <w:sz w:val="24"/>
        </w:rPr>
        <w:t xml:space="preserve"> </w:t>
      </w:r>
      <w:r w:rsidR="009A1FF1">
        <w:rPr>
          <w:rFonts w:ascii="Times New Roman" w:hAnsi="Times New Roman"/>
          <w:sz w:val="24"/>
        </w:rPr>
        <w:t>Bus Seattle, LLC</w:t>
      </w:r>
      <w:r>
        <w:rPr>
          <w:rFonts w:ascii="Times New Roman" w:hAnsi="Times New Roman"/>
          <w:sz w:val="24"/>
        </w:rPr>
        <w:t xml:space="preserve"> notice</w:t>
      </w:r>
      <w:r w:rsidR="0086703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to comply with the application requirements in RCW 81.70 and WAC 480-30.  </w:t>
      </w:r>
      <w:r w:rsidR="009A1FF1">
        <w:rPr>
          <w:rFonts w:ascii="Times New Roman" w:hAnsi="Times New Roman"/>
          <w:sz w:val="24"/>
        </w:rPr>
        <w:t>Charter Bus Seattle, LLC</w:t>
      </w:r>
      <w:r>
        <w:rPr>
          <w:rFonts w:ascii="Times New Roman" w:hAnsi="Times New Roman"/>
          <w:sz w:val="24"/>
        </w:rPr>
        <w:t xml:space="preserve"> has not met these requirements as of the date of this Order.</w:t>
      </w:r>
    </w:p>
    <w:p w14:paraId="49ABAACF" w14:textId="77777777" w:rsidR="00A83FBF" w:rsidRDefault="00A83FBF" w:rsidP="00A83FBF">
      <w:pPr>
        <w:pStyle w:val="ListParagraph"/>
        <w:rPr>
          <w:rFonts w:ascii="Times New Roman" w:hAnsi="Times New Roman"/>
          <w:sz w:val="24"/>
        </w:rPr>
      </w:pPr>
    </w:p>
    <w:p w14:paraId="59C49AD1" w14:textId="635BC75F" w:rsidR="00741955" w:rsidRPr="00143F8B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application filed by </w:t>
      </w:r>
      <w:r w:rsidR="009A1FF1">
        <w:rPr>
          <w:rFonts w:ascii="Times New Roman" w:hAnsi="Times New Roman"/>
          <w:sz w:val="24"/>
        </w:rPr>
        <w:t>Charter Bus Seattle, LLC</w:t>
      </w:r>
      <w:r>
        <w:rPr>
          <w:rFonts w:ascii="Times New Roman" w:hAnsi="Times New Roman"/>
          <w:sz w:val="24"/>
        </w:rPr>
        <w:t xml:space="preserve"> in Docket TE-</w:t>
      </w:r>
      <w:r w:rsidR="009A1FF1">
        <w:rPr>
          <w:rFonts w:ascii="Times New Roman" w:hAnsi="Times New Roman"/>
          <w:sz w:val="24"/>
        </w:rPr>
        <w:t>140717</w:t>
      </w:r>
      <w:r>
        <w:rPr>
          <w:rFonts w:ascii="Times New Roman" w:hAnsi="Times New Roman"/>
          <w:sz w:val="24"/>
        </w:rPr>
        <w:t xml:space="preserve"> should be dismissed for failure to meet the application requirements in RCW 81.70 and WAC 480-30</w:t>
      </w:r>
      <w:r w:rsidR="00741955" w:rsidRPr="00143F8B">
        <w:rPr>
          <w:rFonts w:ascii="Times New Roman" w:hAnsi="Times New Roman"/>
          <w:sz w:val="24"/>
        </w:rPr>
        <w:t>.</w:t>
      </w:r>
    </w:p>
    <w:p w14:paraId="13BD0ACE" w14:textId="77777777" w:rsidR="00DF5417" w:rsidRDefault="00DF5417" w:rsidP="005B0515">
      <w:pPr>
        <w:ind w:left="-720"/>
        <w:jc w:val="center"/>
        <w:rPr>
          <w:rFonts w:ascii="Times New Roman" w:hAnsi="Times New Roman"/>
          <w:b/>
          <w:bCs/>
          <w:sz w:val="24"/>
        </w:rPr>
      </w:pPr>
    </w:p>
    <w:p w14:paraId="56542FF7" w14:textId="77777777" w:rsidR="00270548" w:rsidRPr="00415844" w:rsidRDefault="00270548" w:rsidP="005B0515">
      <w:pPr>
        <w:ind w:left="-720"/>
        <w:jc w:val="center"/>
        <w:rPr>
          <w:rFonts w:ascii="Times New Roman" w:hAnsi="Times New Roman"/>
          <w:sz w:val="24"/>
          <w:u w:val="single"/>
        </w:rPr>
      </w:pPr>
      <w:r w:rsidRPr="00415844">
        <w:rPr>
          <w:rFonts w:ascii="Times New Roman" w:hAnsi="Times New Roman"/>
          <w:b/>
          <w:bCs/>
          <w:sz w:val="24"/>
          <w:u w:val="single"/>
        </w:rPr>
        <w:t>ORDER</w:t>
      </w:r>
    </w:p>
    <w:p w14:paraId="76C0FA3B" w14:textId="77777777" w:rsidR="00270548" w:rsidRPr="00143F8B" w:rsidRDefault="00270548">
      <w:pPr>
        <w:rPr>
          <w:rFonts w:ascii="Times New Roman" w:hAnsi="Times New Roman"/>
          <w:sz w:val="24"/>
        </w:rPr>
      </w:pPr>
    </w:p>
    <w:p w14:paraId="644CB207" w14:textId="50762DE5" w:rsidR="00404635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THE </w:t>
      </w:r>
      <w:r w:rsidR="00457A94">
        <w:rPr>
          <w:rFonts w:ascii="Times New Roman" w:hAnsi="Times New Roman"/>
          <w:b/>
          <w:sz w:val="24"/>
        </w:rPr>
        <w:t>COMMISSION</w:t>
      </w:r>
      <w:r w:rsidRPr="00404635">
        <w:rPr>
          <w:rFonts w:ascii="Times New Roman" w:hAnsi="Times New Roman"/>
          <w:b/>
          <w:sz w:val="24"/>
        </w:rPr>
        <w:t xml:space="preserve"> ORDERS</w:t>
      </w:r>
      <w:r>
        <w:rPr>
          <w:rFonts w:ascii="Times New Roman" w:hAnsi="Times New Roman"/>
          <w:sz w:val="24"/>
        </w:rPr>
        <w:t xml:space="preserve"> </w:t>
      </w:r>
      <w:r w:rsidR="00270548" w:rsidRPr="00143F8B">
        <w:rPr>
          <w:rFonts w:ascii="Times New Roman" w:hAnsi="Times New Roman"/>
          <w:sz w:val="24"/>
        </w:rPr>
        <w:t>the application</w:t>
      </w:r>
      <w:r w:rsidR="00A83FBF">
        <w:rPr>
          <w:rFonts w:ascii="Times New Roman" w:hAnsi="Times New Roman"/>
          <w:sz w:val="24"/>
        </w:rPr>
        <w:t xml:space="preserve"> filed by </w:t>
      </w:r>
      <w:r w:rsidR="009A1FF1">
        <w:rPr>
          <w:rFonts w:ascii="Times New Roman" w:hAnsi="Times New Roman"/>
          <w:sz w:val="24"/>
        </w:rPr>
        <w:t>Charter Bus Seattle, LLC</w:t>
      </w:r>
      <w:r w:rsidR="005B0515" w:rsidRPr="00E03884">
        <w:rPr>
          <w:rFonts w:ascii="Times New Roman" w:hAnsi="Times New Roman"/>
          <w:sz w:val="24"/>
        </w:rPr>
        <w:t xml:space="preserve">, </w:t>
      </w:r>
      <w:r w:rsidR="005B0515">
        <w:rPr>
          <w:rFonts w:ascii="Times New Roman" w:hAnsi="Times New Roman"/>
          <w:sz w:val="24"/>
        </w:rPr>
        <w:t xml:space="preserve">on </w:t>
      </w:r>
      <w:r w:rsidR="009A1FF1">
        <w:rPr>
          <w:rFonts w:ascii="Times New Roman" w:hAnsi="Times New Roman"/>
          <w:sz w:val="24"/>
        </w:rPr>
        <w:t>April 25, 2014</w:t>
      </w:r>
      <w:r w:rsidR="005B0515">
        <w:rPr>
          <w:rFonts w:ascii="Times New Roman" w:hAnsi="Times New Roman"/>
          <w:sz w:val="24"/>
        </w:rPr>
        <w:t xml:space="preserve"> in Docket TE-</w:t>
      </w:r>
      <w:r w:rsidR="009A1FF1">
        <w:rPr>
          <w:rFonts w:ascii="Times New Roman" w:hAnsi="Times New Roman"/>
          <w:sz w:val="24"/>
        </w:rPr>
        <w:t>140717</w:t>
      </w:r>
      <w:r w:rsidR="00193213">
        <w:rPr>
          <w:rFonts w:ascii="Times New Roman" w:hAnsi="Times New Roman"/>
          <w:sz w:val="24"/>
        </w:rPr>
        <w:t xml:space="preserve"> </w:t>
      </w:r>
      <w:r w:rsidR="005B0515">
        <w:rPr>
          <w:rFonts w:ascii="Times New Roman" w:hAnsi="Times New Roman"/>
          <w:sz w:val="24"/>
        </w:rPr>
        <w:t>for charter and party excursion carrier service</w:t>
      </w:r>
      <w:r w:rsidR="00457A94">
        <w:rPr>
          <w:rFonts w:ascii="Times New Roman" w:hAnsi="Times New Roman"/>
          <w:sz w:val="24"/>
        </w:rPr>
        <w:t>,</w:t>
      </w:r>
      <w:r w:rsidR="005B0515">
        <w:rPr>
          <w:rFonts w:ascii="Times New Roman" w:hAnsi="Times New Roman"/>
          <w:sz w:val="24"/>
        </w:rPr>
        <w:t xml:space="preserve"> is dismissed.</w:t>
      </w:r>
    </w:p>
    <w:p w14:paraId="6D56957A" w14:textId="77777777" w:rsidR="005B0515" w:rsidRDefault="005B0515" w:rsidP="005B0515">
      <w:pPr>
        <w:rPr>
          <w:rFonts w:ascii="Times New Roman" w:hAnsi="Times New Roman"/>
          <w:sz w:val="24"/>
        </w:rPr>
      </w:pPr>
    </w:p>
    <w:p w14:paraId="2DB1487B" w14:textId="704595ED" w:rsidR="00404635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457A94">
        <w:rPr>
          <w:rFonts w:ascii="Times New Roman" w:hAnsi="Times New Roman"/>
          <w:sz w:val="24"/>
        </w:rPr>
        <w:t>Commission</w:t>
      </w:r>
      <w:r w:rsidR="006F7745">
        <w:rPr>
          <w:rFonts w:ascii="Times New Roman" w:hAnsi="Times New Roman"/>
          <w:sz w:val="24"/>
        </w:rPr>
        <w:t xml:space="preserve"> has</w:t>
      </w:r>
      <w:r>
        <w:rPr>
          <w:rFonts w:ascii="Times New Roman" w:hAnsi="Times New Roman"/>
          <w:sz w:val="24"/>
        </w:rPr>
        <w:t xml:space="preserve"> delegated authority </w:t>
      </w:r>
      <w:r w:rsidR="006F7745">
        <w:rPr>
          <w:rFonts w:ascii="Times New Roman" w:hAnsi="Times New Roman"/>
          <w:sz w:val="24"/>
        </w:rPr>
        <w:t>to the</w:t>
      </w:r>
      <w:r>
        <w:rPr>
          <w:rFonts w:ascii="Times New Roman" w:hAnsi="Times New Roman"/>
          <w:sz w:val="24"/>
        </w:rPr>
        <w:t xml:space="preserve"> Secretary to enter this Order</w:t>
      </w:r>
      <w:r w:rsidR="006F7745">
        <w:rPr>
          <w:rFonts w:ascii="Times New Roman" w:hAnsi="Times New Roman"/>
          <w:sz w:val="24"/>
        </w:rPr>
        <w:t xml:space="preserve"> under</w:t>
      </w:r>
      <w:r>
        <w:rPr>
          <w:rFonts w:ascii="Times New Roman" w:hAnsi="Times New Roman"/>
          <w:sz w:val="24"/>
        </w:rPr>
        <w:t xml:space="preserve"> RCW 80.01.030 and WAC 480-07-905(</w:t>
      </w:r>
      <w:r w:rsidR="006F7745">
        <w:rPr>
          <w:rFonts w:ascii="Times New Roman" w:hAnsi="Times New Roman"/>
          <w:sz w:val="24"/>
        </w:rPr>
        <w:t>5</w:t>
      </w:r>
      <w:proofErr w:type="gramStart"/>
      <w:r>
        <w:rPr>
          <w:rFonts w:ascii="Times New Roman" w:hAnsi="Times New Roman"/>
          <w:sz w:val="24"/>
        </w:rPr>
        <w:t>)(</w:t>
      </w:r>
      <w:proofErr w:type="gramEnd"/>
      <w:r w:rsidR="006F7745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).</w:t>
      </w:r>
    </w:p>
    <w:p w14:paraId="0536648A" w14:textId="77777777" w:rsidR="00270548" w:rsidRPr="00143F8B" w:rsidRDefault="00270548" w:rsidP="00404635">
      <w:pPr>
        <w:ind w:left="-720"/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 </w:t>
      </w:r>
    </w:p>
    <w:p w14:paraId="12BBAB0C" w14:textId="77777777" w:rsidR="00270548" w:rsidRPr="004A57B5" w:rsidRDefault="004A57B5">
      <w:pPr>
        <w:rPr>
          <w:rFonts w:ascii="Times New Roman" w:hAnsi="Times New Roman"/>
          <w:sz w:val="24"/>
        </w:rPr>
      </w:pPr>
      <w:r w:rsidRPr="004A57B5">
        <w:rPr>
          <w:rFonts w:ascii="Times New Roman" w:hAnsi="Times New Roman"/>
          <w:sz w:val="24"/>
        </w:rPr>
        <w:t xml:space="preserve">DATED at Olympia, Washington and effective </w:t>
      </w:r>
      <w:r w:rsidR="009A1FF1">
        <w:rPr>
          <w:rFonts w:ascii="Times New Roman" w:hAnsi="Times New Roman"/>
          <w:sz w:val="24"/>
        </w:rPr>
        <w:t>July 30, 2014</w:t>
      </w:r>
      <w:r w:rsidRPr="004A57B5">
        <w:rPr>
          <w:rFonts w:ascii="Times New Roman" w:hAnsi="Times New Roman"/>
          <w:sz w:val="24"/>
        </w:rPr>
        <w:t>.</w:t>
      </w:r>
    </w:p>
    <w:p w14:paraId="449DA594" w14:textId="77777777" w:rsidR="00270548" w:rsidRPr="004A57B5" w:rsidRDefault="00270548">
      <w:pPr>
        <w:rPr>
          <w:rFonts w:ascii="Times New Roman" w:hAnsi="Times New Roman"/>
          <w:sz w:val="24"/>
        </w:rPr>
      </w:pPr>
    </w:p>
    <w:p w14:paraId="6EE5FDC6" w14:textId="5C6CB554" w:rsidR="00270548" w:rsidRPr="00143F8B" w:rsidRDefault="00270548">
      <w:pPr>
        <w:pStyle w:val="Heading2"/>
        <w:rPr>
          <w:rFonts w:ascii="Times New Roman" w:hAnsi="Times New Roman" w:cs="Times New Roman"/>
        </w:rPr>
      </w:pPr>
      <w:r w:rsidRPr="00143F8B">
        <w:rPr>
          <w:rFonts w:ascii="Times New Roman" w:hAnsi="Times New Roman" w:cs="Times New Roman"/>
        </w:rPr>
        <w:t xml:space="preserve">WASHINGTON UTILITIES AND TRANSPORTATION </w:t>
      </w:r>
      <w:r w:rsidR="00457A94">
        <w:rPr>
          <w:rFonts w:ascii="Times New Roman" w:hAnsi="Times New Roman" w:cs="Times New Roman"/>
        </w:rPr>
        <w:t>COMMISSION</w:t>
      </w:r>
    </w:p>
    <w:p w14:paraId="08457B10" w14:textId="77777777" w:rsidR="00270548" w:rsidRDefault="00270548">
      <w:pPr>
        <w:rPr>
          <w:rFonts w:ascii="Times New Roman" w:hAnsi="Times New Roman"/>
          <w:sz w:val="24"/>
        </w:rPr>
      </w:pPr>
    </w:p>
    <w:p w14:paraId="6C8EB81A" w14:textId="77777777" w:rsidR="005B0515" w:rsidRPr="00143F8B" w:rsidRDefault="005B0515">
      <w:pPr>
        <w:rPr>
          <w:rFonts w:ascii="Times New Roman" w:hAnsi="Times New Roman"/>
          <w:sz w:val="24"/>
        </w:rPr>
      </w:pPr>
    </w:p>
    <w:p w14:paraId="3A39AC7D" w14:textId="77777777" w:rsidR="00270548" w:rsidRDefault="00270548">
      <w:pPr>
        <w:rPr>
          <w:rFonts w:ascii="Times New Roman" w:hAnsi="Times New Roman"/>
          <w:sz w:val="24"/>
        </w:rPr>
      </w:pPr>
    </w:p>
    <w:p w14:paraId="519B18BE" w14:textId="77777777" w:rsidR="00270548" w:rsidRPr="00143F8B" w:rsidRDefault="00980351">
      <w:pPr>
        <w:ind w:firstLine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14:paraId="461108FD" w14:textId="77777777" w:rsidR="00B71786" w:rsidRDefault="00270548">
      <w:pPr>
        <w:pStyle w:val="Heading1"/>
        <w:rPr>
          <w:rFonts w:ascii="Times New Roman" w:hAnsi="Times New Roman" w:cs="Times New Roman"/>
        </w:rPr>
      </w:pPr>
      <w:r w:rsidRPr="00143F8B">
        <w:rPr>
          <w:rFonts w:ascii="Times New Roman" w:hAnsi="Times New Roman" w:cs="Times New Roman"/>
        </w:rPr>
        <w:t xml:space="preserve">Executive </w:t>
      </w:r>
      <w:r w:rsidR="00A343D4">
        <w:rPr>
          <w:rFonts w:ascii="Times New Roman" w:hAnsi="Times New Roman" w:cs="Times New Roman"/>
        </w:rPr>
        <w:t>Director</w:t>
      </w:r>
      <w:r w:rsidR="0092584F">
        <w:rPr>
          <w:rFonts w:ascii="Times New Roman" w:hAnsi="Times New Roman" w:cs="Times New Roman"/>
        </w:rPr>
        <w:t xml:space="preserve"> </w:t>
      </w:r>
      <w:r w:rsidR="006F7745">
        <w:rPr>
          <w:rFonts w:ascii="Times New Roman" w:hAnsi="Times New Roman" w:cs="Times New Roman"/>
        </w:rPr>
        <w:t>and</w:t>
      </w:r>
      <w:r w:rsidR="0092584F">
        <w:rPr>
          <w:rFonts w:ascii="Times New Roman" w:hAnsi="Times New Roman" w:cs="Times New Roman"/>
        </w:rPr>
        <w:t xml:space="preserve"> Secretary</w:t>
      </w:r>
    </w:p>
    <w:p w14:paraId="1692B531" w14:textId="77777777" w:rsidR="00404635" w:rsidRPr="00404635" w:rsidRDefault="00404635" w:rsidP="00404635">
      <w:pPr>
        <w:spacing w:line="264" w:lineRule="auto"/>
        <w:rPr>
          <w:rFonts w:ascii="Times New Roman" w:hAnsi="Times New Roman"/>
          <w:sz w:val="24"/>
        </w:rPr>
      </w:pPr>
      <w:r>
        <w:rPr>
          <w:sz w:val="24"/>
        </w:rPr>
        <w:br w:type="page"/>
      </w:r>
    </w:p>
    <w:p w14:paraId="153DE621" w14:textId="73D14C9C"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/>
          <w:sz w:val="24"/>
        </w:rPr>
        <w:lastRenderedPageBreak/>
        <w:t xml:space="preserve">NOTICE TO PARTIES:  </w:t>
      </w:r>
      <w:r w:rsidRPr="00404635">
        <w:rPr>
          <w:rFonts w:ascii="Times New Roman" w:hAnsi="Times New Roman"/>
          <w:bCs/>
          <w:sz w:val="24"/>
        </w:rPr>
        <w:t xml:space="preserve">This is an order delegated to the Secretary for decision.  In addition to serving you a copy of the decision, the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post on its Internet Web site for at least 14 days a listing of all matters delegated to the Executive Secretary for decision.  You may seek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decision.  You must file a request for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order no later than fourteen (14) days after the date the decision is posted on the </w:t>
      </w:r>
      <w:r w:rsidR="00457A94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The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schedule your request for review for consideration at a regularly scheduled open meeting. The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notify you of the time and place of the open meeting at which the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review the order.</w:t>
      </w:r>
    </w:p>
    <w:p w14:paraId="02B244DA" w14:textId="77777777"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14:paraId="0C080FE7" w14:textId="3DCC1C56"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The </w:t>
      </w:r>
      <w:r w:rsidR="00457A94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457A94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</w:t>
      </w:r>
    </w:p>
    <w:p w14:paraId="2C56C6F2" w14:textId="77777777"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14:paraId="181AFAF6" w14:textId="77777777"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This notice and review process is pursuant to the provisions of RCW 80.01.030 and WAC 480-07-904(2) and (3).  </w:t>
      </w:r>
    </w:p>
    <w:p w14:paraId="5E1A7DC7" w14:textId="77777777" w:rsidR="00404635" w:rsidRPr="00404635" w:rsidRDefault="00404635" w:rsidP="00404635">
      <w:pPr>
        <w:rPr>
          <w:rFonts w:ascii="Times New Roman" w:hAnsi="Times New Roman"/>
          <w:b/>
        </w:rPr>
      </w:pPr>
    </w:p>
    <w:p w14:paraId="39582BA6" w14:textId="77777777" w:rsidR="00270F84" w:rsidRDefault="00B71786" w:rsidP="00B71786">
      <w:pPr>
        <w:tabs>
          <w:tab w:val="left" w:pos="2620"/>
        </w:tabs>
        <w:rPr>
          <w:rFonts w:ascii="Times New Roman" w:hAnsi="Times New Roman"/>
        </w:rPr>
        <w:sectPr w:rsidR="00270F84" w:rsidSect="009803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 w:code="1"/>
          <w:pgMar w:top="1440" w:right="1296" w:bottom="1440" w:left="1872" w:header="720" w:footer="864" w:gutter="0"/>
          <w:cols w:space="720"/>
          <w:noEndnote/>
          <w:titlePg/>
        </w:sectPr>
      </w:pPr>
      <w:r w:rsidRPr="00143F8B">
        <w:rPr>
          <w:rFonts w:ascii="Times New Roman" w:hAnsi="Times New Roman"/>
        </w:rPr>
        <w:tab/>
      </w:r>
    </w:p>
    <w:p w14:paraId="068F5421" w14:textId="77777777" w:rsidR="00270548" w:rsidRPr="00143F8B" w:rsidRDefault="00270548" w:rsidP="00B71786">
      <w:pPr>
        <w:tabs>
          <w:tab w:val="left" w:pos="2620"/>
        </w:tabs>
        <w:rPr>
          <w:rFonts w:ascii="Times New Roman" w:hAnsi="Times New Roman"/>
        </w:rPr>
      </w:pPr>
    </w:p>
    <w:sectPr w:rsidR="00270548" w:rsidRPr="00143F8B" w:rsidSect="00DF5E29">
      <w:endnotePr>
        <w:numFmt w:val="decimal"/>
      </w:endnotePr>
      <w:type w:val="continuous"/>
      <w:pgSz w:w="12240" w:h="15840" w:code="1"/>
      <w:pgMar w:top="1440" w:right="1440" w:bottom="1440" w:left="2160" w:header="72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D5A84" w14:textId="77777777" w:rsidR="00C179F2" w:rsidRDefault="00C179F2">
      <w:r>
        <w:separator/>
      </w:r>
    </w:p>
  </w:endnote>
  <w:endnote w:type="continuationSeparator" w:id="0">
    <w:p w14:paraId="11315C25" w14:textId="77777777" w:rsidR="00C179F2" w:rsidRDefault="00C1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F1E9" w14:textId="77777777" w:rsidR="00457A94" w:rsidRDefault="00457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DFF8C" w14:textId="77777777" w:rsidR="00A83FBF" w:rsidRDefault="00A83FBF">
    <w:pPr>
      <w:pStyle w:val="Footer"/>
      <w:rPr>
        <w:sz w:val="24"/>
      </w:rPr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C903D" w14:textId="77777777" w:rsidR="00457A94" w:rsidRDefault="00457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80FE" w14:textId="77777777" w:rsidR="00C179F2" w:rsidRDefault="00C179F2">
      <w:r>
        <w:separator/>
      </w:r>
    </w:p>
  </w:footnote>
  <w:footnote w:type="continuationSeparator" w:id="0">
    <w:p w14:paraId="22DE66AA" w14:textId="77777777" w:rsidR="00C179F2" w:rsidRDefault="00C1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994D6" w14:textId="77777777" w:rsidR="00A83FBF" w:rsidRDefault="00A83FBF" w:rsidP="00A42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F914F" w14:textId="77777777" w:rsidR="00A83FBF" w:rsidRDefault="00A83FBF" w:rsidP="009A59B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4E09" w14:textId="2D99D3F1" w:rsidR="00C714A7" w:rsidRDefault="00C714A7" w:rsidP="00F50A5D">
    <w:pPr>
      <w:tabs>
        <w:tab w:val="right" w:pos="864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>DO</w:t>
    </w:r>
    <w:r w:rsidRPr="00DC3BFA">
      <w:rPr>
        <w:rFonts w:ascii="Times New Roman" w:hAnsi="Times New Roman"/>
        <w:b/>
        <w:szCs w:val="20"/>
      </w:rPr>
      <w:t>CKET T</w:t>
    </w:r>
    <w:r w:rsidR="00F50A5D">
      <w:rPr>
        <w:rFonts w:ascii="Times New Roman" w:hAnsi="Times New Roman"/>
        <w:b/>
        <w:szCs w:val="20"/>
      </w:rPr>
      <w:t>E</w:t>
    </w:r>
    <w:r w:rsidRPr="00DC3BFA">
      <w:rPr>
        <w:rFonts w:ascii="Times New Roman" w:hAnsi="Times New Roman"/>
        <w:b/>
        <w:szCs w:val="20"/>
      </w:rPr>
      <w:t>-</w:t>
    </w:r>
    <w:r w:rsidR="009A1FF1" w:rsidRPr="009A1FF1">
      <w:rPr>
        <w:rFonts w:ascii="Times New Roman" w:hAnsi="Times New Roman"/>
        <w:b/>
        <w:szCs w:val="20"/>
      </w:rPr>
      <w:t>140717</w:t>
    </w:r>
    <w:r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tab/>
    </w:r>
    <w:r w:rsidR="003B05D3">
      <w:rPr>
        <w:rFonts w:ascii="Times New Roman" w:hAnsi="Times New Roman"/>
        <w:b/>
        <w:szCs w:val="20"/>
      </w:rPr>
      <w:t>PAGE</w:t>
    </w:r>
    <w:r w:rsidR="003B05D3"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fldChar w:fldCharType="begin"/>
    </w:r>
    <w:r w:rsidRPr="00DC3BFA">
      <w:rPr>
        <w:rFonts w:ascii="Times New Roman" w:hAnsi="Times New Roman"/>
        <w:b/>
        <w:szCs w:val="20"/>
      </w:rPr>
      <w:instrText>PAGE</w:instrText>
    </w:r>
    <w:r w:rsidRPr="00DC3BFA">
      <w:rPr>
        <w:rFonts w:ascii="Times New Roman" w:hAnsi="Times New Roman"/>
        <w:b/>
        <w:szCs w:val="20"/>
      </w:rPr>
      <w:fldChar w:fldCharType="separate"/>
    </w:r>
    <w:r w:rsidR="001B689E">
      <w:rPr>
        <w:rFonts w:ascii="Times New Roman" w:hAnsi="Times New Roman"/>
        <w:b/>
        <w:noProof/>
        <w:szCs w:val="20"/>
      </w:rPr>
      <w:t>2</w:t>
    </w:r>
    <w:r w:rsidRPr="00DC3BFA">
      <w:rPr>
        <w:rFonts w:ascii="Times New Roman" w:hAnsi="Times New Roman"/>
        <w:b/>
        <w:szCs w:val="20"/>
      </w:rPr>
      <w:fldChar w:fldCharType="end"/>
    </w:r>
  </w:p>
  <w:p w14:paraId="36F87F98" w14:textId="0B2BBEDE" w:rsidR="00C714A7" w:rsidRDefault="00C714A7" w:rsidP="00C714A7">
    <w:pPr>
      <w:tabs>
        <w:tab w:val="right" w:pos="936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 xml:space="preserve">ORDER </w:t>
    </w:r>
    <w:r w:rsidR="009A1FF1" w:rsidRPr="009A1FF1">
      <w:rPr>
        <w:rFonts w:ascii="Times New Roman" w:hAnsi="Times New Roman"/>
        <w:b/>
        <w:szCs w:val="20"/>
      </w:rPr>
      <w:t>01</w:t>
    </w:r>
  </w:p>
  <w:p w14:paraId="7643B944" w14:textId="77777777" w:rsidR="00A83FBF" w:rsidRPr="009A59B3" w:rsidRDefault="00A83FBF" w:rsidP="00C714A7">
    <w:pPr>
      <w:pStyle w:val="Header"/>
      <w:ind w:right="360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D6E2" w14:textId="77777777" w:rsidR="00457A94" w:rsidRDefault="00457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2D38"/>
    <w:multiLevelType w:val="hybridMultilevel"/>
    <w:tmpl w:val="FE0CDF9A"/>
    <w:lvl w:ilvl="0" w:tplc="EC5C0362">
      <w:start w:val="1"/>
      <w:numFmt w:val="decimal"/>
      <w:lvlText w:val="%1"/>
      <w:lvlJc w:val="left"/>
      <w:pPr>
        <w:tabs>
          <w:tab w:val="num" w:pos="-10800"/>
        </w:tabs>
        <w:ind w:left="-1080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F1"/>
    <w:rsid w:val="00022732"/>
    <w:rsid w:val="00040F0E"/>
    <w:rsid w:val="00093733"/>
    <w:rsid w:val="000D3BAA"/>
    <w:rsid w:val="00143F8B"/>
    <w:rsid w:val="00193213"/>
    <w:rsid w:val="00197C84"/>
    <w:rsid w:val="001B689E"/>
    <w:rsid w:val="001F3056"/>
    <w:rsid w:val="00270548"/>
    <w:rsid w:val="00270F84"/>
    <w:rsid w:val="002A287A"/>
    <w:rsid w:val="00360240"/>
    <w:rsid w:val="003B05D3"/>
    <w:rsid w:val="00401A2F"/>
    <w:rsid w:val="00404635"/>
    <w:rsid w:val="00415844"/>
    <w:rsid w:val="00456533"/>
    <w:rsid w:val="00457A94"/>
    <w:rsid w:val="00462D62"/>
    <w:rsid w:val="004769A7"/>
    <w:rsid w:val="004A57B5"/>
    <w:rsid w:val="004E1113"/>
    <w:rsid w:val="00513E16"/>
    <w:rsid w:val="005B0515"/>
    <w:rsid w:val="005C7190"/>
    <w:rsid w:val="006E0275"/>
    <w:rsid w:val="006E69B0"/>
    <w:rsid w:val="006F7745"/>
    <w:rsid w:val="00703C21"/>
    <w:rsid w:val="00741955"/>
    <w:rsid w:val="008045DE"/>
    <w:rsid w:val="008549E2"/>
    <w:rsid w:val="00867034"/>
    <w:rsid w:val="00872880"/>
    <w:rsid w:val="00902BF2"/>
    <w:rsid w:val="0092584F"/>
    <w:rsid w:val="00980351"/>
    <w:rsid w:val="009A1FF1"/>
    <w:rsid w:val="009A59B3"/>
    <w:rsid w:val="009B6A89"/>
    <w:rsid w:val="009B7B4A"/>
    <w:rsid w:val="00A343D4"/>
    <w:rsid w:val="00A4277A"/>
    <w:rsid w:val="00A83FBF"/>
    <w:rsid w:val="00AA3323"/>
    <w:rsid w:val="00B0185F"/>
    <w:rsid w:val="00B14C25"/>
    <w:rsid w:val="00B71786"/>
    <w:rsid w:val="00BA3BE4"/>
    <w:rsid w:val="00BE0351"/>
    <w:rsid w:val="00C179F2"/>
    <w:rsid w:val="00C260FD"/>
    <w:rsid w:val="00C714A7"/>
    <w:rsid w:val="00CA4C29"/>
    <w:rsid w:val="00CD3918"/>
    <w:rsid w:val="00CF0FF5"/>
    <w:rsid w:val="00D61126"/>
    <w:rsid w:val="00D96630"/>
    <w:rsid w:val="00DA4065"/>
    <w:rsid w:val="00DB558E"/>
    <w:rsid w:val="00DF5417"/>
    <w:rsid w:val="00DF5E29"/>
    <w:rsid w:val="00E03884"/>
    <w:rsid w:val="00E35CD0"/>
    <w:rsid w:val="00E716CE"/>
    <w:rsid w:val="00EC5EC4"/>
    <w:rsid w:val="00F50A5D"/>
    <w:rsid w:val="00F50EE0"/>
    <w:rsid w:val="00F95254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DF634"/>
  <w15:chartTrackingRefBased/>
  <w15:docId w15:val="{67226A98-5243-49A3-A5F8-7022FD6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46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59B3"/>
  </w:style>
  <w:style w:type="paragraph" w:styleId="ListParagraph">
    <w:name w:val="List Paragraph"/>
    <w:basedOn w:val="Normal"/>
    <w:uiPriority w:val="34"/>
    <w:qFormat/>
    <w:rsid w:val="00A83F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harterExcursion/Forms/CE%20Dismiss%20Application%20Order/8%20-%20Charter%20and%20Excursion%20Dismiss%20Applic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8585A570425D47B6C45D816E48D6F8" ma:contentTypeVersion="175" ma:contentTypeDescription="" ma:contentTypeScope="" ma:versionID="afa5c6aab321e79b5f7bb894db6d98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2014-04-25T07:00:00+00:00</OpenedDate>
    <Date1 xmlns="dc463f71-b30c-4ab2-9473-d307f9d35888">2014-07-31T07:00:00+00:00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Charter Bus Seattle LLC</CaseCompanyNames>
    <DocketNumber xmlns="dc463f71-b30c-4ab2-9473-d307f9d35888">140717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0CE8E9-8DFA-4B9C-AD90-8BB888B2012F}"/>
</file>

<file path=customXml/itemProps2.xml><?xml version="1.0" encoding="utf-8"?>
<ds:datastoreItem xmlns:ds="http://schemas.openxmlformats.org/officeDocument/2006/customXml" ds:itemID="{7D5D8B39-E59F-4A2E-8D57-2B38BCDFD44E}"/>
</file>

<file path=customXml/itemProps3.xml><?xml version="1.0" encoding="utf-8"?>
<ds:datastoreItem xmlns:ds="http://schemas.openxmlformats.org/officeDocument/2006/customXml" ds:itemID="{9AF4165E-15F9-4546-91DF-3AAF04E1799E}"/>
</file>

<file path=customXml/itemProps4.xml><?xml version="1.0" encoding="utf-8"?>
<ds:datastoreItem xmlns:ds="http://schemas.openxmlformats.org/officeDocument/2006/customXml" ds:itemID="{80912931-4359-403E-9EFD-1850349EA9FC}"/>
</file>

<file path=docProps/app.xml><?xml version="1.0" encoding="utf-8"?>
<Properties xmlns="http://schemas.openxmlformats.org/officeDocument/2006/extended-properties" xmlns:vt="http://schemas.openxmlformats.org/officeDocument/2006/docPropsVTypes">
  <Template>8%20-%20Charter%20and%20Excursion%20Dismiss%20Application%20Order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Dismissing Application</vt:lpstr>
    </vt:vector>
  </TitlesOfParts>
  <Company>WUTC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Dismissing Application</dc:title>
  <dc:subject/>
  <dc:creator>Leipski, Tina (UTC)</dc:creator>
  <cp:keywords/>
  <dc:description/>
  <cp:lastModifiedBy>Leipski, Tina (UTC)</cp:lastModifiedBy>
  <cp:revision>3</cp:revision>
  <cp:lastPrinted>2014-07-29T21:53:00Z</cp:lastPrinted>
  <dcterms:created xsi:type="dcterms:W3CDTF">2014-07-29T22:31:00Z</dcterms:created>
  <dcterms:modified xsi:type="dcterms:W3CDTF">2014-07-31T18:03:00Z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0x0101006E56B4D1795A2E4DB2F0B01679ED314A00EA8585A570425D47B6C45D816E48D6F8</vt:lpwstr>
  </property>
  <property fmtid="{D5CDD505-2E9C-101B-9397-08002B2CF9AE}" pid="3" name="_docset_NoMedatataSyncRequired">
    <vt:lpwstr>False</vt:lpwstr>
  </property>
</Properties>
</file>