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6BF9B" w14:textId="77777777" w:rsidR="00163397" w:rsidRPr="00631BEF" w:rsidRDefault="00163397">
      <w:pPr>
        <w:pStyle w:val="BodyText"/>
        <w:rPr>
          <w:b/>
          <w:bCs/>
          <w:szCs w:val="24"/>
        </w:rPr>
      </w:pPr>
      <w:bookmarkStart w:id="0" w:name="_GoBack"/>
      <w:bookmarkEnd w:id="0"/>
      <w:r w:rsidRPr="00631BEF">
        <w:rPr>
          <w:b/>
          <w:bCs/>
          <w:szCs w:val="24"/>
        </w:rPr>
        <w:t>BEFORE THE WASHINGTON</w:t>
      </w:r>
    </w:p>
    <w:p w14:paraId="48F6BF9C" w14:textId="77777777" w:rsidR="00163397" w:rsidRPr="00631BEF" w:rsidRDefault="00163397">
      <w:pPr>
        <w:pStyle w:val="BodyText"/>
        <w:rPr>
          <w:b/>
          <w:bCs/>
          <w:szCs w:val="24"/>
        </w:rPr>
      </w:pPr>
      <w:r w:rsidRPr="00631BEF">
        <w:rPr>
          <w:b/>
          <w:bCs/>
          <w:szCs w:val="24"/>
        </w:rPr>
        <w:t xml:space="preserve">UTILITIES AND TRANSPORTATION </w:t>
      </w:r>
      <w:r w:rsidR="002F3DB5">
        <w:rPr>
          <w:b/>
          <w:bCs/>
          <w:szCs w:val="24"/>
        </w:rPr>
        <w:t>COMMISSION</w:t>
      </w:r>
    </w:p>
    <w:p w14:paraId="48F6BF9D" w14:textId="77777777" w:rsidR="00163397" w:rsidRPr="00631BEF" w:rsidRDefault="00163397">
      <w:pPr>
        <w:jc w:val="center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720"/>
        <w:gridCol w:w="4248"/>
      </w:tblGrid>
      <w:tr w:rsidR="00163397" w:rsidRPr="00631BEF" w14:paraId="48F6BFAF" w14:textId="77777777">
        <w:tc>
          <w:tcPr>
            <w:tcW w:w="3888" w:type="dxa"/>
          </w:tcPr>
          <w:p w14:paraId="48F6BF9E" w14:textId="77777777" w:rsidR="00163397" w:rsidRPr="00631BEF" w:rsidRDefault="00163397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631BEF">
              <w:rPr>
                <w:szCs w:val="24"/>
              </w:rPr>
              <w:t xml:space="preserve">In the Matter of the </w:t>
            </w:r>
            <w:r w:rsidR="00863582">
              <w:rPr>
                <w:szCs w:val="24"/>
              </w:rPr>
              <w:t xml:space="preserve">Removal from </w:t>
            </w:r>
            <w:r w:rsidR="002F3DB5">
              <w:rPr>
                <w:szCs w:val="24"/>
              </w:rPr>
              <w:t>Commission</w:t>
            </w:r>
            <w:r w:rsidR="00863582">
              <w:rPr>
                <w:szCs w:val="24"/>
              </w:rPr>
              <w:t xml:space="preserve"> Regulation </w:t>
            </w:r>
            <w:r w:rsidRPr="00631BEF">
              <w:rPr>
                <w:szCs w:val="24"/>
              </w:rPr>
              <w:t>of</w:t>
            </w:r>
          </w:p>
          <w:p w14:paraId="48F6BF9F" w14:textId="77777777" w:rsidR="00163397" w:rsidRPr="00631BEF" w:rsidRDefault="00163397">
            <w:pPr>
              <w:rPr>
                <w:szCs w:val="24"/>
              </w:rPr>
            </w:pPr>
          </w:p>
          <w:p w14:paraId="48F6BFA0" w14:textId="77777777" w:rsidR="00163397" w:rsidRPr="00631BEF" w:rsidRDefault="005735E5">
            <w:pPr>
              <w:rPr>
                <w:szCs w:val="24"/>
              </w:rPr>
            </w:pPr>
            <w:r>
              <w:rPr>
                <w:szCs w:val="24"/>
              </w:rPr>
              <w:t>APEX WATER SUPPLY, INC.</w:t>
            </w:r>
            <w:r w:rsidR="00B145A7" w:rsidRPr="003A538E">
              <w:rPr>
                <w:szCs w:val="24"/>
              </w:rPr>
              <w:t>,</w:t>
            </w:r>
          </w:p>
          <w:p w14:paraId="48F6BFA1" w14:textId="77777777" w:rsidR="00163397" w:rsidRPr="00631BEF" w:rsidRDefault="00163397">
            <w:pPr>
              <w:rPr>
                <w:szCs w:val="24"/>
              </w:rPr>
            </w:pPr>
          </w:p>
          <w:p w14:paraId="48F6BFA2" w14:textId="77777777" w:rsidR="00163397" w:rsidRPr="00631BEF" w:rsidRDefault="00163397">
            <w:pPr>
              <w:rPr>
                <w:szCs w:val="24"/>
              </w:rPr>
            </w:pPr>
          </w:p>
          <w:p w14:paraId="48F6BFA3" w14:textId="77777777" w:rsidR="00163397" w:rsidRPr="00631BEF" w:rsidRDefault="00163397">
            <w:pPr>
              <w:rPr>
                <w:szCs w:val="24"/>
              </w:rPr>
            </w:pPr>
          </w:p>
          <w:p w14:paraId="48F6BFA4" w14:textId="77777777" w:rsidR="00163397" w:rsidRPr="00631BEF" w:rsidRDefault="00163397">
            <w:pPr>
              <w:rPr>
                <w:szCs w:val="24"/>
              </w:rPr>
            </w:pPr>
            <w:r w:rsidRPr="00631BEF">
              <w:rPr>
                <w:szCs w:val="24"/>
              </w:rPr>
              <w:t xml:space="preserve">Requesting Removal from </w:t>
            </w:r>
            <w:r w:rsidR="002F3DB5">
              <w:rPr>
                <w:szCs w:val="24"/>
              </w:rPr>
              <w:t>Commission</w:t>
            </w:r>
            <w:r w:rsidRPr="00631BEF">
              <w:rPr>
                <w:szCs w:val="24"/>
              </w:rPr>
              <w:t xml:space="preserve"> Regulation</w:t>
            </w:r>
          </w:p>
          <w:p w14:paraId="48F6BFA5" w14:textId="77777777" w:rsidR="00163397" w:rsidRPr="00631BEF" w:rsidRDefault="00163397">
            <w:pPr>
              <w:rPr>
                <w:szCs w:val="24"/>
              </w:rPr>
            </w:pPr>
            <w:r w:rsidRPr="00631BEF">
              <w:rPr>
                <w:szCs w:val="24"/>
              </w:rPr>
              <w:t xml:space="preserve">. . . . . . . . . . . . . . . . . . . . . . . . . . . . . . </w:t>
            </w:r>
          </w:p>
        </w:tc>
        <w:tc>
          <w:tcPr>
            <w:tcW w:w="720" w:type="dxa"/>
          </w:tcPr>
          <w:p w14:paraId="48F6BFA6" w14:textId="77777777" w:rsidR="00163397" w:rsidRPr="00631BEF" w:rsidRDefault="001633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 w:rsidRPr="00631BEF">
              <w:rPr>
                <w:szCs w:val="24"/>
              </w:rPr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</w:p>
          <w:p w14:paraId="48F6BFA7" w14:textId="77777777" w:rsidR="00163397" w:rsidRDefault="001633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 w:rsidRPr="00631BEF">
              <w:rPr>
                <w:szCs w:val="24"/>
              </w:rPr>
              <w:t>)</w:t>
            </w:r>
          </w:p>
          <w:p w14:paraId="48F6BFA8" w14:textId="77777777" w:rsidR="0049276F" w:rsidRPr="00631BEF" w:rsidRDefault="004927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)</w:t>
            </w:r>
          </w:p>
        </w:tc>
        <w:tc>
          <w:tcPr>
            <w:tcW w:w="4248" w:type="dxa"/>
          </w:tcPr>
          <w:p w14:paraId="48F6BFA9" w14:textId="77777777" w:rsidR="00163397" w:rsidRPr="00631BEF" w:rsidRDefault="00163397">
            <w:pPr>
              <w:rPr>
                <w:szCs w:val="24"/>
              </w:rPr>
            </w:pPr>
            <w:r w:rsidRPr="00631BEF">
              <w:rPr>
                <w:szCs w:val="24"/>
              </w:rPr>
              <w:t xml:space="preserve">DOCKET </w:t>
            </w:r>
            <w:r w:rsidR="005735E5">
              <w:rPr>
                <w:szCs w:val="24"/>
              </w:rPr>
              <w:t>UW-131238</w:t>
            </w:r>
          </w:p>
          <w:p w14:paraId="48F6BFAA" w14:textId="77777777" w:rsidR="00163397" w:rsidRPr="00631BEF" w:rsidRDefault="00163397">
            <w:pPr>
              <w:rPr>
                <w:szCs w:val="24"/>
              </w:rPr>
            </w:pPr>
          </w:p>
          <w:p w14:paraId="48F6BFAB" w14:textId="77777777" w:rsidR="00163397" w:rsidRPr="00631BEF" w:rsidRDefault="00163397">
            <w:pPr>
              <w:rPr>
                <w:b/>
                <w:bCs/>
                <w:szCs w:val="24"/>
              </w:rPr>
            </w:pPr>
            <w:r w:rsidRPr="00631BEF">
              <w:rPr>
                <w:szCs w:val="24"/>
              </w:rPr>
              <w:t xml:space="preserve">ORDER </w:t>
            </w:r>
            <w:r w:rsidR="005735E5">
              <w:rPr>
                <w:szCs w:val="24"/>
              </w:rPr>
              <w:t>01</w:t>
            </w:r>
          </w:p>
          <w:p w14:paraId="48F6BFAC" w14:textId="77777777" w:rsidR="00163397" w:rsidRDefault="00163397">
            <w:pPr>
              <w:rPr>
                <w:szCs w:val="24"/>
              </w:rPr>
            </w:pPr>
          </w:p>
          <w:p w14:paraId="48F6BFAD" w14:textId="77777777" w:rsidR="0049276F" w:rsidRPr="00631BEF" w:rsidRDefault="0049276F">
            <w:pPr>
              <w:rPr>
                <w:szCs w:val="24"/>
              </w:rPr>
            </w:pPr>
          </w:p>
          <w:p w14:paraId="48F6BFAE" w14:textId="714D0E9D" w:rsidR="00163397" w:rsidRPr="00631BEF" w:rsidRDefault="00163397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631BEF">
              <w:rPr>
                <w:szCs w:val="24"/>
              </w:rPr>
              <w:t>ORDER REMOVING COMPANY FROM REGULATION</w:t>
            </w:r>
            <w:r w:rsidR="008A7790">
              <w:rPr>
                <w:szCs w:val="24"/>
              </w:rPr>
              <w:t xml:space="preserve">; </w:t>
            </w:r>
            <w:r w:rsidRPr="00631BEF">
              <w:rPr>
                <w:szCs w:val="24"/>
              </w:rPr>
              <w:t xml:space="preserve">CANCELING TARIFF </w:t>
            </w:r>
            <w:r w:rsidR="009B2328">
              <w:rPr>
                <w:szCs w:val="24"/>
              </w:rPr>
              <w:t xml:space="preserve">AFTER </w:t>
            </w:r>
            <w:r w:rsidRPr="00631BEF">
              <w:rPr>
                <w:szCs w:val="24"/>
              </w:rPr>
              <w:t>TRANSFER TO WATER DISTRICT</w:t>
            </w:r>
          </w:p>
        </w:tc>
      </w:tr>
    </w:tbl>
    <w:p w14:paraId="48F6BFB0" w14:textId="77777777" w:rsidR="00163397" w:rsidRPr="00631BEF" w:rsidRDefault="00163397">
      <w:pPr>
        <w:jc w:val="center"/>
        <w:rPr>
          <w:szCs w:val="24"/>
        </w:rPr>
      </w:pPr>
    </w:p>
    <w:p w14:paraId="48F6BFB1" w14:textId="77777777" w:rsidR="00163397" w:rsidRPr="00631BEF" w:rsidRDefault="00163397" w:rsidP="004D3606">
      <w:pPr>
        <w:pStyle w:val="Heading1"/>
        <w:spacing w:line="320" w:lineRule="exact"/>
        <w:rPr>
          <w:szCs w:val="24"/>
        </w:rPr>
      </w:pPr>
      <w:r w:rsidRPr="00631BEF">
        <w:rPr>
          <w:szCs w:val="24"/>
        </w:rPr>
        <w:t>BACKGROUND</w:t>
      </w:r>
    </w:p>
    <w:p w14:paraId="48F6BFB2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48F6BFB3" w14:textId="77777777" w:rsidR="00163397" w:rsidRPr="00631BEF" w:rsidRDefault="00163397" w:rsidP="004D3606">
      <w:pPr>
        <w:numPr>
          <w:ilvl w:val="0"/>
          <w:numId w:val="1"/>
        </w:numPr>
        <w:spacing w:line="320" w:lineRule="exact"/>
        <w:rPr>
          <w:szCs w:val="24"/>
        </w:rPr>
      </w:pPr>
      <w:r w:rsidRPr="00631BEF">
        <w:rPr>
          <w:szCs w:val="24"/>
        </w:rPr>
        <w:t xml:space="preserve">On </w:t>
      </w:r>
      <w:r w:rsidR="00A82F70">
        <w:rPr>
          <w:szCs w:val="24"/>
        </w:rPr>
        <w:t>August 1, 2011,</w:t>
      </w:r>
      <w:r w:rsidRPr="00631BEF">
        <w:rPr>
          <w:szCs w:val="24"/>
        </w:rPr>
        <w:t xml:space="preserve"> </w:t>
      </w:r>
      <w:r w:rsidR="005735E5">
        <w:rPr>
          <w:szCs w:val="24"/>
        </w:rPr>
        <w:t xml:space="preserve">Silverdale Water </w:t>
      </w:r>
      <w:r w:rsidR="00A82F70">
        <w:rPr>
          <w:szCs w:val="24"/>
        </w:rPr>
        <w:t>District</w:t>
      </w:r>
      <w:r w:rsidRPr="00631BEF">
        <w:rPr>
          <w:szCs w:val="24"/>
        </w:rPr>
        <w:t xml:space="preserve"> of </w:t>
      </w:r>
      <w:r w:rsidR="00A82F70">
        <w:rPr>
          <w:bCs/>
          <w:szCs w:val="24"/>
        </w:rPr>
        <w:t>Silverdale, Kitsap County,</w:t>
      </w:r>
      <w:r w:rsidR="00B145A7" w:rsidRPr="003A538E">
        <w:rPr>
          <w:b/>
          <w:bCs/>
          <w:szCs w:val="24"/>
        </w:rPr>
        <w:t xml:space="preserve"> </w:t>
      </w:r>
      <w:r w:rsidR="00B145A7" w:rsidRPr="003A538E">
        <w:rPr>
          <w:szCs w:val="24"/>
        </w:rPr>
        <w:t xml:space="preserve">purchased the assets and took over operation and ownership of the </w:t>
      </w:r>
      <w:r w:rsidR="005735E5">
        <w:rPr>
          <w:szCs w:val="24"/>
        </w:rPr>
        <w:t>Apex Water Supply, Inc.</w:t>
      </w:r>
      <w:r w:rsidR="00B145A7">
        <w:rPr>
          <w:b/>
          <w:bCs/>
          <w:szCs w:val="24"/>
        </w:rPr>
        <w:t xml:space="preserve"> (</w:t>
      </w:r>
      <w:r w:rsidR="005735E5">
        <w:rPr>
          <w:szCs w:val="24"/>
        </w:rPr>
        <w:t>Apex</w:t>
      </w:r>
      <w:r w:rsidR="00B145A7">
        <w:rPr>
          <w:b/>
          <w:bCs/>
          <w:szCs w:val="24"/>
        </w:rPr>
        <w:t>)</w:t>
      </w:r>
      <w:r w:rsidR="00B145A7" w:rsidRPr="003A538E">
        <w:rPr>
          <w:szCs w:val="24"/>
        </w:rPr>
        <w:t xml:space="preserve">. </w:t>
      </w:r>
      <w:r w:rsidR="00A82F70">
        <w:rPr>
          <w:szCs w:val="24"/>
        </w:rPr>
        <w:t xml:space="preserve"> </w:t>
      </w:r>
      <w:r w:rsidR="00B145A7">
        <w:t xml:space="preserve">On </w:t>
      </w:r>
      <w:r w:rsidR="005735E5">
        <w:t>June 2</w:t>
      </w:r>
      <w:r w:rsidR="00A82F70">
        <w:t>5</w:t>
      </w:r>
      <w:r w:rsidR="005735E5">
        <w:t>, 2013</w:t>
      </w:r>
      <w:r w:rsidR="00B145A7" w:rsidRPr="00B6675B">
        <w:t xml:space="preserve">, </w:t>
      </w:r>
      <w:r w:rsidR="005735E5">
        <w:rPr>
          <w:szCs w:val="24"/>
        </w:rPr>
        <w:t>Apex</w:t>
      </w:r>
      <w:r w:rsidR="00B145A7">
        <w:t xml:space="preserve"> </w:t>
      </w:r>
      <w:r w:rsidR="00B145A7" w:rsidRPr="00B6675B">
        <w:t>filed</w:t>
      </w:r>
      <w:r w:rsidR="00B145A7">
        <w:t xml:space="preserve"> notice </w:t>
      </w:r>
      <w:r w:rsidR="00B145A7" w:rsidRPr="00B6675B">
        <w:t xml:space="preserve">for the transfer of ownership of the water system assets owned by </w:t>
      </w:r>
      <w:r w:rsidR="005735E5">
        <w:rPr>
          <w:szCs w:val="24"/>
        </w:rPr>
        <w:t>Apex</w:t>
      </w:r>
      <w:r w:rsidR="00B145A7">
        <w:t xml:space="preserve"> to </w:t>
      </w:r>
      <w:r w:rsidR="005735E5">
        <w:rPr>
          <w:szCs w:val="24"/>
        </w:rPr>
        <w:t xml:space="preserve">Silverdale Water </w:t>
      </w:r>
      <w:r w:rsidR="00A82F70">
        <w:rPr>
          <w:szCs w:val="24"/>
        </w:rPr>
        <w:t>District</w:t>
      </w:r>
      <w:r w:rsidR="00B145A7">
        <w:t>.</w:t>
      </w:r>
      <w:r w:rsidR="00E20578" w:rsidRPr="00E20578">
        <w:t xml:space="preserve"> </w:t>
      </w:r>
      <w:r w:rsidR="002F3DB5">
        <w:t xml:space="preserve"> </w:t>
      </w:r>
      <w:r w:rsidR="005735E5">
        <w:rPr>
          <w:szCs w:val="24"/>
        </w:rPr>
        <w:t>Apex</w:t>
      </w:r>
      <w:r w:rsidR="00E20578">
        <w:t xml:space="preserve"> s</w:t>
      </w:r>
      <w:r w:rsidR="00E20578" w:rsidRPr="00E20578">
        <w:t>eeks to remove itself from regulation and to cancel its tariff.</w:t>
      </w:r>
      <w:r w:rsidR="00B145A7">
        <w:t xml:space="preserve"> </w:t>
      </w:r>
      <w:r w:rsidR="00A82F70">
        <w:t xml:space="preserve"> </w:t>
      </w:r>
      <w:r w:rsidR="0062679A" w:rsidRPr="003A538E">
        <w:rPr>
          <w:szCs w:val="24"/>
        </w:rPr>
        <w:t xml:space="preserve">The water </w:t>
      </w:r>
      <w:r w:rsidR="0062679A">
        <w:rPr>
          <w:szCs w:val="24"/>
        </w:rPr>
        <w:t>company</w:t>
      </w:r>
      <w:r w:rsidR="0062679A" w:rsidRPr="003A538E">
        <w:rPr>
          <w:szCs w:val="24"/>
        </w:rPr>
        <w:t xml:space="preserve"> provides water service </w:t>
      </w:r>
      <w:r w:rsidR="008C19DC" w:rsidRPr="003A538E">
        <w:rPr>
          <w:szCs w:val="24"/>
        </w:rPr>
        <w:t>to</w:t>
      </w:r>
      <w:r w:rsidR="008C19DC">
        <w:rPr>
          <w:szCs w:val="24"/>
        </w:rPr>
        <w:t xml:space="preserve"> </w:t>
      </w:r>
      <w:r w:rsidR="008C19DC" w:rsidRPr="003A538E">
        <w:rPr>
          <w:szCs w:val="24"/>
        </w:rPr>
        <w:t>approximately</w:t>
      </w:r>
      <w:r w:rsidR="0062679A" w:rsidRPr="003A538E">
        <w:rPr>
          <w:szCs w:val="24"/>
        </w:rPr>
        <w:t xml:space="preserve"> </w:t>
      </w:r>
      <w:r w:rsidR="00A82F70">
        <w:rPr>
          <w:szCs w:val="24"/>
        </w:rPr>
        <w:t xml:space="preserve">145 </w:t>
      </w:r>
      <w:r w:rsidR="0062679A" w:rsidRPr="003A538E">
        <w:rPr>
          <w:szCs w:val="24"/>
        </w:rPr>
        <w:t>residential customers near</w:t>
      </w:r>
      <w:r w:rsidR="00A82F70">
        <w:rPr>
          <w:szCs w:val="24"/>
        </w:rPr>
        <w:t xml:space="preserve"> Silverdale</w:t>
      </w:r>
      <w:r w:rsidR="0062679A" w:rsidRPr="003A538E">
        <w:rPr>
          <w:szCs w:val="24"/>
        </w:rPr>
        <w:t>, in</w:t>
      </w:r>
      <w:r w:rsidR="00A82F70">
        <w:rPr>
          <w:szCs w:val="24"/>
        </w:rPr>
        <w:t xml:space="preserve"> Kitsap County</w:t>
      </w:r>
      <w:r w:rsidR="00B11A48" w:rsidRPr="00B11A48">
        <w:rPr>
          <w:bCs/>
          <w:color w:val="000000"/>
          <w:szCs w:val="24"/>
        </w:rPr>
        <w:t>.</w:t>
      </w:r>
      <w:r w:rsidR="00B11A48">
        <w:t xml:space="preserve"> </w:t>
      </w:r>
    </w:p>
    <w:p w14:paraId="48F6BFB4" w14:textId="77777777" w:rsidR="00163397" w:rsidRPr="00631BEF" w:rsidRDefault="00163397" w:rsidP="004D3606">
      <w:pPr>
        <w:spacing w:line="320" w:lineRule="exact"/>
        <w:ind w:left="-1080"/>
        <w:rPr>
          <w:szCs w:val="24"/>
        </w:rPr>
      </w:pPr>
    </w:p>
    <w:p w14:paraId="48F6BFB5" w14:textId="021E3875" w:rsidR="00163397" w:rsidRPr="00631BEF" w:rsidRDefault="00163397" w:rsidP="004D3606">
      <w:pPr>
        <w:numPr>
          <w:ilvl w:val="0"/>
          <w:numId w:val="1"/>
        </w:numPr>
        <w:spacing w:line="320" w:lineRule="exact"/>
        <w:rPr>
          <w:szCs w:val="24"/>
        </w:rPr>
      </w:pPr>
      <w:r w:rsidRPr="00631BEF">
        <w:rPr>
          <w:szCs w:val="24"/>
        </w:rPr>
        <w:t>As a result of</w:t>
      </w:r>
      <w:r w:rsidR="00863582">
        <w:rPr>
          <w:szCs w:val="24"/>
        </w:rPr>
        <w:t xml:space="preserve"> a </w:t>
      </w:r>
      <w:r w:rsidR="002F3DB5">
        <w:rPr>
          <w:szCs w:val="24"/>
        </w:rPr>
        <w:t>Staff</w:t>
      </w:r>
      <w:r w:rsidR="00863582">
        <w:rPr>
          <w:szCs w:val="24"/>
        </w:rPr>
        <w:t xml:space="preserve"> </w:t>
      </w:r>
      <w:r w:rsidRPr="00631BEF">
        <w:rPr>
          <w:szCs w:val="24"/>
        </w:rPr>
        <w:t xml:space="preserve">investigation, </w:t>
      </w:r>
      <w:r w:rsidR="009B2328">
        <w:rPr>
          <w:szCs w:val="24"/>
        </w:rPr>
        <w:t>t</w:t>
      </w:r>
      <w:r w:rsidR="009B2328" w:rsidRPr="00631BEF">
        <w:rPr>
          <w:szCs w:val="24"/>
        </w:rPr>
        <w:t xml:space="preserve">he </w:t>
      </w:r>
      <w:r w:rsidR="009B2328">
        <w:rPr>
          <w:szCs w:val="24"/>
        </w:rPr>
        <w:t xml:space="preserve">Washington Utilities and Transportation </w:t>
      </w:r>
      <w:r w:rsidR="002F3DB5">
        <w:rPr>
          <w:szCs w:val="24"/>
        </w:rPr>
        <w:t>Commission</w:t>
      </w:r>
      <w:r w:rsidR="009B2328">
        <w:rPr>
          <w:szCs w:val="24"/>
        </w:rPr>
        <w:t xml:space="preserve"> (</w:t>
      </w:r>
      <w:r w:rsidR="002F3DB5">
        <w:rPr>
          <w:szCs w:val="24"/>
        </w:rPr>
        <w:t>Commission</w:t>
      </w:r>
      <w:r w:rsidR="009B2328">
        <w:rPr>
          <w:szCs w:val="24"/>
        </w:rPr>
        <w:t>)</w:t>
      </w:r>
      <w:r w:rsidR="009B2328" w:rsidRPr="00631BEF">
        <w:rPr>
          <w:szCs w:val="24"/>
        </w:rPr>
        <w:t xml:space="preserve"> </w:t>
      </w:r>
      <w:r w:rsidR="009B2328">
        <w:rPr>
          <w:szCs w:val="24"/>
        </w:rPr>
        <w:t xml:space="preserve">finds </w:t>
      </w:r>
      <w:r w:rsidR="0062679A">
        <w:rPr>
          <w:szCs w:val="24"/>
        </w:rPr>
        <w:t>that</w:t>
      </w:r>
      <w:r w:rsidR="0062679A" w:rsidRPr="003A538E">
        <w:rPr>
          <w:szCs w:val="24"/>
        </w:rPr>
        <w:t xml:space="preserve"> </w:t>
      </w:r>
      <w:r w:rsidR="005735E5">
        <w:rPr>
          <w:szCs w:val="24"/>
        </w:rPr>
        <w:t>Apex</w:t>
      </w:r>
      <w:r w:rsidR="0062679A">
        <w:rPr>
          <w:szCs w:val="24"/>
        </w:rPr>
        <w:t xml:space="preserve"> </w:t>
      </w:r>
      <w:r w:rsidRPr="00631BEF">
        <w:rPr>
          <w:szCs w:val="24"/>
        </w:rPr>
        <w:t>no longer provide</w:t>
      </w:r>
      <w:r w:rsidR="00E35F81">
        <w:rPr>
          <w:szCs w:val="24"/>
        </w:rPr>
        <w:t>s</w:t>
      </w:r>
      <w:r w:rsidRPr="00631BEF">
        <w:rPr>
          <w:szCs w:val="24"/>
        </w:rPr>
        <w:t xml:space="preserve"> regulated water service.  </w:t>
      </w:r>
      <w:r w:rsidR="009B2328">
        <w:rPr>
          <w:szCs w:val="24"/>
        </w:rPr>
        <w:t xml:space="preserve">The </w:t>
      </w:r>
      <w:r w:rsidR="002F3DB5">
        <w:rPr>
          <w:szCs w:val="24"/>
        </w:rPr>
        <w:t>Commission</w:t>
      </w:r>
      <w:r w:rsidR="009B2328">
        <w:rPr>
          <w:szCs w:val="24"/>
        </w:rPr>
        <w:t xml:space="preserve"> may</w:t>
      </w:r>
      <w:r w:rsidRPr="00631BEF">
        <w:rPr>
          <w:szCs w:val="24"/>
        </w:rPr>
        <w:t xml:space="preserve"> remove a water company from regulation under RCW</w:t>
      </w:r>
      <w:r w:rsidR="0062679A" w:rsidRPr="002F3DB5">
        <w:rPr>
          <w:szCs w:val="24"/>
        </w:rPr>
        <w:t> 80.04.010</w:t>
      </w:r>
      <w:r w:rsidRPr="00631BEF">
        <w:rPr>
          <w:szCs w:val="24"/>
        </w:rPr>
        <w:t xml:space="preserve">.  </w:t>
      </w:r>
      <w:r w:rsidR="008A7790">
        <w:rPr>
          <w:szCs w:val="24"/>
        </w:rPr>
        <w:t xml:space="preserve">A water company cannot be removed from regulation without the </w:t>
      </w:r>
      <w:r w:rsidR="002F3DB5">
        <w:rPr>
          <w:szCs w:val="24"/>
        </w:rPr>
        <w:t>Commission’</w:t>
      </w:r>
      <w:r w:rsidR="008A7790">
        <w:rPr>
          <w:szCs w:val="24"/>
        </w:rPr>
        <w:t xml:space="preserve">s approval.  </w:t>
      </w:r>
      <w:r w:rsidRPr="00631BEF">
        <w:rPr>
          <w:szCs w:val="24"/>
        </w:rPr>
        <w:t>Removing</w:t>
      </w:r>
      <w:r w:rsidR="00E20578">
        <w:rPr>
          <w:szCs w:val="24"/>
        </w:rPr>
        <w:t xml:space="preserve"> </w:t>
      </w:r>
      <w:r w:rsidR="005735E5">
        <w:rPr>
          <w:szCs w:val="24"/>
        </w:rPr>
        <w:t>Apex</w:t>
      </w:r>
      <w:r w:rsidRPr="00631BEF">
        <w:rPr>
          <w:szCs w:val="24"/>
        </w:rPr>
        <w:t xml:space="preserve"> from regulation will be consistent with the public interest, because the water system is now operated and owned by</w:t>
      </w:r>
      <w:r w:rsidR="00E20578">
        <w:rPr>
          <w:szCs w:val="24"/>
        </w:rPr>
        <w:t xml:space="preserve"> </w:t>
      </w:r>
      <w:r w:rsidR="005735E5">
        <w:rPr>
          <w:szCs w:val="24"/>
        </w:rPr>
        <w:t xml:space="preserve">Silverdale Water </w:t>
      </w:r>
      <w:r w:rsidR="00A82F70">
        <w:rPr>
          <w:szCs w:val="24"/>
        </w:rPr>
        <w:t>District</w:t>
      </w:r>
      <w:r w:rsidRPr="00631BEF">
        <w:rPr>
          <w:szCs w:val="24"/>
        </w:rPr>
        <w:t xml:space="preserve">, which is not </w:t>
      </w:r>
      <w:r w:rsidR="002B256F">
        <w:rPr>
          <w:szCs w:val="24"/>
        </w:rPr>
        <w:t>subject to</w:t>
      </w:r>
      <w:r w:rsidRPr="00631BEF">
        <w:rPr>
          <w:szCs w:val="24"/>
        </w:rPr>
        <w:t xml:space="preserve"> </w:t>
      </w:r>
      <w:r w:rsidR="002F3DB5">
        <w:rPr>
          <w:szCs w:val="24"/>
        </w:rPr>
        <w:t>Commission</w:t>
      </w:r>
      <w:r w:rsidR="002B256F">
        <w:rPr>
          <w:szCs w:val="24"/>
        </w:rPr>
        <w:t xml:space="preserve"> jurisdiction</w:t>
      </w:r>
      <w:r w:rsidRPr="00631BEF">
        <w:rPr>
          <w:szCs w:val="24"/>
        </w:rPr>
        <w:t>.</w:t>
      </w:r>
    </w:p>
    <w:p w14:paraId="48F6BFB6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48F6BFB7" w14:textId="77777777" w:rsidR="00163397" w:rsidRPr="00631BEF" w:rsidRDefault="00163397" w:rsidP="004D3606">
      <w:pPr>
        <w:pStyle w:val="Heading2"/>
        <w:spacing w:line="320" w:lineRule="exact"/>
      </w:pPr>
      <w:r w:rsidRPr="00631BEF">
        <w:t>FINDINGS AND CONCLUSIONS</w:t>
      </w:r>
      <w:r w:rsidR="0062679A">
        <w:br/>
      </w:r>
    </w:p>
    <w:p w14:paraId="48F6BFB8" w14:textId="77777777" w:rsidR="00DD6454" w:rsidRPr="008A09F3" w:rsidRDefault="00163397" w:rsidP="004D3606">
      <w:pPr>
        <w:numPr>
          <w:ilvl w:val="0"/>
          <w:numId w:val="1"/>
        </w:numPr>
        <w:tabs>
          <w:tab w:val="clear" w:pos="0"/>
        </w:tabs>
        <w:spacing w:line="320" w:lineRule="exact"/>
        <w:ind w:left="720" w:hanging="1440"/>
        <w:rPr>
          <w:b/>
          <w:bCs/>
          <w:i/>
          <w:iCs/>
        </w:rPr>
      </w:pPr>
      <w:r w:rsidRPr="00631BEF">
        <w:rPr>
          <w:szCs w:val="24"/>
        </w:rPr>
        <w:t>(1)</w:t>
      </w:r>
      <w:r w:rsidRPr="00631BEF">
        <w:rPr>
          <w:szCs w:val="24"/>
        </w:rPr>
        <w:tab/>
      </w:r>
      <w:r w:rsidR="00DD6454" w:rsidRPr="00C10314">
        <w:t xml:space="preserve">The </w:t>
      </w:r>
      <w:r w:rsidR="00DD6454" w:rsidRPr="00314F7D">
        <w:rPr>
          <w:szCs w:val="24"/>
        </w:rPr>
        <w:t>Washington</w:t>
      </w:r>
      <w:r w:rsidR="00DD6454" w:rsidRPr="00C10314">
        <w:t xml:space="preserve"> Utilities and Transportation </w:t>
      </w:r>
      <w:r w:rsidR="002F3DB5">
        <w:t>Commission</w:t>
      </w:r>
      <w:r w:rsidR="00DD6454" w:rsidRPr="00C10314">
        <w:t xml:space="preserve"> is an agency of the </w:t>
      </w:r>
      <w:r w:rsidR="00AA45E4">
        <w:t>S</w:t>
      </w:r>
      <w:r w:rsidR="00DD6454" w:rsidRPr="00C10314">
        <w:t xml:space="preserve">tate of Washington vested by statute with the authority to regulate </w:t>
      </w:r>
      <w:r w:rsidR="00DD6454">
        <w:t xml:space="preserve">the </w:t>
      </w:r>
      <w:r w:rsidR="00DD6454" w:rsidRPr="00C10314">
        <w:t xml:space="preserve">rates, rules, regulations, practices, accounts, </w:t>
      </w:r>
      <w:proofErr w:type="gramStart"/>
      <w:r w:rsidR="00DD6454" w:rsidRPr="00C10314">
        <w:t>securities</w:t>
      </w:r>
      <w:proofErr w:type="gramEnd"/>
      <w:r w:rsidR="00DD6454" w:rsidRPr="00C10314">
        <w:t xml:space="preserve">, transfers of </w:t>
      </w:r>
      <w:r w:rsidR="00DD6454">
        <w:t xml:space="preserve">property and affiliated interests of </w:t>
      </w:r>
      <w:r w:rsidR="00DD6454" w:rsidRPr="00C10314">
        <w:t xml:space="preserve">public service companies, including water companies.  </w:t>
      </w:r>
      <w:r w:rsidR="0062679A" w:rsidRPr="002F3DB5">
        <w:t>RCW 80.01.040</w:t>
      </w:r>
      <w:r w:rsidR="0062679A" w:rsidRPr="008A09F3">
        <w:t xml:space="preserve">, </w:t>
      </w:r>
      <w:r w:rsidR="0062679A" w:rsidRPr="002F3DB5">
        <w:t>RCW 80.04</w:t>
      </w:r>
      <w:r w:rsidR="0062679A" w:rsidRPr="008A09F3">
        <w:t xml:space="preserve">, </w:t>
      </w:r>
      <w:r w:rsidR="0062679A" w:rsidRPr="002F3DB5">
        <w:t>RCW 80.08</w:t>
      </w:r>
      <w:r w:rsidR="0062679A" w:rsidRPr="008A09F3">
        <w:t xml:space="preserve">, </w:t>
      </w:r>
      <w:r w:rsidR="0062679A" w:rsidRPr="002F3DB5">
        <w:t>RCW 80.12</w:t>
      </w:r>
      <w:r w:rsidR="0062679A" w:rsidRPr="008A09F3">
        <w:t xml:space="preserve">, </w:t>
      </w:r>
      <w:r w:rsidR="0062679A" w:rsidRPr="002F3DB5">
        <w:t>RCW 80.16</w:t>
      </w:r>
      <w:r w:rsidR="0062679A" w:rsidRPr="008A09F3">
        <w:t xml:space="preserve"> and </w:t>
      </w:r>
      <w:r w:rsidR="0062679A" w:rsidRPr="002F3DB5">
        <w:t>RCW 80.28</w:t>
      </w:r>
      <w:r w:rsidR="0062679A" w:rsidRPr="008A09F3">
        <w:rPr>
          <w:iCs/>
        </w:rPr>
        <w:t>.</w:t>
      </w:r>
    </w:p>
    <w:p w14:paraId="48F6BFB9" w14:textId="77777777" w:rsidR="00B11A48" w:rsidRPr="008A09F3" w:rsidRDefault="00B11A48" w:rsidP="004D3606">
      <w:pPr>
        <w:spacing w:line="320" w:lineRule="exact"/>
        <w:ind w:left="720"/>
        <w:rPr>
          <w:b/>
          <w:bCs/>
          <w:iCs/>
        </w:rPr>
      </w:pPr>
    </w:p>
    <w:p w14:paraId="48F6BFBA" w14:textId="77777777" w:rsidR="00163397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(2)</w:t>
      </w:r>
      <w:r w:rsidRPr="00631BEF">
        <w:rPr>
          <w:szCs w:val="24"/>
        </w:rPr>
        <w:tab/>
      </w:r>
      <w:r w:rsidR="005735E5">
        <w:rPr>
          <w:szCs w:val="24"/>
        </w:rPr>
        <w:t>Apex</w:t>
      </w:r>
      <w:r w:rsidRPr="00631BEF">
        <w:rPr>
          <w:szCs w:val="24"/>
        </w:rPr>
        <w:t xml:space="preserve"> is an investor-owned water company and a public service company subject to </w:t>
      </w:r>
      <w:r w:rsidR="002F3DB5">
        <w:rPr>
          <w:szCs w:val="24"/>
        </w:rPr>
        <w:t>Commission</w:t>
      </w:r>
      <w:r w:rsidR="009B2328">
        <w:rPr>
          <w:szCs w:val="24"/>
        </w:rPr>
        <w:t xml:space="preserve"> </w:t>
      </w:r>
      <w:r w:rsidRPr="00631BEF">
        <w:rPr>
          <w:szCs w:val="24"/>
        </w:rPr>
        <w:t>jurisdiction.</w:t>
      </w:r>
    </w:p>
    <w:p w14:paraId="48F6BFBC" w14:textId="77777777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lastRenderedPageBreak/>
        <w:t>(3)</w:t>
      </w:r>
      <w:r w:rsidRPr="00631BEF">
        <w:rPr>
          <w:szCs w:val="24"/>
        </w:rPr>
        <w:tab/>
      </w:r>
      <w:r w:rsidR="00A5163F">
        <w:rPr>
          <w:szCs w:val="24"/>
        </w:rPr>
        <w:t xml:space="preserve">The transfer of assets of </w:t>
      </w:r>
      <w:r w:rsidR="005735E5">
        <w:rPr>
          <w:szCs w:val="24"/>
        </w:rPr>
        <w:t>Apex</w:t>
      </w:r>
      <w:r w:rsidRPr="00631BEF">
        <w:rPr>
          <w:szCs w:val="24"/>
        </w:rPr>
        <w:t xml:space="preserve"> </w:t>
      </w:r>
      <w:r w:rsidR="00A5163F">
        <w:rPr>
          <w:szCs w:val="24"/>
        </w:rPr>
        <w:t xml:space="preserve">to </w:t>
      </w:r>
      <w:r w:rsidR="005735E5">
        <w:rPr>
          <w:szCs w:val="24"/>
        </w:rPr>
        <w:t xml:space="preserve">Silverdale Water </w:t>
      </w:r>
      <w:r w:rsidR="00A82F70">
        <w:rPr>
          <w:szCs w:val="24"/>
        </w:rPr>
        <w:t>District</w:t>
      </w:r>
      <w:r w:rsidR="00A5163F">
        <w:rPr>
          <w:szCs w:val="24"/>
        </w:rPr>
        <w:t xml:space="preserve"> </w:t>
      </w:r>
      <w:r w:rsidRPr="00631BEF">
        <w:rPr>
          <w:szCs w:val="24"/>
        </w:rPr>
        <w:t xml:space="preserve">is exempt from </w:t>
      </w:r>
      <w:r w:rsidR="002F3DB5">
        <w:rPr>
          <w:szCs w:val="24"/>
        </w:rPr>
        <w:t>Commission</w:t>
      </w:r>
      <w:r w:rsidRPr="00631BEF">
        <w:rPr>
          <w:szCs w:val="24"/>
        </w:rPr>
        <w:t xml:space="preserve"> regulation under </w:t>
      </w:r>
      <w:r w:rsidR="0062679A" w:rsidRPr="002F3DB5">
        <w:rPr>
          <w:szCs w:val="24"/>
        </w:rPr>
        <w:t>RCW 80.12.020</w:t>
      </w:r>
      <w:r w:rsidRPr="00631BEF">
        <w:rPr>
          <w:szCs w:val="24"/>
        </w:rPr>
        <w:t xml:space="preserve"> and </w:t>
      </w:r>
      <w:r w:rsidRPr="002F3DB5">
        <w:rPr>
          <w:szCs w:val="24"/>
        </w:rPr>
        <w:t>RCW 36.96.010</w:t>
      </w:r>
      <w:r w:rsidRPr="00631BEF">
        <w:rPr>
          <w:szCs w:val="24"/>
        </w:rPr>
        <w:t xml:space="preserve"> and is not subject to </w:t>
      </w:r>
      <w:r w:rsidR="002F3DB5">
        <w:rPr>
          <w:szCs w:val="24"/>
        </w:rPr>
        <w:t>Commission</w:t>
      </w:r>
      <w:r w:rsidR="009B2328">
        <w:rPr>
          <w:szCs w:val="24"/>
        </w:rPr>
        <w:t xml:space="preserve"> </w:t>
      </w:r>
      <w:r w:rsidRPr="00631BEF">
        <w:rPr>
          <w:szCs w:val="24"/>
        </w:rPr>
        <w:t>jurisdiction.</w:t>
      </w:r>
    </w:p>
    <w:p w14:paraId="48F6BFBD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48F6BFBE" w14:textId="77777777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(4)</w:t>
      </w:r>
      <w:r w:rsidRPr="00631BEF">
        <w:rPr>
          <w:szCs w:val="24"/>
        </w:rPr>
        <w:tab/>
        <w:t xml:space="preserve">This matter </w:t>
      </w:r>
      <w:r w:rsidR="002B256F">
        <w:rPr>
          <w:szCs w:val="24"/>
        </w:rPr>
        <w:t>came</w:t>
      </w:r>
      <w:r w:rsidRPr="00631BEF">
        <w:rPr>
          <w:szCs w:val="24"/>
        </w:rPr>
        <w:t xml:space="preserve"> before the </w:t>
      </w:r>
      <w:r w:rsidR="002F3DB5">
        <w:rPr>
          <w:szCs w:val="24"/>
        </w:rPr>
        <w:t>Commission</w:t>
      </w:r>
      <w:r w:rsidR="00AE7F70">
        <w:rPr>
          <w:szCs w:val="24"/>
        </w:rPr>
        <w:t xml:space="preserve"> at its regularly scheduled </w:t>
      </w:r>
      <w:r w:rsidRPr="00631BEF">
        <w:rPr>
          <w:szCs w:val="24"/>
        </w:rPr>
        <w:t>meeting on</w:t>
      </w:r>
      <w:r w:rsidR="00E20578">
        <w:rPr>
          <w:szCs w:val="24"/>
        </w:rPr>
        <w:t xml:space="preserve"> </w:t>
      </w:r>
      <w:r w:rsidR="008C19DC">
        <w:rPr>
          <w:szCs w:val="24"/>
        </w:rPr>
        <w:t>September</w:t>
      </w:r>
      <w:r w:rsidR="00DB1507">
        <w:rPr>
          <w:szCs w:val="24"/>
        </w:rPr>
        <w:t xml:space="preserve"> 1</w:t>
      </w:r>
      <w:r w:rsidR="008C19DC">
        <w:rPr>
          <w:szCs w:val="24"/>
        </w:rPr>
        <w:t>2</w:t>
      </w:r>
      <w:r w:rsidR="005735E5">
        <w:rPr>
          <w:szCs w:val="24"/>
        </w:rPr>
        <w:t>, 2013</w:t>
      </w:r>
      <w:r w:rsidR="0062679A">
        <w:rPr>
          <w:szCs w:val="24"/>
        </w:rPr>
        <w:t>.</w:t>
      </w:r>
    </w:p>
    <w:p w14:paraId="48F6BFBF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48F6BFC0" w14:textId="77777777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(5)</w:t>
      </w:r>
      <w:r w:rsidRPr="00631BEF">
        <w:rPr>
          <w:szCs w:val="24"/>
        </w:rPr>
        <w:tab/>
      </w:r>
      <w:r w:rsidR="0062679A">
        <w:rPr>
          <w:szCs w:val="24"/>
        </w:rPr>
        <w:t>After reviewing the information gathered in the investigation</w:t>
      </w:r>
      <w:r w:rsidR="0062679A" w:rsidRPr="003A538E">
        <w:rPr>
          <w:szCs w:val="24"/>
        </w:rPr>
        <w:t xml:space="preserve">, </w:t>
      </w:r>
      <w:r w:rsidR="0062679A" w:rsidRPr="00D34041">
        <w:t xml:space="preserve">and giving due consideration, </w:t>
      </w:r>
      <w:r w:rsidR="0062679A">
        <w:rPr>
          <w:szCs w:val="24"/>
        </w:rPr>
        <w:t xml:space="preserve">the </w:t>
      </w:r>
      <w:r w:rsidR="002F3DB5">
        <w:rPr>
          <w:szCs w:val="24"/>
        </w:rPr>
        <w:t>Commission</w:t>
      </w:r>
      <w:r w:rsidR="0062679A">
        <w:rPr>
          <w:szCs w:val="24"/>
        </w:rPr>
        <w:t xml:space="preserve"> finds it</w:t>
      </w:r>
      <w:r w:rsidR="0062679A" w:rsidRPr="003A538E">
        <w:rPr>
          <w:szCs w:val="24"/>
        </w:rPr>
        <w:t xml:space="preserve"> in the public interest to grant</w:t>
      </w:r>
      <w:r w:rsidR="0062679A">
        <w:rPr>
          <w:szCs w:val="24"/>
        </w:rPr>
        <w:t xml:space="preserve"> </w:t>
      </w:r>
      <w:r w:rsidR="005735E5">
        <w:rPr>
          <w:szCs w:val="24"/>
        </w:rPr>
        <w:t>Apex</w:t>
      </w:r>
      <w:r w:rsidR="002F3DB5">
        <w:rPr>
          <w:bCs/>
          <w:szCs w:val="24"/>
        </w:rPr>
        <w:t>’</w:t>
      </w:r>
      <w:r w:rsidR="0062679A" w:rsidRPr="0096060D">
        <w:rPr>
          <w:bCs/>
          <w:szCs w:val="24"/>
        </w:rPr>
        <w:t>s</w:t>
      </w:r>
      <w:r w:rsidR="0062679A">
        <w:rPr>
          <w:b/>
          <w:bCs/>
          <w:szCs w:val="24"/>
        </w:rPr>
        <w:t xml:space="preserve"> </w:t>
      </w:r>
      <w:r w:rsidR="0062679A" w:rsidRPr="003A538E">
        <w:rPr>
          <w:szCs w:val="24"/>
        </w:rPr>
        <w:t xml:space="preserve">request </w:t>
      </w:r>
      <w:r w:rsidR="0062679A">
        <w:rPr>
          <w:szCs w:val="24"/>
        </w:rPr>
        <w:t>for</w:t>
      </w:r>
      <w:r w:rsidR="0062679A" w:rsidRPr="003A538E">
        <w:rPr>
          <w:szCs w:val="24"/>
        </w:rPr>
        <w:t xml:space="preserve"> removal</w:t>
      </w:r>
      <w:r w:rsidR="0062679A">
        <w:rPr>
          <w:szCs w:val="24"/>
        </w:rPr>
        <w:t xml:space="preserve"> </w:t>
      </w:r>
      <w:r w:rsidR="0062679A" w:rsidRPr="003A538E">
        <w:rPr>
          <w:szCs w:val="24"/>
        </w:rPr>
        <w:t xml:space="preserve">from regulation and </w:t>
      </w:r>
      <w:r w:rsidR="0062679A">
        <w:rPr>
          <w:szCs w:val="24"/>
        </w:rPr>
        <w:t xml:space="preserve">to </w:t>
      </w:r>
      <w:r w:rsidR="0062679A" w:rsidRPr="003A538E">
        <w:rPr>
          <w:szCs w:val="24"/>
        </w:rPr>
        <w:t>cancel the corresponding tariff.</w:t>
      </w:r>
    </w:p>
    <w:p w14:paraId="48F6BFC1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48F6BFC2" w14:textId="77777777" w:rsidR="00163397" w:rsidRPr="00631BEF" w:rsidRDefault="00163397" w:rsidP="004D3606">
      <w:pPr>
        <w:pStyle w:val="Heading1"/>
        <w:spacing w:line="320" w:lineRule="exact"/>
        <w:rPr>
          <w:szCs w:val="24"/>
        </w:rPr>
      </w:pPr>
      <w:r w:rsidRPr="00631BEF">
        <w:rPr>
          <w:szCs w:val="24"/>
        </w:rPr>
        <w:t>ORDER</w:t>
      </w:r>
    </w:p>
    <w:p w14:paraId="48F6BFC3" w14:textId="77777777" w:rsidR="00163397" w:rsidRPr="00631BEF" w:rsidRDefault="00163397" w:rsidP="004D3606">
      <w:pPr>
        <w:spacing w:line="320" w:lineRule="exact"/>
        <w:jc w:val="center"/>
        <w:rPr>
          <w:b/>
          <w:bCs/>
          <w:szCs w:val="24"/>
        </w:rPr>
      </w:pPr>
    </w:p>
    <w:p w14:paraId="48F6BFC4" w14:textId="77777777" w:rsidR="00163397" w:rsidRPr="009B2328" w:rsidRDefault="00163397" w:rsidP="004D3606">
      <w:pPr>
        <w:spacing w:line="320" w:lineRule="exact"/>
        <w:rPr>
          <w:b/>
          <w:szCs w:val="24"/>
        </w:rPr>
      </w:pPr>
      <w:r w:rsidRPr="009B2328">
        <w:rPr>
          <w:b/>
          <w:szCs w:val="24"/>
        </w:rPr>
        <w:t xml:space="preserve">THE </w:t>
      </w:r>
      <w:r w:rsidR="002F3DB5">
        <w:rPr>
          <w:b/>
          <w:szCs w:val="24"/>
        </w:rPr>
        <w:t>COMMISSION</w:t>
      </w:r>
      <w:r w:rsidRPr="009B2328">
        <w:rPr>
          <w:b/>
          <w:szCs w:val="24"/>
        </w:rPr>
        <w:t xml:space="preserve"> ORDERS:</w:t>
      </w:r>
    </w:p>
    <w:p w14:paraId="48F6BFC5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48F6BFC6" w14:textId="34368E54" w:rsidR="0062679A" w:rsidRPr="003A538E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t>(1)</w:t>
      </w:r>
      <w:r w:rsidRPr="00631BEF">
        <w:rPr>
          <w:b/>
          <w:bCs/>
        </w:rPr>
        <w:tab/>
      </w:r>
      <w:r w:rsidR="005735E5">
        <w:rPr>
          <w:szCs w:val="24"/>
        </w:rPr>
        <w:t>Apex Water Supply, Inc.</w:t>
      </w:r>
      <w:r w:rsidR="0062679A">
        <w:rPr>
          <w:bCs/>
          <w:szCs w:val="24"/>
        </w:rPr>
        <w:t xml:space="preserve"> </w:t>
      </w:r>
      <w:r w:rsidR="0062679A" w:rsidRPr="003A538E">
        <w:rPr>
          <w:szCs w:val="24"/>
        </w:rPr>
        <w:t xml:space="preserve">is </w:t>
      </w:r>
      <w:r w:rsidR="0062679A">
        <w:rPr>
          <w:szCs w:val="24"/>
        </w:rPr>
        <w:t xml:space="preserve">no longer subject to </w:t>
      </w:r>
      <w:r w:rsidR="002F3DB5">
        <w:rPr>
          <w:szCs w:val="24"/>
        </w:rPr>
        <w:t>Commission</w:t>
      </w:r>
      <w:r w:rsidR="0062679A">
        <w:rPr>
          <w:szCs w:val="24"/>
        </w:rPr>
        <w:t xml:space="preserve"> jurisdiction under RCW </w:t>
      </w:r>
      <w:r w:rsidR="0062679A" w:rsidRPr="002F3DB5">
        <w:rPr>
          <w:szCs w:val="24"/>
        </w:rPr>
        <w:t>80.04.110</w:t>
      </w:r>
      <w:r w:rsidR="0062679A" w:rsidRPr="003A538E">
        <w:rPr>
          <w:szCs w:val="24"/>
        </w:rPr>
        <w:t>.</w:t>
      </w:r>
    </w:p>
    <w:p w14:paraId="48F6BFC7" w14:textId="77777777" w:rsidR="0062679A" w:rsidRPr="003A538E" w:rsidRDefault="0062679A" w:rsidP="004D3606">
      <w:pPr>
        <w:spacing w:line="320" w:lineRule="exact"/>
        <w:ind w:left="-1080"/>
        <w:rPr>
          <w:szCs w:val="24"/>
        </w:rPr>
      </w:pPr>
    </w:p>
    <w:p w14:paraId="48F6BFC8" w14:textId="6F92BA86" w:rsidR="0062679A" w:rsidRPr="003A538E" w:rsidRDefault="0062679A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3A538E">
        <w:rPr>
          <w:szCs w:val="24"/>
        </w:rPr>
        <w:t>(2)</w:t>
      </w:r>
      <w:r w:rsidRPr="003A538E">
        <w:rPr>
          <w:szCs w:val="24"/>
        </w:rPr>
        <w:tab/>
      </w:r>
      <w:r w:rsidR="005735E5">
        <w:rPr>
          <w:szCs w:val="24"/>
        </w:rPr>
        <w:t>Apex Water Supply, Inc</w:t>
      </w:r>
      <w:r w:rsidR="000F30D3">
        <w:rPr>
          <w:szCs w:val="24"/>
        </w:rPr>
        <w:t>.</w:t>
      </w:r>
      <w:r w:rsidRPr="003A538E">
        <w:rPr>
          <w:szCs w:val="24"/>
        </w:rPr>
        <w:t xml:space="preserve"> is removed from regulation by this </w:t>
      </w:r>
      <w:r w:rsidR="002F3DB5">
        <w:rPr>
          <w:szCs w:val="24"/>
        </w:rPr>
        <w:t>Commission</w:t>
      </w:r>
      <w:r w:rsidRPr="003A538E">
        <w:rPr>
          <w:szCs w:val="24"/>
        </w:rPr>
        <w:t xml:space="preserve"> and its current tariff WN</w:t>
      </w:r>
      <w:r w:rsidR="006B7A7C">
        <w:rPr>
          <w:szCs w:val="24"/>
        </w:rPr>
        <w:t xml:space="preserve"> U-</w:t>
      </w:r>
      <w:r w:rsidR="005735E5">
        <w:rPr>
          <w:szCs w:val="24"/>
        </w:rPr>
        <w:t>1</w:t>
      </w:r>
      <w:r w:rsidRPr="003A538E">
        <w:rPr>
          <w:b/>
          <w:bCs/>
          <w:szCs w:val="24"/>
        </w:rPr>
        <w:t xml:space="preserve"> </w:t>
      </w:r>
      <w:r w:rsidRPr="003A538E">
        <w:rPr>
          <w:szCs w:val="24"/>
        </w:rPr>
        <w:t>is canceled as of the effective date of this Order.</w:t>
      </w:r>
    </w:p>
    <w:p w14:paraId="48F6BFC9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48F6BFCA" w14:textId="77777777" w:rsidR="009533DC" w:rsidRPr="00433FB3" w:rsidRDefault="009533DC" w:rsidP="004D3606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2F3DB5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48F6BFCB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48F6BFCC" w14:textId="77777777" w:rsidR="0062679A" w:rsidRPr="00927867" w:rsidRDefault="0062679A" w:rsidP="004D3606">
      <w:pPr>
        <w:spacing w:line="320" w:lineRule="exact"/>
        <w:rPr>
          <w:szCs w:val="24"/>
        </w:rPr>
      </w:pPr>
      <w:proofErr w:type="gramStart"/>
      <w:r w:rsidRPr="003A538E">
        <w:rPr>
          <w:szCs w:val="24"/>
        </w:rPr>
        <w:t xml:space="preserve">DATED at Olympia, Washington, and effective </w:t>
      </w:r>
      <w:r w:rsidR="008C19DC">
        <w:rPr>
          <w:szCs w:val="24"/>
        </w:rPr>
        <w:t>September</w:t>
      </w:r>
      <w:r w:rsidR="00DB1507">
        <w:rPr>
          <w:szCs w:val="24"/>
        </w:rPr>
        <w:t xml:space="preserve"> 1</w:t>
      </w:r>
      <w:r w:rsidR="008C19DC">
        <w:rPr>
          <w:szCs w:val="24"/>
        </w:rPr>
        <w:t>2</w:t>
      </w:r>
      <w:r w:rsidR="005735E5">
        <w:rPr>
          <w:szCs w:val="24"/>
        </w:rPr>
        <w:t>, 2013</w:t>
      </w:r>
      <w:r w:rsidRPr="00927867">
        <w:rPr>
          <w:szCs w:val="24"/>
        </w:rPr>
        <w:t>.</w:t>
      </w:r>
      <w:proofErr w:type="gramEnd"/>
    </w:p>
    <w:p w14:paraId="48F6BFCD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48F6BFCE" w14:textId="77777777" w:rsidR="0062679A" w:rsidRPr="003A538E" w:rsidRDefault="0062679A" w:rsidP="004D3606">
      <w:pPr>
        <w:spacing w:line="320" w:lineRule="exact"/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PlaceType">
          <w:r w:rsidRPr="003A538E">
            <w:rPr>
              <w:szCs w:val="24"/>
            </w:rPr>
            <w:t>WASHINGTON</w:t>
          </w:r>
        </w:smartTag>
      </w:smartTag>
      <w:r w:rsidRPr="003A538E">
        <w:rPr>
          <w:szCs w:val="24"/>
        </w:rPr>
        <w:t xml:space="preserve"> UTILITIES AND TRANSPORTATION </w:t>
      </w:r>
      <w:r w:rsidR="002F3DB5">
        <w:rPr>
          <w:szCs w:val="24"/>
        </w:rPr>
        <w:t>COMMISSION</w:t>
      </w:r>
    </w:p>
    <w:p w14:paraId="48F6BFCF" w14:textId="77777777" w:rsidR="0062679A" w:rsidRPr="003A538E" w:rsidRDefault="0062679A" w:rsidP="004D3606">
      <w:pPr>
        <w:spacing w:line="320" w:lineRule="exact"/>
        <w:jc w:val="center"/>
        <w:rPr>
          <w:szCs w:val="24"/>
        </w:rPr>
      </w:pPr>
    </w:p>
    <w:p w14:paraId="48F6BFD0" w14:textId="77777777" w:rsidR="0062679A" w:rsidRPr="003A538E" w:rsidRDefault="0062679A" w:rsidP="004D3606">
      <w:pPr>
        <w:spacing w:line="320" w:lineRule="exact"/>
        <w:jc w:val="center"/>
        <w:rPr>
          <w:szCs w:val="24"/>
        </w:rPr>
      </w:pPr>
    </w:p>
    <w:p w14:paraId="48F6BFD1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48F6BFD2" w14:textId="77777777" w:rsidR="00631BEF" w:rsidRPr="0062679A" w:rsidRDefault="00E56C40" w:rsidP="004D3606">
      <w:pPr>
        <w:spacing w:line="320" w:lineRule="exact"/>
        <w:ind w:left="-720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BDB">
        <w:rPr>
          <w:szCs w:val="24"/>
        </w:rPr>
        <w:tab/>
      </w:r>
      <w:r w:rsidR="00742804">
        <w:t>STEVEN V. KING</w:t>
      </w:r>
      <w:r w:rsidR="004E28CE">
        <w:t>, Executive Director</w:t>
      </w:r>
      <w:r w:rsidR="006D4BDB">
        <w:t xml:space="preserve"> and Secretary</w:t>
      </w:r>
    </w:p>
    <w:p w14:paraId="48F6BFD3" w14:textId="77777777" w:rsidR="0062679A" w:rsidRDefault="0062679A" w:rsidP="004D3606">
      <w:pPr>
        <w:spacing w:line="320" w:lineRule="exact"/>
        <w:rPr>
          <w:szCs w:val="24"/>
        </w:rPr>
      </w:pPr>
    </w:p>
    <w:p w14:paraId="48F6BFD4" w14:textId="5C48DD95" w:rsidR="00DF355A" w:rsidRPr="00631BEF" w:rsidRDefault="00DF355A" w:rsidP="00DF355A">
      <w:pPr>
        <w:spacing w:line="320" w:lineRule="exact"/>
        <w:jc w:val="center"/>
      </w:pPr>
      <w:r w:rsidRPr="00631BEF">
        <w:t xml:space="preserve"> </w:t>
      </w:r>
    </w:p>
    <w:p w14:paraId="48F6BFF6" w14:textId="04570F2D" w:rsidR="0062679A" w:rsidRPr="00631BEF" w:rsidRDefault="0062679A" w:rsidP="004D3606">
      <w:pPr>
        <w:spacing w:line="320" w:lineRule="exact"/>
        <w:ind w:left="4320"/>
      </w:pPr>
    </w:p>
    <w:sectPr w:rsidR="0062679A" w:rsidRPr="00631BEF" w:rsidSect="0062679A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6BFFA" w14:textId="77777777" w:rsidR="00DB1507" w:rsidRDefault="00DB1507">
      <w:r>
        <w:separator/>
      </w:r>
    </w:p>
  </w:endnote>
  <w:endnote w:type="continuationSeparator" w:id="0">
    <w:p w14:paraId="48F6BFFB" w14:textId="77777777" w:rsidR="00DB1507" w:rsidRDefault="00DB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6BFF8" w14:textId="77777777" w:rsidR="00DB1507" w:rsidRDefault="00DB1507">
      <w:r>
        <w:separator/>
      </w:r>
    </w:p>
  </w:footnote>
  <w:footnote w:type="continuationSeparator" w:id="0">
    <w:p w14:paraId="48F6BFF9" w14:textId="77777777" w:rsidR="00DB1507" w:rsidRDefault="00DB1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6BFFC" w14:textId="77777777" w:rsidR="00DB1507" w:rsidRPr="00A748CC" w:rsidRDefault="00DB1507" w:rsidP="0062679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5735E5">
      <w:rPr>
        <w:b/>
        <w:sz w:val="20"/>
      </w:rPr>
      <w:t>UW-131238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CB422A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48F6BFFD" w14:textId="77777777" w:rsidR="00DB1507" w:rsidRPr="0050337D" w:rsidRDefault="00DB1507" w:rsidP="0062679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5735E5">
      <w:rPr>
        <w:b/>
        <w:sz w:val="20"/>
      </w:rPr>
      <w:t>01</w:t>
    </w:r>
  </w:p>
  <w:p w14:paraId="48F6BFFE" w14:textId="77777777" w:rsidR="00DB1507" w:rsidRPr="009B2328" w:rsidRDefault="00DB1507">
    <w:pPr>
      <w:pStyle w:val="Header"/>
      <w:rPr>
        <w:rStyle w:val="PageNumber"/>
        <w:b/>
        <w:sz w:val="20"/>
      </w:rPr>
    </w:pPr>
  </w:p>
  <w:p w14:paraId="48F6BFFF" w14:textId="77777777" w:rsidR="00DB1507" w:rsidRPr="009B2328" w:rsidRDefault="00DB1507">
    <w:pPr>
      <w:pStyle w:val="Head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57C5"/>
    <w:multiLevelType w:val="hybridMultilevel"/>
    <w:tmpl w:val="F3189CD8"/>
    <w:lvl w:ilvl="0" w:tplc="76F28FC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C59"/>
    <w:rsid w:val="00076A4D"/>
    <w:rsid w:val="000D0E2C"/>
    <w:rsid w:val="000F30D3"/>
    <w:rsid w:val="001264B2"/>
    <w:rsid w:val="00163397"/>
    <w:rsid w:val="001A3D87"/>
    <w:rsid w:val="001A7358"/>
    <w:rsid w:val="00242047"/>
    <w:rsid w:val="002B256F"/>
    <w:rsid w:val="002F3DB5"/>
    <w:rsid w:val="0031004F"/>
    <w:rsid w:val="003B694F"/>
    <w:rsid w:val="00403916"/>
    <w:rsid w:val="004632D5"/>
    <w:rsid w:val="00467A2D"/>
    <w:rsid w:val="0049276F"/>
    <w:rsid w:val="004D3606"/>
    <w:rsid w:val="004E28CE"/>
    <w:rsid w:val="005735E5"/>
    <w:rsid w:val="00591B0E"/>
    <w:rsid w:val="005C17E6"/>
    <w:rsid w:val="0062679A"/>
    <w:rsid w:val="00631BEF"/>
    <w:rsid w:val="00640958"/>
    <w:rsid w:val="00645DD7"/>
    <w:rsid w:val="00673C8B"/>
    <w:rsid w:val="006B7A7C"/>
    <w:rsid w:val="006D4BDB"/>
    <w:rsid w:val="00742804"/>
    <w:rsid w:val="0075411E"/>
    <w:rsid w:val="00783F8D"/>
    <w:rsid w:val="00785047"/>
    <w:rsid w:val="007B1E05"/>
    <w:rsid w:val="007C1F9F"/>
    <w:rsid w:val="00863582"/>
    <w:rsid w:val="008A09F3"/>
    <w:rsid w:val="008A7790"/>
    <w:rsid w:val="008C19DC"/>
    <w:rsid w:val="00946015"/>
    <w:rsid w:val="009533DC"/>
    <w:rsid w:val="00995ADB"/>
    <w:rsid w:val="009B2328"/>
    <w:rsid w:val="009F5205"/>
    <w:rsid w:val="00A5163F"/>
    <w:rsid w:val="00A7654C"/>
    <w:rsid w:val="00A82F70"/>
    <w:rsid w:val="00AA45E4"/>
    <w:rsid w:val="00AA5C76"/>
    <w:rsid w:val="00AE7F70"/>
    <w:rsid w:val="00B064D6"/>
    <w:rsid w:val="00B11A48"/>
    <w:rsid w:val="00B145A7"/>
    <w:rsid w:val="00B43D58"/>
    <w:rsid w:val="00B955C8"/>
    <w:rsid w:val="00BB1CA6"/>
    <w:rsid w:val="00C479B5"/>
    <w:rsid w:val="00C721ED"/>
    <w:rsid w:val="00CA2FAE"/>
    <w:rsid w:val="00CB422A"/>
    <w:rsid w:val="00D02A10"/>
    <w:rsid w:val="00DB1507"/>
    <w:rsid w:val="00DB203F"/>
    <w:rsid w:val="00DD6454"/>
    <w:rsid w:val="00DF355A"/>
    <w:rsid w:val="00DF5C59"/>
    <w:rsid w:val="00E20578"/>
    <w:rsid w:val="00E35F81"/>
    <w:rsid w:val="00E5417A"/>
    <w:rsid w:val="00E56C40"/>
    <w:rsid w:val="00E86339"/>
    <w:rsid w:val="00E91E5D"/>
    <w:rsid w:val="00EA19C4"/>
    <w:rsid w:val="00EF5F67"/>
    <w:rsid w:val="00F167AB"/>
    <w:rsid w:val="00F37CCC"/>
    <w:rsid w:val="00FA1BE5"/>
    <w:rsid w:val="00FA3290"/>
    <w:rsid w:val="00FA7DC2"/>
    <w:rsid w:val="00FB0867"/>
    <w:rsid w:val="00FC5D5D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8F6B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276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9276F"/>
    <w:rPr>
      <w:sz w:val="16"/>
      <w:szCs w:val="16"/>
    </w:rPr>
  </w:style>
  <w:style w:type="paragraph" w:styleId="CommentText">
    <w:name w:val="annotation text"/>
    <w:basedOn w:val="Normal"/>
    <w:semiHidden/>
    <w:rsid w:val="0049276F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276F"/>
    <w:rPr>
      <w:b/>
      <w:bCs/>
    </w:rPr>
  </w:style>
  <w:style w:type="paragraph" w:customStyle="1" w:styleId="Findings">
    <w:name w:val="Findings"/>
    <w:basedOn w:val="Normal"/>
    <w:rsid w:val="00CA2FAE"/>
    <w:pPr>
      <w:numPr>
        <w:numId w:val="2"/>
      </w:numPr>
    </w:pPr>
    <w:rPr>
      <w:snapToGrid/>
      <w:szCs w:val="24"/>
    </w:rPr>
  </w:style>
  <w:style w:type="character" w:styleId="Hyperlink">
    <w:name w:val="Hyperlink"/>
    <w:rsid w:val="0062679A"/>
    <w:rPr>
      <w:color w:val="0000FF"/>
      <w:u w:val="none"/>
    </w:rPr>
  </w:style>
  <w:style w:type="character" w:styleId="FollowedHyperlink">
    <w:name w:val="FollowedHyperlink"/>
    <w:rsid w:val="0062679A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Removing%20Company%20From%20Regulation%20-%20Transfer%20to%20PUD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FE8E868CD80843AFCB844A0770363F" ma:contentTypeVersion="135" ma:contentTypeDescription="" ma:contentTypeScope="" ma:versionID="e11d81c7d84e6d51ecf31508fb52bc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2013-06-25T07:00:00+00:00</OpenedDate>
    <Date1 xmlns="dc463f71-b30c-4ab2-9473-d307f9d35888">2013-09-12T07:00:00+00:00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Apex Water Supply, Inc.</CaseCompanyNames>
    <DocketNumber xmlns="dc463f71-b30c-4ab2-9473-d307f9d35888">131238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ABD7F4A-D680-46BA-90ED-F63F28B8280F}"/>
</file>

<file path=customXml/itemProps2.xml><?xml version="1.0" encoding="utf-8"?>
<ds:datastoreItem xmlns:ds="http://schemas.openxmlformats.org/officeDocument/2006/customXml" ds:itemID="{45F134D1-4D75-4926-8C99-3834B5C90994}"/>
</file>

<file path=customXml/itemProps3.xml><?xml version="1.0" encoding="utf-8"?>
<ds:datastoreItem xmlns:ds="http://schemas.openxmlformats.org/officeDocument/2006/customXml" ds:itemID="{417EE8D6-A7DA-437D-A0B8-6841EA0A2573}"/>
</file>

<file path=customXml/itemProps4.xml><?xml version="1.0" encoding="utf-8"?>
<ds:datastoreItem xmlns:ds="http://schemas.openxmlformats.org/officeDocument/2006/customXml" ds:itemID="{9249D234-3834-47F0-A1C3-666035EC5481}"/>
</file>

<file path=docProps/app.xml><?xml version="1.0" encoding="utf-8"?>
<Properties xmlns="http://schemas.openxmlformats.org/officeDocument/2006/extended-properties" xmlns:vt="http://schemas.openxmlformats.org/officeDocument/2006/docPropsVTypes">
  <Template>Removing Company From Regulation - Transfer to PUD (Water)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 131238 Transfer to PUD and Deregulation</vt:lpstr>
    </vt:vector>
  </TitlesOfParts>
  <Company>WUTC</Company>
  <LinksUpToDate>false</LinksUpToDate>
  <CharactersWithSpaces>3097</CharactersWithSpaces>
  <SharedDoc>false</SharedDoc>
  <HLinks>
    <vt:vector size="66" baseType="variant">
      <vt:variant>
        <vt:i4>2490368</vt:i4>
      </vt:variant>
      <vt:variant>
        <vt:i4>174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130</vt:i4>
      </vt:variant>
      <vt:variant>
        <vt:i4>0</vt:i4>
      </vt:variant>
      <vt:variant>
        <vt:i4>5</vt:i4>
      </vt:variant>
      <vt:variant>
        <vt:lpwstr>http://apps.leg.wa.gov/RCW/default.aspx?cite=80.04.110</vt:lpwstr>
      </vt:variant>
      <vt:variant>
        <vt:lpwstr/>
      </vt:variant>
      <vt:variant>
        <vt:i4>2097187</vt:i4>
      </vt:variant>
      <vt:variant>
        <vt:i4>112</vt:i4>
      </vt:variant>
      <vt:variant>
        <vt:i4>0</vt:i4>
      </vt:variant>
      <vt:variant>
        <vt:i4>5</vt:i4>
      </vt:variant>
      <vt:variant>
        <vt:lpwstr>http://apps.leg.wa.gov/RCW/default.aspx?cite=36.96.010</vt:lpwstr>
      </vt:variant>
      <vt:variant>
        <vt:lpwstr/>
      </vt:variant>
      <vt:variant>
        <vt:i4>3080238</vt:i4>
      </vt:variant>
      <vt:variant>
        <vt:i4>109</vt:i4>
      </vt:variant>
      <vt:variant>
        <vt:i4>0</vt:i4>
      </vt:variant>
      <vt:variant>
        <vt:i4>5</vt:i4>
      </vt:variant>
      <vt:variant>
        <vt:lpwstr>http://apps.leg.wa.gov/RCW/default.aspx?cite=80.12.020</vt:lpwstr>
      </vt:variant>
      <vt:variant>
        <vt:lpwstr/>
      </vt:variant>
      <vt:variant>
        <vt:i4>2424881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2687020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http://apps.leg.wa.gov/RCW/default.aspx?cite=80.04.010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131238 Transfer to PUD and Deregulation</dc:title>
  <dc:creator>Jim Ward</dc:creator>
  <cp:lastModifiedBy>Kern, Cathy (UTC)</cp:lastModifiedBy>
  <cp:revision>2</cp:revision>
  <cp:lastPrinted>2007-07-25T22:54:00Z</cp:lastPrinted>
  <dcterms:created xsi:type="dcterms:W3CDTF">2013-09-12T00:08:00Z</dcterms:created>
  <dcterms:modified xsi:type="dcterms:W3CDTF">2013-09-12T00:08:00Z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0x0101006E56B4D1795A2E4DB2F0B01679ED314A00C2FE8E868CD80843AFCB844A0770363F</vt:lpwstr>
  </property>
  <property fmtid="{D5CDD505-2E9C-101B-9397-08002B2CF9AE}" pid="3" name="_docset_NoMedatataSyncRequired">
    <vt:lpwstr>False</vt:lpwstr>
  </property>
</Properties>
</file>