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77" w:rsidRDefault="005E5477">
      <w:bookmarkStart w:id="0" w:name="_GoBack"/>
      <w:bookmarkEnd w:id="0"/>
    </w:p>
    <w:p w:rsidR="00F74409" w:rsidRDefault="00F74409"/>
    <w:p w:rsidR="00F74409" w:rsidRDefault="00F74409"/>
    <w:p w:rsidR="00095F26" w:rsidRDefault="00175C34" w:rsidP="00175C34">
      <w:pPr>
        <w:ind w:left="4320"/>
      </w:pPr>
      <w:r>
        <w:t>May 30, 2013</w:t>
      </w:r>
    </w:p>
    <w:p w:rsidR="00F74409" w:rsidRDefault="00F74409" w:rsidP="00095F26"/>
    <w:p w:rsidR="00095F26" w:rsidRDefault="00095F26" w:rsidP="00095F26"/>
    <w:p w:rsidR="00175C34" w:rsidRDefault="00175C34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4A55B9" w:rsidP="00095F26">
      <w:r>
        <w:t xml:space="preserve">Steven </w:t>
      </w:r>
      <w:r w:rsidR="00DC16DC">
        <w:t xml:space="preserve">V. </w:t>
      </w:r>
      <w:r>
        <w:t>King</w:t>
      </w:r>
    </w:p>
    <w:p w:rsidR="00095F26" w:rsidRDefault="004A55B9" w:rsidP="00095F26">
      <w:r>
        <w:t>Acting Executive Director</w:t>
      </w:r>
      <w:r w:rsidR="00DC16DC">
        <w:t xml:space="preserve"> and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 w:rsidR="009C4899">
        <w:rPr>
          <w:i/>
        </w:rPr>
        <w:t>Washington Utilities and Transportation Commission v. Puget Sound Energy</w:t>
      </w:r>
    </w:p>
    <w:p w:rsidR="00095F26" w:rsidRDefault="00095F26" w:rsidP="00095F26">
      <w:pPr>
        <w:ind w:left="720"/>
      </w:pPr>
      <w:r>
        <w:tab/>
        <w:t>Docket Nos. UE-</w:t>
      </w:r>
      <w:r w:rsidR="001A7E03">
        <w:t>121697/UG-121705</w:t>
      </w:r>
    </w:p>
    <w:p w:rsidR="00095F26" w:rsidRDefault="00095F26" w:rsidP="00095F26"/>
    <w:p w:rsidR="00095F26" w:rsidRDefault="00562701" w:rsidP="00095F26">
      <w:r>
        <w:t xml:space="preserve">Dear Mr. </w:t>
      </w:r>
      <w:r w:rsidR="004A55B9">
        <w:t>King</w:t>
      </w:r>
      <w:r>
        <w:t>:</w:t>
      </w:r>
    </w:p>
    <w:p w:rsidR="00095F26" w:rsidRDefault="00095F26" w:rsidP="00095F26"/>
    <w:p w:rsidR="00570AF8" w:rsidRDefault="00570AF8" w:rsidP="00570AF8">
      <w:r>
        <w:tab/>
        <w:t>Enclosed for filing in the above-referenced docket are the original</w:t>
      </w:r>
      <w:r w:rsidR="00EA229B">
        <w:t>s</w:t>
      </w:r>
      <w:r>
        <w:t xml:space="preserve"> </w:t>
      </w:r>
      <w:r w:rsidR="002A051B">
        <w:t xml:space="preserve">and 16 copies </w:t>
      </w:r>
      <w:r>
        <w:t>of the following documents:</w:t>
      </w:r>
    </w:p>
    <w:p w:rsidR="00570AF8" w:rsidRDefault="00570AF8" w:rsidP="00570AF8"/>
    <w:p w:rsidR="002A051B" w:rsidRPr="002A051B" w:rsidRDefault="00F74409" w:rsidP="002A051B">
      <w:pPr>
        <w:widowControl/>
        <w:numPr>
          <w:ilvl w:val="0"/>
          <w:numId w:val="9"/>
        </w:numPr>
        <w:ind w:left="1440" w:hanging="720"/>
        <w:contextualSpacing/>
      </w:pPr>
      <w:r>
        <w:t>Post-Hearing Brief of NW Energy Coalition</w:t>
      </w:r>
      <w:r w:rsidR="002A051B" w:rsidRPr="002A051B">
        <w:t>; and</w:t>
      </w:r>
    </w:p>
    <w:p w:rsidR="00570AF8" w:rsidRDefault="002A051B" w:rsidP="002A051B">
      <w:pPr>
        <w:widowControl/>
        <w:numPr>
          <w:ilvl w:val="0"/>
          <w:numId w:val="9"/>
        </w:numPr>
        <w:ind w:left="1440" w:hanging="720"/>
        <w:contextualSpacing/>
      </w:pPr>
      <w:r w:rsidRPr="002A051B">
        <w:t>Certificate of Service.</w:t>
      </w:r>
    </w:p>
    <w:p w:rsidR="002A051B" w:rsidRDefault="002A051B" w:rsidP="002A051B"/>
    <w:p w:rsidR="00570AF8" w:rsidRDefault="00570AF8" w:rsidP="00570AF8">
      <w:r>
        <w:tab/>
        <w:t>These documents have been sent to you and the parties on the service list by email in both PDF and Word versions</w:t>
      </w:r>
      <w:r w:rsidR="002A051B">
        <w:t xml:space="preserve"> (when available)</w:t>
      </w:r>
      <w:r>
        <w:t>.  In addition, paper copies will be sent to you and to all parties.  Thank you for your assistance.</w:t>
      </w:r>
    </w:p>
    <w:p w:rsidR="00570AF8" w:rsidRDefault="00570AF8" w:rsidP="00570AF8"/>
    <w:p w:rsidR="00570AF8" w:rsidRDefault="00570AF8" w:rsidP="00570AF8">
      <w:pPr>
        <w:ind w:left="4320"/>
      </w:pPr>
      <w:r>
        <w:t>Sincerely,</w:t>
      </w: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Pr="00D97A9A" w:rsidRDefault="00175C34" w:rsidP="00570AF8">
      <w:pPr>
        <w:ind w:left="4320"/>
        <w:rPr>
          <w:u w:val="single"/>
        </w:rPr>
      </w:pPr>
      <w:proofErr w:type="gramStart"/>
      <w:r>
        <w:rPr>
          <w:u w:val="single"/>
        </w:rPr>
        <w:t>s</w:t>
      </w:r>
      <w:proofErr w:type="gramEnd"/>
      <w:r>
        <w:rPr>
          <w:u w:val="single"/>
        </w:rPr>
        <w:t>/  Catherine Hamborg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0AF8" w:rsidRDefault="00570AF8" w:rsidP="00570AF8">
      <w:pPr>
        <w:ind w:left="4320"/>
      </w:pPr>
      <w:r>
        <w:t>Catherine Hamborg</w:t>
      </w:r>
    </w:p>
    <w:p w:rsidR="00570AF8" w:rsidRDefault="00570AF8" w:rsidP="00570AF8">
      <w:pPr>
        <w:ind w:left="4320"/>
      </w:pPr>
      <w:r>
        <w:t>Litigation Assistant</w:t>
      </w:r>
    </w:p>
    <w:p w:rsidR="00570AF8" w:rsidRDefault="00570AF8" w:rsidP="00570AF8"/>
    <w:p w:rsidR="00570AF8" w:rsidRDefault="00570AF8" w:rsidP="00570AF8">
      <w:r>
        <w:t>Enclosures</w:t>
      </w:r>
    </w:p>
    <w:p w:rsidR="00DF0ABE" w:rsidRDefault="00570AF8" w:rsidP="00570AF8">
      <w:r>
        <w:t>cc:</w:t>
      </w:r>
      <w:r>
        <w:tab/>
        <w:t>Current Service List</w:t>
      </w:r>
    </w:p>
    <w:sectPr w:rsidR="00DF0ABE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48" w:rsidRDefault="00AA4B48">
      <w:r>
        <w:separator/>
      </w:r>
    </w:p>
  </w:endnote>
  <w:endnote w:type="continuationSeparator" w:id="0">
    <w:p w:rsidR="00AA4B48" w:rsidRDefault="00AA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B" w:rsidRDefault="00EA229B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B" w:rsidRDefault="00EA229B" w:rsidP="005B3922">
    <w:pPr>
      <w:pStyle w:val="Footer"/>
      <w:tabs>
        <w:tab w:val="clear" w:pos="8640"/>
      </w:tabs>
      <w:ind w:left="-720" w:right="-720"/>
    </w:pPr>
  </w:p>
  <w:p w:rsidR="00EA229B" w:rsidRPr="002F3D66" w:rsidRDefault="00EA229B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EA229B" w:rsidRPr="005B3922" w:rsidRDefault="00EA229B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48" w:rsidRDefault="00AA4B48">
      <w:r>
        <w:separator/>
      </w:r>
    </w:p>
  </w:footnote>
  <w:footnote w:type="continuationSeparator" w:id="0">
    <w:p w:rsidR="00AA4B48" w:rsidRDefault="00AA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EA229B" w:rsidRPr="00F01A9C" w:rsidTr="00E40A9F">
      <w:tc>
        <w:tcPr>
          <w:tcW w:w="5040" w:type="dxa"/>
        </w:tcPr>
        <w:p w:rsidR="00EA229B" w:rsidRPr="00F01A9C" w:rsidRDefault="00EA229B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EA229B" w:rsidRPr="00F01A9C" w:rsidRDefault="00EA229B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EA229B" w:rsidRPr="00F01A9C" w:rsidRDefault="00EA229B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EA229B" w:rsidRDefault="00EA2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76AD"/>
    <w:multiLevelType w:val="multilevel"/>
    <w:tmpl w:val="968C24D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4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1719DF"/>
    <w:rsid w:val="00175C34"/>
    <w:rsid w:val="00190AB0"/>
    <w:rsid w:val="001A7E03"/>
    <w:rsid w:val="00240C35"/>
    <w:rsid w:val="002A051B"/>
    <w:rsid w:val="002A7B4E"/>
    <w:rsid w:val="00310C92"/>
    <w:rsid w:val="0035070F"/>
    <w:rsid w:val="00353F1C"/>
    <w:rsid w:val="003D1BB3"/>
    <w:rsid w:val="0041332E"/>
    <w:rsid w:val="00415587"/>
    <w:rsid w:val="00432339"/>
    <w:rsid w:val="004A030A"/>
    <w:rsid w:val="004A55B9"/>
    <w:rsid w:val="004C2777"/>
    <w:rsid w:val="00511BC7"/>
    <w:rsid w:val="00547164"/>
    <w:rsid w:val="00562701"/>
    <w:rsid w:val="00570AF8"/>
    <w:rsid w:val="0057685C"/>
    <w:rsid w:val="005A48AA"/>
    <w:rsid w:val="005B3922"/>
    <w:rsid w:val="005E5477"/>
    <w:rsid w:val="00624304"/>
    <w:rsid w:val="00680536"/>
    <w:rsid w:val="006B1A11"/>
    <w:rsid w:val="00720343"/>
    <w:rsid w:val="00894F71"/>
    <w:rsid w:val="008E538C"/>
    <w:rsid w:val="008F3674"/>
    <w:rsid w:val="00940AE1"/>
    <w:rsid w:val="009C4899"/>
    <w:rsid w:val="00A56F1B"/>
    <w:rsid w:val="00AA4B48"/>
    <w:rsid w:val="00AC3996"/>
    <w:rsid w:val="00AE626E"/>
    <w:rsid w:val="00B8090A"/>
    <w:rsid w:val="00D03F96"/>
    <w:rsid w:val="00D21A03"/>
    <w:rsid w:val="00D404D1"/>
    <w:rsid w:val="00D97A9A"/>
    <w:rsid w:val="00DC16DC"/>
    <w:rsid w:val="00DF0ABE"/>
    <w:rsid w:val="00DF476F"/>
    <w:rsid w:val="00E06762"/>
    <w:rsid w:val="00E40A9F"/>
    <w:rsid w:val="00E41327"/>
    <w:rsid w:val="00E81824"/>
    <w:rsid w:val="00EA229B"/>
    <w:rsid w:val="00EA245C"/>
    <w:rsid w:val="00EA6E70"/>
    <w:rsid w:val="00F1726F"/>
    <w:rsid w:val="00F628AD"/>
    <w:rsid w:val="00F74409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A288F2-7FDA-402D-B9F7-FDB40A64AA8C}"/>
</file>

<file path=customXml/itemProps2.xml><?xml version="1.0" encoding="utf-8"?>
<ds:datastoreItem xmlns:ds="http://schemas.openxmlformats.org/officeDocument/2006/customXml" ds:itemID="{2A09E05B-1D25-4D18-8029-6767FF2F0D2E}"/>
</file>

<file path=customXml/itemProps3.xml><?xml version="1.0" encoding="utf-8"?>
<ds:datastoreItem xmlns:ds="http://schemas.openxmlformats.org/officeDocument/2006/customXml" ds:itemID="{512F968C-502A-42E1-9764-EEB87B92D0F8}"/>
</file>

<file path=customXml/itemProps4.xml><?xml version="1.0" encoding="utf-8"?>
<ds:datastoreItem xmlns:ds="http://schemas.openxmlformats.org/officeDocument/2006/customXml" ds:itemID="{A80B9A90-02E4-448D-B6F1-06383CB6FF4D}"/>
</file>

<file path=customXml/itemProps5.xml><?xml version="1.0" encoding="utf-8"?>
<ds:datastoreItem xmlns:ds="http://schemas.openxmlformats.org/officeDocument/2006/customXml" ds:itemID="{FF7E4229-E37F-455E-B473-FC75199DFC35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lastModifiedBy>Joni Higgins</cp:lastModifiedBy>
  <cp:revision>2</cp:revision>
  <cp:lastPrinted>2011-12-07T02:50:00Z</cp:lastPrinted>
  <dcterms:created xsi:type="dcterms:W3CDTF">2013-06-05T23:28:00Z</dcterms:created>
  <dcterms:modified xsi:type="dcterms:W3CDTF">2013-06-05T23:28:00Z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