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784" w:rsidRPr="00D31ECA" w:rsidRDefault="00566784" w:rsidP="00566784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</w:rPr>
      </w:pPr>
      <w:r w:rsidRPr="00D31ECA">
        <w:rPr>
          <w:rFonts w:ascii="Times New Roman" w:hAnsi="Times New Roman"/>
          <w:sz w:val="24"/>
        </w:rPr>
        <w:t>BEFORE THE WASHINGTON UTILITIES AND TRANSPORTATION COMMISSION</w:t>
      </w:r>
    </w:p>
    <w:p w:rsidR="00566784" w:rsidRDefault="00566784" w:rsidP="00566784">
      <w:pPr>
        <w:pStyle w:val="Header"/>
        <w:rPr>
          <w:rFonts w:ascii="Times New Roman" w:hAnsi="Times New Roman"/>
        </w:rPr>
      </w:pPr>
    </w:p>
    <w:p w:rsidR="00D31ECA" w:rsidRPr="007D5EB2" w:rsidRDefault="00D31ECA" w:rsidP="00566784">
      <w:pPr>
        <w:pStyle w:val="Header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410"/>
        <w:gridCol w:w="4770"/>
      </w:tblGrid>
      <w:tr w:rsidR="00566784" w:rsidRPr="007D5EB2" w:rsidTr="003710CE">
        <w:trPr>
          <w:trHeight w:val="2721"/>
        </w:trPr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566784" w:rsidRDefault="00566784" w:rsidP="003F2DC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SHUTTLE EXPRESS, INC.,</w:t>
            </w:r>
          </w:p>
          <w:p w:rsidR="00566784" w:rsidRDefault="00566784" w:rsidP="003F2DC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84" w:rsidRDefault="00566784" w:rsidP="003F2DCB">
            <w:pPr>
              <w:spacing w:line="240" w:lineRule="atLeast"/>
              <w:ind w:left="1496"/>
              <w:rPr>
                <w:rFonts w:ascii="Times New Roman" w:hAnsi="Times New Roman" w:cs="Times New Roman"/>
                <w:szCs w:val="24"/>
              </w:rPr>
            </w:pPr>
            <w:r w:rsidRPr="002803BA">
              <w:rPr>
                <w:rFonts w:ascii="Times New Roman" w:hAnsi="Times New Roman" w:cs="Times New Roman"/>
                <w:szCs w:val="24"/>
              </w:rPr>
              <w:t>Petitioner and Complainant,</w:t>
            </w:r>
          </w:p>
          <w:p w:rsidR="00566784" w:rsidRDefault="00566784" w:rsidP="003F2DCB">
            <w:pPr>
              <w:spacing w:line="240" w:lineRule="atLeast"/>
              <w:ind w:left="1496"/>
              <w:rPr>
                <w:rFonts w:ascii="Times New Roman" w:hAnsi="Times New Roman" w:cs="Times New Roman"/>
                <w:szCs w:val="24"/>
              </w:rPr>
            </w:pPr>
          </w:p>
          <w:p w:rsidR="00566784" w:rsidRDefault="00566784" w:rsidP="003F2DCB">
            <w:pPr>
              <w:spacing w:line="240" w:lineRule="atLeast"/>
              <w:ind w:left="68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v.</w:t>
            </w:r>
          </w:p>
          <w:p w:rsidR="00566784" w:rsidRDefault="00566784" w:rsidP="003F2DCB">
            <w:pPr>
              <w:spacing w:line="240" w:lineRule="atLeast"/>
              <w:ind w:left="686"/>
              <w:rPr>
                <w:rFonts w:ascii="Times New Roman" w:hAnsi="Times New Roman" w:cs="Times New Roman"/>
                <w:szCs w:val="24"/>
              </w:rPr>
            </w:pPr>
          </w:p>
          <w:p w:rsidR="00566784" w:rsidRDefault="00566784" w:rsidP="003F2DCB">
            <w:pPr>
              <w:spacing w:line="240" w:lineRule="atLeast"/>
              <w:ind w:left="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SPEEDISHUTTLE WASHINGTON, LLC,</w:t>
            </w:r>
          </w:p>
          <w:p w:rsidR="00566784" w:rsidRDefault="00566784" w:rsidP="003F2DCB">
            <w:pPr>
              <w:spacing w:line="240" w:lineRule="atLeast"/>
              <w:ind w:left="56"/>
              <w:rPr>
                <w:rFonts w:ascii="Times New Roman" w:hAnsi="Times New Roman" w:cs="Times New Roman"/>
                <w:szCs w:val="24"/>
              </w:rPr>
            </w:pPr>
          </w:p>
          <w:p w:rsidR="00566784" w:rsidRPr="003E3A33" w:rsidRDefault="00566784" w:rsidP="003F2DCB">
            <w:pPr>
              <w:spacing w:line="240" w:lineRule="atLeast"/>
              <w:ind w:left="14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Respondent.</w:t>
            </w:r>
          </w:p>
        </w:tc>
        <w:tc>
          <w:tcPr>
            <w:tcW w:w="477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566784" w:rsidRPr="004554F5" w:rsidRDefault="00566784" w:rsidP="003F2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4F5">
              <w:rPr>
                <w:rFonts w:ascii="Times New Roman" w:hAnsi="Times New Roman" w:cs="Times New Roman"/>
                <w:sz w:val="24"/>
                <w:szCs w:val="24"/>
              </w:rPr>
              <w:t xml:space="preserve">DOCKET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TC-160516</w:t>
            </w:r>
          </w:p>
          <w:p w:rsidR="00566784" w:rsidRPr="004554F5" w:rsidRDefault="00566784" w:rsidP="003F2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84" w:rsidRPr="004554F5" w:rsidRDefault="003710CE" w:rsidP="003F2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NOTICE OF APPEARANCE</w:t>
            </w:r>
          </w:p>
          <w:p w:rsidR="00566784" w:rsidRPr="004554F5" w:rsidRDefault="00566784" w:rsidP="003F2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84" w:rsidRDefault="00566784" w:rsidP="003F2DCB"/>
        </w:tc>
      </w:tr>
      <w:tr w:rsidR="003710CE" w:rsidRPr="007D5EB2" w:rsidTr="00D31ECA">
        <w:trPr>
          <w:trHeight w:val="80"/>
        </w:trPr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3710CE" w:rsidRDefault="003710CE" w:rsidP="003F2DC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3710CE" w:rsidRPr="004554F5" w:rsidRDefault="003710CE" w:rsidP="003F2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4" w:rsidRPr="00C74843" w:rsidRDefault="00566784" w:rsidP="00566784">
      <w:pPr>
        <w:pStyle w:val="BodyText2"/>
        <w:spacing w:line="480" w:lineRule="exact"/>
        <w:rPr>
          <w:rFonts w:ascii="Times New Roman" w:hAnsi="Times New Roman" w:cs="Times New Roman"/>
          <w:sz w:val="24"/>
          <w:szCs w:val="24"/>
        </w:rPr>
      </w:pPr>
    </w:p>
    <w:p w:rsidR="00D31ECA" w:rsidRPr="00D31ECA" w:rsidRDefault="00D31ECA" w:rsidP="00D31ECA">
      <w:pPr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TO:</w:t>
      </w:r>
      <w:r>
        <w:rPr>
          <w:rFonts w:ascii="Times New Roman" w:hAnsi="Times New Roman" w:cs="Times New Roman"/>
          <w:sz w:val="24"/>
        </w:rPr>
        <w:tab/>
      </w:r>
      <w:r w:rsidRPr="00D31ECA">
        <w:rPr>
          <w:rFonts w:ascii="Times New Roman" w:hAnsi="Times New Roman" w:cs="Times New Roman"/>
          <w:sz w:val="24"/>
        </w:rPr>
        <w:t xml:space="preserve">Steven V. King, The Executive Director and Secretary, </w:t>
      </w:r>
      <w:r w:rsidRPr="00D31ECA">
        <w:rPr>
          <w:rFonts w:ascii="Times New Roman" w:hAnsi="Times New Roman" w:cs="Times New Roman"/>
          <w:sz w:val="24"/>
        </w:rPr>
        <w:br/>
        <w:t>Washington Utilities and Transportation Commission</w:t>
      </w:r>
    </w:p>
    <w:p w:rsidR="00D31ECA" w:rsidRPr="00D31ECA" w:rsidRDefault="00D31ECA" w:rsidP="00D31ECA">
      <w:pPr>
        <w:ind w:left="1440" w:hanging="1440"/>
        <w:rPr>
          <w:rFonts w:ascii="Times New Roman" w:hAnsi="Times New Roman" w:cs="Times New Roman"/>
          <w:sz w:val="24"/>
        </w:rPr>
      </w:pPr>
    </w:p>
    <w:p w:rsidR="00D31ECA" w:rsidRPr="00D31ECA" w:rsidRDefault="00D31ECA" w:rsidP="00D31ECA">
      <w:pPr>
        <w:pStyle w:val="BodyText2"/>
        <w:numPr>
          <w:ilvl w:val="0"/>
          <w:numId w:val="14"/>
        </w:numPr>
        <w:spacing w:line="480" w:lineRule="exac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Pr="00D31ECA">
        <w:rPr>
          <w:rFonts w:ascii="Times New Roman" w:hAnsi="Times New Roman" w:cs="Times New Roman"/>
          <w:sz w:val="24"/>
          <w:szCs w:val="24"/>
        </w:rPr>
        <w:t xml:space="preserve">YOU AND EACH OF YOU will please take notice that Respondent SPEEDISHUTTLE WASHINGTON, LLC appears in the above-entitled cause by the undersigned attorney and requests that all further pleadings and papers herein, except original process, be served upon the undersigned attorney at the address below stated. </w:t>
      </w:r>
    </w:p>
    <w:p w:rsidR="00D31ECA" w:rsidRDefault="00D31ECA" w:rsidP="00D31ECA">
      <w:pPr>
        <w:spacing w:line="360" w:lineRule="auto"/>
      </w:pPr>
    </w:p>
    <w:p w:rsidR="00D31ECA" w:rsidRDefault="00D31ECA" w:rsidP="00D31ECA">
      <w:pPr>
        <w:keepNext/>
        <w:spacing w:before="240"/>
      </w:pPr>
    </w:p>
    <w:p w:rsidR="00566784" w:rsidRPr="00C74843" w:rsidRDefault="00566784" w:rsidP="00566784">
      <w:pPr>
        <w:rPr>
          <w:u w:val="single"/>
        </w:rPr>
      </w:pPr>
    </w:p>
    <w:p w:rsidR="00566784" w:rsidRPr="00757D1F" w:rsidRDefault="00566784" w:rsidP="00566784">
      <w:pPr>
        <w:pStyle w:val="StyleListParagraphLinespacingDouble"/>
        <w:numPr>
          <w:ilvl w:val="0"/>
          <w:numId w:val="0"/>
        </w:numPr>
        <w:ind w:left="1080"/>
      </w:pPr>
      <w:r w:rsidRPr="00757D1F">
        <w:rPr>
          <w:szCs w:val="24"/>
        </w:rPr>
        <w:t xml:space="preserve">DATED this </w:t>
      </w:r>
      <w:r w:rsidR="00D31ECA" w:rsidRPr="00D31ECA">
        <w:rPr>
          <w:szCs w:val="24"/>
        </w:rPr>
        <w:t>____</w:t>
      </w:r>
      <w:r w:rsidRPr="00757D1F">
        <w:t xml:space="preserve">day of </w:t>
      </w:r>
      <w:r w:rsidR="00D31ECA">
        <w:t>August</w:t>
      </w:r>
      <w:r>
        <w:t>, 2016</w:t>
      </w:r>
      <w:r w:rsidRPr="00757D1F">
        <w:t>.</w:t>
      </w:r>
      <w:r w:rsidRPr="00F32E6A">
        <w:rPr>
          <w:rStyle w:val="FootnoteReference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98"/>
        <w:gridCol w:w="4860"/>
      </w:tblGrid>
      <w:tr w:rsidR="00566784" w:rsidRPr="00DD2273" w:rsidTr="003F2DCB">
        <w:trPr>
          <w:cantSplit/>
        </w:trPr>
        <w:tc>
          <w:tcPr>
            <w:tcW w:w="4698" w:type="dxa"/>
          </w:tcPr>
          <w:p w:rsidR="00566784" w:rsidRPr="00712413" w:rsidRDefault="00566784" w:rsidP="003F2DCB">
            <w:pPr>
              <w:keepNext/>
              <w:tabs>
                <w:tab w:val="left" w:pos="432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0" w:type="dxa"/>
          </w:tcPr>
          <w:p w:rsidR="00566784" w:rsidRDefault="00566784" w:rsidP="003F2DCB">
            <w:pPr>
              <w:keepNext/>
              <w:spacing w:line="240" w:lineRule="exact"/>
              <w:rPr>
                <w:rFonts w:ascii="Times New Roman" w:hAnsi="Times New Roman"/>
                <w:caps/>
                <w:sz w:val="20"/>
                <w:szCs w:val="20"/>
              </w:rPr>
            </w:pPr>
            <w:r w:rsidRPr="00712413">
              <w:rPr>
                <w:rFonts w:ascii="Times New Roman" w:hAnsi="Times New Roman"/>
                <w:caps/>
              </w:rPr>
              <w:t>RESPECTFULLY sUBMITTED</w:t>
            </w:r>
            <w:r w:rsidRPr="00712413">
              <w:rPr>
                <w:rFonts w:ascii="Times New Roman" w:hAnsi="Times New Roman"/>
                <w:caps/>
                <w:sz w:val="20"/>
                <w:szCs w:val="20"/>
              </w:rPr>
              <w:t>,</w:t>
            </w:r>
          </w:p>
          <w:p w:rsidR="00566784" w:rsidRPr="00712413" w:rsidRDefault="00566784" w:rsidP="003F2DCB">
            <w:pPr>
              <w:keepNext/>
              <w:spacing w:line="240" w:lineRule="exact"/>
              <w:rPr>
                <w:rFonts w:ascii="Times New Roman" w:hAnsi="Times New Roman"/>
                <w:caps/>
                <w:sz w:val="20"/>
                <w:szCs w:val="20"/>
              </w:rPr>
            </w:pPr>
          </w:p>
          <w:p w:rsidR="00566784" w:rsidRPr="00712413" w:rsidRDefault="00566784" w:rsidP="003F2DCB">
            <w:pPr>
              <w:keepNext/>
              <w:spacing w:line="240" w:lineRule="exact"/>
              <w:rPr>
                <w:rFonts w:ascii="Times New Roman" w:hAnsi="Times New Roman"/>
                <w:caps/>
                <w:sz w:val="20"/>
                <w:szCs w:val="20"/>
              </w:rPr>
            </w:pPr>
          </w:p>
          <w:p w:rsidR="00566784" w:rsidRPr="00712413" w:rsidRDefault="00566784" w:rsidP="003F2DCB">
            <w:pPr>
              <w:keepNext/>
              <w:tabs>
                <w:tab w:val="right" w:pos="4572"/>
              </w:tabs>
              <w:spacing w:line="240" w:lineRule="exac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2413">
              <w:rPr>
                <w:rFonts w:ascii="Times New Roman" w:hAnsi="Times New Roman"/>
                <w:sz w:val="20"/>
                <w:szCs w:val="20"/>
              </w:rPr>
              <w:t xml:space="preserve">By </w:t>
            </w:r>
            <w:r w:rsidRPr="00712413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566784" w:rsidRPr="00712413" w:rsidRDefault="00566784" w:rsidP="003F2DCB">
            <w:pPr>
              <w:keepNext/>
              <w:tabs>
                <w:tab w:val="left" w:pos="432"/>
                <w:tab w:val="right" w:pos="4932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712413">
              <w:rPr>
                <w:rFonts w:ascii="Times New Roman" w:hAnsi="Times New Roman"/>
              </w:rPr>
              <w:t xml:space="preserve">David W. Wiley, WSBA #08614 </w:t>
            </w:r>
          </w:p>
          <w:p w:rsidR="00566784" w:rsidRDefault="00566784" w:rsidP="003F2DCB">
            <w:pPr>
              <w:keepNext/>
              <w:tabs>
                <w:tab w:val="left" w:pos="432"/>
                <w:tab w:val="right" w:pos="4932"/>
              </w:tabs>
              <w:spacing w:line="240" w:lineRule="exact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r w:rsidRPr="00712413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hyperlink r:id="rId8" w:history="1">
              <w:r w:rsidRPr="0071241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dwiley@williamskastner.com</w:t>
              </w:r>
            </w:hyperlink>
          </w:p>
          <w:p w:rsidR="00566784" w:rsidRPr="00712413" w:rsidRDefault="00566784" w:rsidP="00D31ECA">
            <w:pPr>
              <w:keepNext/>
              <w:tabs>
                <w:tab w:val="left" w:pos="432"/>
                <w:tab w:val="right" w:pos="4932"/>
              </w:tabs>
              <w:spacing w:line="240" w:lineRule="exact"/>
              <w:rPr>
                <w:rFonts w:ascii="Times New Roman" w:hAnsi="Times New Roman"/>
              </w:rPr>
            </w:pPr>
            <w:r w:rsidRPr="007124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712413">
              <w:rPr>
                <w:rFonts w:ascii="Times New Roman" w:hAnsi="Times New Roman"/>
              </w:rPr>
              <w:t>A</w:t>
            </w:r>
            <w:r w:rsidR="00D31ECA">
              <w:rPr>
                <w:rFonts w:ascii="Times New Roman" w:hAnsi="Times New Roman"/>
              </w:rPr>
              <w:t>ttorney</w:t>
            </w:r>
            <w:r w:rsidRPr="00712413">
              <w:rPr>
                <w:rFonts w:ascii="Times New Roman" w:hAnsi="Times New Roman"/>
              </w:rPr>
              <w:t xml:space="preserve"> for </w:t>
            </w:r>
            <w:r>
              <w:rPr>
                <w:rFonts w:ascii="Times New Roman" w:hAnsi="Times New Roman"/>
              </w:rPr>
              <w:t>Speedishuttle Washington, LLC</w:t>
            </w:r>
          </w:p>
        </w:tc>
      </w:tr>
      <w:tr w:rsidR="00566784" w:rsidRPr="00DD2273" w:rsidTr="003F2DCB">
        <w:trPr>
          <w:cantSplit/>
        </w:trPr>
        <w:tc>
          <w:tcPr>
            <w:tcW w:w="4698" w:type="dxa"/>
          </w:tcPr>
          <w:p w:rsidR="00566784" w:rsidRPr="00712413" w:rsidRDefault="00566784" w:rsidP="003F2DCB">
            <w:pPr>
              <w:keepNext/>
              <w:tabs>
                <w:tab w:val="left" w:pos="432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0" w:type="dxa"/>
          </w:tcPr>
          <w:p w:rsidR="00566784" w:rsidRPr="00712413" w:rsidRDefault="00566784" w:rsidP="003F2DCB">
            <w:pPr>
              <w:keepNext/>
              <w:spacing w:line="240" w:lineRule="exact"/>
              <w:rPr>
                <w:rFonts w:ascii="Times New Roman" w:hAnsi="Times New Roman"/>
                <w:caps/>
              </w:rPr>
            </w:pPr>
          </w:p>
        </w:tc>
      </w:tr>
    </w:tbl>
    <w:p w:rsidR="00566784" w:rsidRDefault="00566784" w:rsidP="00566784">
      <w:pPr>
        <w:keepNext/>
        <w:keepLines/>
        <w:jc w:val="center"/>
        <w:rPr>
          <w:rFonts w:ascii="Times New Roman" w:hAnsi="Times New Roman"/>
          <w:sz w:val="24"/>
        </w:rPr>
      </w:pPr>
    </w:p>
    <w:p w:rsidR="00D414C0" w:rsidRDefault="00D414C0" w:rsidP="00566784">
      <w:pPr>
        <w:pStyle w:val="StyleListParagraphTimesNewRoman12ptLinespacingDouble"/>
      </w:pPr>
      <w:r>
        <w:br w:type="page"/>
      </w:r>
    </w:p>
    <w:p w:rsidR="00566784" w:rsidRPr="00316687" w:rsidRDefault="00566784" w:rsidP="00566784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687">
        <w:rPr>
          <w:rFonts w:ascii="Times New Roman" w:hAnsi="Times New Roman" w:cs="Times New Roman"/>
          <w:b/>
          <w:sz w:val="24"/>
          <w:szCs w:val="24"/>
        </w:rPr>
        <w:lastRenderedPageBreak/>
        <w:t>CERTIFICATE OF SERVICE</w:t>
      </w:r>
    </w:p>
    <w:p w:rsidR="00566784" w:rsidRPr="008B20AC" w:rsidRDefault="00566784" w:rsidP="00566784">
      <w:pPr>
        <w:keepNext/>
        <w:keepLines/>
        <w:rPr>
          <w:rFonts w:ascii="Times New Roman" w:hAnsi="Times New Roman"/>
          <w:color w:val="0000FF"/>
          <w:sz w:val="24"/>
          <w:u w:val="single"/>
        </w:rPr>
      </w:pP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8B20AC">
        <w:rPr>
          <w:rFonts w:ascii="Times New Roman" w:hAnsi="Times New Roman"/>
          <w:sz w:val="24"/>
        </w:rPr>
        <w:t xml:space="preserve">I hereby certify that </w:t>
      </w:r>
      <w:r>
        <w:rPr>
          <w:rFonts w:ascii="Times New Roman" w:hAnsi="Times New Roman"/>
          <w:sz w:val="24"/>
        </w:rPr>
        <w:t xml:space="preserve">on </w:t>
      </w:r>
      <w:r w:rsidR="00D31ECA">
        <w:rPr>
          <w:rFonts w:ascii="Times New Roman" w:hAnsi="Times New Roman"/>
          <w:sz w:val="24"/>
        </w:rPr>
        <w:t>August 1</w:t>
      </w:r>
      <w:r>
        <w:rPr>
          <w:rFonts w:ascii="Times New Roman" w:hAnsi="Times New Roman"/>
          <w:sz w:val="24"/>
        </w:rPr>
        <w:t>, 2016, I caused to be served the original and three (3) copies of the foregoing document</w:t>
      </w:r>
      <w:r w:rsidR="006F3AAA">
        <w:rPr>
          <w:rFonts w:ascii="Times New Roman" w:hAnsi="Times New Roman"/>
          <w:sz w:val="24"/>
        </w:rPr>
        <w:t>s to the following address via FedEx</w:t>
      </w:r>
      <w:r>
        <w:rPr>
          <w:rFonts w:ascii="Times New Roman" w:hAnsi="Times New Roman"/>
          <w:sz w:val="24"/>
        </w:rPr>
        <w:t>:</w:t>
      </w:r>
      <w:r w:rsidRPr="008B20AC">
        <w:rPr>
          <w:rFonts w:ascii="Times New Roman" w:hAnsi="Times New Roman"/>
          <w:sz w:val="24"/>
        </w:rPr>
        <w:t xml:space="preserve"> </w:t>
      </w:r>
    </w:p>
    <w:p w:rsidR="00566784" w:rsidRPr="008B20AC" w:rsidRDefault="00566784" w:rsidP="00566784">
      <w:pPr>
        <w:rPr>
          <w:rFonts w:ascii="Times New Roman" w:hAnsi="Times New Roman"/>
          <w:sz w:val="24"/>
        </w:rPr>
      </w:pPr>
    </w:p>
    <w:p w:rsidR="00566784" w:rsidRPr="008B20AC" w:rsidRDefault="00566784" w:rsidP="00566784">
      <w:pPr>
        <w:rPr>
          <w:rFonts w:ascii="Times New Roman" w:hAnsi="Times New Roman"/>
          <w:sz w:val="24"/>
        </w:rPr>
      </w:pPr>
      <w:r w:rsidRPr="008B20AC">
        <w:rPr>
          <w:rFonts w:ascii="Times New Roman" w:hAnsi="Times New Roman"/>
          <w:sz w:val="24"/>
        </w:rPr>
        <w:tab/>
        <w:t>Steven V. King, Executive Director and Secretary</w:t>
      </w:r>
    </w:p>
    <w:p w:rsidR="00566784" w:rsidRPr="008B20AC" w:rsidRDefault="00566784" w:rsidP="00566784">
      <w:pPr>
        <w:ind w:firstLine="720"/>
        <w:rPr>
          <w:rFonts w:ascii="Times New Roman" w:hAnsi="Times New Roman"/>
          <w:sz w:val="24"/>
        </w:rPr>
      </w:pPr>
      <w:r w:rsidRPr="008B20AC">
        <w:rPr>
          <w:rFonts w:ascii="Times New Roman" w:hAnsi="Times New Roman"/>
          <w:sz w:val="24"/>
        </w:rPr>
        <w:t>Washington Utilities and Transportation Commission</w:t>
      </w:r>
      <w:bookmarkStart w:id="0" w:name="_GoBack"/>
      <w:bookmarkEnd w:id="0"/>
    </w:p>
    <w:p w:rsidR="00566784" w:rsidRPr="008B20AC" w:rsidRDefault="00566784" w:rsidP="00566784">
      <w:pPr>
        <w:ind w:firstLine="720"/>
        <w:rPr>
          <w:rFonts w:ascii="Times New Roman" w:hAnsi="Times New Roman"/>
          <w:sz w:val="24"/>
        </w:rPr>
      </w:pPr>
      <w:r w:rsidRPr="008B20AC">
        <w:rPr>
          <w:rFonts w:ascii="Times New Roman" w:hAnsi="Times New Roman"/>
          <w:sz w:val="24"/>
        </w:rPr>
        <w:t>Attn.:  Records Center</w:t>
      </w:r>
    </w:p>
    <w:p w:rsidR="00566784" w:rsidRPr="008B20AC" w:rsidRDefault="00566784" w:rsidP="00566784">
      <w:pPr>
        <w:ind w:firstLine="720"/>
        <w:rPr>
          <w:rFonts w:ascii="Times New Roman" w:hAnsi="Times New Roman"/>
          <w:sz w:val="24"/>
        </w:rPr>
      </w:pPr>
      <w:r w:rsidRPr="008B20AC">
        <w:rPr>
          <w:rFonts w:ascii="Times New Roman" w:hAnsi="Times New Roman"/>
          <w:sz w:val="24"/>
        </w:rPr>
        <w:t>P.O. Box 47250</w:t>
      </w:r>
    </w:p>
    <w:p w:rsidR="00566784" w:rsidRPr="008B20AC" w:rsidRDefault="00566784" w:rsidP="00566784">
      <w:pPr>
        <w:ind w:firstLine="720"/>
        <w:rPr>
          <w:rFonts w:ascii="Times New Roman" w:hAnsi="Times New Roman"/>
          <w:sz w:val="24"/>
        </w:rPr>
      </w:pPr>
      <w:r w:rsidRPr="008B20AC">
        <w:rPr>
          <w:rFonts w:ascii="Times New Roman" w:hAnsi="Times New Roman"/>
          <w:sz w:val="24"/>
        </w:rPr>
        <w:t>1300 S. Evergreen Park Dr. SW</w:t>
      </w:r>
    </w:p>
    <w:p w:rsidR="00566784" w:rsidRPr="008B20AC" w:rsidRDefault="00566784" w:rsidP="00566784">
      <w:pPr>
        <w:ind w:firstLine="720"/>
        <w:rPr>
          <w:rFonts w:ascii="Times New Roman" w:hAnsi="Times New Roman"/>
          <w:sz w:val="24"/>
        </w:rPr>
      </w:pPr>
      <w:r w:rsidRPr="008B20AC">
        <w:rPr>
          <w:rFonts w:ascii="Times New Roman" w:hAnsi="Times New Roman"/>
          <w:sz w:val="24"/>
        </w:rPr>
        <w:t>Olympia, WA 98504-7250</w:t>
      </w:r>
    </w:p>
    <w:p w:rsidR="00566784" w:rsidRPr="008B20AC" w:rsidRDefault="00566784" w:rsidP="00566784">
      <w:pPr>
        <w:ind w:firstLine="720"/>
        <w:rPr>
          <w:rFonts w:ascii="Times New Roman" w:hAnsi="Times New Roman"/>
          <w:sz w:val="24"/>
        </w:rPr>
      </w:pPr>
    </w:p>
    <w:p w:rsidR="00566784" w:rsidRDefault="00566784" w:rsidP="00566784">
      <w:pPr>
        <w:rPr>
          <w:rStyle w:val="Hyperlink"/>
          <w:rFonts w:ascii="Times New Roman" w:hAnsi="Times New Roman"/>
          <w:sz w:val="24"/>
        </w:rPr>
      </w:pPr>
      <w:r w:rsidRPr="008B2564">
        <w:rPr>
          <w:rStyle w:val="Hyperlink"/>
          <w:rFonts w:ascii="Times New Roman" w:hAnsi="Times New Roman"/>
          <w:color w:val="auto"/>
          <w:sz w:val="24"/>
          <w:u w:val="none"/>
        </w:rPr>
        <w:t xml:space="preserve">I further certify that I have also provided to the Washington Utilities and Transportation Commission’s Secretary an official electronic file containing the foregoing </w:t>
      </w: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document via web portal to:    </w:t>
      </w:r>
      <w:hyperlink r:id="rId9" w:history="1">
        <w:r w:rsidRPr="00DD4253">
          <w:rPr>
            <w:rStyle w:val="Hyperlink"/>
            <w:rFonts w:ascii="Times New Roman" w:hAnsi="Times New Roman"/>
            <w:sz w:val="24"/>
          </w:rPr>
          <w:t>records@utc.wa.gov</w:t>
        </w:r>
      </w:hyperlink>
    </w:p>
    <w:p w:rsidR="00566784" w:rsidRPr="008B2564" w:rsidRDefault="00566784" w:rsidP="00566784">
      <w:pPr>
        <w:rPr>
          <w:rStyle w:val="Hyperlink"/>
          <w:rFonts w:ascii="Times New Roman" w:hAnsi="Times New Roman"/>
          <w:color w:val="auto"/>
          <w:sz w:val="24"/>
          <w:u w:val="none"/>
        </w:rPr>
      </w:pPr>
    </w:p>
    <w:p w:rsidR="00566784" w:rsidRPr="008B20AC" w:rsidRDefault="00566784" w:rsidP="00566784">
      <w:pPr>
        <w:keepNext/>
        <w:keepLines/>
        <w:rPr>
          <w:rFonts w:ascii="Times New Roman" w:hAnsi="Times New Roman"/>
          <w:sz w:val="24"/>
        </w:rPr>
      </w:pPr>
      <w:r w:rsidRPr="008B20AC">
        <w:rPr>
          <w:rFonts w:ascii="Times New Roman" w:hAnsi="Times New Roman"/>
          <w:sz w:val="24"/>
        </w:rPr>
        <w:t>and served a copy via email and first class mail, postage prepaid, to:</w:t>
      </w:r>
      <w:r w:rsidRPr="008B20AC">
        <w:rPr>
          <w:rFonts w:ascii="Times New Roman" w:hAnsi="Times New Roman"/>
          <w:sz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4860"/>
      </w:tblGrid>
      <w:tr w:rsidR="00566784" w:rsidRPr="00316687" w:rsidTr="003F2DCB">
        <w:tc>
          <w:tcPr>
            <w:tcW w:w="4338" w:type="dxa"/>
            <w:shd w:val="clear" w:color="auto" w:fill="auto"/>
          </w:tcPr>
          <w:p w:rsidR="00566784" w:rsidRPr="00316687" w:rsidRDefault="00566784" w:rsidP="003F2DC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Julian Beattie</w:t>
            </w:r>
          </w:p>
          <w:p w:rsidR="00566784" w:rsidRDefault="00566784" w:rsidP="003F2DC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 of the Attorney General</w:t>
            </w:r>
          </w:p>
          <w:p w:rsidR="00566784" w:rsidRPr="00316687" w:rsidRDefault="00566784" w:rsidP="003F2DC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Utilities and Transportation Division</w:t>
            </w:r>
          </w:p>
          <w:p w:rsidR="00566784" w:rsidRPr="00316687" w:rsidRDefault="00566784" w:rsidP="003F2DC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1400 S. Evergreen Park Dr. SW</w:t>
            </w:r>
          </w:p>
          <w:p w:rsidR="00566784" w:rsidRPr="00316687" w:rsidRDefault="00566784" w:rsidP="003F2DC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PO Box 40128</w:t>
            </w:r>
          </w:p>
          <w:p w:rsidR="00566784" w:rsidRPr="00316687" w:rsidRDefault="00566784" w:rsidP="003F2DC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Olympia, WA  98504-0128</w:t>
            </w:r>
          </w:p>
          <w:p w:rsidR="00566784" w:rsidRPr="00316687" w:rsidRDefault="00566784" w:rsidP="003F2DC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(360) 664-1192</w:t>
            </w:r>
          </w:p>
          <w:p w:rsidR="00566784" w:rsidRPr="00316687" w:rsidRDefault="00566784" w:rsidP="003F2DC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10" w:history="1">
              <w:r w:rsidRPr="001457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jbeattie@utc.wa.gov</w:t>
              </w:r>
            </w:hyperlink>
          </w:p>
          <w:p w:rsidR="00566784" w:rsidRPr="00316687" w:rsidRDefault="00566784" w:rsidP="003F2DC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D31ECA" w:rsidRPr="00316687" w:rsidRDefault="00D31ECA" w:rsidP="00D31E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Brooks Harlow</w:t>
            </w:r>
          </w:p>
          <w:p w:rsidR="00D31ECA" w:rsidRPr="00316687" w:rsidRDefault="00D31ECA" w:rsidP="00D31E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Lukas, Nace, Gutierrez &amp; Sachs, LLP</w:t>
            </w:r>
          </w:p>
          <w:p w:rsidR="00D31ECA" w:rsidRPr="00316687" w:rsidRDefault="00D31ECA" w:rsidP="00D31E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8300 Greensboro Dr. Suite 1200</w:t>
            </w:r>
          </w:p>
          <w:p w:rsidR="00D31ECA" w:rsidRPr="00316687" w:rsidRDefault="00D31ECA" w:rsidP="00D31E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McLean, VA 22102</w:t>
            </w:r>
          </w:p>
          <w:p w:rsidR="00D31ECA" w:rsidRPr="00316687" w:rsidRDefault="00D31ECA" w:rsidP="00D31E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(703) 584-8680</w:t>
            </w:r>
          </w:p>
          <w:p w:rsidR="00D31ECA" w:rsidRPr="00316687" w:rsidRDefault="00D31ECA" w:rsidP="00D31E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11" w:history="1">
              <w:r w:rsidRPr="0031668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bharlow@fcclaw.com</w:t>
              </w:r>
            </w:hyperlink>
          </w:p>
          <w:p w:rsidR="00490EF7" w:rsidRPr="00316687" w:rsidRDefault="00490EF7" w:rsidP="00D31E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ECA" w:rsidRPr="00316687" w:rsidTr="003F2DCB">
        <w:tc>
          <w:tcPr>
            <w:tcW w:w="4338" w:type="dxa"/>
            <w:shd w:val="clear" w:color="auto" w:fill="auto"/>
          </w:tcPr>
          <w:p w:rsidR="00D31ECA" w:rsidRPr="00316687" w:rsidRDefault="00D31ECA" w:rsidP="00D3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John Fricke</w:t>
            </w:r>
          </w:p>
          <w:p w:rsidR="00D31ECA" w:rsidRPr="00316687" w:rsidRDefault="00D31ECA" w:rsidP="00D3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Pacific Northwest Transportation Services, Inc.</w:t>
            </w:r>
          </w:p>
          <w:p w:rsidR="00D31ECA" w:rsidRPr="00316687" w:rsidRDefault="00D31ECA" w:rsidP="00D3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d/b/a Capital Aeroporter Airport Shuttle</w:t>
            </w:r>
          </w:p>
          <w:p w:rsidR="00D31ECA" w:rsidRPr="00316687" w:rsidRDefault="00D31ECA" w:rsidP="00D3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PO Box 2163</w:t>
            </w:r>
          </w:p>
          <w:p w:rsidR="00D31ECA" w:rsidRPr="00316687" w:rsidRDefault="00D31ECA" w:rsidP="00D3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Olympia, WA 98507-2163</w:t>
            </w:r>
          </w:p>
          <w:p w:rsidR="00D31ECA" w:rsidRPr="00316687" w:rsidRDefault="00D31ECA" w:rsidP="00D3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(360) 292-7680</w:t>
            </w:r>
          </w:p>
          <w:p w:rsidR="00D31ECA" w:rsidRPr="00316687" w:rsidRDefault="00D31ECA" w:rsidP="00D31E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1668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johnf@capair.com</w:t>
              </w:r>
            </w:hyperlink>
          </w:p>
        </w:tc>
        <w:tc>
          <w:tcPr>
            <w:tcW w:w="4860" w:type="dxa"/>
            <w:shd w:val="clear" w:color="auto" w:fill="auto"/>
          </w:tcPr>
          <w:p w:rsidR="00D31ECA" w:rsidRDefault="001B18AD" w:rsidP="0005428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Rayne Pearson</w:t>
            </w:r>
          </w:p>
          <w:p w:rsidR="00D31ECA" w:rsidRDefault="00D31ECA" w:rsidP="0005428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Administrative Law Judge</w:t>
            </w:r>
          </w:p>
          <w:p w:rsidR="00D31ECA" w:rsidRDefault="00D31ECA" w:rsidP="0005428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Box 47250</w:t>
            </w:r>
          </w:p>
          <w:p w:rsidR="00D31ECA" w:rsidRDefault="00D31ECA" w:rsidP="0005428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 S. Evergreen Park Dr. SW</w:t>
            </w:r>
          </w:p>
          <w:p w:rsidR="00D31ECA" w:rsidRDefault="00D31ECA" w:rsidP="0005428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Olympia, WA 98504-7250</w:t>
            </w:r>
          </w:p>
          <w:p w:rsidR="00D31ECA" w:rsidRDefault="00D31ECA" w:rsidP="0005428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(360) 664-1160</w:t>
            </w:r>
          </w:p>
          <w:p w:rsidR="00D31ECA" w:rsidRDefault="001B18AD" w:rsidP="0005428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B73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rpearson@utc.wa.gov</w:t>
              </w:r>
            </w:hyperlink>
          </w:p>
          <w:p w:rsidR="001B18AD" w:rsidRPr="00316687" w:rsidRDefault="001B18AD" w:rsidP="0005428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ECA" w:rsidRPr="00316687" w:rsidTr="003F2DCB">
        <w:tc>
          <w:tcPr>
            <w:tcW w:w="4338" w:type="dxa"/>
            <w:shd w:val="clear" w:color="auto" w:fill="auto"/>
          </w:tcPr>
          <w:p w:rsidR="00D31ECA" w:rsidRPr="00316687" w:rsidRDefault="00D31ECA" w:rsidP="00D414C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D31ECA" w:rsidRPr="00316687" w:rsidRDefault="00D31ECA" w:rsidP="003F2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4" w:rsidRDefault="00566784" w:rsidP="00566784">
      <w:pPr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</w:p>
    <w:p w:rsidR="00566784" w:rsidRDefault="00566784" w:rsidP="00566784">
      <w:pPr>
        <w:keepNext/>
        <w:keepLine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at Seattle, Washington this </w:t>
      </w:r>
      <w:r w:rsidR="00D31ECA">
        <w:rPr>
          <w:rFonts w:ascii="Times New Roman" w:hAnsi="Times New Roman" w:cs="Times New Roman"/>
          <w:sz w:val="24"/>
          <w:szCs w:val="24"/>
        </w:rPr>
        <w:t>1</w:t>
      </w:r>
      <w:r w:rsidR="00D31ECA" w:rsidRPr="00D31EC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31E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day of</w:t>
      </w:r>
      <w:r w:rsidR="00D31ECA">
        <w:rPr>
          <w:rFonts w:ascii="Times New Roman" w:hAnsi="Times New Roman" w:cs="Times New Roman"/>
          <w:sz w:val="24"/>
          <w:szCs w:val="24"/>
        </w:rPr>
        <w:t xml:space="preserve"> August,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6784" w:rsidRDefault="00566784" w:rsidP="00566784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D414C0" w:rsidRPr="00316687" w:rsidRDefault="00D414C0" w:rsidP="00566784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566784" w:rsidRPr="00316687" w:rsidRDefault="00566784" w:rsidP="00566784">
      <w:pPr>
        <w:rPr>
          <w:rFonts w:ascii="Times New Roman" w:hAnsi="Times New Roman" w:cs="Times New Roman"/>
          <w:sz w:val="24"/>
          <w:szCs w:val="24"/>
        </w:rPr>
      </w:pP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566784" w:rsidRDefault="00566784" w:rsidP="00566784">
      <w:pPr>
        <w:rPr>
          <w:rFonts w:ascii="Times New Roman" w:hAnsi="Times New Roman" w:cs="Times New Roman"/>
          <w:sz w:val="24"/>
          <w:szCs w:val="24"/>
        </w:rPr>
      </w:pP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  <w:t>Maggi Gruber</w:t>
      </w:r>
    </w:p>
    <w:p w:rsidR="00D414C0" w:rsidRPr="00316687" w:rsidRDefault="00D414C0" w:rsidP="00D414C0">
      <w:pPr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Legal Assistant </w:t>
      </w:r>
    </w:p>
    <w:sectPr w:rsidR="00D414C0" w:rsidRPr="00316687" w:rsidSect="0004008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534" w:right="1440" w:bottom="1440" w:left="1440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843" w:rsidRDefault="00C74843">
      <w:r>
        <w:separator/>
      </w:r>
    </w:p>
  </w:endnote>
  <w:endnote w:type="continuationSeparator" w:id="0">
    <w:p w:rsidR="00C74843" w:rsidRDefault="00C7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FF7" w:rsidRDefault="003D7F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B82" w:rsidRPr="00566784" w:rsidRDefault="00D31ECA" w:rsidP="00566784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0"/>
        <w:szCs w:val="24"/>
      </w:rPr>
      <w:t>NOTICE OF APPEARANCE</w:t>
    </w:r>
    <w:r w:rsidR="00566784" w:rsidRPr="00641C38">
      <w:rPr>
        <w:rFonts w:ascii="Times New Roman" w:hAnsi="Times New Roman" w:cs="Times New Roman"/>
        <w:sz w:val="20"/>
        <w:szCs w:val="24"/>
      </w:rPr>
      <w:t xml:space="preserve"> </w:t>
    </w:r>
    <w:r w:rsidR="00566784">
      <w:rPr>
        <w:rFonts w:ascii="Times New Roman" w:hAnsi="Times New Roman" w:cs="Times New Roman"/>
        <w:sz w:val="24"/>
        <w:szCs w:val="24"/>
      </w:rPr>
      <w:t xml:space="preserve">- </w:t>
    </w:r>
    <w:r w:rsidR="00566784" w:rsidRPr="00566784">
      <w:rPr>
        <w:rFonts w:ascii="Times New Roman" w:hAnsi="Times New Roman" w:cs="Times New Roman"/>
        <w:sz w:val="24"/>
        <w:szCs w:val="24"/>
      </w:rPr>
      <w:fldChar w:fldCharType="begin"/>
    </w:r>
    <w:r w:rsidR="00566784" w:rsidRPr="00566784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566784" w:rsidRPr="00566784">
      <w:rPr>
        <w:rFonts w:ascii="Times New Roman" w:hAnsi="Times New Roman" w:cs="Times New Roman"/>
        <w:sz w:val="24"/>
        <w:szCs w:val="24"/>
      </w:rPr>
      <w:fldChar w:fldCharType="separate"/>
    </w:r>
    <w:r w:rsidR="009B6C5C">
      <w:rPr>
        <w:rFonts w:ascii="Times New Roman" w:hAnsi="Times New Roman" w:cs="Times New Roman"/>
        <w:noProof/>
        <w:sz w:val="24"/>
        <w:szCs w:val="24"/>
      </w:rPr>
      <w:t>2</w:t>
    </w:r>
    <w:r w:rsidR="00566784" w:rsidRPr="00566784">
      <w:rPr>
        <w:rFonts w:ascii="Times New Roman" w:hAnsi="Times New Roman" w:cs="Times New Roman"/>
        <w:noProof/>
        <w:sz w:val="24"/>
        <w:szCs w:val="24"/>
      </w:rPr>
      <w:fldChar w:fldCharType="end"/>
    </w:r>
  </w:p>
  <w:p w:rsidR="00784B82" w:rsidRPr="00566784" w:rsidRDefault="00784B82" w:rsidP="00784B82">
    <w:pPr>
      <w:pStyle w:val="Footer"/>
      <w:rPr>
        <w:rFonts w:ascii="Times New Roman" w:hAnsi="Times New Roman" w:cs="Times New Roman"/>
      </w:rPr>
    </w:pPr>
    <w:r w:rsidRPr="00566784">
      <w:rPr>
        <w:rFonts w:ascii="Times New Roman" w:hAnsi="Times New Roman" w:cs="Times New Roman"/>
        <w:sz w:val="16"/>
      </w:rPr>
      <w:fldChar w:fldCharType="begin"/>
    </w:r>
    <w:r w:rsidRPr="00566784">
      <w:rPr>
        <w:rFonts w:ascii="Times New Roman" w:hAnsi="Times New Roman" w:cs="Times New Roman"/>
        <w:sz w:val="16"/>
      </w:rPr>
      <w:instrText xml:space="preserve"> IF "</w:instrText>
    </w:r>
    <w:r w:rsidRPr="00566784">
      <w:rPr>
        <w:rFonts w:ascii="Times New Roman" w:hAnsi="Times New Roman" w:cs="Times New Roman"/>
        <w:sz w:val="16"/>
      </w:rPr>
      <w:fldChar w:fldCharType="begin"/>
    </w:r>
    <w:r w:rsidRPr="00566784">
      <w:rPr>
        <w:rFonts w:ascii="Times New Roman" w:hAnsi="Times New Roman" w:cs="Times New Roman"/>
        <w:sz w:val="16"/>
      </w:rPr>
      <w:instrText xml:space="preserve"> DOCVARIABLE "SWDocIDLocation" </w:instrText>
    </w:r>
    <w:r w:rsidRPr="00566784">
      <w:rPr>
        <w:rFonts w:ascii="Times New Roman" w:hAnsi="Times New Roman" w:cs="Times New Roman"/>
        <w:sz w:val="16"/>
      </w:rPr>
      <w:fldChar w:fldCharType="separate"/>
    </w:r>
    <w:r w:rsidR="009B6C5C">
      <w:rPr>
        <w:rFonts w:ascii="Times New Roman" w:hAnsi="Times New Roman" w:cs="Times New Roman"/>
        <w:sz w:val="16"/>
      </w:rPr>
      <w:instrText>1</w:instrText>
    </w:r>
    <w:r w:rsidRPr="00566784">
      <w:rPr>
        <w:rFonts w:ascii="Times New Roman" w:hAnsi="Times New Roman" w:cs="Times New Roman"/>
        <w:sz w:val="16"/>
      </w:rPr>
      <w:fldChar w:fldCharType="end"/>
    </w:r>
    <w:r w:rsidRPr="00566784">
      <w:rPr>
        <w:rFonts w:ascii="Times New Roman" w:hAnsi="Times New Roman" w:cs="Times New Roman"/>
        <w:sz w:val="16"/>
      </w:rPr>
      <w:instrText>" = "1" "</w:instrText>
    </w:r>
    <w:r w:rsidRPr="00566784">
      <w:rPr>
        <w:rFonts w:ascii="Times New Roman" w:hAnsi="Times New Roman" w:cs="Times New Roman"/>
        <w:sz w:val="16"/>
      </w:rPr>
      <w:fldChar w:fldCharType="begin"/>
    </w:r>
    <w:r w:rsidRPr="00566784">
      <w:rPr>
        <w:rFonts w:ascii="Times New Roman" w:hAnsi="Times New Roman" w:cs="Times New Roman"/>
        <w:sz w:val="16"/>
      </w:rPr>
      <w:instrText xml:space="preserve"> DOCPROPERTY "SWDocID" </w:instrText>
    </w:r>
    <w:r w:rsidRPr="00566784">
      <w:rPr>
        <w:rFonts w:ascii="Times New Roman" w:hAnsi="Times New Roman" w:cs="Times New Roman"/>
        <w:sz w:val="16"/>
      </w:rPr>
      <w:fldChar w:fldCharType="separate"/>
    </w:r>
    <w:r w:rsidR="009B6C5C">
      <w:rPr>
        <w:rFonts w:ascii="Times New Roman" w:hAnsi="Times New Roman" w:cs="Times New Roman"/>
        <w:sz w:val="16"/>
      </w:rPr>
      <w:instrText xml:space="preserve"> 5825805.1</w:instrText>
    </w:r>
    <w:r w:rsidRPr="00566784">
      <w:rPr>
        <w:rFonts w:ascii="Times New Roman" w:hAnsi="Times New Roman" w:cs="Times New Roman"/>
        <w:sz w:val="16"/>
      </w:rPr>
      <w:fldChar w:fldCharType="end"/>
    </w:r>
    <w:r w:rsidRPr="00566784">
      <w:rPr>
        <w:rFonts w:ascii="Times New Roman" w:hAnsi="Times New Roman" w:cs="Times New Roman"/>
        <w:sz w:val="16"/>
      </w:rPr>
      <w:instrText xml:space="preserve">" "" </w:instrText>
    </w:r>
    <w:r w:rsidRPr="00566784">
      <w:rPr>
        <w:rFonts w:ascii="Times New Roman" w:hAnsi="Times New Roman" w:cs="Times New Roman"/>
        <w:sz w:val="16"/>
      </w:rPr>
      <w:fldChar w:fldCharType="separate"/>
    </w:r>
    <w:r w:rsidR="009B6C5C">
      <w:rPr>
        <w:rFonts w:ascii="Times New Roman" w:hAnsi="Times New Roman" w:cs="Times New Roman"/>
        <w:noProof/>
        <w:sz w:val="16"/>
      </w:rPr>
      <w:t xml:space="preserve"> 5825805.1</w:t>
    </w:r>
    <w:r w:rsidRPr="00566784">
      <w:rPr>
        <w:rFonts w:ascii="Times New Roman" w:hAnsi="Times New Roman" w:cs="Times New Roman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FF7" w:rsidRDefault="003D7F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843" w:rsidRDefault="00C74843">
      <w:r>
        <w:separator/>
      </w:r>
    </w:p>
  </w:footnote>
  <w:footnote w:type="continuationSeparator" w:id="0">
    <w:p w:rsidR="00C74843" w:rsidRDefault="00C74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FF7" w:rsidRDefault="003D7F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FF7" w:rsidRDefault="003D7F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FF7" w:rsidRDefault="003D7F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CB0FF6"/>
    <w:multiLevelType w:val="hybridMultilevel"/>
    <w:tmpl w:val="011E170C"/>
    <w:lvl w:ilvl="0" w:tplc="28EC293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0E147C3"/>
    <w:multiLevelType w:val="hybridMultilevel"/>
    <w:tmpl w:val="1D4C398E"/>
    <w:lvl w:ilvl="0" w:tplc="3E386CB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2C06AD4"/>
    <w:multiLevelType w:val="hybridMultilevel"/>
    <w:tmpl w:val="23781612"/>
    <w:lvl w:ilvl="0" w:tplc="A51CC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412C76A5"/>
    <w:multiLevelType w:val="hybridMultilevel"/>
    <w:tmpl w:val="A9D28EF6"/>
    <w:lvl w:ilvl="0" w:tplc="C8BA0608">
      <w:start w:val="1"/>
      <w:numFmt w:val="decimal"/>
      <w:pStyle w:val="StyleListParagraphLinespacingDouble"/>
      <w:lvlText w:val="%1"/>
      <w:lvlJc w:val="left"/>
      <w:pPr>
        <w:ind w:left="360" w:hanging="864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5123A41"/>
    <w:multiLevelType w:val="hybridMultilevel"/>
    <w:tmpl w:val="796CC914"/>
    <w:lvl w:ilvl="0" w:tplc="BA06E864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6"/>
  </w:num>
  <w:num w:numId="15">
    <w:abstractNumId w:val="12"/>
  </w:num>
  <w:num w:numId="16">
    <w:abstractNumId w:val="15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DocIDLayout" w:val="10000"/>
    <w:docVar w:name="SWDocIDLocation" w:val="1"/>
  </w:docVars>
  <w:rsids>
    <w:rsidRoot w:val="00C74843"/>
    <w:rsid w:val="000045DA"/>
    <w:rsid w:val="0004008D"/>
    <w:rsid w:val="00042681"/>
    <w:rsid w:val="0006589E"/>
    <w:rsid w:val="000772AF"/>
    <w:rsid w:val="000C12A9"/>
    <w:rsid w:val="000C5A30"/>
    <w:rsid w:val="0012399B"/>
    <w:rsid w:val="00131699"/>
    <w:rsid w:val="001B18AD"/>
    <w:rsid w:val="001C35AB"/>
    <w:rsid w:val="001D76CB"/>
    <w:rsid w:val="001F400E"/>
    <w:rsid w:val="002243CA"/>
    <w:rsid w:val="00230872"/>
    <w:rsid w:val="00273B3B"/>
    <w:rsid w:val="00283690"/>
    <w:rsid w:val="002B0A2A"/>
    <w:rsid w:val="002B2462"/>
    <w:rsid w:val="002D2398"/>
    <w:rsid w:val="00312C0D"/>
    <w:rsid w:val="003546E1"/>
    <w:rsid w:val="00366686"/>
    <w:rsid w:val="003710CE"/>
    <w:rsid w:val="00392353"/>
    <w:rsid w:val="003A13A7"/>
    <w:rsid w:val="003B0CA0"/>
    <w:rsid w:val="003C7928"/>
    <w:rsid w:val="003D7FF7"/>
    <w:rsid w:val="003F2DCB"/>
    <w:rsid w:val="003F77CF"/>
    <w:rsid w:val="004377A2"/>
    <w:rsid w:val="004435DF"/>
    <w:rsid w:val="00473EDA"/>
    <w:rsid w:val="00490EF7"/>
    <w:rsid w:val="004A39A1"/>
    <w:rsid w:val="004D211F"/>
    <w:rsid w:val="004E3A31"/>
    <w:rsid w:val="00515935"/>
    <w:rsid w:val="00566784"/>
    <w:rsid w:val="00570E76"/>
    <w:rsid w:val="00576AC6"/>
    <w:rsid w:val="00581506"/>
    <w:rsid w:val="00587334"/>
    <w:rsid w:val="005A21AA"/>
    <w:rsid w:val="005A37EA"/>
    <w:rsid w:val="00605DA9"/>
    <w:rsid w:val="006307D2"/>
    <w:rsid w:val="006343B6"/>
    <w:rsid w:val="00641C38"/>
    <w:rsid w:val="00645E0D"/>
    <w:rsid w:val="0066000B"/>
    <w:rsid w:val="00686B00"/>
    <w:rsid w:val="006D217F"/>
    <w:rsid w:val="006F3AAA"/>
    <w:rsid w:val="007162F0"/>
    <w:rsid w:val="007453C3"/>
    <w:rsid w:val="00784B82"/>
    <w:rsid w:val="00794E04"/>
    <w:rsid w:val="007A06B3"/>
    <w:rsid w:val="007E355B"/>
    <w:rsid w:val="008229DB"/>
    <w:rsid w:val="00836101"/>
    <w:rsid w:val="0089177B"/>
    <w:rsid w:val="00903720"/>
    <w:rsid w:val="00926083"/>
    <w:rsid w:val="00933877"/>
    <w:rsid w:val="009514A3"/>
    <w:rsid w:val="00963C7A"/>
    <w:rsid w:val="0096421C"/>
    <w:rsid w:val="00970B1E"/>
    <w:rsid w:val="00981403"/>
    <w:rsid w:val="009834FC"/>
    <w:rsid w:val="009B011F"/>
    <w:rsid w:val="009B6C5C"/>
    <w:rsid w:val="00A66C84"/>
    <w:rsid w:val="00A76F2A"/>
    <w:rsid w:val="00AA3624"/>
    <w:rsid w:val="00AC0E52"/>
    <w:rsid w:val="00AF01BA"/>
    <w:rsid w:val="00B30C6A"/>
    <w:rsid w:val="00B3624E"/>
    <w:rsid w:val="00B463A1"/>
    <w:rsid w:val="00B727E0"/>
    <w:rsid w:val="00B94F9B"/>
    <w:rsid w:val="00BB7D2A"/>
    <w:rsid w:val="00BD6E77"/>
    <w:rsid w:val="00BE45BB"/>
    <w:rsid w:val="00C00950"/>
    <w:rsid w:val="00C74843"/>
    <w:rsid w:val="00C95AC4"/>
    <w:rsid w:val="00CB2F41"/>
    <w:rsid w:val="00CD01CD"/>
    <w:rsid w:val="00CD608C"/>
    <w:rsid w:val="00CF4B8F"/>
    <w:rsid w:val="00CF746B"/>
    <w:rsid w:val="00D0391E"/>
    <w:rsid w:val="00D27CA3"/>
    <w:rsid w:val="00D311E3"/>
    <w:rsid w:val="00D31ECA"/>
    <w:rsid w:val="00D363C4"/>
    <w:rsid w:val="00D414C0"/>
    <w:rsid w:val="00D418D5"/>
    <w:rsid w:val="00D43646"/>
    <w:rsid w:val="00D61B28"/>
    <w:rsid w:val="00D94717"/>
    <w:rsid w:val="00D9502B"/>
    <w:rsid w:val="00E70692"/>
    <w:rsid w:val="00E940DF"/>
    <w:rsid w:val="00EA7C31"/>
    <w:rsid w:val="00EE5EC8"/>
    <w:rsid w:val="00F34AC3"/>
    <w:rsid w:val="00FD52C5"/>
    <w:rsid w:val="00FE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C74843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link w:val="BodyText2Char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link w:val="HeaderChar"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C7484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66784"/>
    <w:rPr>
      <w:rFonts w:asciiTheme="minorHAnsi" w:eastAsiaTheme="minorHAnsi" w:hAnsiTheme="minorHAnsi" w:cs="Arial"/>
      <w:b/>
      <w:bCs/>
      <w:caps/>
      <w:sz w:val="22"/>
      <w:szCs w:val="32"/>
    </w:rPr>
  </w:style>
  <w:style w:type="character" w:customStyle="1" w:styleId="BodyText2Char">
    <w:name w:val="Body Text 2 Char"/>
    <w:basedOn w:val="DefaultParagraphFont"/>
    <w:link w:val="BodyText2"/>
    <w:rsid w:val="00566784"/>
    <w:rPr>
      <w:rFonts w:asciiTheme="minorHAnsi" w:eastAsiaTheme="minorHAnsi" w:hAnsiTheme="minorHAnsi" w:cstheme="minorBidi"/>
      <w:sz w:val="22"/>
      <w:szCs w:val="22"/>
    </w:rPr>
  </w:style>
  <w:style w:type="paragraph" w:customStyle="1" w:styleId="StyleListParagraphTimesNewRoman12ptLinespacingDouble">
    <w:name w:val="Style List Paragraph + Times New Roman 12 pt Line spacing:  Double"/>
    <w:basedOn w:val="ListParagraph"/>
    <w:rsid w:val="00566784"/>
    <w:pPr>
      <w:spacing w:line="480" w:lineRule="auto"/>
      <w:ind w:left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ListParagraphLinespacingDouble">
    <w:name w:val="Style List Paragraph + Line spacing:  Double"/>
    <w:basedOn w:val="ListParagraph"/>
    <w:rsid w:val="00566784"/>
    <w:pPr>
      <w:numPr>
        <w:numId w:val="16"/>
      </w:numPr>
      <w:tabs>
        <w:tab w:val="num" w:pos="360"/>
        <w:tab w:val="num" w:pos="1440"/>
      </w:tabs>
      <w:spacing w:line="480" w:lineRule="auto"/>
      <w:ind w:left="720" w:firstLine="0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semiHidden/>
    <w:qFormat/>
    <w:rsid w:val="00566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C74843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link w:val="BodyText2Char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link w:val="HeaderChar"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C7484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66784"/>
    <w:rPr>
      <w:rFonts w:asciiTheme="minorHAnsi" w:eastAsiaTheme="minorHAnsi" w:hAnsiTheme="minorHAnsi" w:cs="Arial"/>
      <w:b/>
      <w:bCs/>
      <w:caps/>
      <w:sz w:val="22"/>
      <w:szCs w:val="32"/>
    </w:rPr>
  </w:style>
  <w:style w:type="character" w:customStyle="1" w:styleId="BodyText2Char">
    <w:name w:val="Body Text 2 Char"/>
    <w:basedOn w:val="DefaultParagraphFont"/>
    <w:link w:val="BodyText2"/>
    <w:rsid w:val="00566784"/>
    <w:rPr>
      <w:rFonts w:asciiTheme="minorHAnsi" w:eastAsiaTheme="minorHAnsi" w:hAnsiTheme="minorHAnsi" w:cstheme="minorBidi"/>
      <w:sz w:val="22"/>
      <w:szCs w:val="22"/>
    </w:rPr>
  </w:style>
  <w:style w:type="paragraph" w:customStyle="1" w:styleId="StyleListParagraphTimesNewRoman12ptLinespacingDouble">
    <w:name w:val="Style List Paragraph + Times New Roman 12 pt Line spacing:  Double"/>
    <w:basedOn w:val="ListParagraph"/>
    <w:rsid w:val="00566784"/>
    <w:pPr>
      <w:spacing w:line="480" w:lineRule="auto"/>
      <w:ind w:left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ListParagraphLinespacingDouble">
    <w:name w:val="Style List Paragraph + Line spacing:  Double"/>
    <w:basedOn w:val="ListParagraph"/>
    <w:rsid w:val="00566784"/>
    <w:pPr>
      <w:numPr>
        <w:numId w:val="16"/>
      </w:numPr>
      <w:tabs>
        <w:tab w:val="num" w:pos="360"/>
        <w:tab w:val="num" w:pos="1440"/>
      </w:tabs>
      <w:spacing w:line="480" w:lineRule="auto"/>
      <w:ind w:left="720" w:firstLine="0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semiHidden/>
    <w:qFormat/>
    <w:rsid w:val="0056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iley@williamskastner.com" TargetMode="External"/><Relationship Id="rId13" Type="http://schemas.openxmlformats.org/officeDocument/2006/relationships/hyperlink" Target="mailto:rpearson@utc.wa.gov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johnf@capair.com" TargetMode="External"/><Relationship Id="rId17" Type="http://schemas.openxmlformats.org/officeDocument/2006/relationships/footer" Target="footer2.xml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harlow@fcclaw.com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ustomXml" Target="../customXml/item2.xml"/><Relationship Id="rId10" Type="http://schemas.openxmlformats.org/officeDocument/2006/relationships/hyperlink" Target="mailto:jbeattie@utc.wa.gov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records@utc.wa.gov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Office14\STARTUP\WK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75A9A80A8E144CB184A37CEDCE3503" ma:contentTypeVersion="104" ma:contentTypeDescription="" ma:contentTypeScope="" ma:versionID="cc7e6197082c4a27fe3c8d8c8cc153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230</IndustryCode>
    <CaseStatus xmlns="dc463f71-b30c-4ab2-9473-d307f9d35888">Closed</CaseStatus>
    <OpenedDate xmlns="dc463f71-b30c-4ab2-9473-d307f9d35888">2016-05-16T07:00:00+00:00</OpenedDate>
    <Date1 xmlns="dc463f71-b30c-4ab2-9473-d307f9d35888">2016-08-01T07:00:00+00:00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Inc.;Speedishuttle Washington, LLC</CaseCompanyNames>
    <DocketNumber xmlns="dc463f71-b30c-4ab2-9473-d307f9d35888">160516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74BE4C0-EBCC-4250-8CB6-D9D2ADD0A905}"/>
</file>

<file path=customXml/itemProps2.xml><?xml version="1.0" encoding="utf-8"?>
<ds:datastoreItem xmlns:ds="http://schemas.openxmlformats.org/officeDocument/2006/customXml" ds:itemID="{0E112F4A-3C81-4361-B3C7-7D8D95D67956}"/>
</file>

<file path=customXml/itemProps3.xml><?xml version="1.0" encoding="utf-8"?>
<ds:datastoreItem xmlns:ds="http://schemas.openxmlformats.org/officeDocument/2006/customXml" ds:itemID="{E4D80689-1A98-4ED6-BCB9-BAA650B5077C}"/>
</file>

<file path=customXml/itemProps4.xml><?xml version="1.0" encoding="utf-8"?>
<ds:datastoreItem xmlns:ds="http://schemas.openxmlformats.org/officeDocument/2006/customXml" ds:itemID="{2BA6A16F-1AA0-4FE7-8149-0D34C40CEC93}"/>
</file>

<file path=docProps/app.xml><?xml version="1.0" encoding="utf-8"?>
<Properties xmlns="http://schemas.openxmlformats.org/officeDocument/2006/extended-properties" xmlns:vt="http://schemas.openxmlformats.org/officeDocument/2006/docPropsVTypes">
  <Template>WKNormal.dotx</Template>
  <TotalTime>16</TotalTime>
  <Pages>2</Pages>
  <Words>308</Words>
  <Characters>1881</Characters>
  <Application>Microsoft Office Word</Application>
  <DocSecurity>0</DocSecurity>
  <Lines>101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Williams, Kastner &amp; Gibbs PLLC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Abell</dc:creator>
  <cp:keywords/>
  <dc:description/>
  <cp:lastModifiedBy>Dave Wiley</cp:lastModifiedBy>
  <cp:revision>9</cp:revision>
  <cp:lastPrinted>2016-08-01T21:55:00Z</cp:lastPrinted>
  <dcterms:created xsi:type="dcterms:W3CDTF">2016-08-01T21:35:00Z</dcterms:created>
  <dcterms:modified xsi:type="dcterms:W3CDTF">2016-08-01T22:06:00Z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5825805.1</vt:lpwstr>
  </property>
  <property fmtid="{D5CDD505-2E9C-101B-9397-08002B2CF9AE}" pid="3" name="ContentTypeId">
    <vt:lpwstr>0x0101006E56B4D1795A2E4DB2F0B01679ED314A005D75A9A80A8E144CB184A37CEDCE3503</vt:lpwstr>
  </property>
  <property fmtid="{D5CDD505-2E9C-101B-9397-08002B2CF9AE}" pid="4" name="_docset_NoMedatataSyncRequired">
    <vt:lpwstr>False</vt:lpwstr>
  </property>
</Properties>
</file>