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>BEFORE THE WASHINGTON STATE</w:t>
      </w:r>
    </w:p>
    <w:p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 xml:space="preserve">UTILITIES AND TRANSPORTATION </w:t>
      </w:r>
      <w:r w:rsidR="006236AD">
        <w:rPr>
          <w:b/>
          <w:bCs/>
        </w:rPr>
        <w:t>COMMISSION</w:t>
      </w:r>
    </w:p>
    <w:p w:rsidR="00680661" w:rsidRPr="00BC55AD" w:rsidRDefault="00680661">
      <w:pPr>
        <w:rPr>
          <w:b/>
          <w:bCs/>
        </w:rPr>
      </w:pPr>
    </w:p>
    <w:tbl>
      <w:tblPr>
        <w:tblW w:w="0" w:type="auto"/>
        <w:tblLook w:val="0000"/>
      </w:tblPr>
      <w:tblGrid>
        <w:gridCol w:w="4108"/>
        <w:gridCol w:w="700"/>
        <w:gridCol w:w="3900"/>
      </w:tblGrid>
      <w:tr w:rsidR="008E5BB3" w:rsidRPr="00BC55AD" w:rsidTr="008C3433">
        <w:tc>
          <w:tcPr>
            <w:tcW w:w="4108" w:type="dxa"/>
          </w:tcPr>
          <w:p w:rsidR="008E5BB3" w:rsidRPr="00BC55AD" w:rsidRDefault="008E5BB3" w:rsidP="00EE7636">
            <w:r w:rsidRPr="00BC55AD">
              <w:t xml:space="preserve">WASHINGTON UTILITIES AND TRANSPORTATION </w:t>
            </w:r>
            <w:r w:rsidR="006236AD">
              <w:t>COMMISSION</w:t>
            </w:r>
            <w:r w:rsidRPr="00BC55AD">
              <w:t>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Complainant,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v.</w:t>
            </w:r>
          </w:p>
          <w:p w:rsidR="008E5BB3" w:rsidRPr="00BC55AD" w:rsidRDefault="008E5BB3" w:rsidP="00EE7636"/>
          <w:p w:rsidR="008C3433" w:rsidRPr="00BC55AD" w:rsidRDefault="00E63A91" w:rsidP="008C3433">
            <w:r>
              <w:t xml:space="preserve">BASIN DISPOSAL OF </w:t>
            </w:r>
            <w:r w:rsidR="008C3433">
              <w:t xml:space="preserve">WASHINGTON, </w:t>
            </w:r>
            <w:r w:rsidR="00D24F59">
              <w:t>LLC</w:t>
            </w:r>
            <w:r w:rsidR="008C3433">
              <w:t xml:space="preserve"> d/b/a BASIN DISPOSAL OF WALLA WALLA,    G-165</w:t>
            </w:r>
          </w:p>
          <w:p w:rsidR="005F640F" w:rsidRPr="00BC55AD" w:rsidRDefault="005F640F" w:rsidP="00EE7636"/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Respondent.</w:t>
            </w:r>
          </w:p>
          <w:p w:rsidR="008E5BB3" w:rsidRPr="00BC55AD" w:rsidRDefault="008E5BB3" w:rsidP="00EE7636">
            <w:r w:rsidRPr="00BC55AD">
              <w:t>. . . . . . . . . . . . . . . . . . . . . . . . . . . . . . . .</w:t>
            </w:r>
          </w:p>
        </w:tc>
        <w:tc>
          <w:tcPr>
            <w:tcW w:w="700" w:type="dxa"/>
          </w:tcPr>
          <w:p w:rsidR="008E5BB3" w:rsidRDefault="008E5BB3" w:rsidP="00EE7636">
            <w:pPr>
              <w:jc w:val="center"/>
            </w:pPr>
            <w:r w:rsidRPr="00BC55AD"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</w:p>
          <w:p w:rsidR="007F27EA" w:rsidRDefault="007F27EA" w:rsidP="00EE7636">
            <w:pPr>
              <w:jc w:val="center"/>
            </w:pPr>
            <w:r>
              <w:t>)</w:t>
            </w:r>
          </w:p>
          <w:p w:rsidR="007F27EA" w:rsidRDefault="007F27EA" w:rsidP="00EE7636">
            <w:pPr>
              <w:jc w:val="center"/>
            </w:pPr>
            <w:r>
              <w:t>)</w:t>
            </w:r>
          </w:p>
          <w:p w:rsidR="008C3433" w:rsidRDefault="008C3433" w:rsidP="00EE7636">
            <w:pPr>
              <w:jc w:val="center"/>
            </w:pPr>
            <w:r>
              <w:t>)</w:t>
            </w:r>
          </w:p>
          <w:p w:rsidR="008C3433" w:rsidRPr="00BC55AD" w:rsidRDefault="008C3433" w:rsidP="00EE7636">
            <w:pPr>
              <w:jc w:val="center"/>
            </w:pPr>
            <w:r>
              <w:t>)</w:t>
            </w:r>
          </w:p>
        </w:tc>
        <w:tc>
          <w:tcPr>
            <w:tcW w:w="3900" w:type="dxa"/>
          </w:tcPr>
          <w:p w:rsidR="008E5BB3" w:rsidRPr="00BC55AD" w:rsidRDefault="008E5BB3" w:rsidP="00EE7636">
            <w:r w:rsidRPr="00BC55AD">
              <w:t xml:space="preserve">DOCKET </w:t>
            </w:r>
            <w:r w:rsidR="00E63A91" w:rsidRPr="00BC55AD">
              <w:t>TG-09</w:t>
            </w:r>
            <w:r w:rsidR="00E63A91">
              <w:t>176</w:t>
            </w:r>
            <w:r w:rsidR="008C3433">
              <w:t>4</w:t>
            </w:r>
          </w:p>
          <w:p w:rsidR="008E5BB3" w:rsidRPr="00BC55AD" w:rsidRDefault="008E5BB3" w:rsidP="00EE7636">
            <w:pPr>
              <w:ind w:left="720"/>
            </w:pPr>
          </w:p>
          <w:p w:rsidR="008E5BB3" w:rsidRPr="00BC55AD" w:rsidRDefault="008E5BB3" w:rsidP="00EE7636">
            <w:r w:rsidRPr="00BC55AD">
              <w:t xml:space="preserve">ORDER </w:t>
            </w:r>
            <w:r w:rsidR="00E63A91" w:rsidRPr="00BC55AD">
              <w:t>0</w:t>
            </w:r>
            <w:r w:rsidR="00E63A91">
              <w:t>3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ind w:left="720"/>
            </w:pPr>
          </w:p>
          <w:p w:rsidR="008C3433" w:rsidRDefault="008C3433" w:rsidP="00EE7636"/>
          <w:p w:rsidR="00B66B4B" w:rsidRDefault="00B66B4B" w:rsidP="00EE7636"/>
          <w:p w:rsidR="00B66B4B" w:rsidRDefault="00B66B4B" w:rsidP="00EE7636"/>
          <w:p w:rsidR="00B66B4B" w:rsidRDefault="00B66B4B" w:rsidP="00EE7636"/>
          <w:p w:rsidR="008E5BB3" w:rsidRPr="00BC55AD" w:rsidRDefault="008E5BB3" w:rsidP="00EE7636">
            <w:r w:rsidRPr="00BC55AD">
              <w:t xml:space="preserve">ORDER DISMISSING COMPLAINT AND ORDER SUSPENDING TARIFF </w:t>
            </w:r>
            <w:r w:rsidR="00CF6E67">
              <w:rPr>
                <w:noProof/>
              </w:rPr>
              <w:t>REVISIONS</w:t>
            </w:r>
            <w:r w:rsidRPr="00BC55AD">
              <w:t xml:space="preserve">; ALLOWING TARIFF </w:t>
            </w:r>
            <w:r w:rsidR="00CF6E67">
              <w:rPr>
                <w:noProof/>
              </w:rPr>
              <w:t>REVISIONS</w:t>
            </w:r>
          </w:p>
        </w:tc>
      </w:tr>
    </w:tbl>
    <w:p w:rsidR="008E5BB3" w:rsidRPr="00BC55AD" w:rsidRDefault="008E5BB3" w:rsidP="008E5BB3"/>
    <w:p w:rsidR="008E5BB3" w:rsidRPr="00BC55AD" w:rsidRDefault="008E5BB3" w:rsidP="008E5BB3">
      <w:pPr>
        <w:pStyle w:val="Heading2"/>
        <w:spacing w:line="288" w:lineRule="auto"/>
        <w:rPr>
          <w:b/>
          <w:bCs/>
          <w:u w:val="none"/>
        </w:rPr>
      </w:pPr>
      <w:r w:rsidRPr="00BC55AD">
        <w:rPr>
          <w:b/>
          <w:bCs/>
          <w:u w:val="none"/>
        </w:rPr>
        <w:t>BACKGROUND</w:t>
      </w:r>
    </w:p>
    <w:p w:rsidR="008E5BB3" w:rsidRPr="00BC55AD" w:rsidRDefault="008E5BB3" w:rsidP="008E5BB3"/>
    <w:p w:rsidR="008E5BB3" w:rsidRPr="00BC55AD" w:rsidRDefault="008E5BB3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BC55AD">
        <w:t xml:space="preserve">On </w:t>
      </w:r>
      <w:r w:rsidR="003337EE">
        <w:t xml:space="preserve">November 10, 2009, </w:t>
      </w:r>
      <w:r w:rsidR="003337EE" w:rsidRPr="00AE609F">
        <w:t xml:space="preserve">Basin Disposal of Washington, </w:t>
      </w:r>
      <w:r w:rsidR="00D24F59">
        <w:t>LLC</w:t>
      </w:r>
      <w:r w:rsidR="003337EE" w:rsidRPr="00AE609F">
        <w:t xml:space="preserve"> d/b/a Basin Disposal of Walla </w:t>
      </w:r>
      <w:proofErr w:type="spellStart"/>
      <w:r w:rsidR="003337EE" w:rsidRPr="00AE609F">
        <w:t>Walla</w:t>
      </w:r>
      <w:proofErr w:type="spellEnd"/>
      <w:r w:rsidR="003337EE">
        <w:t xml:space="preserve"> (Basin </w:t>
      </w:r>
      <w:r w:rsidR="003337EE" w:rsidRPr="00BC55AD">
        <w:t xml:space="preserve">or Company) filed with the Washington Utilities and Transportation </w:t>
      </w:r>
      <w:r w:rsidR="006236AD">
        <w:t>Commission</w:t>
      </w:r>
      <w:r w:rsidR="003337EE" w:rsidRPr="00BC55AD">
        <w:t xml:space="preserve"> (</w:t>
      </w:r>
      <w:r w:rsidR="006236AD">
        <w:t>Commission</w:t>
      </w:r>
      <w:r w:rsidR="003337EE" w:rsidRPr="00BC55AD">
        <w:t xml:space="preserve">) </w:t>
      </w:r>
      <w:r w:rsidR="003337EE">
        <w:rPr>
          <w:noProof/>
        </w:rPr>
        <w:t>revisions</w:t>
      </w:r>
      <w:r w:rsidR="003337EE" w:rsidRPr="00BC55AD">
        <w:t xml:space="preserve"> to its currently effective </w:t>
      </w:r>
      <w:r w:rsidR="003337EE" w:rsidRPr="00727601">
        <w:t xml:space="preserve">Tariff </w:t>
      </w:r>
      <w:r w:rsidR="003337EE">
        <w:t>No. 13</w:t>
      </w:r>
      <w:r w:rsidR="003337EE" w:rsidRPr="00727601">
        <w:t>, designated as</w:t>
      </w:r>
      <w:r w:rsidR="003337EE">
        <w:t xml:space="preserve"> 37</w:t>
      </w:r>
      <w:r w:rsidR="003337EE" w:rsidRPr="00BC5318">
        <w:rPr>
          <w:vertAlign w:val="superscript"/>
        </w:rPr>
        <w:t>th</w:t>
      </w:r>
      <w:r w:rsidR="003337EE">
        <w:t xml:space="preserve"> revised page 1, 8</w:t>
      </w:r>
      <w:r w:rsidR="003337EE" w:rsidRPr="00BC5318">
        <w:rPr>
          <w:vertAlign w:val="superscript"/>
        </w:rPr>
        <w:t>th</w:t>
      </w:r>
      <w:r w:rsidR="003337EE">
        <w:t xml:space="preserve"> revised page 15, 9</w:t>
      </w:r>
      <w:r w:rsidR="003337EE" w:rsidRPr="00BC5318">
        <w:rPr>
          <w:vertAlign w:val="superscript"/>
        </w:rPr>
        <w:t>th</w:t>
      </w:r>
      <w:r w:rsidR="003337EE">
        <w:t xml:space="preserve"> revised page 20, 8</w:t>
      </w:r>
      <w:r w:rsidR="003337EE" w:rsidRPr="00BC5318">
        <w:rPr>
          <w:vertAlign w:val="superscript"/>
        </w:rPr>
        <w:t>th</w:t>
      </w:r>
      <w:r w:rsidR="003337EE">
        <w:t xml:space="preserve"> revised page 20A, 3</w:t>
      </w:r>
      <w:r w:rsidR="003337EE" w:rsidRPr="00BC5318">
        <w:rPr>
          <w:vertAlign w:val="superscript"/>
        </w:rPr>
        <w:t>rd</w:t>
      </w:r>
      <w:r w:rsidR="003337EE">
        <w:t xml:space="preserve"> revised page 21, 8</w:t>
      </w:r>
      <w:r w:rsidR="003337EE" w:rsidRPr="00BC5318">
        <w:rPr>
          <w:vertAlign w:val="superscript"/>
        </w:rPr>
        <w:t>th</w:t>
      </w:r>
      <w:r w:rsidR="003337EE">
        <w:t xml:space="preserve"> revised page 25, 9</w:t>
      </w:r>
      <w:r w:rsidR="003337EE" w:rsidRPr="00BC5318">
        <w:rPr>
          <w:vertAlign w:val="superscript"/>
        </w:rPr>
        <w:t>th</w:t>
      </w:r>
      <w:r w:rsidR="003337EE">
        <w:t xml:space="preserve"> revised page 27, 9</w:t>
      </w:r>
      <w:r w:rsidR="003337EE" w:rsidRPr="00BC5318">
        <w:rPr>
          <w:vertAlign w:val="superscript"/>
        </w:rPr>
        <w:t>th</w:t>
      </w:r>
      <w:r w:rsidR="003337EE">
        <w:t xml:space="preserve"> revised page 28, 9</w:t>
      </w:r>
      <w:r w:rsidR="003337EE" w:rsidRPr="00BC5318">
        <w:rPr>
          <w:vertAlign w:val="superscript"/>
        </w:rPr>
        <w:t>th</w:t>
      </w:r>
      <w:r w:rsidR="003337EE">
        <w:t xml:space="preserve"> revised page 29 and 9</w:t>
      </w:r>
      <w:r w:rsidR="003337EE" w:rsidRPr="00BC5318">
        <w:rPr>
          <w:vertAlign w:val="superscript"/>
        </w:rPr>
        <w:t>th</w:t>
      </w:r>
      <w:r w:rsidR="003337EE">
        <w:t xml:space="preserve"> revised page 29A.  On December 11, 2009, Basin filed substitute pages designated as  8</w:t>
      </w:r>
      <w:r w:rsidR="003337EE" w:rsidRPr="00BC5318">
        <w:rPr>
          <w:vertAlign w:val="superscript"/>
        </w:rPr>
        <w:t>th</w:t>
      </w:r>
      <w:r w:rsidR="003337EE">
        <w:t xml:space="preserve"> revised page 15, 9</w:t>
      </w:r>
      <w:r w:rsidR="003337EE" w:rsidRPr="00BC5318">
        <w:rPr>
          <w:vertAlign w:val="superscript"/>
        </w:rPr>
        <w:t>th</w:t>
      </w:r>
      <w:r w:rsidR="003337EE">
        <w:t xml:space="preserve"> revised page 20, 8</w:t>
      </w:r>
      <w:r w:rsidR="003337EE" w:rsidRPr="00BC5318">
        <w:rPr>
          <w:vertAlign w:val="superscript"/>
        </w:rPr>
        <w:t>th</w:t>
      </w:r>
      <w:r w:rsidR="003337EE">
        <w:t xml:space="preserve"> revised page 20A, 3</w:t>
      </w:r>
      <w:r w:rsidR="003337EE" w:rsidRPr="00BC5318">
        <w:rPr>
          <w:vertAlign w:val="superscript"/>
        </w:rPr>
        <w:t>rd</w:t>
      </w:r>
      <w:r w:rsidR="003337EE">
        <w:t xml:space="preserve"> revised page 21, 8</w:t>
      </w:r>
      <w:r w:rsidR="003337EE" w:rsidRPr="00BC5318">
        <w:rPr>
          <w:vertAlign w:val="superscript"/>
        </w:rPr>
        <w:t>th</w:t>
      </w:r>
      <w:r w:rsidR="003337EE">
        <w:t xml:space="preserve"> revised page 25, 9</w:t>
      </w:r>
      <w:r w:rsidR="003337EE" w:rsidRPr="00BC5318">
        <w:rPr>
          <w:vertAlign w:val="superscript"/>
        </w:rPr>
        <w:t>th</w:t>
      </w:r>
      <w:r w:rsidR="003337EE">
        <w:t xml:space="preserve"> revised page 27, 9</w:t>
      </w:r>
      <w:r w:rsidR="003337EE" w:rsidRPr="00BC5318">
        <w:rPr>
          <w:vertAlign w:val="superscript"/>
        </w:rPr>
        <w:t>th</w:t>
      </w:r>
      <w:r w:rsidR="003337EE">
        <w:t xml:space="preserve"> revised page 28, 9</w:t>
      </w:r>
      <w:r w:rsidR="003337EE" w:rsidRPr="00BC5318">
        <w:rPr>
          <w:vertAlign w:val="superscript"/>
        </w:rPr>
        <w:t>th</w:t>
      </w:r>
      <w:r w:rsidR="003337EE">
        <w:t xml:space="preserve"> revised page 29 and 9</w:t>
      </w:r>
      <w:r w:rsidR="003337EE" w:rsidRPr="00BC5318">
        <w:rPr>
          <w:vertAlign w:val="superscript"/>
        </w:rPr>
        <w:t>th</w:t>
      </w:r>
      <w:r w:rsidR="003337EE">
        <w:t xml:space="preserve"> revised page 29A.</w:t>
      </w:r>
      <w:r w:rsidR="003337EE" w:rsidRPr="001D345A">
        <w:t xml:space="preserve">  The purpose of the filing </w:t>
      </w:r>
      <w:r w:rsidR="003337EE">
        <w:t>was</w:t>
      </w:r>
      <w:r w:rsidR="003337EE" w:rsidRPr="001D345A">
        <w:t xml:space="preserve"> to increase rates </w:t>
      </w:r>
      <w:r w:rsidR="003337EE">
        <w:t>to recover</w:t>
      </w:r>
      <w:r w:rsidR="003337EE" w:rsidRPr="001D345A">
        <w:t xml:space="preserve"> an increase in disposal fee</w:t>
      </w:r>
      <w:r w:rsidR="003337EE">
        <w:t>s</w:t>
      </w:r>
      <w:r w:rsidR="003337EE" w:rsidRPr="001D345A">
        <w:t xml:space="preserve">.  The stated effective date </w:t>
      </w:r>
      <w:r w:rsidR="003337EE">
        <w:t>was</w:t>
      </w:r>
      <w:r w:rsidR="003337EE" w:rsidRPr="001D345A">
        <w:t xml:space="preserve"> January 1</w:t>
      </w:r>
      <w:r w:rsidR="003337EE">
        <w:t>, 2010.</w:t>
      </w:r>
      <w:r w:rsidR="00D90650">
        <w:t xml:space="preserve"> </w:t>
      </w:r>
    </w:p>
    <w:p w:rsidR="008E5BB3" w:rsidRPr="00BC55AD" w:rsidRDefault="008E5BB3" w:rsidP="00D153C6">
      <w:pPr>
        <w:pStyle w:val="Header"/>
        <w:tabs>
          <w:tab w:val="clear" w:pos="4320"/>
          <w:tab w:val="clear" w:pos="8640"/>
          <w:tab w:val="num" w:pos="0"/>
        </w:tabs>
        <w:spacing w:line="288" w:lineRule="auto"/>
        <w:ind w:hanging="720"/>
      </w:pPr>
    </w:p>
    <w:p w:rsidR="008E5BB3" w:rsidRPr="00BC55AD" w:rsidRDefault="008E5BB3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BC55AD">
        <w:t xml:space="preserve">On </w:t>
      </w:r>
      <w:r w:rsidR="00FA429C">
        <w:t xml:space="preserve">December 23, 2009, the </w:t>
      </w:r>
      <w:r w:rsidR="006236AD">
        <w:t>Commission</w:t>
      </w:r>
      <w:r w:rsidR="00FA429C">
        <w:t xml:space="preserve"> entered a Complaint and Order Suspending Tariff </w:t>
      </w:r>
      <w:r w:rsidR="00FA429C">
        <w:rPr>
          <w:noProof/>
        </w:rPr>
        <w:t>Revisions</w:t>
      </w:r>
      <w:r w:rsidR="00FA429C">
        <w:t xml:space="preserve"> pending an investigation to determine whether the </w:t>
      </w:r>
      <w:r w:rsidR="00FA429C">
        <w:rPr>
          <w:noProof/>
        </w:rPr>
        <w:t>proposed rates</w:t>
      </w:r>
      <w:r w:rsidR="00FA429C">
        <w:t xml:space="preserve"> </w:t>
      </w:r>
      <w:r w:rsidR="00FA429C">
        <w:rPr>
          <w:noProof/>
        </w:rPr>
        <w:t>are</w:t>
      </w:r>
      <w:r w:rsidR="00FA429C">
        <w:t xml:space="preserve"> fair, just, reasonable and sufficient.  The </w:t>
      </w:r>
      <w:r w:rsidR="006236AD">
        <w:t>Commission</w:t>
      </w:r>
      <w:r w:rsidR="00FA429C">
        <w:t xml:space="preserve"> allowed the proposed rates to go into effect on January 1, 2010, on a temporary basis, subject to refund.  The order also required the Company to file all documents required for a general rate case as provided in WAC 480-07-520 by March 1, 2010, and directed the Company to not change or alter the tariffs filed in this Docket during the suspension period unless authorized by </w:t>
      </w:r>
      <w:r w:rsidR="006236AD">
        <w:t>Commission</w:t>
      </w:r>
      <w:r w:rsidR="00FA429C">
        <w:t>.</w:t>
      </w:r>
    </w:p>
    <w:p w:rsidR="008E5BB3" w:rsidRPr="00BC55AD" w:rsidRDefault="008E5BB3" w:rsidP="00D153C6">
      <w:pPr>
        <w:tabs>
          <w:tab w:val="num" w:pos="0"/>
        </w:tabs>
        <w:spacing w:line="288" w:lineRule="auto"/>
        <w:ind w:hanging="720"/>
      </w:pPr>
    </w:p>
    <w:p w:rsidR="00680661" w:rsidRPr="00FB72B4" w:rsidRDefault="00FA429C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lastRenderedPageBreak/>
        <w:t>Basin</w:t>
      </w:r>
      <w:r w:rsidRPr="00FA429C">
        <w:t xml:space="preserve"> </w:t>
      </w:r>
      <w:r>
        <w:t xml:space="preserve">filed the documents required for a general rate case on February 24, 2010.  </w:t>
      </w:r>
      <w:r w:rsidR="006236AD">
        <w:t>Commission</w:t>
      </w:r>
      <w:r>
        <w:t xml:space="preserve"> </w:t>
      </w:r>
      <w:r w:rsidR="006236AD">
        <w:t>Staff</w:t>
      </w:r>
      <w:r w:rsidRPr="00FB72B4">
        <w:t xml:space="preserve"> has completed its review of Basin</w:t>
      </w:r>
      <w:r w:rsidR="006236AD">
        <w:t>’</w:t>
      </w:r>
      <w:r w:rsidRPr="00FB72B4">
        <w:t xml:space="preserve">s supporting financial documents, books and records.  </w:t>
      </w:r>
      <w:r w:rsidR="006236AD">
        <w:t>Staff’</w:t>
      </w:r>
      <w:r w:rsidRPr="00FB72B4">
        <w:t>s review shows that the expenses are reasonable and required as part of the Company</w:t>
      </w:r>
      <w:r w:rsidR="006236AD">
        <w:t>’</w:t>
      </w:r>
      <w:r w:rsidRPr="00FB72B4">
        <w:t xml:space="preserve">s operations.  </w:t>
      </w:r>
      <w:r w:rsidR="006236AD">
        <w:t>Staff’</w:t>
      </w:r>
      <w:r w:rsidRPr="00FB72B4">
        <w:t>s analysis shows the current, temporary rates are too low.  The current, temporary rates generate approximately $</w:t>
      </w:r>
      <w:r w:rsidR="00650FE4">
        <w:t>84</w:t>
      </w:r>
      <w:r w:rsidRPr="00FB72B4">
        <w:t>,000 (</w:t>
      </w:r>
      <w:r w:rsidR="00650FE4">
        <w:t>6.1</w:t>
      </w:r>
      <w:r w:rsidRPr="00FB72B4">
        <w:t xml:space="preserve"> percent) in additional annual revenue.  </w:t>
      </w:r>
      <w:r w:rsidR="006236AD">
        <w:t>Staff</w:t>
      </w:r>
      <w:r w:rsidRPr="00FB72B4">
        <w:t xml:space="preserve"> and Company agreed to a revised revenue requirement of approximately $</w:t>
      </w:r>
      <w:r w:rsidR="00650FE4">
        <w:t>217</w:t>
      </w:r>
      <w:r w:rsidRPr="00FB72B4">
        <w:t>,000 (</w:t>
      </w:r>
      <w:r w:rsidR="00650FE4">
        <w:t>15.9</w:t>
      </w:r>
      <w:r w:rsidRPr="00FB72B4">
        <w:t xml:space="preserve"> percent).  </w:t>
      </w:r>
      <w:r w:rsidR="006236AD">
        <w:t>Staff</w:t>
      </w:r>
      <w:r w:rsidRPr="00FB72B4">
        <w:t xml:space="preserve"> and the Company have also agreed on revised rates.</w:t>
      </w:r>
    </w:p>
    <w:p w:rsidR="00FA429C" w:rsidRDefault="00FA429C" w:rsidP="00FA429C">
      <w:pPr>
        <w:spacing w:line="288" w:lineRule="auto"/>
      </w:pPr>
    </w:p>
    <w:p w:rsidR="00C4663C" w:rsidRPr="00FB72B4" w:rsidRDefault="00085E40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085E40">
        <w:t>Order 02</w:t>
      </w:r>
      <w:r w:rsidR="00316ACB">
        <w:t xml:space="preserve"> in this Docket</w:t>
      </w:r>
      <w:r w:rsidRPr="00085E40">
        <w:t xml:space="preserve"> authorized Basin to file revised tariff pages reflecting the revised rates agreed to by </w:t>
      </w:r>
      <w:r w:rsidR="00310D87">
        <w:t>Staff</w:t>
      </w:r>
      <w:r w:rsidRPr="00085E40">
        <w:t xml:space="preserve"> and the </w:t>
      </w:r>
      <w:r w:rsidR="00310D87">
        <w:t>Company</w:t>
      </w:r>
      <w:r w:rsidRPr="00085E40">
        <w:t xml:space="preserve">, and granted Basin’s request for an exemption from WAC 480-70-266, Tariffs, to allow it to file the revised tariff pages on less than statutory notice to become effective on June 1, 2010. </w:t>
      </w:r>
      <w:r w:rsidR="00316ACB">
        <w:t xml:space="preserve"> </w:t>
      </w:r>
      <w:r w:rsidRPr="00085E40">
        <w:t>Basin filed the revised tariff pages on April 29, 2010</w:t>
      </w:r>
      <w:r>
        <w:t>.</w:t>
      </w:r>
    </w:p>
    <w:p w:rsidR="001F3383" w:rsidRPr="00FB72B4" w:rsidRDefault="001F3383" w:rsidP="001F3383">
      <w:pPr>
        <w:spacing w:line="288" w:lineRule="auto"/>
      </w:pPr>
    </w:p>
    <w:p w:rsidR="00310D87" w:rsidRDefault="00047161" w:rsidP="00310D87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6347CD">
        <w:t xml:space="preserve">On April 30, 2010, the </w:t>
      </w:r>
      <w:r w:rsidR="00310D87">
        <w:t>Company</w:t>
      </w:r>
      <w:r w:rsidRPr="006347CD">
        <w:t xml:space="preserve"> notified its customers of the proposed rate increase by mail. </w:t>
      </w:r>
      <w:r w:rsidR="004966FA">
        <w:t xml:space="preserve"> </w:t>
      </w:r>
      <w:r w:rsidRPr="006347CD">
        <w:t xml:space="preserve">The </w:t>
      </w:r>
      <w:r w:rsidR="00310D87">
        <w:t>Commission</w:t>
      </w:r>
      <w:r w:rsidRPr="006347CD">
        <w:t xml:space="preserve"> received five customer comments on this filing; all customers oppose the proposed increase</w:t>
      </w:r>
      <w:r w:rsidR="00316ACB">
        <w:t xml:space="preserve"> because of current economic conditions, too many rate increases, or not being able to afford the increase due to fixed income</w:t>
      </w:r>
      <w:r w:rsidRPr="006347CD">
        <w:t xml:space="preserve">.  </w:t>
      </w:r>
    </w:p>
    <w:p w:rsidR="00331FB7" w:rsidRDefault="00331FB7" w:rsidP="00331FB7">
      <w:pPr>
        <w:spacing w:line="288" w:lineRule="auto"/>
      </w:pPr>
    </w:p>
    <w:p w:rsidR="00166145" w:rsidRPr="00215D19" w:rsidRDefault="00215D19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215D19">
        <w:t xml:space="preserve">Commission </w:t>
      </w:r>
      <w:r w:rsidR="00310D87">
        <w:t>Staff</w:t>
      </w:r>
      <w:r w:rsidRPr="00215D19">
        <w:t xml:space="preserve"> has completed its review of the </w:t>
      </w:r>
      <w:r w:rsidR="00310D87">
        <w:t>Company</w:t>
      </w:r>
      <w:r w:rsidRPr="00215D19">
        <w:t xml:space="preserve">’s supporting financial documents, books and records. </w:t>
      </w:r>
      <w:r w:rsidR="00310D87">
        <w:t xml:space="preserve"> </w:t>
      </w:r>
      <w:r w:rsidRPr="00215D19">
        <w:t>Staff’s review shows that the expenses are reasonable and required as part of the compan</w:t>
      </w:r>
      <w:r w:rsidR="00F76BFD">
        <w:t>y’s</w:t>
      </w:r>
      <w:r w:rsidRPr="00215D19">
        <w:t xml:space="preserve"> operations, that the financial information supports the revised revenue requirement, and that the revised rates and charges, are fair, just, reasonable, and sufficient. </w:t>
      </w:r>
      <w:r w:rsidR="00310D87">
        <w:t xml:space="preserve"> </w:t>
      </w:r>
      <w:r w:rsidRPr="00215D19">
        <w:t>The customer</w:t>
      </w:r>
      <w:r w:rsidR="00310D87">
        <w:t>s</w:t>
      </w:r>
      <w:r w:rsidR="0039335A">
        <w:t>’</w:t>
      </w:r>
      <w:r w:rsidRPr="00215D19">
        <w:t xml:space="preserve"> comments do not change </w:t>
      </w:r>
      <w:r w:rsidR="00310D87">
        <w:t>Staff</w:t>
      </w:r>
      <w:r w:rsidRPr="00215D19">
        <w:t xml:space="preserve">’s opinion that the </w:t>
      </w:r>
      <w:r w:rsidR="00310D87">
        <w:t>Company</w:t>
      </w:r>
      <w:r w:rsidRPr="00215D19">
        <w:t>’s financial information support</w:t>
      </w:r>
      <w:r w:rsidR="00310D87">
        <w:t>s</w:t>
      </w:r>
      <w:r w:rsidRPr="00215D19">
        <w:t xml:space="preserve"> the revised revenue requirement and the revised rates and charges are fair, just, reasonable, and sufficient.</w:t>
      </w:r>
      <w:r w:rsidR="006B41D9" w:rsidRPr="00215D19">
        <w:t xml:space="preserve">  </w:t>
      </w:r>
      <w:r w:rsidR="00316ACB">
        <w:t>Staff recommends that t</w:t>
      </w:r>
      <w:r w:rsidR="006B41D9" w:rsidRPr="00215D19">
        <w:t xml:space="preserve">he </w:t>
      </w:r>
      <w:r w:rsidR="006236AD" w:rsidRPr="00215D19">
        <w:t>Commission</w:t>
      </w:r>
      <w:r w:rsidR="006B41D9" w:rsidRPr="00215D19">
        <w:t xml:space="preserve"> </w:t>
      </w:r>
      <w:r w:rsidR="00316ACB">
        <w:t xml:space="preserve">approve the revised </w:t>
      </w:r>
      <w:r w:rsidR="006B41D9" w:rsidRPr="00215D19">
        <w:t>rates to become effective on June 1, 2010.</w:t>
      </w:r>
      <w:r w:rsidR="001F3383" w:rsidRPr="00215D19">
        <w:t xml:space="preserve"> </w:t>
      </w:r>
    </w:p>
    <w:p w:rsidR="004A7277" w:rsidRPr="00FB72B4" w:rsidRDefault="004A7277" w:rsidP="004A7277">
      <w:pPr>
        <w:spacing w:line="288" w:lineRule="auto"/>
      </w:pPr>
    </w:p>
    <w:p w:rsidR="00152F8E" w:rsidRPr="00FB72B4" w:rsidRDefault="00152F8E" w:rsidP="00152F8E">
      <w:pPr>
        <w:spacing w:line="288" w:lineRule="auto"/>
        <w:ind w:left="720"/>
        <w:jc w:val="center"/>
        <w:rPr>
          <w:b/>
          <w:bCs/>
        </w:rPr>
      </w:pPr>
      <w:r w:rsidRPr="00FB72B4">
        <w:rPr>
          <w:b/>
          <w:bCs/>
        </w:rPr>
        <w:t>FINDINGS AND CONCLUSIONS</w:t>
      </w:r>
    </w:p>
    <w:p w:rsidR="00152F8E" w:rsidRPr="00FB72B4" w:rsidRDefault="00152F8E" w:rsidP="00152F8E">
      <w:pPr>
        <w:spacing w:line="288" w:lineRule="auto"/>
      </w:pPr>
    </w:p>
    <w:p w:rsidR="009F34AC" w:rsidRDefault="009F34AC" w:rsidP="009F34AC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>(1)</w:t>
      </w:r>
      <w:r>
        <w:tab/>
        <w:t xml:space="preserve">The Washington Utilities and Transportation </w:t>
      </w:r>
      <w:r w:rsidR="006236AD">
        <w:t>Commission</w:t>
      </w:r>
      <w:r>
        <w:t xml:space="preserve"> is an agency of the </w:t>
      </w:r>
    </w:p>
    <w:p w:rsidR="009F34AC" w:rsidRDefault="009F34AC" w:rsidP="009F34AC">
      <w:pPr>
        <w:spacing w:line="288" w:lineRule="auto"/>
        <w:ind w:left="720"/>
        <w:rPr>
          <w:i/>
        </w:rPr>
      </w:pPr>
      <w:r>
        <w:t>State</w:t>
      </w:r>
      <w:r w:rsidRPr="00045371">
        <w:t xml:space="preserve"> </w:t>
      </w:r>
      <w:r>
        <w:t>of Washington vested by statute with the authority to regulate the rates, rules, regulations, practices, accounts and affiliated interests of public service companies, including solid waste</w:t>
      </w:r>
      <w:r>
        <w:rPr>
          <w:b/>
          <w:bCs/>
        </w:rPr>
        <w:t xml:space="preserve"> </w:t>
      </w:r>
      <w:r>
        <w:t xml:space="preserve">companies.  </w:t>
      </w:r>
      <w:r>
        <w:rPr>
          <w:i/>
        </w:rPr>
        <w:t>RCW 80.01.040, RCW 81.01, RCW 81.04, RCW 81.16, RCW 81.28 and RCW81.77.</w:t>
      </w:r>
    </w:p>
    <w:p w:rsidR="009F34AC" w:rsidRDefault="009F34AC" w:rsidP="009F34AC">
      <w:pPr>
        <w:pStyle w:val="FindingsConclusions"/>
        <w:numPr>
          <w:ilvl w:val="0"/>
          <w:numId w:val="14"/>
        </w:numPr>
        <w:tabs>
          <w:tab w:val="clear" w:pos="720"/>
        </w:tabs>
        <w:ind w:hanging="1440"/>
      </w:pPr>
      <w:r>
        <w:lastRenderedPageBreak/>
        <w:t xml:space="preserve">(2) </w:t>
      </w:r>
      <w:r>
        <w:tab/>
        <w:t xml:space="preserve">Basin is a solid waste company and a public service company subject to </w:t>
      </w:r>
      <w:r w:rsidR="006236AD">
        <w:t>Commission</w:t>
      </w:r>
      <w:r>
        <w:t xml:space="preserve"> jurisdiction.</w:t>
      </w:r>
      <w:r>
        <w:br/>
      </w:r>
    </w:p>
    <w:p w:rsidR="009F34AC" w:rsidRDefault="009F34AC" w:rsidP="009F34AC">
      <w:pPr>
        <w:pStyle w:val="FindingsConclusions"/>
        <w:numPr>
          <w:ilvl w:val="0"/>
          <w:numId w:val="14"/>
        </w:numPr>
        <w:tabs>
          <w:tab w:val="clear" w:pos="720"/>
        </w:tabs>
        <w:ind w:hanging="1440"/>
      </w:pPr>
      <w:r>
        <w:t xml:space="preserve">(3) </w:t>
      </w:r>
      <w:r>
        <w:tab/>
        <w:t xml:space="preserve">This matter came before the </w:t>
      </w:r>
      <w:r w:rsidR="006236AD">
        <w:t>Commission</w:t>
      </w:r>
      <w:r>
        <w:t xml:space="preserve"> at its regularly scheduled meeting on May 27, 2010.</w:t>
      </w:r>
    </w:p>
    <w:p w:rsidR="00E16B13" w:rsidRDefault="00E16B13" w:rsidP="00E16B13">
      <w:pPr>
        <w:pStyle w:val="FindingsConclusions"/>
        <w:numPr>
          <w:ilvl w:val="0"/>
          <w:numId w:val="0"/>
        </w:numPr>
        <w:ind w:left="720"/>
      </w:pPr>
    </w:p>
    <w:p w:rsidR="00E16B13" w:rsidRDefault="00E16B13" w:rsidP="009F34AC">
      <w:pPr>
        <w:pStyle w:val="FindingsConclusions"/>
        <w:numPr>
          <w:ilvl w:val="0"/>
          <w:numId w:val="14"/>
        </w:numPr>
        <w:tabs>
          <w:tab w:val="clear" w:pos="720"/>
        </w:tabs>
        <w:ind w:hanging="1440"/>
      </w:pPr>
      <w:r>
        <w:t>(4)</w:t>
      </w:r>
      <w:r>
        <w:tab/>
        <w:t xml:space="preserve">Order 02 issued in this Docket authorized Basin to file tariffs reflecting the revised rates agreed to by </w:t>
      </w:r>
      <w:r w:rsidR="006236AD">
        <w:t>Staff</w:t>
      </w:r>
      <w:r>
        <w:t xml:space="preserve"> and the Company.  The </w:t>
      </w:r>
      <w:r w:rsidR="006236AD">
        <w:t>Commission</w:t>
      </w:r>
      <w:r>
        <w:t xml:space="preserve"> also granted Basin</w:t>
      </w:r>
      <w:r w:rsidR="006236AD">
        <w:t>’</w:t>
      </w:r>
      <w:r>
        <w:t xml:space="preserve">s request for an exemption from WAC 480-70-266, Tariffs, requiring forty-five days notice to the </w:t>
      </w:r>
      <w:r w:rsidR="006236AD">
        <w:t>Commission</w:t>
      </w:r>
      <w:r>
        <w:t>, to allow Basin to file revised tariff pages on less than statutory notice, with a June 1, 2010, effective date.</w:t>
      </w:r>
      <w:r w:rsidR="00085E40">
        <w:t xml:space="preserve">  </w:t>
      </w:r>
      <w:r w:rsidR="00310D87" w:rsidRPr="00310D87">
        <w:t>Basin filed the revised tariff pages on April 29, 2010.</w:t>
      </w:r>
    </w:p>
    <w:p w:rsidR="00F07729" w:rsidRDefault="00F07729" w:rsidP="00F07729">
      <w:pPr>
        <w:pStyle w:val="FindingsConclusions"/>
        <w:numPr>
          <w:ilvl w:val="0"/>
          <w:numId w:val="0"/>
        </w:numPr>
        <w:ind w:left="720"/>
      </w:pPr>
    </w:p>
    <w:p w:rsidR="005D14C7" w:rsidRDefault="00C043E8" w:rsidP="00C043E8">
      <w:pPr>
        <w:pStyle w:val="FindingsConclusions"/>
        <w:numPr>
          <w:ilvl w:val="0"/>
          <w:numId w:val="14"/>
        </w:numPr>
        <w:tabs>
          <w:tab w:val="clear" w:pos="720"/>
        </w:tabs>
        <w:ind w:hanging="1440"/>
      </w:pPr>
      <w:r>
        <w:t>(5)</w:t>
      </w:r>
      <w:r>
        <w:tab/>
      </w:r>
      <w:r w:rsidR="00034AAC">
        <w:t xml:space="preserve">The revised tariff </w:t>
      </w:r>
      <w:r w:rsidR="004966FA">
        <w:t>pages</w:t>
      </w:r>
      <w:r w:rsidR="00034AAC">
        <w:t xml:space="preserve"> </w:t>
      </w:r>
      <w:r w:rsidR="00DB1477">
        <w:t xml:space="preserve">filed </w:t>
      </w:r>
      <w:r w:rsidR="00034AAC">
        <w:t xml:space="preserve">on April 29, </w:t>
      </w:r>
      <w:r w:rsidR="001F5218">
        <w:t>2010, are fair, just, reasonable, and sufficient</w:t>
      </w:r>
      <w:r w:rsidR="00354BB1">
        <w:t xml:space="preserve"> because </w:t>
      </w:r>
      <w:r w:rsidR="00310D87">
        <w:t>B</w:t>
      </w:r>
      <w:r w:rsidR="00354BB1">
        <w:t>asin has demonstrated that it requires additional revenues and ha</w:t>
      </w:r>
      <w:r w:rsidR="00310D87">
        <w:t>s</w:t>
      </w:r>
      <w:r w:rsidR="00354BB1">
        <w:t xml:space="preserve"> filed </w:t>
      </w:r>
      <w:r w:rsidR="004966FA">
        <w:t xml:space="preserve">the </w:t>
      </w:r>
      <w:r w:rsidR="003C3FBB">
        <w:t xml:space="preserve">revised tariff pages at </w:t>
      </w:r>
      <w:r w:rsidR="00310D87">
        <w:t xml:space="preserve">revised </w:t>
      </w:r>
      <w:r w:rsidR="003C3FBB">
        <w:t xml:space="preserve">rates agreed upon by the Company and </w:t>
      </w:r>
      <w:r w:rsidR="006236AD">
        <w:t>Staff</w:t>
      </w:r>
      <w:r w:rsidR="003C3FBB">
        <w:t>.</w:t>
      </w:r>
    </w:p>
    <w:p w:rsidR="00C043E8" w:rsidRDefault="00C043E8" w:rsidP="005D14C7">
      <w:pPr>
        <w:pStyle w:val="FindingsConclusions"/>
        <w:numPr>
          <w:ilvl w:val="0"/>
          <w:numId w:val="0"/>
        </w:numPr>
        <w:ind w:left="720"/>
      </w:pPr>
      <w:r>
        <w:t xml:space="preserve"> </w:t>
      </w:r>
    </w:p>
    <w:p w:rsidR="00840151" w:rsidRDefault="00840151" w:rsidP="00840151">
      <w:pPr>
        <w:pStyle w:val="FindingsConclusions"/>
        <w:numPr>
          <w:ilvl w:val="0"/>
          <w:numId w:val="14"/>
        </w:numPr>
        <w:tabs>
          <w:tab w:val="clear" w:pos="720"/>
        </w:tabs>
        <w:ind w:hanging="1440"/>
      </w:pPr>
      <w:r w:rsidRPr="00C0526F">
        <w:t>(</w:t>
      </w:r>
      <w:r>
        <w:t>6</w:t>
      </w:r>
      <w:r w:rsidR="000F761E">
        <w:t>)</w:t>
      </w:r>
      <w:r w:rsidR="000F761E">
        <w:tab/>
      </w:r>
      <w:r>
        <w:t xml:space="preserve">After </w:t>
      </w:r>
      <w:r w:rsidRPr="005E5651">
        <w:t>review</w:t>
      </w:r>
      <w:r>
        <w:t xml:space="preserve">ing the </w:t>
      </w:r>
      <w:r w:rsidR="004966FA">
        <w:t xml:space="preserve">revised </w:t>
      </w:r>
      <w:r w:rsidR="000F761E">
        <w:t xml:space="preserve">tariff </w:t>
      </w:r>
      <w:r w:rsidR="004966FA">
        <w:t xml:space="preserve">pages </w:t>
      </w:r>
      <w:r w:rsidR="0066238F">
        <w:t>Basin filed in Docket TG-09176</w:t>
      </w:r>
      <w:r w:rsidR="00CF6E67">
        <w:t>4</w:t>
      </w:r>
      <w:r w:rsidR="0066238F">
        <w:t xml:space="preserve"> and giving due consideration, the </w:t>
      </w:r>
      <w:r w:rsidR="006236AD">
        <w:t>Commission</w:t>
      </w:r>
      <w:r w:rsidR="0066238F">
        <w:t xml:space="preserve"> finds it is consistent with the public interest to dismiss the Complaint and Order Suspending </w:t>
      </w:r>
      <w:r w:rsidR="005A3178">
        <w:t>Tariff Revisions in Docket TG-09176</w:t>
      </w:r>
      <w:r w:rsidR="00CF6E67">
        <w:t>4</w:t>
      </w:r>
      <w:r w:rsidR="005A3178">
        <w:t xml:space="preserve">, dated April 29, 2010, and allow the revised tariff </w:t>
      </w:r>
      <w:r w:rsidR="00310D87">
        <w:t>pages</w:t>
      </w:r>
      <w:r w:rsidR="005A3178">
        <w:t xml:space="preserve"> filed on</w:t>
      </w:r>
      <w:r w:rsidR="00310D87">
        <w:t xml:space="preserve"> </w:t>
      </w:r>
      <w:r w:rsidR="005A3178">
        <w:t>April 29, 2010</w:t>
      </w:r>
      <w:r w:rsidR="00CF6E67">
        <w:t>,</w:t>
      </w:r>
      <w:r w:rsidR="005A3178">
        <w:t xml:space="preserve"> to become effective on</w:t>
      </w:r>
      <w:r w:rsidR="004A7277">
        <w:t xml:space="preserve"> </w:t>
      </w:r>
      <w:r w:rsidR="005A3178">
        <w:t>June 1, 2010.</w:t>
      </w:r>
      <w:r>
        <w:t xml:space="preserve"> </w:t>
      </w:r>
    </w:p>
    <w:p w:rsidR="001D65DB" w:rsidRDefault="001D65DB" w:rsidP="001D65DB">
      <w:pPr>
        <w:pStyle w:val="FindingsConclusions"/>
        <w:numPr>
          <w:ilvl w:val="0"/>
          <w:numId w:val="0"/>
        </w:numPr>
        <w:ind w:left="720" w:hanging="360"/>
      </w:pPr>
    </w:p>
    <w:p w:rsidR="001D65DB" w:rsidRPr="00BC55AD" w:rsidRDefault="001D65DB" w:rsidP="001D65DB">
      <w:pPr>
        <w:pStyle w:val="Heading2"/>
        <w:spacing w:line="288" w:lineRule="auto"/>
        <w:rPr>
          <w:b/>
          <w:bCs/>
          <w:u w:val="none"/>
        </w:rPr>
      </w:pPr>
      <w:r w:rsidRPr="00BC55AD">
        <w:rPr>
          <w:b/>
          <w:bCs/>
          <w:u w:val="none"/>
        </w:rPr>
        <w:t>O R D E R</w:t>
      </w:r>
    </w:p>
    <w:p w:rsidR="001D65DB" w:rsidRDefault="001D65DB" w:rsidP="001D65DB">
      <w:pPr>
        <w:pStyle w:val="FindingsConclusions"/>
        <w:numPr>
          <w:ilvl w:val="0"/>
          <w:numId w:val="0"/>
        </w:numPr>
        <w:ind w:left="720" w:hanging="360"/>
        <w:jc w:val="center"/>
      </w:pPr>
    </w:p>
    <w:p w:rsidR="001D65DB" w:rsidRDefault="001D65DB" w:rsidP="001D65DB">
      <w:pPr>
        <w:spacing w:line="288" w:lineRule="auto"/>
        <w:ind w:left="-720" w:firstLine="720"/>
        <w:rPr>
          <w:b/>
        </w:rPr>
      </w:pPr>
      <w:r w:rsidRPr="00BC55AD">
        <w:rPr>
          <w:b/>
        </w:rPr>
        <w:t xml:space="preserve">THE </w:t>
      </w:r>
      <w:r w:rsidR="006236AD">
        <w:rPr>
          <w:b/>
        </w:rPr>
        <w:t>COMMISSION</w:t>
      </w:r>
      <w:r w:rsidRPr="00BC55AD">
        <w:rPr>
          <w:b/>
        </w:rPr>
        <w:t xml:space="preserve"> ORDERS:</w:t>
      </w:r>
    </w:p>
    <w:p w:rsidR="00A25773" w:rsidRPr="00BC55AD" w:rsidRDefault="00A25773" w:rsidP="00A25773">
      <w:pPr>
        <w:spacing w:line="288" w:lineRule="auto"/>
        <w:ind w:left="720" w:hanging="720"/>
      </w:pPr>
    </w:p>
    <w:p w:rsidR="001D65DB" w:rsidRDefault="00543E27" w:rsidP="00840151">
      <w:pPr>
        <w:pStyle w:val="FindingsConclusions"/>
        <w:numPr>
          <w:ilvl w:val="0"/>
          <w:numId w:val="14"/>
        </w:numPr>
        <w:tabs>
          <w:tab w:val="clear" w:pos="720"/>
        </w:tabs>
        <w:ind w:hanging="1440"/>
      </w:pPr>
      <w:r>
        <w:t>(1)</w:t>
      </w:r>
      <w:r w:rsidR="009D2908">
        <w:tab/>
      </w:r>
      <w:r w:rsidR="009D2908" w:rsidRPr="00BC55AD">
        <w:t xml:space="preserve">The Complaint and Order Suspending Tariff </w:t>
      </w:r>
      <w:r w:rsidR="00CF6E67">
        <w:rPr>
          <w:noProof/>
        </w:rPr>
        <w:t>Revisions</w:t>
      </w:r>
      <w:r w:rsidR="009D2908" w:rsidRPr="00BC55AD">
        <w:t xml:space="preserve"> in Docket TG-09</w:t>
      </w:r>
      <w:r w:rsidR="002B7601">
        <w:t>176</w:t>
      </w:r>
      <w:r w:rsidR="00CF6E67">
        <w:t>4</w:t>
      </w:r>
      <w:r w:rsidR="009D2908" w:rsidRPr="00BC55AD">
        <w:t xml:space="preserve">, entered on </w:t>
      </w:r>
      <w:r w:rsidR="00307590">
        <w:t xml:space="preserve">December 23, 2009, </w:t>
      </w:r>
      <w:r w:rsidR="009D2908" w:rsidRPr="00BC55AD">
        <w:t>is dismissed</w:t>
      </w:r>
      <w:r w:rsidR="002B7601">
        <w:t>.</w:t>
      </w:r>
    </w:p>
    <w:p w:rsidR="002D04EE" w:rsidRDefault="002D04EE" w:rsidP="002D04EE">
      <w:pPr>
        <w:pStyle w:val="FindingsConclusions"/>
        <w:numPr>
          <w:ilvl w:val="0"/>
          <w:numId w:val="0"/>
        </w:numPr>
        <w:ind w:left="720"/>
      </w:pPr>
    </w:p>
    <w:p w:rsidR="002D04EE" w:rsidRDefault="002D04EE" w:rsidP="00840151">
      <w:pPr>
        <w:pStyle w:val="FindingsConclusions"/>
        <w:numPr>
          <w:ilvl w:val="0"/>
          <w:numId w:val="14"/>
        </w:numPr>
        <w:tabs>
          <w:tab w:val="clear" w:pos="720"/>
        </w:tabs>
        <w:ind w:hanging="1440"/>
      </w:pPr>
      <w:r>
        <w:t>(2)</w:t>
      </w:r>
      <w:r>
        <w:tab/>
      </w:r>
      <w:r w:rsidR="006E2A12" w:rsidRPr="00BC55AD">
        <w:t xml:space="preserve">The </w:t>
      </w:r>
      <w:r w:rsidR="006E2A12">
        <w:t xml:space="preserve">revised </w:t>
      </w:r>
      <w:r w:rsidR="006E2A12" w:rsidRPr="00BC55AD">
        <w:t xml:space="preserve">tariff </w:t>
      </w:r>
      <w:r w:rsidR="006E2A12">
        <w:t>pages</w:t>
      </w:r>
      <w:r w:rsidR="006E2A12" w:rsidRPr="00BC55AD">
        <w:t xml:space="preserve"> </w:t>
      </w:r>
      <w:r w:rsidR="00650FE4" w:rsidRPr="00AE609F">
        <w:t xml:space="preserve">Basin Disposal of Washington, </w:t>
      </w:r>
      <w:r w:rsidR="00D24F59">
        <w:t>LLC</w:t>
      </w:r>
      <w:r w:rsidR="00650FE4" w:rsidRPr="00AE609F">
        <w:t xml:space="preserve"> d/b/a Basin Disposal of Walla Walla</w:t>
      </w:r>
      <w:r w:rsidR="006E2A12">
        <w:t xml:space="preserve"> </w:t>
      </w:r>
      <w:r w:rsidR="006E2A12" w:rsidRPr="00BC55AD">
        <w:t>filed in this docket on</w:t>
      </w:r>
      <w:r w:rsidR="006E2A12">
        <w:t xml:space="preserve"> April 29, 2010,</w:t>
      </w:r>
      <w:r w:rsidR="006E2A12" w:rsidRPr="00BC55AD">
        <w:t xml:space="preserve"> shall become effective on </w:t>
      </w:r>
      <w:r w:rsidR="006E2A12">
        <w:t xml:space="preserve">June 1, 2010, </w:t>
      </w:r>
      <w:r w:rsidR="0068637A">
        <w:t>on a</w:t>
      </w:r>
      <w:r w:rsidR="006E2A12">
        <w:t xml:space="preserve"> permanent basis.</w:t>
      </w:r>
      <w:r w:rsidR="006E2A12" w:rsidRPr="00BC55AD">
        <w:t xml:space="preserve">   </w:t>
      </w:r>
    </w:p>
    <w:p w:rsidR="00680661" w:rsidRPr="00BC55AD" w:rsidRDefault="00680661">
      <w:pPr>
        <w:pStyle w:val="Header"/>
        <w:tabs>
          <w:tab w:val="clear" w:pos="4320"/>
          <w:tab w:val="clear" w:pos="8640"/>
        </w:tabs>
        <w:spacing w:line="288" w:lineRule="auto"/>
      </w:pPr>
    </w:p>
    <w:p w:rsidR="00155B6C" w:rsidRDefault="00155B6C">
      <w:pPr>
        <w:spacing w:line="288" w:lineRule="auto"/>
      </w:pPr>
    </w:p>
    <w:p w:rsidR="00680661" w:rsidRPr="00BC55AD" w:rsidRDefault="00680661">
      <w:pPr>
        <w:spacing w:line="288" w:lineRule="auto"/>
      </w:pPr>
      <w:r w:rsidRPr="00BC55AD">
        <w:lastRenderedPageBreak/>
        <w:t xml:space="preserve">DATED at Olympia, Washington, and </w:t>
      </w:r>
      <w:r w:rsidR="008E5BB3" w:rsidRPr="00BC55AD">
        <w:t xml:space="preserve">effective </w:t>
      </w:r>
      <w:r w:rsidR="006E2A12">
        <w:t>May 27, 2010.</w:t>
      </w:r>
    </w:p>
    <w:p w:rsidR="00680661" w:rsidRPr="00BC55AD" w:rsidRDefault="00680661">
      <w:pPr>
        <w:pStyle w:val="Header"/>
        <w:tabs>
          <w:tab w:val="clear" w:pos="4320"/>
          <w:tab w:val="clear" w:pos="8640"/>
        </w:tabs>
        <w:spacing w:line="288" w:lineRule="auto"/>
      </w:pPr>
    </w:p>
    <w:p w:rsidR="00680661" w:rsidRPr="00BC55AD" w:rsidRDefault="00680661">
      <w:pPr>
        <w:spacing w:line="288" w:lineRule="auto"/>
        <w:jc w:val="center"/>
      </w:pPr>
      <w:r w:rsidRPr="00BC55AD">
        <w:t xml:space="preserve">WASHINGTON UTILITIES AND TRANSPORTATION </w:t>
      </w:r>
      <w:r w:rsidR="006236AD">
        <w:t>COMMISSION</w:t>
      </w:r>
    </w:p>
    <w:p w:rsidR="00680661" w:rsidRPr="00BC55AD" w:rsidRDefault="00680661">
      <w:pPr>
        <w:spacing w:line="288" w:lineRule="auto"/>
      </w:pPr>
    </w:p>
    <w:p w:rsidR="00680661" w:rsidRPr="00BC55AD" w:rsidRDefault="00680661">
      <w:pPr>
        <w:spacing w:line="288" w:lineRule="auto"/>
      </w:pPr>
    </w:p>
    <w:p w:rsidR="00680661" w:rsidRPr="00BC55AD" w:rsidRDefault="00680661">
      <w:pPr>
        <w:spacing w:line="288" w:lineRule="auto"/>
      </w:pPr>
    </w:p>
    <w:p w:rsidR="004B398A" w:rsidRPr="00BC55AD" w:rsidRDefault="00680661" w:rsidP="004B398A">
      <w:pPr>
        <w:spacing w:line="288" w:lineRule="auto"/>
      </w:pPr>
      <w:r w:rsidRPr="00BC55AD">
        <w:tab/>
      </w:r>
      <w:r w:rsidRPr="00BC55AD">
        <w:tab/>
      </w:r>
      <w:r w:rsidRPr="00BC55AD">
        <w:tab/>
      </w:r>
      <w:r w:rsidRPr="00BC55AD">
        <w:tab/>
      </w:r>
      <w:r w:rsidR="00836DB1">
        <w:t>JEFFREY D. GOLTZ</w:t>
      </w:r>
      <w:r w:rsidR="004B398A" w:rsidRPr="00BC55AD">
        <w:t>, Chairman</w:t>
      </w: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  <w:r w:rsidRPr="00BC55AD">
        <w:tab/>
      </w:r>
      <w:r w:rsidRPr="00BC55AD">
        <w:tab/>
      </w:r>
      <w:r w:rsidRPr="00BC55AD">
        <w:tab/>
      </w:r>
      <w:r w:rsidRPr="00BC55AD">
        <w:tab/>
        <w:t xml:space="preserve">PATRICK J. OSHIE, </w:t>
      </w:r>
      <w:r w:rsidR="006236AD">
        <w:t>Commission</w:t>
      </w:r>
      <w:r w:rsidRPr="00BC55AD">
        <w:t>er</w:t>
      </w: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680661" w:rsidRPr="00BC55AD" w:rsidRDefault="004B398A" w:rsidP="00B66B4B">
      <w:pPr>
        <w:spacing w:line="288" w:lineRule="auto"/>
      </w:pPr>
      <w:r w:rsidRPr="00BC55AD">
        <w:tab/>
      </w:r>
      <w:r w:rsidRPr="00BC55AD">
        <w:tab/>
      </w:r>
      <w:r w:rsidRPr="00BC55AD">
        <w:tab/>
      </w:r>
      <w:r w:rsidRPr="00BC55AD">
        <w:tab/>
        <w:t xml:space="preserve">PHILIP B. JONES, </w:t>
      </w:r>
      <w:r w:rsidR="006236AD">
        <w:t>Commission</w:t>
      </w:r>
      <w:r w:rsidRPr="00BC55AD">
        <w:t>er</w:t>
      </w:r>
    </w:p>
    <w:p w:rsidR="00E47BC0" w:rsidRPr="00BC55AD" w:rsidRDefault="0065106A" w:rsidP="0065106A">
      <w:pPr>
        <w:spacing w:line="288" w:lineRule="auto"/>
        <w:jc w:val="center"/>
      </w:pPr>
      <w:r w:rsidRPr="00BC55AD">
        <w:t xml:space="preserve"> </w:t>
      </w:r>
    </w:p>
    <w:sectPr w:rsidR="00E47BC0" w:rsidRPr="00BC55AD" w:rsidSect="0065106A">
      <w:headerReference w:type="default" r:id="rId10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2B6" w:rsidRDefault="004142B6">
      <w:r>
        <w:separator/>
      </w:r>
    </w:p>
  </w:endnote>
  <w:endnote w:type="continuationSeparator" w:id="0">
    <w:p w:rsidR="004142B6" w:rsidRDefault="00414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2B6" w:rsidRDefault="004142B6">
      <w:r>
        <w:separator/>
      </w:r>
    </w:p>
  </w:footnote>
  <w:footnote w:type="continuationSeparator" w:id="0">
    <w:p w:rsidR="004142B6" w:rsidRDefault="00414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B6" w:rsidRPr="00A748CC" w:rsidRDefault="004142B6" w:rsidP="00EE7636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E63A91">
      <w:rPr>
        <w:b/>
        <w:sz w:val="20"/>
      </w:rPr>
      <w:t>TG-09</w:t>
    </w:r>
    <w:r>
      <w:rPr>
        <w:b/>
        <w:sz w:val="20"/>
      </w:rPr>
      <w:t>1764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655FDC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655FDC" w:rsidRPr="00A748CC">
      <w:rPr>
        <w:rStyle w:val="PageNumber"/>
        <w:b/>
        <w:sz w:val="20"/>
      </w:rPr>
      <w:fldChar w:fldCharType="separate"/>
    </w:r>
    <w:r w:rsidR="00491B31">
      <w:rPr>
        <w:rStyle w:val="PageNumber"/>
        <w:b/>
        <w:noProof/>
        <w:sz w:val="20"/>
      </w:rPr>
      <w:t>2</w:t>
    </w:r>
    <w:r w:rsidR="00655FDC" w:rsidRPr="00A748CC">
      <w:rPr>
        <w:rStyle w:val="PageNumber"/>
        <w:b/>
        <w:sz w:val="20"/>
      </w:rPr>
      <w:fldChar w:fldCharType="end"/>
    </w:r>
  </w:p>
  <w:p w:rsidR="004142B6" w:rsidRPr="0050337D" w:rsidRDefault="004142B6" w:rsidP="00EE763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E63A91">
      <w:rPr>
        <w:b/>
        <w:sz w:val="20"/>
      </w:rPr>
      <w:t>0</w:t>
    </w:r>
    <w:r>
      <w:rPr>
        <w:rStyle w:val="PageNumber"/>
        <w:b/>
        <w:sz w:val="20"/>
      </w:rPr>
      <w:t>3</w:t>
    </w:r>
  </w:p>
  <w:p w:rsidR="004142B6" w:rsidRPr="00322D92" w:rsidRDefault="004142B6">
    <w:pPr>
      <w:pStyle w:val="Header"/>
      <w:tabs>
        <w:tab w:val="left" w:pos="7000"/>
      </w:tabs>
      <w:rPr>
        <w:rStyle w:val="PageNumber"/>
        <w:sz w:val="20"/>
      </w:rPr>
    </w:pPr>
  </w:p>
  <w:p w:rsidR="004142B6" w:rsidRPr="00322D92" w:rsidRDefault="004142B6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46CD"/>
    <w:multiLevelType w:val="hybridMultilevel"/>
    <w:tmpl w:val="752C93CA"/>
    <w:lvl w:ilvl="0" w:tplc="433CBAB2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76F287B"/>
    <w:multiLevelType w:val="hybridMultilevel"/>
    <w:tmpl w:val="739453A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56A7C29"/>
    <w:multiLevelType w:val="hybridMultilevel"/>
    <w:tmpl w:val="2E78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6B4E1C"/>
    <w:multiLevelType w:val="hybridMultilevel"/>
    <w:tmpl w:val="62C0ED3E"/>
    <w:lvl w:ilvl="0" w:tplc="2BD2711A">
      <w:start w:val="1"/>
      <w:numFmt w:val="bullet"/>
      <w:pStyle w:val="FindingsConclus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0B74294"/>
    <w:multiLevelType w:val="hybridMultilevel"/>
    <w:tmpl w:val="87F4261C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2F70F3"/>
    <w:multiLevelType w:val="hybridMultilevel"/>
    <w:tmpl w:val="6EE015FC"/>
    <w:lvl w:ilvl="0" w:tplc="433CBAB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8"/>
  </w:num>
  <w:num w:numId="5">
    <w:abstractNumId w:val="5"/>
  </w:num>
  <w:num w:numId="6">
    <w:abstractNumId w:val="15"/>
  </w:num>
  <w:num w:numId="7">
    <w:abstractNumId w:val="8"/>
  </w:num>
  <w:num w:numId="8">
    <w:abstractNumId w:val="17"/>
  </w:num>
  <w:num w:numId="9">
    <w:abstractNumId w:val="11"/>
  </w:num>
  <w:num w:numId="10">
    <w:abstractNumId w:val="16"/>
  </w:num>
  <w:num w:numId="11">
    <w:abstractNumId w:val="2"/>
  </w:num>
  <w:num w:numId="12">
    <w:abstractNumId w:val="4"/>
  </w:num>
  <w:num w:numId="13">
    <w:abstractNumId w:val="6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3"/>
  </w:num>
  <w:num w:numId="21">
    <w:abstractNumId w:val="10"/>
  </w:num>
  <w:num w:numId="22">
    <w:abstractNumId w:val="0"/>
  </w:num>
  <w:num w:numId="23">
    <w:abstractNumId w:val="13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29C"/>
    <w:rsid w:val="00034AAC"/>
    <w:rsid w:val="00045371"/>
    <w:rsid w:val="000461BF"/>
    <w:rsid w:val="00047161"/>
    <w:rsid w:val="0005503B"/>
    <w:rsid w:val="000818B8"/>
    <w:rsid w:val="00082E3F"/>
    <w:rsid w:val="00085E40"/>
    <w:rsid w:val="00087FD7"/>
    <w:rsid w:val="000A1FA6"/>
    <w:rsid w:val="000F761E"/>
    <w:rsid w:val="00102F0D"/>
    <w:rsid w:val="00152F8E"/>
    <w:rsid w:val="00155B6C"/>
    <w:rsid w:val="00155F4F"/>
    <w:rsid w:val="00166145"/>
    <w:rsid w:val="00190FDA"/>
    <w:rsid w:val="001B1DCF"/>
    <w:rsid w:val="001D3412"/>
    <w:rsid w:val="001D65DB"/>
    <w:rsid w:val="001F3383"/>
    <w:rsid w:val="001F5218"/>
    <w:rsid w:val="001F6CD7"/>
    <w:rsid w:val="00210267"/>
    <w:rsid w:val="00215D19"/>
    <w:rsid w:val="002461BD"/>
    <w:rsid w:val="002977E7"/>
    <w:rsid w:val="002B53FE"/>
    <w:rsid w:val="002B7601"/>
    <w:rsid w:val="002C6382"/>
    <w:rsid w:val="002D04EE"/>
    <w:rsid w:val="002E7FAD"/>
    <w:rsid w:val="00307590"/>
    <w:rsid w:val="00310D87"/>
    <w:rsid w:val="00316ACB"/>
    <w:rsid w:val="0031713E"/>
    <w:rsid w:val="00325A7B"/>
    <w:rsid w:val="00331FB7"/>
    <w:rsid w:val="003337EE"/>
    <w:rsid w:val="003456E4"/>
    <w:rsid w:val="00354BB1"/>
    <w:rsid w:val="003621D7"/>
    <w:rsid w:val="00383010"/>
    <w:rsid w:val="003855A0"/>
    <w:rsid w:val="003916D0"/>
    <w:rsid w:val="0039335A"/>
    <w:rsid w:val="003A4A0D"/>
    <w:rsid w:val="003B347D"/>
    <w:rsid w:val="003C3FBB"/>
    <w:rsid w:val="003D1B3B"/>
    <w:rsid w:val="003E0B5F"/>
    <w:rsid w:val="004070A7"/>
    <w:rsid w:val="004142B6"/>
    <w:rsid w:val="00434BCA"/>
    <w:rsid w:val="00461A20"/>
    <w:rsid w:val="0047525C"/>
    <w:rsid w:val="00491B31"/>
    <w:rsid w:val="004966FA"/>
    <w:rsid w:val="004A6A3E"/>
    <w:rsid w:val="004A7277"/>
    <w:rsid w:val="004B398A"/>
    <w:rsid w:val="004C2BF2"/>
    <w:rsid w:val="0051286F"/>
    <w:rsid w:val="0052116A"/>
    <w:rsid w:val="00543E27"/>
    <w:rsid w:val="00572BAF"/>
    <w:rsid w:val="00593750"/>
    <w:rsid w:val="005A2B93"/>
    <w:rsid w:val="005A3178"/>
    <w:rsid w:val="005B33C1"/>
    <w:rsid w:val="005C324A"/>
    <w:rsid w:val="005D14C7"/>
    <w:rsid w:val="005F0016"/>
    <w:rsid w:val="005F640F"/>
    <w:rsid w:val="00610594"/>
    <w:rsid w:val="006236AD"/>
    <w:rsid w:val="0062597E"/>
    <w:rsid w:val="006277B1"/>
    <w:rsid w:val="006347CD"/>
    <w:rsid w:val="006445A3"/>
    <w:rsid w:val="006453D1"/>
    <w:rsid w:val="00650FE4"/>
    <w:rsid w:val="0065106A"/>
    <w:rsid w:val="00655FDC"/>
    <w:rsid w:val="0066238F"/>
    <w:rsid w:val="00667FD4"/>
    <w:rsid w:val="00680661"/>
    <w:rsid w:val="0068637A"/>
    <w:rsid w:val="006B41D9"/>
    <w:rsid w:val="006C2E91"/>
    <w:rsid w:val="006D7992"/>
    <w:rsid w:val="006E2A12"/>
    <w:rsid w:val="00702B22"/>
    <w:rsid w:val="00714EFD"/>
    <w:rsid w:val="0072750E"/>
    <w:rsid w:val="00741879"/>
    <w:rsid w:val="0077193D"/>
    <w:rsid w:val="007D1C1E"/>
    <w:rsid w:val="007F27EA"/>
    <w:rsid w:val="007F4F64"/>
    <w:rsid w:val="00836DB1"/>
    <w:rsid w:val="00840151"/>
    <w:rsid w:val="008A7AA6"/>
    <w:rsid w:val="008B5199"/>
    <w:rsid w:val="008C3433"/>
    <w:rsid w:val="008D0141"/>
    <w:rsid w:val="008E1C28"/>
    <w:rsid w:val="008E5BB3"/>
    <w:rsid w:val="00904819"/>
    <w:rsid w:val="00907C4F"/>
    <w:rsid w:val="00920608"/>
    <w:rsid w:val="00925819"/>
    <w:rsid w:val="00933C3C"/>
    <w:rsid w:val="0093746F"/>
    <w:rsid w:val="0094001F"/>
    <w:rsid w:val="009750F7"/>
    <w:rsid w:val="009C034A"/>
    <w:rsid w:val="009D2908"/>
    <w:rsid w:val="009D6EF3"/>
    <w:rsid w:val="009E0424"/>
    <w:rsid w:val="009F34AC"/>
    <w:rsid w:val="00A05FB1"/>
    <w:rsid w:val="00A1115E"/>
    <w:rsid w:val="00A25773"/>
    <w:rsid w:val="00A671CF"/>
    <w:rsid w:val="00A87BAE"/>
    <w:rsid w:val="00AA3CD6"/>
    <w:rsid w:val="00AC0A5F"/>
    <w:rsid w:val="00AE4ACE"/>
    <w:rsid w:val="00B1701C"/>
    <w:rsid w:val="00B35B2E"/>
    <w:rsid w:val="00B426E1"/>
    <w:rsid w:val="00B64E49"/>
    <w:rsid w:val="00B66000"/>
    <w:rsid w:val="00B66B4B"/>
    <w:rsid w:val="00B804A1"/>
    <w:rsid w:val="00BA052A"/>
    <w:rsid w:val="00BA5180"/>
    <w:rsid w:val="00BC55AD"/>
    <w:rsid w:val="00C043E8"/>
    <w:rsid w:val="00C044A5"/>
    <w:rsid w:val="00C05827"/>
    <w:rsid w:val="00C116F1"/>
    <w:rsid w:val="00C4663C"/>
    <w:rsid w:val="00C50C10"/>
    <w:rsid w:val="00C57E8B"/>
    <w:rsid w:val="00CB6F78"/>
    <w:rsid w:val="00CC74E3"/>
    <w:rsid w:val="00CF5CD3"/>
    <w:rsid w:val="00CF6E67"/>
    <w:rsid w:val="00D153C6"/>
    <w:rsid w:val="00D24F59"/>
    <w:rsid w:val="00D84471"/>
    <w:rsid w:val="00D90650"/>
    <w:rsid w:val="00DA7069"/>
    <w:rsid w:val="00DB1477"/>
    <w:rsid w:val="00DB6F17"/>
    <w:rsid w:val="00DD5D7B"/>
    <w:rsid w:val="00DD6602"/>
    <w:rsid w:val="00DE16BF"/>
    <w:rsid w:val="00E16B13"/>
    <w:rsid w:val="00E441A3"/>
    <w:rsid w:val="00E47BC0"/>
    <w:rsid w:val="00E50911"/>
    <w:rsid w:val="00E53CDE"/>
    <w:rsid w:val="00E62EE8"/>
    <w:rsid w:val="00E6324A"/>
    <w:rsid w:val="00E63A91"/>
    <w:rsid w:val="00E64D3F"/>
    <w:rsid w:val="00E900E2"/>
    <w:rsid w:val="00EA2BC2"/>
    <w:rsid w:val="00ED1448"/>
    <w:rsid w:val="00EE2000"/>
    <w:rsid w:val="00EE7636"/>
    <w:rsid w:val="00F07729"/>
    <w:rsid w:val="00F1222B"/>
    <w:rsid w:val="00F123CF"/>
    <w:rsid w:val="00F14F25"/>
    <w:rsid w:val="00F20883"/>
    <w:rsid w:val="00F35BDA"/>
    <w:rsid w:val="00F67495"/>
    <w:rsid w:val="00F76118"/>
    <w:rsid w:val="00F76BFD"/>
    <w:rsid w:val="00F8705B"/>
    <w:rsid w:val="00F9383F"/>
    <w:rsid w:val="00FA429C"/>
    <w:rsid w:val="00FB72B4"/>
    <w:rsid w:val="00FD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6BF"/>
    <w:rPr>
      <w:sz w:val="24"/>
      <w:szCs w:val="24"/>
    </w:rPr>
  </w:style>
  <w:style w:type="paragraph" w:styleId="Heading1">
    <w:name w:val="heading 1"/>
    <w:basedOn w:val="Normal"/>
    <w:next w:val="Normal"/>
    <w:qFormat/>
    <w:rsid w:val="00DE16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E16BF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16BF"/>
    <w:pPr>
      <w:jc w:val="center"/>
    </w:pPr>
  </w:style>
  <w:style w:type="paragraph" w:styleId="Header">
    <w:name w:val="header"/>
    <w:basedOn w:val="Normal"/>
    <w:rsid w:val="00DE16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16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16BF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1F3383"/>
    <w:pPr>
      <w:numPr>
        <w:numId w:val="21"/>
      </w:numPr>
      <w:spacing w:line="288" w:lineRule="auto"/>
    </w:pPr>
  </w:style>
  <w:style w:type="character" w:styleId="Hyperlink">
    <w:name w:val="Hyperlink"/>
    <w:basedOn w:val="DefaultParagraphFont"/>
    <w:rsid w:val="008E5BB3"/>
    <w:rPr>
      <w:color w:val="0000FF"/>
      <w:u w:val="none"/>
    </w:rPr>
  </w:style>
  <w:style w:type="paragraph" w:customStyle="1" w:styleId="Findings">
    <w:name w:val="Findings"/>
    <w:basedOn w:val="Normal"/>
    <w:rsid w:val="009F34AC"/>
    <w:pPr>
      <w:numPr>
        <w:numId w:val="23"/>
      </w:numPr>
    </w:pPr>
  </w:style>
  <w:style w:type="character" w:styleId="CommentReference">
    <w:name w:val="annotation reference"/>
    <w:basedOn w:val="DefaultParagraphFont"/>
    <w:rsid w:val="00085E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5E4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5E40"/>
  </w:style>
  <w:style w:type="paragraph" w:styleId="ListParagraph">
    <w:name w:val="List Paragraph"/>
    <w:basedOn w:val="Normal"/>
    <w:uiPriority w:val="34"/>
    <w:qFormat/>
    <w:rsid w:val="00310D8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Order%20Dismissing%20Complaint%20and%20Order%20Suspending%20Tariff%20Revisions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16F862688ADB429937ED5D0FFC1034" ma:contentTypeVersion="131" ma:contentTypeDescription="" ma:contentTypeScope="" ma:versionID="176ab426819a15ec03f3f18b38a56e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2009-11-10T08:00:00+00:00</OpenedDate>
    <Date1 xmlns="dc463f71-b30c-4ab2-9473-d307f9d35888">2010-05-27T07:00:00+00:00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091764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240DD4C-8E2E-4332-9E15-84DA769751F8}"/>
</file>

<file path=customXml/itemProps2.xml><?xml version="1.0" encoding="utf-8"?>
<ds:datastoreItem xmlns:ds="http://schemas.openxmlformats.org/officeDocument/2006/customXml" ds:itemID="{1D6C751F-66E6-49F8-AA2A-454E528E34E0}"/>
</file>

<file path=customXml/itemProps3.xml><?xml version="1.0" encoding="utf-8"?>
<ds:datastoreItem xmlns:ds="http://schemas.openxmlformats.org/officeDocument/2006/customXml" ds:itemID="{7B76191E-38B3-4A75-AA2C-A1115035AF16}"/>
</file>

<file path=customXml/itemProps4.xml><?xml version="1.0" encoding="utf-8"?>
<ds:datastoreItem xmlns:ds="http://schemas.openxmlformats.org/officeDocument/2006/customXml" ds:itemID="{7F23C18A-761E-4411-9AF6-7B45603F0E55}"/>
</file>

<file path=docProps/app.xml><?xml version="1.0" encoding="utf-8"?>
<Properties xmlns="http://schemas.openxmlformats.org/officeDocument/2006/extended-properties" xmlns:vt="http://schemas.openxmlformats.org/officeDocument/2006/docPropsVTypes">
  <Template>Order Dismissing Complaint and Order Suspending Tariff Revisions (Solid Waste).dot</Template>
  <TotalTime>1</TotalTime>
  <Pages>4</Pages>
  <Words>1008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TG</vt:lpstr>
      <vt:lpstr>    BACKGROUND</vt:lpstr>
      <vt:lpstr>    O R D E R</vt:lpstr>
    </vt:vector>
  </TitlesOfParts>
  <Company>WUTC</Company>
  <LinksUpToDate>false</LinksUpToDate>
  <CharactersWithSpaces>6210</CharactersWithSpaces>
  <SharedDoc>false</SharedDoc>
  <HLinks>
    <vt:vector size="42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2752565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</dc:title>
  <dc:subject/>
  <dc:creator>Layne Demas</dc:creator>
  <cp:keywords/>
  <dc:description/>
  <cp:lastModifiedBy> Cathy Kern</cp:lastModifiedBy>
  <cp:revision>2</cp:revision>
  <cp:lastPrinted>2010-05-24T18:04:00Z</cp:lastPrinted>
  <dcterms:created xsi:type="dcterms:W3CDTF">2010-05-26T23:21:00Z</dcterms:created>
  <dcterms:modified xsi:type="dcterms:W3CDTF">2010-05-26T23:21:00Z</dcterms:modified>
  <cp:category>Soild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0x0101006E56B4D1795A2E4DB2F0B01679ED314A005E16F862688ADB429937ED5D0FFC1034</vt:lpwstr>
  </property>
  <property fmtid="{D5CDD505-2E9C-101B-9397-08002B2CF9AE}" pid="3" name="_docset_NoMedatataSyncRequired">
    <vt:lpwstr>False</vt:lpwstr>
  </property>
</Properties>
</file>