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C6" w:rsidRDefault="006A4F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6A4FC6" w:rsidRDefault="006A4F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6A4FC6" w:rsidRDefault="006A4F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6A4FC6" w:rsidRDefault="006A4F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6A4FC6" w:rsidRDefault="006A4FC6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Applicants’ Answer to Sprint’s Motion to Compel </w:t>
      </w:r>
    </w:p>
    <w:p w:rsidR="006A4FC6" w:rsidRDefault="006A4FC6">
      <w:pPr>
        <w:pStyle w:val="Header"/>
        <w:ind w:right="90"/>
      </w:pPr>
    </w:p>
    <w:p w:rsidR="006A4FC6" w:rsidRDefault="006A4FC6">
      <w:pPr>
        <w:pStyle w:val="Header"/>
        <w:ind w:right="90"/>
      </w:pPr>
      <w:r>
        <w:t xml:space="preserve">I certify that I have caused to be served copies of Joint Applicants’ Answer to Sprint’s Motion to Compel on the following parties by E-mail and US Mail:  </w:t>
      </w:r>
    </w:p>
    <w:p w:rsidR="006A4FC6" w:rsidRDefault="006A4FC6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Olympia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J. Kopta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1201 3</w:t>
                </w:r>
                <w:r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 Ste 2200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757-8079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757-7079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gregkopta@dwt.com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7050 Union Park Ave Ste 400</w:t>
                </w:r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Palm Springs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CA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lace">
              <w:r>
                <w:rPr>
                  <w:szCs w:val="24"/>
                </w:rPr>
                <w:t>N Mopac</w:t>
              </w:r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Austin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TX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601 Union St Ste 1501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1025 Eldorado Blvd</w:t>
                </w:r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Broomfield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CO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Annapolis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MD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6A4FC6" w:rsidRDefault="006A4F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6160 Golden Hills Drive</w:t>
                </w:r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Golden Valley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MN</w:t>
                  </w:r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4"/>
                  </w:rPr>
                  <w:t>USA</w:t>
                </w:r>
              </w:smartTag>
            </w:smartTag>
            <w:r>
              <w:rPr>
                <w:szCs w:val="24"/>
              </w:rPr>
              <w:t>) inc.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370 Interlocken Blvd., Suite 600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Broomfield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CO</w:t>
                  </w:r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1919 Pennsylvania Ave., NW</w:t>
                </w:r>
              </w:smartTag>
            </w:smartTag>
            <w:r>
              <w:rPr>
                <w:szCs w:val="24"/>
              </w:rPr>
              <w:tab/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Washington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DC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12405 Powerscourt Dr</w:t>
                </w:r>
              </w:smartTag>
            </w:smartTag>
            <w:r>
              <w:rPr>
                <w:szCs w:val="24"/>
              </w:rPr>
              <w:t>.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St. Louis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Missouri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Cedar Rapids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IA</w:t>
                  </w:r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6A4FC6" w:rsidRDefault="006A4FC6">
            <w:pPr>
              <w:rPr>
                <w:szCs w:val="24"/>
              </w:rPr>
            </w:pPr>
            <w:smartTag w:uri="urn:schemas-microsoft-com:office:smarttags" w:element="country-region">
              <w:r>
                <w:rPr>
                  <w:szCs w:val="24"/>
                </w:rPr>
                <w:t>U.S.</w:t>
              </w:r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Cs w:val="24"/>
                    </w:rPr>
                    <w:t>Army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Name">
                  <w:r>
                    <w:rPr>
                      <w:szCs w:val="24"/>
                    </w:rPr>
                    <w:t>Litigation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szCs w:val="24"/>
                    </w:rPr>
                    <w:t>Center</w:t>
                  </w:r>
                </w:smartTag>
              </w:smartTag>
            </w:smartTag>
          </w:p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6A4FC6" w:rsidRDefault="006A4FC6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901 N. Stuart Street, Suite 700</w:t>
                </w:r>
              </w:smartTag>
            </w:smartTag>
          </w:p>
          <w:p w:rsidR="006A4FC6" w:rsidRDefault="006A4FC6">
            <w:pPr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Arlington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VA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6A4FC6" w:rsidRDefault="006A4FC6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6A4FC6" w:rsidRDefault="006A4FC6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6A4FC6" w:rsidRDefault="006A4F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2801 Alaskan Way Ste 300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A4FC6">
        <w:trPr>
          <w:cantSplit/>
        </w:trPr>
        <w:tc>
          <w:tcPr>
            <w:tcW w:w="4788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 South 8th St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Minneapolis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MN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lace">
                <w:r>
                  <w:rPr>
                    <w:szCs w:val="24"/>
                  </w:rPr>
                  <w:t>55402</w:t>
                </w:r>
              </w:smartTag>
            </w:smartTag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6A4FC6" w:rsidRDefault="006A4FC6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6A4FC6" w:rsidRDefault="006A4F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</w:tbl>
    <w:p w:rsidR="006A4FC6" w:rsidRDefault="006A4FC6"/>
    <w:p w:rsidR="006A4FC6" w:rsidRDefault="006A4F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August, 2010.</w:t>
      </w:r>
      <w:r>
        <w:rPr>
          <w:sz w:val="22"/>
        </w:rPr>
        <w:t xml:space="preserve">  </w:t>
      </w:r>
    </w:p>
    <w:p w:rsidR="006A4FC6" w:rsidRDefault="006A4FC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6A4FC6" w:rsidRDefault="006A4FC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6A4FC6" w:rsidRDefault="006A4F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6A4FC6" w:rsidRDefault="006A4F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6A4FC6" w:rsidRDefault="006A4FC6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6A4FC6" w:rsidSect="0004689D">
      <w:footerReference w:type="default" r:id="rId24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C6" w:rsidRDefault="006A4FC6">
      <w:pPr>
        <w:spacing w:line="20" w:lineRule="exact"/>
      </w:pPr>
    </w:p>
  </w:endnote>
  <w:endnote w:type="continuationSeparator" w:id="1">
    <w:p w:rsidR="006A4FC6" w:rsidRDefault="006A4FC6">
      <w:r>
        <w:t xml:space="preserve"> </w:t>
      </w:r>
    </w:p>
  </w:endnote>
  <w:endnote w:type="continuationNotice" w:id="2">
    <w:p w:rsidR="006A4FC6" w:rsidRDefault="006A4FC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6" w:rsidRDefault="006A4FC6">
    <w:pPr>
      <w:pStyle w:val="Footer"/>
    </w:pPr>
  </w:p>
  <w:p w:rsidR="006A4FC6" w:rsidRDefault="006A4FC6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C6" w:rsidRDefault="006A4FC6">
      <w:r>
        <w:separator/>
      </w:r>
    </w:p>
  </w:footnote>
  <w:footnote w:type="continuationSeparator" w:id="1">
    <w:p w:rsidR="006A4FC6" w:rsidRDefault="006A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C6"/>
    <w:rsid w:val="0004689D"/>
    <w:rsid w:val="006A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F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F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C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C6"/>
    <w:rPr>
      <w:rFonts w:asciiTheme="minorHAnsi" w:eastAsiaTheme="minorEastAsia" w:hAnsiTheme="minorHAnsi" w:cstheme="minorBidi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FC6"/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FC6"/>
    <w:rPr>
      <w:sz w:val="24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A4F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4FC6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C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kopta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8CCD3E-E324-400F-B215-F8DE1DD8A44B}"/>
</file>

<file path=customXml/itemProps2.xml><?xml version="1.0" encoding="utf-8"?>
<ds:datastoreItem xmlns:ds="http://schemas.openxmlformats.org/officeDocument/2006/customXml" ds:itemID="{DF7754A3-E88D-473F-BD25-7141D32D3C1D}"/>
</file>

<file path=customXml/itemProps3.xml><?xml version="1.0" encoding="utf-8"?>
<ds:datastoreItem xmlns:ds="http://schemas.openxmlformats.org/officeDocument/2006/customXml" ds:itemID="{CFAA767C-2DF9-4EAE-A929-8E2CE0C36410}"/>
</file>

<file path=customXml/itemProps4.xml><?xml version="1.0" encoding="utf-8"?>
<ds:datastoreItem xmlns:ds="http://schemas.openxmlformats.org/officeDocument/2006/customXml" ds:itemID="{DED3129B-12AF-44D3-B707-6C7D82AF4F0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600</Words>
  <Characters>3425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2010-06-03T20:30:00Z</cp:lastPrinted>
  <dcterms:created xsi:type="dcterms:W3CDTF">2010-08-20T20:24:00Z</dcterms:created>
  <dcterms:modified xsi:type="dcterms:W3CDTF">2010-08-20T20:24:00Z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