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37748" w:rsidRPr="00537748" w14:paraId="6E046A5E" w14:textId="77777777" w:rsidTr="00AC7A17">
        <w:tc>
          <w:tcPr>
            <w:tcW w:w="4788" w:type="dxa"/>
          </w:tcPr>
          <w:p w14:paraId="6E046A56" w14:textId="77777777" w:rsidR="00537748" w:rsidRPr="00537748" w:rsidRDefault="00537748" w:rsidP="00AC7A17">
            <w:pPr>
              <w:pStyle w:val="Head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537748">
              <w:rPr>
                <w:rFonts w:ascii="Times New Roman" w:hAnsi="Times New Roman" w:cs="Times New Roman"/>
                <w:b/>
                <w:bCs/>
              </w:rPr>
              <w:t>Avista Corp.</w:t>
            </w:r>
          </w:p>
          <w:p w14:paraId="6E046A57" w14:textId="77777777" w:rsidR="00537748" w:rsidRPr="00537748" w:rsidRDefault="00537748" w:rsidP="00AC7A17">
            <w:pPr>
              <w:pStyle w:val="Header"/>
              <w:rPr>
                <w:rFonts w:ascii="Times New Roman" w:hAnsi="Times New Roman" w:cs="Times New Roman"/>
              </w:rPr>
            </w:pPr>
            <w:r w:rsidRPr="00537748">
              <w:rPr>
                <w:rFonts w:ascii="Times New Roman" w:hAnsi="Times New Roman" w:cs="Times New Roman"/>
              </w:rPr>
              <w:t>1411 East Mission   P.O. Box 3727</w:t>
            </w:r>
          </w:p>
          <w:p w14:paraId="6E046A58" w14:textId="77777777" w:rsidR="00537748" w:rsidRPr="00537748" w:rsidRDefault="00537748" w:rsidP="00AC7A17">
            <w:pPr>
              <w:pStyle w:val="Header"/>
              <w:rPr>
                <w:rFonts w:ascii="Times New Roman" w:hAnsi="Times New Roman" w:cs="Times New Roman"/>
              </w:rPr>
            </w:pPr>
            <w:r w:rsidRPr="00537748">
              <w:rPr>
                <w:rFonts w:ascii="Times New Roman" w:hAnsi="Times New Roman" w:cs="Times New Roman"/>
              </w:rPr>
              <w:t>Spokane. Washington  99220-0500</w:t>
            </w:r>
          </w:p>
          <w:p w14:paraId="6E046A59" w14:textId="77777777" w:rsidR="00537748" w:rsidRPr="00537748" w:rsidRDefault="00537748" w:rsidP="00AC7A17">
            <w:pPr>
              <w:pStyle w:val="Header"/>
              <w:rPr>
                <w:rFonts w:ascii="Times New Roman" w:hAnsi="Times New Roman" w:cs="Times New Roman"/>
              </w:rPr>
            </w:pPr>
            <w:r w:rsidRPr="00537748">
              <w:rPr>
                <w:rFonts w:ascii="Times New Roman" w:hAnsi="Times New Roman" w:cs="Times New Roman"/>
              </w:rPr>
              <w:t>Telephone 509-489-0500</w:t>
            </w:r>
          </w:p>
          <w:p w14:paraId="6E046A5A" w14:textId="77777777" w:rsidR="00537748" w:rsidRPr="00537748" w:rsidRDefault="00537748" w:rsidP="00AC7A17">
            <w:pPr>
              <w:pStyle w:val="Header"/>
              <w:rPr>
                <w:rFonts w:ascii="Times New Roman" w:hAnsi="Times New Roman" w:cs="Times New Roman"/>
              </w:rPr>
            </w:pPr>
            <w:r w:rsidRPr="00537748">
              <w:rPr>
                <w:rFonts w:ascii="Times New Roman" w:hAnsi="Times New Roman" w:cs="Times New Roman"/>
              </w:rPr>
              <w:t>Toll Free   800-727-9170</w:t>
            </w:r>
          </w:p>
          <w:p w14:paraId="6E046A5B" w14:textId="77777777" w:rsidR="00537748" w:rsidRPr="00537748" w:rsidRDefault="00537748" w:rsidP="00AC7A17">
            <w:pPr>
              <w:pStyle w:val="Header"/>
              <w:rPr>
                <w:rFonts w:ascii="Times New Roman" w:hAnsi="Times New Roman" w:cs="Times New Roman"/>
                <w:b/>
                <w:bCs/>
              </w:rPr>
            </w:pPr>
          </w:p>
          <w:p w14:paraId="6E046A5C" w14:textId="77777777" w:rsidR="00537748" w:rsidRPr="00537748" w:rsidRDefault="00537748" w:rsidP="00AC7A17">
            <w:pPr>
              <w:pStyle w:val="Head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88" w:type="dxa"/>
          </w:tcPr>
          <w:p w14:paraId="6E046A5D" w14:textId="77777777" w:rsidR="00537748" w:rsidRPr="00537748" w:rsidRDefault="00537748" w:rsidP="00AC7A17">
            <w:pPr>
              <w:pStyle w:val="Header"/>
              <w:tabs>
                <w:tab w:val="left" w:pos="2232"/>
              </w:tabs>
              <w:rPr>
                <w:rFonts w:ascii="Times New Roman" w:hAnsi="Times New Roman" w:cs="Times New Roman"/>
                <w:b/>
                <w:bCs/>
              </w:rPr>
            </w:pPr>
            <w:r w:rsidRPr="005377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37748">
              <w:rPr>
                <w:rFonts w:ascii="Times New Roman" w:hAnsi="Times New Roman" w:cs="Times New Roman"/>
                <w:b/>
                <w:bCs/>
              </w:rPr>
              <w:tab/>
              <w:t xml:space="preserve"> </w:t>
            </w:r>
          </w:p>
        </w:tc>
      </w:tr>
    </w:tbl>
    <w:p w14:paraId="6E046A5F" w14:textId="77777777" w:rsidR="00537748" w:rsidRPr="00537748" w:rsidRDefault="00537748" w:rsidP="00537748">
      <w:pPr>
        <w:jc w:val="both"/>
        <w:rPr>
          <w:b/>
          <w:i/>
          <w:sz w:val="24"/>
          <w:szCs w:val="24"/>
        </w:rPr>
      </w:pPr>
      <w:r w:rsidRPr="00537748">
        <w:rPr>
          <w:b/>
          <w:i/>
          <w:sz w:val="24"/>
          <w:szCs w:val="24"/>
        </w:rPr>
        <w:t>Via: Electronic Mail Only</w:t>
      </w:r>
    </w:p>
    <w:p w14:paraId="6E046A60" w14:textId="77777777" w:rsidR="00537748" w:rsidRPr="00537748" w:rsidRDefault="00537748" w:rsidP="00537748">
      <w:pPr>
        <w:rPr>
          <w:sz w:val="24"/>
          <w:szCs w:val="24"/>
        </w:rPr>
      </w:pPr>
    </w:p>
    <w:p w14:paraId="6E046A61" w14:textId="77777777" w:rsidR="00537748" w:rsidRPr="00537748" w:rsidRDefault="00EB1FEA" w:rsidP="00537748">
      <w:pPr>
        <w:rPr>
          <w:sz w:val="24"/>
          <w:szCs w:val="24"/>
        </w:rPr>
      </w:pPr>
      <w:r>
        <w:rPr>
          <w:sz w:val="24"/>
          <w:szCs w:val="24"/>
        </w:rPr>
        <w:t>August 3</w:t>
      </w:r>
      <w:r w:rsidR="00134BAA">
        <w:rPr>
          <w:sz w:val="24"/>
          <w:szCs w:val="24"/>
        </w:rPr>
        <w:t>0</w:t>
      </w:r>
      <w:r>
        <w:rPr>
          <w:sz w:val="24"/>
          <w:szCs w:val="24"/>
        </w:rPr>
        <w:t>, 2016</w:t>
      </w:r>
    </w:p>
    <w:p w14:paraId="6E046A62" w14:textId="77777777" w:rsidR="00537748" w:rsidRDefault="00537748" w:rsidP="00537748">
      <w:pPr>
        <w:rPr>
          <w:sz w:val="24"/>
          <w:szCs w:val="24"/>
        </w:rPr>
      </w:pPr>
    </w:p>
    <w:p w14:paraId="6E046A63" w14:textId="77777777" w:rsidR="00537748" w:rsidRPr="00537748" w:rsidRDefault="00537748" w:rsidP="00537748">
      <w:pPr>
        <w:rPr>
          <w:sz w:val="24"/>
          <w:szCs w:val="24"/>
        </w:rPr>
      </w:pPr>
    </w:p>
    <w:p w14:paraId="6E046A64" w14:textId="77777777" w:rsidR="00537748" w:rsidRPr="00537748" w:rsidRDefault="00537748" w:rsidP="00537748">
      <w:pPr>
        <w:rPr>
          <w:sz w:val="24"/>
          <w:szCs w:val="24"/>
        </w:rPr>
      </w:pPr>
      <w:r>
        <w:rPr>
          <w:sz w:val="24"/>
          <w:szCs w:val="24"/>
        </w:rPr>
        <w:t>Steven King</w:t>
      </w:r>
    </w:p>
    <w:p w14:paraId="6E046A65" w14:textId="77777777" w:rsidR="00537748" w:rsidRPr="00537748" w:rsidRDefault="00537748" w:rsidP="00537748">
      <w:pPr>
        <w:rPr>
          <w:sz w:val="24"/>
          <w:szCs w:val="24"/>
        </w:rPr>
      </w:pPr>
      <w:r w:rsidRPr="00537748">
        <w:rPr>
          <w:sz w:val="24"/>
          <w:szCs w:val="24"/>
        </w:rPr>
        <w:t>Executive Director</w:t>
      </w:r>
    </w:p>
    <w:p w14:paraId="6E046A66" w14:textId="77777777" w:rsidR="00537748" w:rsidRPr="00537748" w:rsidRDefault="00537748" w:rsidP="00537748">
      <w:pPr>
        <w:rPr>
          <w:sz w:val="24"/>
          <w:szCs w:val="24"/>
        </w:rPr>
      </w:pPr>
      <w:r w:rsidRPr="00537748">
        <w:rPr>
          <w:sz w:val="24"/>
          <w:szCs w:val="24"/>
        </w:rPr>
        <w:t>Washington Utilities &amp; Transportation Commission</w:t>
      </w:r>
    </w:p>
    <w:p w14:paraId="6E046A67" w14:textId="77777777" w:rsidR="00537748" w:rsidRPr="00537748" w:rsidRDefault="00537748" w:rsidP="00537748">
      <w:pPr>
        <w:rPr>
          <w:sz w:val="24"/>
          <w:szCs w:val="24"/>
        </w:rPr>
      </w:pPr>
      <w:r w:rsidRPr="00537748">
        <w:rPr>
          <w:sz w:val="24"/>
          <w:szCs w:val="24"/>
        </w:rPr>
        <w:t>1300 S. Evergreen Park Drive S. W.</w:t>
      </w:r>
    </w:p>
    <w:p w14:paraId="6E046A68" w14:textId="77777777" w:rsidR="00537748" w:rsidRPr="00537748" w:rsidRDefault="00537748" w:rsidP="00537748">
      <w:pPr>
        <w:rPr>
          <w:sz w:val="24"/>
          <w:szCs w:val="24"/>
        </w:rPr>
      </w:pPr>
      <w:r w:rsidRPr="00537748">
        <w:rPr>
          <w:sz w:val="24"/>
          <w:szCs w:val="24"/>
        </w:rPr>
        <w:t>P.O. Box 47250</w:t>
      </w:r>
    </w:p>
    <w:p w14:paraId="6E046A69" w14:textId="77777777" w:rsidR="00537748" w:rsidRPr="00537748" w:rsidRDefault="00537748" w:rsidP="00537748">
      <w:pPr>
        <w:rPr>
          <w:sz w:val="24"/>
          <w:szCs w:val="24"/>
        </w:rPr>
      </w:pPr>
      <w:r w:rsidRPr="00537748">
        <w:rPr>
          <w:sz w:val="24"/>
          <w:szCs w:val="24"/>
        </w:rPr>
        <w:t>Olympia, Washington  98504-7250</w:t>
      </w:r>
    </w:p>
    <w:p w14:paraId="6E046A6A" w14:textId="77777777" w:rsidR="00537748" w:rsidRPr="00537748" w:rsidRDefault="00537748" w:rsidP="00537748">
      <w:pPr>
        <w:jc w:val="center"/>
        <w:rPr>
          <w:sz w:val="24"/>
          <w:szCs w:val="24"/>
        </w:rPr>
      </w:pPr>
    </w:p>
    <w:p w14:paraId="6E046A6B" w14:textId="77777777" w:rsidR="00537748" w:rsidRPr="00537748" w:rsidRDefault="00537748" w:rsidP="00830B61">
      <w:pPr>
        <w:tabs>
          <w:tab w:val="left" w:pos="720"/>
        </w:tabs>
        <w:jc w:val="both"/>
        <w:rPr>
          <w:sz w:val="24"/>
          <w:szCs w:val="24"/>
        </w:rPr>
      </w:pPr>
      <w:r w:rsidRPr="00537748">
        <w:rPr>
          <w:sz w:val="24"/>
          <w:szCs w:val="24"/>
        </w:rPr>
        <w:t>RE:</w:t>
      </w:r>
      <w:r w:rsidRPr="00537748">
        <w:rPr>
          <w:sz w:val="24"/>
          <w:szCs w:val="24"/>
        </w:rPr>
        <w:tab/>
        <w:t>Avista Utilities 201</w:t>
      </w:r>
      <w:r w:rsidR="00EB1FEA">
        <w:rPr>
          <w:sz w:val="24"/>
          <w:szCs w:val="24"/>
        </w:rPr>
        <w:t>7</w:t>
      </w:r>
      <w:r w:rsidRPr="00537748">
        <w:rPr>
          <w:sz w:val="24"/>
          <w:szCs w:val="24"/>
        </w:rPr>
        <w:t xml:space="preserve"> Electric Integrated Resource Planning (IRP) “Work Plan”</w:t>
      </w:r>
    </w:p>
    <w:p w14:paraId="6E046A6C" w14:textId="77777777" w:rsidR="00537748" w:rsidRPr="00537748" w:rsidRDefault="00537748" w:rsidP="00537748">
      <w:pPr>
        <w:jc w:val="both"/>
        <w:rPr>
          <w:sz w:val="24"/>
          <w:szCs w:val="24"/>
        </w:rPr>
      </w:pPr>
    </w:p>
    <w:p w14:paraId="6E046A6D" w14:textId="77777777" w:rsidR="00537748" w:rsidRPr="00537748" w:rsidRDefault="00537748" w:rsidP="00537748">
      <w:pPr>
        <w:jc w:val="both"/>
        <w:rPr>
          <w:sz w:val="24"/>
          <w:szCs w:val="24"/>
        </w:rPr>
      </w:pPr>
      <w:r w:rsidRPr="00537748">
        <w:rPr>
          <w:sz w:val="24"/>
          <w:szCs w:val="24"/>
        </w:rPr>
        <w:t xml:space="preserve">Dear Mr. </w:t>
      </w:r>
      <w:r>
        <w:rPr>
          <w:sz w:val="24"/>
          <w:szCs w:val="24"/>
        </w:rPr>
        <w:t>King</w:t>
      </w:r>
      <w:r w:rsidRPr="00537748">
        <w:rPr>
          <w:sz w:val="24"/>
          <w:szCs w:val="24"/>
        </w:rPr>
        <w:t>:</w:t>
      </w:r>
    </w:p>
    <w:p w14:paraId="6E046A6E" w14:textId="77777777" w:rsidR="00537748" w:rsidRPr="00537748" w:rsidRDefault="00537748" w:rsidP="00537748">
      <w:pPr>
        <w:jc w:val="both"/>
        <w:rPr>
          <w:sz w:val="24"/>
          <w:szCs w:val="24"/>
        </w:rPr>
      </w:pPr>
      <w:bookmarkStart w:id="1" w:name="OLE_LINK2"/>
    </w:p>
    <w:p w14:paraId="6E046A6F" w14:textId="77777777" w:rsidR="00537748" w:rsidRPr="00537748" w:rsidRDefault="00537748" w:rsidP="0053774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37748">
        <w:rPr>
          <w:sz w:val="24"/>
          <w:szCs w:val="24"/>
        </w:rPr>
        <w:t xml:space="preserve">In compliance with WAC 480-100-238, </w:t>
      </w:r>
      <w:r w:rsidR="00830B61">
        <w:rPr>
          <w:sz w:val="24"/>
          <w:szCs w:val="24"/>
        </w:rPr>
        <w:t>Avista Corporation</w:t>
      </w:r>
      <w:r w:rsidR="00830B61" w:rsidRPr="00830B61">
        <w:rPr>
          <w:sz w:val="24"/>
          <w:szCs w:val="24"/>
        </w:rPr>
        <w:t xml:space="preserve"> d/b/a Avista Utilities (“Avista” or “Company”)</w:t>
      </w:r>
      <w:r w:rsidRPr="00537748">
        <w:rPr>
          <w:sz w:val="24"/>
          <w:szCs w:val="24"/>
        </w:rPr>
        <w:t xml:space="preserve"> submits an electronic version of its 201</w:t>
      </w:r>
      <w:r w:rsidR="00EB1FEA">
        <w:rPr>
          <w:sz w:val="24"/>
          <w:szCs w:val="24"/>
        </w:rPr>
        <w:t>7</w:t>
      </w:r>
      <w:r w:rsidRPr="00537748">
        <w:rPr>
          <w:sz w:val="24"/>
          <w:szCs w:val="24"/>
        </w:rPr>
        <w:t xml:space="preserve"> Integrated Resource Planning Work Plan.  </w:t>
      </w:r>
    </w:p>
    <w:p w14:paraId="6E046A70" w14:textId="77777777" w:rsidR="00537748" w:rsidRPr="00537748" w:rsidRDefault="00537748" w:rsidP="005377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E046A71" w14:textId="77777777" w:rsidR="00537748" w:rsidRPr="00537748" w:rsidRDefault="00537748" w:rsidP="00537748">
      <w:pPr>
        <w:jc w:val="both"/>
        <w:rPr>
          <w:sz w:val="24"/>
          <w:szCs w:val="24"/>
        </w:rPr>
      </w:pPr>
      <w:r w:rsidRPr="00537748">
        <w:rPr>
          <w:sz w:val="24"/>
          <w:szCs w:val="24"/>
        </w:rPr>
        <w:t>If you have any questions regarding this filing, please contact James Gall at 509-495-2189 or John Lyons at 509-495-8515</w:t>
      </w:r>
    </w:p>
    <w:p w14:paraId="6E046A72" w14:textId="77777777" w:rsidR="00537748" w:rsidRPr="00537748" w:rsidRDefault="00537748" w:rsidP="00537748">
      <w:pPr>
        <w:rPr>
          <w:sz w:val="24"/>
          <w:szCs w:val="24"/>
        </w:rPr>
      </w:pPr>
    </w:p>
    <w:p w14:paraId="6E046A73" w14:textId="77777777" w:rsidR="00537748" w:rsidRPr="00537748" w:rsidRDefault="00537748" w:rsidP="00537748">
      <w:pPr>
        <w:rPr>
          <w:sz w:val="24"/>
          <w:szCs w:val="24"/>
        </w:rPr>
      </w:pPr>
      <w:r w:rsidRPr="00537748">
        <w:rPr>
          <w:sz w:val="24"/>
          <w:szCs w:val="24"/>
        </w:rPr>
        <w:t>Sincerely,</w:t>
      </w:r>
    </w:p>
    <w:p w14:paraId="6E046A74" w14:textId="77777777" w:rsidR="00537748" w:rsidRPr="00537748" w:rsidRDefault="00537748" w:rsidP="00537748">
      <w:pPr>
        <w:rPr>
          <w:sz w:val="24"/>
          <w:szCs w:val="24"/>
        </w:rPr>
      </w:pPr>
    </w:p>
    <w:p w14:paraId="6E046A75" w14:textId="77777777" w:rsidR="00537748" w:rsidRPr="009D10CA" w:rsidRDefault="009D10CA" w:rsidP="00537748">
      <w:pPr>
        <w:rPr>
          <w:rFonts w:ascii="Lucida Handwriting" w:hAnsi="Lucida Handwriting"/>
          <w:sz w:val="24"/>
          <w:szCs w:val="24"/>
        </w:rPr>
      </w:pPr>
      <w:r w:rsidRPr="009D10CA">
        <w:rPr>
          <w:rFonts w:ascii="Lucida Handwriting" w:hAnsi="Lucida Handwriting"/>
          <w:sz w:val="24"/>
          <w:szCs w:val="24"/>
        </w:rPr>
        <w:t>/s/</w:t>
      </w:r>
      <w:r w:rsidR="00537748" w:rsidRPr="009D10CA">
        <w:rPr>
          <w:rFonts w:ascii="Lucida Handwriting" w:hAnsi="Lucida Handwriting"/>
          <w:sz w:val="24"/>
          <w:szCs w:val="24"/>
        </w:rPr>
        <w:t>Linda Gervais</w:t>
      </w:r>
    </w:p>
    <w:bookmarkEnd w:id="1"/>
    <w:p w14:paraId="6E046A76" w14:textId="77777777" w:rsidR="00537748" w:rsidRPr="00537748" w:rsidRDefault="00537748" w:rsidP="00537748">
      <w:pPr>
        <w:rPr>
          <w:sz w:val="24"/>
          <w:szCs w:val="24"/>
        </w:rPr>
      </w:pPr>
      <w:r w:rsidRPr="00537748">
        <w:rPr>
          <w:sz w:val="24"/>
          <w:szCs w:val="24"/>
        </w:rPr>
        <w:t>Manager, Regulatory Policy</w:t>
      </w:r>
    </w:p>
    <w:p w14:paraId="6E046A77" w14:textId="77777777" w:rsidR="00537748" w:rsidRPr="00830B61" w:rsidRDefault="00537748" w:rsidP="00537748">
      <w:pPr>
        <w:rPr>
          <w:sz w:val="24"/>
          <w:szCs w:val="24"/>
          <w:lang w:val="fr-FR"/>
        </w:rPr>
      </w:pPr>
      <w:r w:rsidRPr="00830B61">
        <w:rPr>
          <w:sz w:val="24"/>
          <w:szCs w:val="24"/>
          <w:lang w:val="fr-FR"/>
        </w:rPr>
        <w:t>Avista Corporation</w:t>
      </w:r>
    </w:p>
    <w:p w14:paraId="6E046A78" w14:textId="77777777" w:rsidR="00537748" w:rsidRPr="00830B61" w:rsidRDefault="00537748" w:rsidP="00537748">
      <w:pPr>
        <w:rPr>
          <w:sz w:val="24"/>
          <w:szCs w:val="24"/>
          <w:lang w:val="fr-FR"/>
        </w:rPr>
      </w:pPr>
      <w:r w:rsidRPr="00830B61">
        <w:rPr>
          <w:sz w:val="24"/>
          <w:szCs w:val="24"/>
          <w:lang w:val="fr-FR"/>
        </w:rPr>
        <w:t>509-495-4975</w:t>
      </w:r>
    </w:p>
    <w:p w14:paraId="6E046A79" w14:textId="77777777" w:rsidR="00537748" w:rsidRPr="00830B61" w:rsidRDefault="001121A6" w:rsidP="00537748">
      <w:pPr>
        <w:jc w:val="both"/>
        <w:rPr>
          <w:sz w:val="24"/>
          <w:szCs w:val="24"/>
          <w:lang w:val="fr-FR"/>
        </w:rPr>
      </w:pPr>
      <w:hyperlink r:id="rId9" w:history="1">
        <w:r w:rsidR="00537748" w:rsidRPr="00830B61">
          <w:rPr>
            <w:rStyle w:val="Hyperlink"/>
            <w:sz w:val="24"/>
            <w:szCs w:val="24"/>
            <w:lang w:val="fr-FR"/>
          </w:rPr>
          <w:t>linda.gervais@avistacorp.com</w:t>
        </w:r>
      </w:hyperlink>
    </w:p>
    <w:p w14:paraId="6E046A7A" w14:textId="77777777" w:rsidR="00537748" w:rsidRPr="00830B61" w:rsidRDefault="00537748" w:rsidP="00537748">
      <w:pPr>
        <w:tabs>
          <w:tab w:val="left" w:pos="360"/>
        </w:tabs>
        <w:jc w:val="both"/>
        <w:rPr>
          <w:sz w:val="24"/>
          <w:szCs w:val="24"/>
          <w:lang w:val="fr-FR"/>
        </w:rPr>
      </w:pPr>
      <w:r w:rsidRPr="00830B61">
        <w:rPr>
          <w:sz w:val="24"/>
          <w:szCs w:val="24"/>
          <w:lang w:val="fr-FR"/>
        </w:rPr>
        <w:tab/>
      </w:r>
    </w:p>
    <w:p w14:paraId="6E046A7B" w14:textId="77777777" w:rsidR="00537748" w:rsidRDefault="00537748" w:rsidP="00537748">
      <w:pPr>
        <w:tabs>
          <w:tab w:val="left" w:pos="360"/>
        </w:tabs>
        <w:jc w:val="both"/>
        <w:rPr>
          <w:sz w:val="24"/>
          <w:szCs w:val="24"/>
        </w:rPr>
      </w:pPr>
      <w:r w:rsidRPr="00537748">
        <w:rPr>
          <w:sz w:val="24"/>
          <w:szCs w:val="24"/>
        </w:rPr>
        <w:t>cc:</w:t>
      </w:r>
      <w:r w:rsidRPr="00537748">
        <w:rPr>
          <w:sz w:val="24"/>
          <w:szCs w:val="24"/>
        </w:rPr>
        <w:tab/>
        <w:t>Ms. Deborah Reynolds</w:t>
      </w:r>
    </w:p>
    <w:p w14:paraId="6E046A7C" w14:textId="77777777" w:rsidR="009D10CA" w:rsidRDefault="009D10CA" w:rsidP="00537748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Mr. Chris McGuire</w:t>
      </w:r>
    </w:p>
    <w:p w14:paraId="6E046A7D" w14:textId="77777777" w:rsidR="009D10CA" w:rsidRPr="00537748" w:rsidRDefault="009D10CA" w:rsidP="00537748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M</w:t>
      </w:r>
      <w:r w:rsidR="00134BAA">
        <w:rPr>
          <w:sz w:val="24"/>
          <w:szCs w:val="24"/>
        </w:rPr>
        <w:t>s. Kathi Scanlan</w:t>
      </w:r>
    </w:p>
    <w:p w14:paraId="6E046A7E" w14:textId="77777777" w:rsidR="003D0502" w:rsidRPr="00537748" w:rsidRDefault="00537748" w:rsidP="004913B5">
      <w:pPr>
        <w:tabs>
          <w:tab w:val="left" w:pos="360"/>
        </w:tabs>
        <w:jc w:val="both"/>
        <w:rPr>
          <w:sz w:val="24"/>
          <w:szCs w:val="24"/>
        </w:rPr>
      </w:pPr>
      <w:r w:rsidRPr="00537748">
        <w:rPr>
          <w:sz w:val="24"/>
          <w:szCs w:val="24"/>
        </w:rPr>
        <w:tab/>
      </w:r>
    </w:p>
    <w:sectPr w:rsidR="003D0502" w:rsidRPr="00537748" w:rsidSect="003D0502">
      <w:headerReference w:type="default" r:id="rId10"/>
      <w:footerReference w:type="default" r:id="rId11"/>
      <w:headerReference w:type="first" r:id="rId12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46A81" w14:textId="77777777" w:rsidR="00537748" w:rsidRDefault="00537748" w:rsidP="00490CAA">
      <w:r>
        <w:separator/>
      </w:r>
    </w:p>
  </w:endnote>
  <w:endnote w:type="continuationSeparator" w:id="0">
    <w:p w14:paraId="6E046A82" w14:textId="77777777" w:rsidR="00537748" w:rsidRDefault="00537748" w:rsidP="0049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46A84" w14:textId="77777777" w:rsidR="003D0502" w:rsidRDefault="003D0502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046A86" wp14:editId="6E046A87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Picture 5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46A7F" w14:textId="77777777" w:rsidR="00537748" w:rsidRDefault="00537748" w:rsidP="00490CAA">
      <w:r>
        <w:separator/>
      </w:r>
    </w:p>
  </w:footnote>
  <w:footnote w:type="continuationSeparator" w:id="0">
    <w:p w14:paraId="6E046A80" w14:textId="77777777" w:rsidR="00537748" w:rsidRDefault="00537748" w:rsidP="00490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46A83" w14:textId="77777777" w:rsidR="003D0502" w:rsidRDefault="003D0502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46A85" w14:textId="77777777" w:rsidR="003D0502" w:rsidRDefault="003D0502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 wp14:anchorId="6E046A88" wp14:editId="6E046A89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B5"/>
    <w:rsid w:val="00031889"/>
    <w:rsid w:val="001121A6"/>
    <w:rsid w:val="00134BAA"/>
    <w:rsid w:val="003D0502"/>
    <w:rsid w:val="00490CAA"/>
    <w:rsid w:val="004913B5"/>
    <w:rsid w:val="00537748"/>
    <w:rsid w:val="00830B61"/>
    <w:rsid w:val="009D10CA"/>
    <w:rsid w:val="00B3771B"/>
    <w:rsid w:val="00DD170E"/>
    <w:rsid w:val="00EB1F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."/>
  <w:listSeparator w:val=","/>
  <w14:docId w14:val="6E046A56"/>
  <w15:docId w15:val="{6921B5F6-D8FE-4855-8250-196A21DB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74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C6BDE"/>
    <w:pPr>
      <w:tabs>
        <w:tab w:val="center" w:pos="4320"/>
        <w:tab w:val="right" w:pos="8640"/>
      </w:tabs>
    </w:pPr>
    <w:rPr>
      <w:rFonts w:ascii="Arial" w:eastAsiaTheme="minorHAnsi" w:hAnsi="Arial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  <w:rPr>
      <w:rFonts w:ascii="Arial" w:eastAsiaTheme="minorHAnsi" w:hAnsi="Arial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7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7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377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inda.gervais@avistacorp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ONFIELD\Templates\GeneralWordDocumentsTemplateAvis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2016-08-30T07:00:00+00:00</OpenedDate>
    <Date1 xmlns="dc463f71-b30c-4ab2-9473-d307f9d35888">2016-08-30T07:00:00+00:00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161036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FFB422DC35C14E8C116F30E7A8D974" ma:contentTypeVersion="104" ma:contentTypeDescription="" ma:contentTypeScope="" ma:versionID="25dacfa75035f362dcce9c6f3fdf05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49F9E01-3473-4872-A060-0951E861E6CF}">
  <ds:schemaRefs>
    <ds:schemaRef ds:uri="6a7bd91e-004b-490a-8704-e368d63d59a0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1009DD5-8709-45F1-AC9C-E567E850B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38C12F-EA58-4A8F-B54A-38E4554139C1}"/>
</file>

<file path=customXml/itemProps4.xml><?xml version="1.0" encoding="utf-8"?>
<ds:datastoreItem xmlns:ds="http://schemas.openxmlformats.org/officeDocument/2006/customXml" ds:itemID="{042D91FB-FFA1-4B1F-B019-26ECBC7B6C98}"/>
</file>

<file path=docProps/app.xml><?xml version="1.0" encoding="utf-8"?>
<Properties xmlns="http://schemas.openxmlformats.org/officeDocument/2006/extended-properties" xmlns:vt="http://schemas.openxmlformats.org/officeDocument/2006/docPropsVTypes">
  <Template>GeneralWordDocumentsTemplateAvista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sbb5719</dc:creator>
  <cp:lastModifiedBy>Kredel, Ashley (UTC)</cp:lastModifiedBy>
  <cp:revision>2</cp:revision>
  <dcterms:created xsi:type="dcterms:W3CDTF">2016-08-31T15:54:00Z</dcterms:created>
  <dcterms:modified xsi:type="dcterms:W3CDTF">2016-08-31T15:54:00Z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0x0101006E56B4D1795A2E4DB2F0B01679ED314A004EFFB422DC35C14E8C116F30E7A8D974</vt:lpwstr>
  </property>
  <property fmtid="{D5CDD505-2E9C-101B-9397-08002B2CF9AE}" pid="3" name="_docset_NoMedatataSyncRequired">
    <vt:lpwstr>False</vt:lpwstr>
  </property>
</Properties>
</file>