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083F3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F550A7" w:rsidP="00F550A7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United Telephone Company of the Northwest dba CenturyLink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083F3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QuantumShift communications, Inc. dba vCom Solutions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083F3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By and Between </w:t>
            </w:r>
            <w:r w:rsidR="00F550A7">
              <w:rPr>
                <w:rFonts w:ascii="Palatino Linotype" w:hAnsi="Palatino Linotype" w:cs="Arial"/>
              </w:rPr>
              <w:t xml:space="preserve">United Telephone Company of the Northwest dba </w:t>
            </w:r>
            <w:r>
              <w:rPr>
                <w:rFonts w:ascii="Palatino Linotype" w:hAnsi="Palatino Linotype" w:cs="Arial"/>
              </w:rPr>
              <w:t>CenturyLink and QuantumShift Communications, Inc. dba vCom Solutions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20" w:rsidRDefault="00055C20">
      <w:r>
        <w:separator/>
      </w:r>
    </w:p>
  </w:endnote>
  <w:endnote w:type="continuationSeparator" w:id="0">
    <w:p w:rsidR="00055C20" w:rsidRDefault="0005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B47A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B47A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0A7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20" w:rsidRDefault="00055C20">
      <w:r>
        <w:separator/>
      </w:r>
    </w:p>
  </w:footnote>
  <w:footnote w:type="continuationSeparator" w:id="0">
    <w:p w:rsidR="00055C20" w:rsidRDefault="00055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55C20"/>
    <w:rsid w:val="00083F3B"/>
    <w:rsid w:val="002B5D48"/>
    <w:rsid w:val="004848A9"/>
    <w:rsid w:val="0059246A"/>
    <w:rsid w:val="00690DDA"/>
    <w:rsid w:val="007B53EF"/>
    <w:rsid w:val="009900BA"/>
    <w:rsid w:val="00B43B83"/>
    <w:rsid w:val="00B47A68"/>
    <w:rsid w:val="00B50CD4"/>
    <w:rsid w:val="00D26521"/>
    <w:rsid w:val="00E46982"/>
    <w:rsid w:val="00E51745"/>
    <w:rsid w:val="00E9787F"/>
    <w:rsid w:val="00F33B4B"/>
    <w:rsid w:val="00F550A7"/>
    <w:rsid w:val="00F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2B5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2015-08-26T07:00:00+00:00</OpenedDate>
    <Date1 xmlns="dc463f71-b30c-4ab2-9473-d307f9d35888">2015-08-26T07:00:00+00:00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QuantumShift Communications, Inc.;United Telephone Company of the Northwest</CaseCompanyNames>
    <DocketNumber xmlns="dc463f71-b30c-4ab2-9473-d307f9d35888">151753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D6F106C1DE5E44B0AC27686B1C16D3" ma:contentTypeVersion="119" ma:contentTypeDescription="" ma:contentTypeScope="" ma:versionID="7cb098ea9f5031016916edf3770926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9BC0CF33-4F7F-483E-9663-5ACB07CD9C27}"/>
</file>

<file path=customXml/itemProps5.xml><?xml version="1.0" encoding="utf-8"?>
<ds:datastoreItem xmlns:ds="http://schemas.openxmlformats.org/officeDocument/2006/customXml" ds:itemID="{AFDE1F99-F5F5-42F1-9309-6BE6FEF4FFBF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7</TotalTime>
  <Pages>2</Pages>
  <Words>364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3</cp:revision>
  <cp:lastPrinted>2015-08-24T21:00:00Z</cp:lastPrinted>
  <dcterms:created xsi:type="dcterms:W3CDTF">2015-08-24T20:57:00Z</dcterms:created>
  <dcterms:modified xsi:type="dcterms:W3CDTF">2015-08-24T21:01:00Z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0x0101006E56B4D1795A2E4DB2F0B01679ED314A00BCD6F106C1DE5E44B0AC27686B1C16D3</vt:lpwstr>
  </property>
  <property fmtid="{D5CDD505-2E9C-101B-9397-08002B2CF9AE}" pid="18" name="_docset_NoMedatataSyncRequired">
    <vt:lpwstr>False</vt:lpwstr>
  </property>
</Properties>
</file>