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54" w:rsidRPr="00C63608" w:rsidRDefault="00067948" w:rsidP="006D631B">
      <w:pPr>
        <w:pStyle w:val="LetterDate"/>
      </w:pPr>
      <w:r>
        <w:t>January 2</w:t>
      </w:r>
      <w:r w:rsidR="00851131">
        <w:t>, 2015</w:t>
      </w:r>
    </w:p>
    <w:p w:rsidR="00C83E5C" w:rsidRPr="00C63608" w:rsidRDefault="002D5D73" w:rsidP="006D631B">
      <w:pPr>
        <w:pStyle w:val="DeliveryPhrase"/>
      </w:pPr>
      <w:sdt>
        <w:sdtPr>
          <w:alias w:val="Delivery"/>
          <w:tag w:val="Delivery"/>
          <w:id w:val="-1422024189"/>
          <w:placeholder>
            <w:docPart w:val="D4274274A6D4490A94614FF954EB6AA2"/>
          </w:placeholder>
          <w:comboBox>
            <w:listItem w:displayText="&lt;none&gt;" w:value="&lt;none&gt;"/>
            <w:listItem w:displayText="By Certified Mail" w:value="By Certified Mail"/>
            <w:listItem w:displayText="By Registered Mail" w:value="By Registered Mail"/>
            <w:listItem w:displayText="Via E-Mail" w:value="Via E-Mail"/>
            <w:listItem w:displayText="Via Express Mail" w:value="Via Express Mail"/>
            <w:listItem w:displayText="Via Facsimile" w:value="Via Facsimile"/>
            <w:listItem w:displayText="Via Facsimile and Mail" w:value="Via Facsimile and Mail"/>
            <w:listItem w:displayText="Via Federal Express" w:value="Via Federal Express"/>
            <w:listItem w:displayText="Via FedEx" w:value="Via FedEx"/>
            <w:listItem w:displayText="By Hand" w:value="By Hand"/>
            <w:listItem w:displayText="By Hand Delivery" w:value="By Hand Delivery"/>
            <w:listItem w:displayText="Via Overnight Courier" w:value="Via Overnight Courier"/>
            <w:listItem w:displayText="Return Receipt Requested" w:value="Return Receipt Requested"/>
            <w:listItem w:displayText="Via UPS" w:value="Via UPS"/>
          </w:comboBox>
        </w:sdtPr>
        <w:sdtEndPr/>
        <w:sdtContent>
          <w:r w:rsidR="00AA431E" w:rsidRPr="00C63608">
            <w:t>Via ELECTRONIC DELIVERY</w:t>
          </w:r>
          <w:r w:rsidR="00D856FC">
            <w:t xml:space="preserve">                                                                                                         </w:t>
          </w:r>
        </w:sdtContent>
      </w:sdt>
    </w:p>
    <w:p w:rsidR="00081C78" w:rsidRPr="00C63608" w:rsidRDefault="00D72B0E" w:rsidP="006D631B">
      <w:pPr>
        <w:pStyle w:val="Addressee"/>
      </w:pPr>
      <w:bookmarkStart w:id="0" w:name="To"/>
      <w:r w:rsidRPr="00C63608">
        <w:t>Steven King</w:t>
      </w:r>
    </w:p>
    <w:p w:rsidR="00F71BD1" w:rsidRPr="00C63608" w:rsidRDefault="00AA431E" w:rsidP="006D631B">
      <w:pPr>
        <w:pStyle w:val="Addressee"/>
      </w:pPr>
      <w:r w:rsidRPr="00C63608">
        <w:t>Executive Director/Secretary</w:t>
      </w:r>
    </w:p>
    <w:p w:rsidR="00F71BD1" w:rsidRPr="00C63608" w:rsidRDefault="00AA431E" w:rsidP="006D631B">
      <w:pPr>
        <w:pStyle w:val="Addressee"/>
      </w:pPr>
      <w:r w:rsidRPr="00C63608">
        <w:t>Washington Utilities and Transportation Commission</w:t>
      </w:r>
    </w:p>
    <w:p w:rsidR="00F71BD1" w:rsidRPr="00C63608" w:rsidRDefault="00AA431E" w:rsidP="006D631B">
      <w:pPr>
        <w:pStyle w:val="Addressee"/>
      </w:pPr>
      <w:r w:rsidRPr="00C63608">
        <w:t>P.O. Box 47250</w:t>
      </w:r>
    </w:p>
    <w:p w:rsidR="00F71BD1" w:rsidRPr="00C63608" w:rsidRDefault="00AA431E" w:rsidP="006D631B">
      <w:pPr>
        <w:pStyle w:val="Addressee"/>
      </w:pPr>
      <w:r w:rsidRPr="00C63608">
        <w:t>1300 S. Evergreen Park Dr., S.W.</w:t>
      </w:r>
    </w:p>
    <w:p w:rsidR="00F71BD1" w:rsidRPr="00C63608" w:rsidRDefault="00AA431E" w:rsidP="006D631B">
      <w:pPr>
        <w:pStyle w:val="Addressee"/>
      </w:pPr>
      <w:r w:rsidRPr="00C63608">
        <w:t>Olympia, WA 98504-7250</w:t>
      </w:r>
    </w:p>
    <w:p w:rsidR="00481354" w:rsidRPr="00C63608" w:rsidRDefault="002D5D73" w:rsidP="006D631B">
      <w:pPr>
        <w:pStyle w:val="Addressee"/>
      </w:pPr>
    </w:p>
    <w:bookmarkEnd w:id="0"/>
    <w:p w:rsidR="00481354" w:rsidRPr="00C63608" w:rsidRDefault="00AA431E" w:rsidP="006D631B">
      <w:pPr>
        <w:pStyle w:val="ReLine"/>
      </w:pPr>
      <w:r w:rsidRPr="00C63608">
        <w:t>Re:</w:t>
      </w:r>
      <w:r w:rsidRPr="00C63608">
        <w:tab/>
      </w:r>
      <w:sdt>
        <w:sdtPr>
          <w:alias w:val="Re"/>
          <w:tag w:val="Re"/>
          <w:id w:val="735982667"/>
          <w:placeholder>
            <w:docPart w:val="EBF990ABEAE744DA8F23CB4C5223C1F0"/>
          </w:placeholder>
        </w:sdtPr>
        <w:sdtEndPr/>
        <w:sdtContent>
          <w:r w:rsidRPr="00C63608">
            <w:rPr>
              <w:b/>
            </w:rPr>
            <w:t xml:space="preserve">X5 </w:t>
          </w:r>
          <w:proofErr w:type="spellStart"/>
          <w:r w:rsidRPr="00C63608">
            <w:rPr>
              <w:b/>
            </w:rPr>
            <w:t>OpCo</w:t>
          </w:r>
          <w:proofErr w:type="spellEnd"/>
          <w:r w:rsidRPr="00C63608">
            <w:rPr>
              <w:b/>
            </w:rPr>
            <w:t xml:space="preserve"> LLC</w:t>
          </w:r>
          <w:r w:rsidR="00067948">
            <w:rPr>
              <w:b/>
            </w:rPr>
            <w:t xml:space="preserve"> – Registration and </w:t>
          </w:r>
          <w:r w:rsidR="00A87D5B">
            <w:rPr>
              <w:b/>
            </w:rPr>
            <w:t>Petition</w:t>
          </w:r>
          <w:r w:rsidR="00067948">
            <w:rPr>
              <w:b/>
            </w:rPr>
            <w:t xml:space="preserve"> for</w:t>
          </w:r>
          <w:r w:rsidR="00A87D5B">
            <w:rPr>
              <w:b/>
            </w:rPr>
            <w:t xml:space="preserve"> </w:t>
          </w:r>
          <w:r w:rsidR="00067948">
            <w:rPr>
              <w:b/>
            </w:rPr>
            <w:t>Competitive Classification</w:t>
          </w:r>
          <w:r w:rsidR="00C12C13">
            <w:rPr>
              <w:b/>
            </w:rPr>
            <w:t xml:space="preserve"> - </w:t>
          </w:r>
          <w:r w:rsidR="00C12C13" w:rsidRPr="00C12C13">
            <w:rPr>
              <w:b/>
              <w:caps/>
            </w:rPr>
            <w:t xml:space="preserve">CONFIdential </w:t>
          </w:r>
          <w:r w:rsidR="00C12C13">
            <w:rPr>
              <w:b/>
              <w:caps/>
            </w:rPr>
            <w:t>T</w:t>
          </w:r>
          <w:r w:rsidR="00C12C13" w:rsidRPr="00C12C13">
            <w:rPr>
              <w:b/>
              <w:caps/>
            </w:rPr>
            <w:t>REATMENT REQUESTED per</w:t>
          </w:r>
          <w:r w:rsidR="00C12C13" w:rsidRPr="00C12C13">
            <w:rPr>
              <w:b/>
              <w:caps/>
            </w:rPr>
            <w:t xml:space="preserve"> </w:t>
          </w:r>
          <w:r w:rsidR="00C12C13" w:rsidRPr="00C12C13">
            <w:rPr>
              <w:b/>
              <w:caps/>
            </w:rPr>
            <w:t>wac 480-07-160</w:t>
          </w:r>
          <w:r w:rsidR="00C12C13">
            <w:t xml:space="preserve"> </w:t>
          </w:r>
          <w:r w:rsidRPr="00C63608">
            <w:br/>
          </w:r>
        </w:sdtContent>
      </w:sdt>
    </w:p>
    <w:sdt>
      <w:sdtPr>
        <w:alias w:val="Salutation"/>
        <w:tag w:val="Salutation"/>
        <w:id w:val="1241605540"/>
        <w:placeholder>
          <w:docPart w:val="81F832A31F964E6BB129C3E592701E15"/>
        </w:placeholder>
      </w:sdtPr>
      <w:sdtEndPr/>
      <w:sdtContent>
        <w:p w:rsidR="00481354" w:rsidRPr="00C63608" w:rsidRDefault="00AA431E" w:rsidP="006D631B">
          <w:pPr>
            <w:pStyle w:val="Salutation"/>
          </w:pPr>
          <w:r w:rsidRPr="00C63608">
            <w:t xml:space="preserve">Dear Mr. </w:t>
          </w:r>
          <w:r w:rsidR="00D72B0E" w:rsidRPr="00C63608">
            <w:t>King</w:t>
          </w:r>
          <w:r w:rsidRPr="00C63608">
            <w:t>:</w:t>
          </w:r>
        </w:p>
      </w:sdtContent>
    </w:sdt>
    <w:p w:rsidR="00192FDB" w:rsidRPr="00C63608" w:rsidRDefault="00067948" w:rsidP="005034DD">
      <w:pPr>
        <w:pStyle w:val="BodyText"/>
        <w:ind w:firstLine="720"/>
      </w:pPr>
      <w:bookmarkStart w:id="1" w:name="swiBeginHere"/>
      <w:bookmarkEnd w:id="1"/>
      <w:r>
        <w:t xml:space="preserve">On behalf of X5 </w:t>
      </w:r>
      <w:proofErr w:type="spellStart"/>
      <w:r>
        <w:t>OpCo</w:t>
      </w:r>
      <w:proofErr w:type="spellEnd"/>
      <w:r>
        <w:t xml:space="preserve"> LLC (“X5 </w:t>
      </w:r>
      <w:proofErr w:type="spellStart"/>
      <w:r>
        <w:t>OpCo</w:t>
      </w:r>
      <w:proofErr w:type="spellEnd"/>
      <w:r>
        <w:t xml:space="preserve">”), attached for </w:t>
      </w:r>
      <w:r w:rsidR="00D856FC">
        <w:t>submission to the Washington Utilities and Transportation Commission (“Commission”)</w:t>
      </w:r>
      <w:r>
        <w:t xml:space="preserve"> is an </w:t>
      </w:r>
      <w:r w:rsidR="00DC6921">
        <w:t xml:space="preserve">electronic </w:t>
      </w:r>
      <w:r>
        <w:t xml:space="preserve">copy </w:t>
      </w:r>
      <w:r w:rsidR="00A87D5B">
        <w:t xml:space="preserve">of the above-referenced Registration and Petition for Competitive Classification.  Please note that the balance sheet of X5 </w:t>
      </w:r>
      <w:proofErr w:type="spellStart"/>
      <w:r w:rsidR="00A87D5B">
        <w:t>OpCo</w:t>
      </w:r>
      <w:proofErr w:type="spellEnd"/>
      <w:r w:rsidR="00A87D5B">
        <w:t xml:space="preserve"> attached to the registration is confidential</w:t>
      </w:r>
      <w:r w:rsidR="00DC6921">
        <w:t xml:space="preserve">.  </w:t>
      </w:r>
      <w:r w:rsidR="00C12C13" w:rsidRPr="00C12C13">
        <w:t>The balance sheet</w:t>
      </w:r>
      <w:r w:rsidR="00DC6921">
        <w:t xml:space="preserve"> contains highly sensitive</w:t>
      </w:r>
      <w:r w:rsidR="00A87D5B">
        <w:t xml:space="preserve"> commercial and financial inform</w:t>
      </w:r>
      <w:bookmarkStart w:id="2" w:name="_GoBack"/>
      <w:bookmarkEnd w:id="2"/>
      <w:r w:rsidR="00A87D5B">
        <w:t xml:space="preserve">ation that is protected by RCW 80.04.095 and WAC 480-07-160.  </w:t>
      </w:r>
      <w:r w:rsidR="005034DD">
        <w:t xml:space="preserve">The </w:t>
      </w:r>
      <w:r w:rsidR="005034DD">
        <w:t>balance sheet, if made public, would reveal sensitive</w:t>
      </w:r>
      <w:r w:rsidR="005034DD">
        <w:t xml:space="preserve"> </w:t>
      </w:r>
      <w:r w:rsidR="005034DD">
        <w:t>proprietary financial information to competitors and others, not otherwise available to the public.</w:t>
      </w:r>
      <w:r w:rsidR="00A87D5B">
        <w:t xml:space="preserve"> </w:t>
      </w:r>
      <w:r w:rsidR="005034DD">
        <w:t xml:space="preserve"> </w:t>
      </w:r>
      <w:r w:rsidR="00C12C13">
        <w:t xml:space="preserve">X5 </w:t>
      </w:r>
      <w:proofErr w:type="spellStart"/>
      <w:r w:rsidR="00A87D5B">
        <w:t>OpCo</w:t>
      </w:r>
      <w:proofErr w:type="spellEnd"/>
      <w:r w:rsidR="00A87D5B">
        <w:t xml:space="preserve"> therefore requests that the Commission treat the exhibit as confidential and withhold it from public inspection.</w:t>
      </w:r>
    </w:p>
    <w:p w:rsidR="00F71BD1" w:rsidRPr="00C63608" w:rsidRDefault="00AA431E" w:rsidP="00165005">
      <w:pPr>
        <w:pStyle w:val="BodyText"/>
      </w:pPr>
      <w:r w:rsidRPr="00C63608">
        <w:tab/>
        <w:t>If you have any questions concerning this matter, please contact the undersigned.</w:t>
      </w:r>
    </w:p>
    <w:sdt>
      <w:sdtPr>
        <w:alias w:val="Closing"/>
        <w:tag w:val="Closing"/>
        <w:id w:val="28618601"/>
        <w:placeholder>
          <w:docPart w:val="413F9728A9414C7BA69E2D04F25C4954"/>
        </w:placeholder>
        <w:comboBox>
          <w:listItem w:displayText="Best regards," w:value="Best regards,"/>
          <w:listItem w:displayText="Respectfully Submitted," w:value="Respectfully Submitted,"/>
          <w:listItem w:displayText="Respectfully yours," w:value="Respectfully yours,"/>
          <w:listItem w:displayText="Respectfully," w:value="Respectfully,"/>
          <w:listItem w:displayText="Sincerely yours," w:value="Sincerely yours,"/>
          <w:listItem w:displayText="Sincerely," w:value="Sincerely,"/>
          <w:listItem w:displayText="Truly yours," w:value="Truly yours,"/>
          <w:listItem w:displayText="Very truly yours," w:value="Very truly yours,"/>
          <w:listItem w:displayText="Yours very truly," w:value="Yours very truly,"/>
        </w:comboBox>
      </w:sdtPr>
      <w:sdtEndPr/>
      <w:sdtContent>
        <w:p w:rsidR="00481354" w:rsidRPr="00C63608" w:rsidRDefault="00AA431E" w:rsidP="004F2961">
          <w:pPr>
            <w:pStyle w:val="LetterSignature"/>
          </w:pPr>
          <w:r w:rsidRPr="00C63608">
            <w:t>Respectfully Submitted,</w:t>
          </w:r>
        </w:p>
      </w:sdtContent>
    </w:sdt>
    <w:p w:rsidR="009B11FE" w:rsidRPr="00C63608" w:rsidRDefault="002D5D73" w:rsidP="009B11FE">
      <w:pPr>
        <w:jc w:val="both"/>
        <w:rPr>
          <w:rFonts w:eastAsia="Times New Roman" w:cs="Times New Roman"/>
          <w:u w:val="single"/>
        </w:rPr>
      </w:pPr>
    </w:p>
    <w:p w:rsidR="00890202" w:rsidRPr="00C63608" w:rsidRDefault="00AA431E" w:rsidP="00890202">
      <w:pPr>
        <w:rPr>
          <w:i/>
        </w:rPr>
      </w:pPr>
      <w:r w:rsidRPr="00C63608">
        <w:rPr>
          <w:i/>
        </w:rPr>
        <w:t>/s/ Thomas J. Navin</w:t>
      </w:r>
    </w:p>
    <w:p w:rsidR="00890202" w:rsidRPr="00C63608" w:rsidRDefault="002D5D73" w:rsidP="00890202"/>
    <w:p w:rsidR="00890202" w:rsidRPr="00C63608" w:rsidRDefault="00AA431E" w:rsidP="00890202">
      <w:r w:rsidRPr="00C63608">
        <w:t>Thomas J. Navin</w:t>
      </w:r>
    </w:p>
    <w:p w:rsidR="000B163C" w:rsidRDefault="00AA431E" w:rsidP="00890202">
      <w:r w:rsidRPr="00C63608">
        <w:rPr>
          <w:i/>
        </w:rPr>
        <w:t xml:space="preserve">Counsel for X5 </w:t>
      </w:r>
      <w:proofErr w:type="spellStart"/>
      <w:r w:rsidRPr="00C63608">
        <w:rPr>
          <w:i/>
        </w:rPr>
        <w:t>OpCo</w:t>
      </w:r>
      <w:proofErr w:type="spellEnd"/>
      <w:r w:rsidRPr="00C63608">
        <w:rPr>
          <w:i/>
        </w:rPr>
        <w:t xml:space="preserve"> LLC </w:t>
      </w:r>
    </w:p>
    <w:p w:rsidR="00DC6921" w:rsidRDefault="00DC6921" w:rsidP="00890202"/>
    <w:p w:rsidR="00DC6921" w:rsidRPr="00DC6921" w:rsidRDefault="00DC6921" w:rsidP="00890202"/>
    <w:sectPr w:rsidR="00DC6921" w:rsidRPr="00DC6921" w:rsidSect="00292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1440" w:left="2678" w:header="2160" w:footer="720" w:gutter="0"/>
      <w:pgNumType w:start="1"/>
      <w:cols w:space="720"/>
      <w:formProt w:val="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1E" w:rsidRDefault="00AA431E">
      <w:r>
        <w:separator/>
      </w:r>
    </w:p>
  </w:endnote>
  <w:endnote w:type="continuationSeparator" w:id="0">
    <w:p w:rsidR="00AA431E" w:rsidRDefault="00AA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51" w:rsidRDefault="00267E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51" w:rsidRDefault="00267E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51" w:rsidRDefault="00267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1E" w:rsidRDefault="00AA431E">
      <w:r>
        <w:separator/>
      </w:r>
    </w:p>
  </w:footnote>
  <w:footnote w:type="continuationSeparator" w:id="0">
    <w:p w:rsidR="00AA431E" w:rsidRDefault="00AA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51" w:rsidRDefault="00267E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tblpX="-2159" w:tblpY="2521"/>
      <w:tblOverlap w:val="never"/>
      <w:tblW w:w="0" w:type="auto"/>
      <w:tblBorders>
        <w:right w:val="single" w:sz="4" w:space="0" w:color="auto"/>
      </w:tblBorders>
      <w:tblLayout w:type="fixed"/>
      <w:tblCellMar>
        <w:left w:w="0" w:type="dxa"/>
        <w:right w:w="115" w:type="dxa"/>
      </w:tblCellMar>
      <w:tblLook w:val="0000" w:firstRow="0" w:lastRow="0" w:firstColumn="0" w:lastColumn="0" w:noHBand="0" w:noVBand="0"/>
    </w:tblPr>
    <w:tblGrid>
      <w:gridCol w:w="1980"/>
    </w:tblGrid>
    <w:tr w:rsidR="004B1AA0" w:rsidTr="001726E1">
      <w:trPr>
        <w:trHeight w:hRule="exact" w:val="12960"/>
      </w:trPr>
      <w:tc>
        <w:tcPr>
          <w:tcW w:w="1980" w:type="dxa"/>
          <w:tcBorders>
            <w:right w:val="single" w:sz="4" w:space="0" w:color="auto"/>
          </w:tcBorders>
          <w:shd w:val="clear" w:color="auto" w:fill="auto"/>
        </w:tcPr>
        <w:p w:rsidR="002B3D4C" w:rsidRDefault="002D5D73" w:rsidP="002B3D4C"/>
      </w:tc>
    </w:tr>
  </w:tbl>
  <w:p w:rsidR="003E74DC" w:rsidRDefault="00AA431E" w:rsidP="00481354">
    <w:pPr>
      <w:spacing w:after="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B6CE53" wp14:editId="321624B7">
          <wp:simplePos x="0" y="0"/>
          <wp:positionH relativeFrom="column">
            <wp:posOffset>-1367155</wp:posOffset>
          </wp:positionH>
          <wp:positionV relativeFrom="paragraph">
            <wp:posOffset>-866775</wp:posOffset>
          </wp:positionV>
          <wp:extent cx="876300" cy="876300"/>
          <wp:effectExtent l="0" t="0" r="0" b="0"/>
          <wp:wrapNone/>
          <wp:docPr id="427" name="Pictur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" name="Picture 427"/>
                  <pic:cNvPicPr>
                    <a:picLocks noChangeAspect="1"/>
                  </pic:cNvPicPr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1354" w:rsidRDefault="00C12A55">
    <w:pPr>
      <w:pStyle w:val="Header"/>
    </w:pPr>
    <w:fldSimple w:instr=" STYLEREF &quot;Letter Date&quot; \* MERGEFORMAT ">
      <w:r w:rsidR="002D5D73">
        <w:rPr>
          <w:noProof/>
        </w:rPr>
        <w:t>January 2, 2015</w:t>
      </w:r>
    </w:fldSimple>
  </w:p>
  <w:p w:rsidR="00481354" w:rsidRDefault="00AA431E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C12C1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tblpX="-2159" w:tblpY="2521"/>
      <w:tblOverlap w:val="never"/>
      <w:tblW w:w="0" w:type="auto"/>
      <w:tblBorders>
        <w:right w:val="single" w:sz="4" w:space="0" w:color="auto"/>
      </w:tblBorders>
      <w:tblLayout w:type="fixed"/>
      <w:tblCellMar>
        <w:left w:w="0" w:type="dxa"/>
        <w:right w:w="115" w:type="dxa"/>
      </w:tblCellMar>
      <w:tblLook w:val="0000" w:firstRow="0" w:lastRow="0" w:firstColumn="0" w:lastColumn="0" w:noHBand="0" w:noVBand="0"/>
    </w:tblPr>
    <w:tblGrid>
      <w:gridCol w:w="1980"/>
    </w:tblGrid>
    <w:tr w:rsidR="004B1AA0" w:rsidTr="001726E1">
      <w:trPr>
        <w:trHeight w:hRule="exact" w:val="12960"/>
      </w:trPr>
      <w:tc>
        <w:tcPr>
          <w:tcW w:w="1980" w:type="dxa"/>
          <w:tcBorders>
            <w:right w:val="single" w:sz="4" w:space="0" w:color="auto"/>
          </w:tcBorders>
          <w:shd w:val="clear" w:color="auto" w:fill="auto"/>
        </w:tcPr>
        <w:p w:rsidR="003E74DC" w:rsidRDefault="00AA431E" w:rsidP="00540ABE">
          <w:pPr>
            <w:pStyle w:val="Letterhead"/>
            <w:rPr>
              <w:caps/>
            </w:rPr>
          </w:pPr>
          <w:bookmarkStart w:id="3" w:name="swiOFStreetAddressHoriz1"/>
          <w:r>
            <w:rPr>
              <w:caps/>
            </w:rPr>
            <w:t>1776 K Street NW</w:t>
          </w:r>
          <w:bookmarkEnd w:id="3"/>
        </w:p>
        <w:p w:rsidR="003E74DC" w:rsidRPr="00E22707" w:rsidRDefault="00AA431E" w:rsidP="001726E1">
          <w:pPr>
            <w:pStyle w:val="Letterhead"/>
            <w:rPr>
              <w:caps/>
            </w:rPr>
          </w:pPr>
          <w:bookmarkStart w:id="4" w:name="swiOFAutoCityStateZipCountryHoriz"/>
          <w:r>
            <w:rPr>
              <w:caps/>
            </w:rPr>
            <w:t>Washington, DC 20006</w:t>
          </w:r>
          <w:bookmarkEnd w:id="4"/>
        </w:p>
        <w:p w:rsidR="007E5F38" w:rsidRPr="00E22707" w:rsidRDefault="00AA431E" w:rsidP="001726E1">
          <w:pPr>
            <w:pStyle w:val="Letterhead"/>
            <w:rPr>
              <w:caps/>
            </w:rPr>
          </w:pPr>
          <w:r w:rsidRPr="00E22707">
            <w:rPr>
              <w:caps/>
            </w:rPr>
            <w:t>PHONE</w:t>
          </w:r>
          <w:r w:rsidRPr="00E22707">
            <w:rPr>
              <w:caps/>
            </w:rPr>
            <w:tab/>
          </w:r>
          <w:bookmarkStart w:id="5" w:name="swiOFPhone"/>
          <w:r>
            <w:rPr>
              <w:caps/>
            </w:rPr>
            <w:t>202.719.7000</w:t>
          </w:r>
          <w:bookmarkEnd w:id="5"/>
        </w:p>
        <w:p w:rsidR="007E5F38" w:rsidRPr="00E22707" w:rsidRDefault="00AA431E" w:rsidP="001726E1">
          <w:pPr>
            <w:pStyle w:val="Letterhead"/>
            <w:rPr>
              <w:caps/>
            </w:rPr>
          </w:pPr>
          <w:r w:rsidRPr="00E22707">
            <w:rPr>
              <w:caps/>
            </w:rPr>
            <w:t>FAX</w:t>
          </w:r>
          <w:r w:rsidRPr="00E22707">
            <w:rPr>
              <w:caps/>
            </w:rPr>
            <w:tab/>
          </w:r>
          <w:bookmarkStart w:id="6" w:name="swiOFFax"/>
          <w:r>
            <w:rPr>
              <w:caps/>
            </w:rPr>
            <w:t>202.719.7049</w:t>
          </w:r>
          <w:bookmarkEnd w:id="6"/>
        </w:p>
        <w:p w:rsidR="007E5F38" w:rsidRPr="00E22707" w:rsidRDefault="00AA431E" w:rsidP="001726E1">
          <w:pPr>
            <w:pStyle w:val="Letterhead"/>
            <w:spacing w:before="240"/>
            <w:rPr>
              <w:caps/>
            </w:rPr>
          </w:pPr>
          <w:bookmarkStart w:id="7" w:name="swiOF2StreetAddressHoriz"/>
          <w:r>
            <w:rPr>
              <w:caps/>
            </w:rPr>
            <w:t>7925 Jones Branch Drive</w:t>
          </w:r>
          <w:bookmarkEnd w:id="7"/>
        </w:p>
        <w:p w:rsidR="007E5F38" w:rsidRPr="00E22707" w:rsidRDefault="00AA431E" w:rsidP="001726E1">
          <w:pPr>
            <w:pStyle w:val="Letterhead"/>
            <w:rPr>
              <w:caps/>
            </w:rPr>
          </w:pPr>
          <w:bookmarkStart w:id="8" w:name="swiOF2AutoCityStateZipCountryHoriz"/>
          <w:r>
            <w:rPr>
              <w:caps/>
            </w:rPr>
            <w:t>McLean, VA 22102</w:t>
          </w:r>
          <w:bookmarkEnd w:id="8"/>
        </w:p>
        <w:p w:rsidR="007E5F38" w:rsidRPr="00E22707" w:rsidRDefault="00AA431E" w:rsidP="001726E1">
          <w:pPr>
            <w:pStyle w:val="Letterhead"/>
            <w:rPr>
              <w:caps/>
            </w:rPr>
          </w:pPr>
          <w:r w:rsidRPr="00E22707">
            <w:rPr>
              <w:caps/>
            </w:rPr>
            <w:t>PHONE</w:t>
          </w:r>
          <w:r w:rsidRPr="00E22707">
            <w:rPr>
              <w:caps/>
            </w:rPr>
            <w:tab/>
          </w:r>
          <w:bookmarkStart w:id="9" w:name="swiOF2Phone"/>
          <w:r>
            <w:rPr>
              <w:caps/>
            </w:rPr>
            <w:t>703.905.2800</w:t>
          </w:r>
          <w:bookmarkEnd w:id="9"/>
        </w:p>
        <w:p w:rsidR="007E5F38" w:rsidRPr="00E22707" w:rsidRDefault="00AA431E" w:rsidP="001726E1">
          <w:pPr>
            <w:pStyle w:val="Letterhead"/>
            <w:rPr>
              <w:caps/>
            </w:rPr>
          </w:pPr>
          <w:r w:rsidRPr="00E22707">
            <w:rPr>
              <w:caps/>
            </w:rPr>
            <w:t>FAX</w:t>
          </w:r>
          <w:r w:rsidRPr="00E22707">
            <w:rPr>
              <w:caps/>
            </w:rPr>
            <w:tab/>
          </w:r>
          <w:bookmarkStart w:id="10" w:name="swiOF2Fax"/>
          <w:r>
            <w:rPr>
              <w:caps/>
            </w:rPr>
            <w:t>703.905.2820</w:t>
          </w:r>
          <w:bookmarkEnd w:id="10"/>
        </w:p>
        <w:p w:rsidR="007E5F38" w:rsidRDefault="00AA431E" w:rsidP="001726E1">
          <w:pPr>
            <w:pStyle w:val="Letterhead"/>
            <w:spacing w:before="480"/>
          </w:pPr>
          <w:bookmarkStart w:id="11" w:name="swiOFWebsite"/>
          <w:r>
            <w:t>www.wileyrein.com</w:t>
          </w:r>
          <w:bookmarkEnd w:id="11"/>
        </w:p>
        <w:p w:rsidR="007E5F38" w:rsidRDefault="002D5D73" w:rsidP="007E5F38">
          <w:pPr>
            <w:pStyle w:val="Header"/>
            <w:spacing w:after="72"/>
          </w:pPr>
        </w:p>
      </w:tc>
    </w:tr>
  </w:tbl>
  <w:tbl>
    <w:tblPr>
      <w:tblpPr w:rightFromText="187" w:vertAnchor="page" w:tblpX="6510" w:tblpY="2319"/>
      <w:tblOverlap w:val="never"/>
      <w:tblW w:w="3030" w:type="dxa"/>
      <w:tblLayout w:type="fixed"/>
      <w:tblCellMar>
        <w:left w:w="0" w:type="dxa"/>
        <w:right w:w="115" w:type="dxa"/>
      </w:tblCellMar>
      <w:tblLook w:val="0000" w:firstRow="0" w:lastRow="0" w:firstColumn="0" w:lastColumn="0" w:noHBand="0" w:noVBand="0"/>
    </w:tblPr>
    <w:tblGrid>
      <w:gridCol w:w="3030"/>
    </w:tblGrid>
    <w:tr w:rsidR="004B1AA0" w:rsidTr="00232145">
      <w:trPr>
        <w:trHeight w:hRule="exact" w:val="2016"/>
      </w:trPr>
      <w:tc>
        <w:tcPr>
          <w:tcW w:w="3030" w:type="dxa"/>
        </w:tcPr>
        <w:p w:rsidR="00081C78" w:rsidRDefault="00AA431E" w:rsidP="00AB10C5">
          <w:pPr>
            <w:pStyle w:val="LetterheadAuthor"/>
            <w:rPr>
              <w:sz w:val="18"/>
              <w14:shadow w14:blurRad="12700" w14:dist="12700" w14:dir="18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sz w:val="18"/>
              <w14:shadow w14:blurRad="12700" w14:dist="12700" w14:dir="1800000" w14:sx="100000" w14:sy="100000" w14:kx="0" w14:ky="0" w14:algn="tl">
                <w14:srgbClr w14:val="000000">
                  <w14:alpha w14:val="60000"/>
                </w14:srgbClr>
              </w14:shadow>
            </w:rPr>
            <w:t>Thomas J. Navin</w:t>
          </w:r>
        </w:p>
        <w:p w:rsidR="00081C78" w:rsidRDefault="00AA431E" w:rsidP="00081C78">
          <w:pPr>
            <w:pStyle w:val="LetterheadAuthor"/>
            <w:rPr>
              <w14:shadow w14:blurRad="12700" w14:dist="12700" w14:dir="18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14:shadow w14:blurRad="12700" w14:dist="12700" w14:dir="1800000" w14:sx="100000" w14:sy="100000" w14:kx="0" w14:ky="0" w14:algn="tl">
                <w14:srgbClr w14:val="000000">
                  <w14:alpha w14:val="60000"/>
                </w14:srgbClr>
              </w14:shadow>
            </w:rPr>
            <w:t>202.719.7487</w:t>
          </w:r>
        </w:p>
        <w:p w:rsidR="007E5F38" w:rsidRPr="006B2F38" w:rsidRDefault="00AA431E" w:rsidP="00081C78">
          <w:pPr>
            <w:pStyle w:val="LetterheadAuthor"/>
            <w:rPr>
              <w14:shadow w14:blurRad="12700" w14:dist="12700" w14:dir="18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14:shadow w14:blurRad="12700" w14:dist="12700" w14:dir="1800000" w14:sx="100000" w14:sy="100000" w14:kx="0" w14:ky="0" w14:algn="tl">
                <w14:srgbClr w14:val="000000">
                  <w14:alpha w14:val="60000"/>
                </w14:srgbClr>
              </w14:shadow>
            </w:rPr>
            <w:t>tnavin@wileyrein.com</w:t>
          </w:r>
        </w:p>
        <w:p w:rsidR="007E5F38" w:rsidRDefault="002D5D73" w:rsidP="00AB10C5">
          <w:pPr>
            <w:pStyle w:val="LetterheadAuthor"/>
          </w:pPr>
        </w:p>
      </w:tc>
    </w:tr>
  </w:tbl>
  <w:p w:rsidR="00481354" w:rsidRPr="00481354" w:rsidRDefault="00AA431E" w:rsidP="00481354">
    <w:pPr>
      <w:pStyle w:val="Header"/>
      <w:spacing w:after="7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845208" wp14:editId="5A4BE1C2">
          <wp:simplePos x="0" y="0"/>
          <wp:positionH relativeFrom="column">
            <wp:posOffset>-1367155</wp:posOffset>
          </wp:positionH>
          <wp:positionV relativeFrom="paragraph">
            <wp:posOffset>-866775</wp:posOffset>
          </wp:positionV>
          <wp:extent cx="876300" cy="876300"/>
          <wp:effectExtent l="0" t="0" r="0" b="0"/>
          <wp:wrapNone/>
          <wp:docPr id="425" name="Pictur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" name="Picture 425"/>
                  <pic:cNvPicPr>
                    <a:picLocks noChangeAspect="1"/>
                  </pic:cNvPicPr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0FDC"/>
    <w:multiLevelType w:val="multilevel"/>
    <w:tmpl w:val="632E4E12"/>
    <w:name w:val="Heading"/>
    <w:styleLink w:val="Heading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ind w:left="50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%8)"/>
      <w:lvlJc w:val="left"/>
      <w:pPr>
        <w:ind w:left="57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%9)"/>
      <w:lvlJc w:val="left"/>
      <w:pPr>
        <w:ind w:left="64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1">
      <w:lvl w:ilvl="1">
        <w:start w:val="1"/>
        <w:numFmt w:val="upperLetter"/>
        <w:pStyle w:val="Heading2"/>
        <w:lvlText w:val="%2."/>
        <w:lvlJc w:val="left"/>
        <w:pPr>
          <w:ind w:left="1440" w:hanging="720"/>
        </w:pPr>
        <w:rPr>
          <w:rFonts w:ascii="Times New Roman" w:hAnsi="Times New Roman" w:cs="Times New Roman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z w:val="24"/>
          <w:u w:val="none"/>
          <w:effect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0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~}˜Îg"/>
    <w:docVar w:name="85TrailerDateField" w:val="~}¢Î]"/>
    <w:docVar w:name="85TrailerDraft" w:val="~}¤Î["/>
    <w:docVar w:name="85TrailerTime" w:val="~}›Îd"/>
    <w:docVar w:name="85TrailerType" w:val="~}”Îllo"/>
    <w:docVar w:name="bpfile" w:val="Letter.mbp"/>
    <w:docVar w:name="ClientMatterControl" w:val="swiClientMatter1"/>
    <w:docVar w:name="ClientMatterSuite" w:val="|||"/>
    <w:docVar w:name="CustomProperty_1_Matter Description" w:val="~}’Î|}"/>
    <w:docVar w:name="Letter_1_Alignment" w:val="~}œÎc"/>
    <w:docVar w:name="Letter_1_Author" w:val="~}¥Î^_cc"/>
    <w:docVar w:name="Letter_1_AuthorFirmName" w:val="~}¡Î¦NN{|"/>
    <w:docVar w:name="Letter_1_AuthorName" w:val="~}•Îª¦¬Z~¡¯­ª¦"/>
    <w:docVar w:name="Letter_1_AuthorTitle" w:val="~}žÎs§¦¥¦Tª¥§¤Rt¢«¦¨"/>
    <w:docVar w:name="Letter_1_BCC" w:val="~}–Î"/>
    <w:docVar w:name="Letter_1_CarrierReline" w:val="~}›Î"/>
    <w:docVar w:name="Letter_1_CC" w:val="~}˜Î"/>
    <w:docVar w:name="Letter_1_ClientMatterNumber" w:val="~}¢Îd^_`\Z^_ab"/>
    <w:docVar w:name="Letter_1_ClosingPhrase" w:val="~}œÎ¨¦¨«­U¯¡¨¦¨b"/>
    <w:docVar w:name="Letter_1_CMFilterString" w:val="~}•Î"/>
    <w:docVar w:name="Letter_1_DateType" w:val="~}¡Î{|}~M[Pª¦§¨"/>
    <w:docVar w:name="Letter_1_DeliveryPhrases" w:val="~}Îy{z|"/>
    <w:docVar w:name="Letter_1_Enclosures" w:val="~}›Î"/>
    <w:docVar w:name="Letter_1_FirstLineIndent" w:val="~}—Îh"/>
    <w:docVar w:name="Letter_1_FontName" w:val="~}—Î¢§ ªX²W¨§¥"/>
    <w:docVar w:name="Letter_1_FontSize" w:val="~}’Înp"/>
    <w:docVar w:name="Letter_1_HeaderAdditionalText" w:val="~}žÎ~¥aTsuw"/>
    <w:docVar w:name="Letter_1_HeaderDeliveryPhrases" w:val="~}žÎa"/>
    <w:docVar w:name="Letter_1_IncludeAuthorTitle" w:val="~}žÎ^c"/>
    <w:docVar w:name="Letter_1_IncludeFirmName" w:val="~}–Îi"/>
    <w:docVar w:name="Letter_1_Recipients" w:val="~}–Î­i\{}HFikmo\y§³[¬« °ECª©­©²ªdY}Xklmnj"/>
    <w:docVar w:name="Letter_1_Reline" w:val="~} Î{¥¦¡P^RrrPx¢¦"/>
    <w:docVar w:name="Letter_1_SalParsedData" w:val="~}•Î"/>
    <w:docVar w:name="Letter_1_Salutation" w:val="~}›Îx©S¨dWvxzp"/>
    <w:docVar w:name="Letter_1_TypistInitials" w:val="~}’Î"/>
    <w:docVar w:name="LetterLH_1_Author" w:val="~}£Î`aee"/>
    <w:docVar w:name="LetterLH_1_IncludeLetterheadEMail" w:val="~}›Îaf"/>
    <w:docVar w:name="LetterLH_1_IncludeLetterheadFax" w:val="~}–Îi"/>
    <w:docVar w:name="LetterLH_1_IncludeLetterheadName" w:val="~}ŸÎ]b"/>
    <w:docVar w:name="LetterLH_1_IncludeLetterheadPhone" w:val="~}œÎ`e"/>
    <w:docVar w:name="LetterLH_1_IncludeLetterheadTitle" w:val="~}—Îej"/>
    <w:docVar w:name="LetterLH_1_LetterheadAddress" w:val="~}—Î"/>
    <w:docVar w:name="LetterLH_1_LetterheadAdmittedIn" w:val="~}”Î"/>
    <w:docVar w:name="LetterLH_1_LetterheadEMail" w:val="~}¤Î j¢£X"/>
    <w:docVar w:name="LetterLH_1_LetterheadFax" w:val="~}Î"/>
    <w:docVar w:name="LetterLH_1_LetterheadFirmFax" w:val="~}Îdcfchclblafl"/>
    <w:docVar w:name="LetterLH_1_LetterheadFirmName" w:val="~}—Î¢¦ °X¤¥X"/>
    <w:docVar w:name="LetterLH_1_LetterheadFirmPhone" w:val="~}‘Îporotoxnxmno"/>
    <w:docVar w:name="LetterLH_1_LetterheadFirmURL" w:val="~}˜Î®¯°h­ ¤³¨¡§h¦¥"/>
    <w:docVar w:name="LetterLH_1_LetterheadName" w:val="~}œÎ}£¥Sw¨¦£"/>
    <w:docVar w:name="LetterLH_1_LetterheadPhone" w:val="~}“Înmpmrmvlsqls"/>
    <w:docVar w:name="LetterLH_1_LetterheadTitle" w:val="~}”Î}±°§¨ ¯°^´¯±£§®\~¬§µ°²"/>
    <w:docVar w:name="LetterLH_1_LetterheadType" w:val="~}‘Îo"/>
    <w:docVar w:name="liInnovaVariables" w:val="c=swiCalendar1`c=Delivery`c=Re`c=Salutation`c=Closing`b=From`b=swiBeginHere`b=swiOF2AutoCityStateZipCountryHoriz`b=swiOF2Fax`b=swiOF2Phone`b=swiOF2StreetAddressHoriz`b=swiOFAutoCityStateZipCountryHoriz`b=swiOFFax`b=swiOFPhone`b=swiOFStreetAddressHoriz1`b=swiOFWebsite`b=To`b=ToInHeader`"/>
    <w:docVar w:name="MPDocID" w:val="~}–Î|t«¬®¤¢£­®¬¥¯«¨ °¬¬[{Y ª«¯¡gª"/>
    <w:docVar w:name="NewDocStampType" w:val="~}œÎj"/>
    <w:docVar w:name="ReUseAuthor" w:val="~}Îfgkk­u¦¤¡aQ|¢¤®£¦£rª¡«¥`£¢­®}£¥¯~¦Tx¤§¯~¦Tx¤§¯~x­®y¡¤¯w£¦£®¯e±cbeblbkahkah¯vª¤¡¨¤R­¨¥ §Ur  ®¤¦¯®¯¢t¢¦§z rs±¥¦¦§pqcmiej"/>
    <w:docVar w:name="ReuseAuthorOptions" w:val="~}¡Îzqmn]b©}¡£u¢mnc`^]a`a]NcjfehcgQ}{«z¤¥ ¨ lme¬s¥¨ lm|}~zN\Q¦§¨©­y¤y£¤{pl[`¬x£}¢££pl[`¬x£}¢££vzpl[`¬x£}¢££¢pl^«w¢|¡¢¢v¥mn`­s¡}¡¤¡no£¨\­y¤n££ ¤mn`­y¤s¡op]ª{¡t¥{pl N}¨Mª¢ {¡t¥©pl_a¬q¦¨¥n¤pl^«£¡pª§¤w ¢¤}y¤pl^"/>
    <w:docVar w:name="SWActiveDesign" w:val="Heading"/>
    <w:docVar w:name="SWAllDesigns" w:val="Heading|"/>
    <w:docVar w:name="SWAllLineBreaks" w:val="Heading~~0|0|0|0|0|0|0|0|0|`@@"/>
    <w:docVar w:name="SWBasicControls" w:val="Wiley Rein Letter=`Location=Washington DC`lblLocation=Locatio&amp;n:`DeliveryHeader=False`lblClientMatter=Client/&amp;Matter:`Confidentiality=&lt;none&gt;`Re=Notice of Oral Ex Parte Presentation_x000b_WC Docket No. 10-90`lblRe=&amp;Re:`swiCalendar1=October 2, 2013`SWICalendarDate_DateFormat_swiCalendar1=MMMM d, yyyy`SWICalendarDate_CalendarDate_swiCalendar1=10/2/2013 3:59:40 PM`lblDate=&amp;Date:`lblConfidentiality=&amp;Confidentiality:`Cancel=Cancel`OK=OK`Save QF=`Open QF=`Format=Electronic`Enclosure=&lt;none&gt;`Delivery=Via E-Mail`Closing=Best regards,`Salutation=Dear Ms. Dortch:`Initials=`lblTo=&amp;To:`lblTypistInitials=Typist &amp;Initials:`lblFrom=&amp;From:`lblFormat=F&amp;ormat:`lblEnclosure=&amp;Enclosure:`lblDeliveryMethod=Deli&amp;very Method:`lblSalutation=&amp;Salutation:`lblClosing=C&amp;losing:`lblCC=&amp;CC:`lblBCC=&amp;BCC:`"/>
    <w:docVar w:name="SWCLCContacts" w:val="From=1;To=1;CC=0;BCC=0;"/>
    <w:docVar w:name="SWCLCString1" w:val="&lt;Dialog&gt;&lt;From&gt;&lt;AutoSalutation&gt;false&lt;/AutoSalutation&gt;&lt;SignatureBlock&gt;&lt;/SignatureBlock&gt;&lt;Contacts&gt;&lt;Item&gt;&lt;DisplayName&gt;Navin, Thomas J.&lt;/DisplayName&gt;&lt;BlockText /&gt;&lt;IsFromPersonnelManager&gt;true&lt;/IsFromPersonnelManager&gt;&lt;IsSignatory&gt;false&lt;/IsSignatory&gt;&lt;Link&gt;LinkOn&lt;/Link&gt;&lt;ContactColumns&gt;&lt;swiCMContactManagerID&gt;13&lt;/swiCMContactManagerID&gt;&lt;swiCMCVFolderTableId&gt;13&lt;/swiCMCVFolderTableId&gt;&lt;swiCMKey&gt;05988&lt;/swiCMKey&gt;&lt;swiCMCVFolder&gt;^Washington DC^office^Office^&lt;/swiCMCVFolder&gt;&lt;swiCMLast&gt;Navin&lt;/swiCMLast&gt;&lt;swiCMFirst&gt;Thomas&lt;/swiCMFirst&gt;&lt;swiCMMiddle&gt;J.&lt;/swiCMMiddle&gt;&lt;swiCMCompany&gt;Wiley Rein LLP&lt;/swiCMCompany&gt;&lt;swiCMAddress&gt;&lt;Office IsDefault=&quot;true&quot;&gt;&lt;swiCMStreet&gt;1776 K Street NW&lt;/swiCMStreet&gt;&lt;swiCMCity&gt;Washington&lt;/swiCMCity&gt;&lt;swiCMState&gt;DC&lt;/swiCMState&gt;&lt;swiCMZip&gt;20006&lt;/swiCMZip&gt;&lt;swiCMCountry&gt;United States of America&lt;/swiCMCountry&gt;&lt;/Office&gt;&lt;/swiCMAddress&gt;&lt;swiCMPhone&gt;&lt;Direct IsDefault=&quot;true&quot;&gt;202.719.7487&lt;/Direct&gt;&lt;Office IsDefault=&quot;false&quot;&gt;202.719.7000&lt;/Office&gt;&lt;/swiCMPhone&gt;&lt;swiCMUserSecurityLevel&gt;Default&lt;/swiCMUserSecurityLevel&gt;&lt;swiCMFax&gt;&lt;Direct&gt;&lt;/Direct&gt;&lt;Office&gt;202.719.7049&lt;/Office&gt;&lt;/swiCMFax&gt;&lt;swiCMUser_LogonName&gt;tnavin&lt;/swiCMUser_LogonName&gt;&lt;swiCMUserID&gt;05988&lt;/swiCMUserID&gt;&lt;swiCMOffice&gt;Washington DC&lt;/swiCMOffice&gt;&lt;swiCMEmail&gt;&lt;Direct IsDefault=&quot;true&quot;&gt;tnavin@wileyrein.com&lt;/Direct&gt;&lt;/swiCMEmail&gt;&lt;swiCMContactManager&gt;Personnel&lt;/swiCMContactManager&gt;&lt;/ContactColumns&gt;&lt;ContactOverride /&gt;&lt;/Item&gt;&lt;/Contacts&gt;&lt;/From&gt;&lt;To&gt;&lt;AutoSalutation&gt;false&lt;/AutoSalutation&gt;&lt;SignatureBlock&gt;&lt;/SignatureBlock&gt;&lt;Contacts&gt;&lt;Item&gt;&lt;DisplayName&gt;H. Dortch, Marlene&lt;/DisplayName&gt;&lt;BlockText&gt;Marlene H. Dortch, Secretary&amp;lt;p&amp;gt;Federal Communications Commission&amp;lt;p&amp;gt;445 Twelfth Street, S.W.&amp;lt;p&amp;gt;Washington, DC &amp;lt;p&amp;gt;&amp;lt;p&amp;gt;&lt;/BlockText&gt;&lt;IsFromPersonnelManager&gt;false&lt;/IsFromPersonnelManager&gt;&lt;IsSignatory /&gt;&lt;Link&gt;LinkChanged&lt;/Link&gt;&lt;ContactColumns&gt;&lt;swiCMLast&gt;H. Dortch&lt;/swiCMLast&gt;&lt;swiCMFirst&gt;Marlene&lt;/swiCMFirst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To&gt;&lt;CC&gt;&lt;AutoSalutation&gt;false&lt;/AutoSalutation&gt;&lt;SignatureBlock&gt;&lt;/SignatureBlock&gt;&lt;Contacts /&gt;&lt;/CC&gt;&lt;BCC&gt;&lt;AutoSalutation&gt;false&lt;/AutoSalutation&gt;&lt;SignatureBlock&gt;&lt;/SignatureBlock&gt;&lt;Contacts /&gt;&lt;/BCC&gt;&lt;/Dialog&gt;"/>
    <w:docVar w:name="SWOtherInfo" w:val="DocTypeID=1|FormID=186|"/>
    <w:docVar w:name="zzmpFixed_MacPacVersion" w:val="9.0"/>
    <w:docVar w:name="zzmpFixed_Variable" w:val="~}™Îgikª°jkgopm"/>
    <w:docVar w:name="zzmpLTFontsClean" w:val="True"/>
  </w:docVars>
  <w:rsids>
    <w:rsidRoot w:val="004B1AA0"/>
    <w:rsid w:val="00067948"/>
    <w:rsid w:val="000A1D8E"/>
    <w:rsid w:val="000B163C"/>
    <w:rsid w:val="00267E51"/>
    <w:rsid w:val="002D5D73"/>
    <w:rsid w:val="00307472"/>
    <w:rsid w:val="003733CB"/>
    <w:rsid w:val="00375CEB"/>
    <w:rsid w:val="004B1AA0"/>
    <w:rsid w:val="004F0D16"/>
    <w:rsid w:val="005034DD"/>
    <w:rsid w:val="005B1946"/>
    <w:rsid w:val="00715531"/>
    <w:rsid w:val="0073146D"/>
    <w:rsid w:val="007970B7"/>
    <w:rsid w:val="007B6F94"/>
    <w:rsid w:val="00851131"/>
    <w:rsid w:val="008B5539"/>
    <w:rsid w:val="00984B60"/>
    <w:rsid w:val="00A06911"/>
    <w:rsid w:val="00A83DF0"/>
    <w:rsid w:val="00A87D5B"/>
    <w:rsid w:val="00AA431E"/>
    <w:rsid w:val="00AE1615"/>
    <w:rsid w:val="00C12A55"/>
    <w:rsid w:val="00C12C13"/>
    <w:rsid w:val="00C63608"/>
    <w:rsid w:val="00D72B0E"/>
    <w:rsid w:val="00D856FC"/>
    <w:rsid w:val="00DC6921"/>
    <w:rsid w:val="00E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12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11"/>
    <w:lsdException w:name="heading 4" w:uiPriority="13"/>
    <w:lsdException w:name="heading 5" w:uiPriority="13"/>
    <w:lsdException w:name="heading 6" w:uiPriority="13"/>
    <w:lsdException w:name="heading 7" w:uiPriority="13"/>
    <w:lsdException w:name="heading 8" w:uiPriority="13"/>
    <w:lsdException w:name="heading 9" w:uiPriority="13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Closing" w:uiPriority="7"/>
    <w:lsdException w:name="Signature" w:uiPriority="9"/>
    <w:lsdException w:name="Default Paragraph Font" w:uiPriority="0"/>
    <w:lsdException w:name="Body Text" w:uiPriority="0" w:qFormat="1"/>
    <w:lsdException w:name="Subtitle" w:semiHidden="0" w:uiPriority="2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nhideWhenUsed="0"/>
    <w:lsdException w:name="Body Text 2" w:uiPriority="5" w:qFormat="1"/>
    <w:lsdException w:name="Body Text 3" w:uiPriority="6" w:qFormat="1"/>
    <w:lsdException w:name="Block Text" w:uiPriority="3" w:qFormat="1"/>
    <w:lsdException w:name="Strong" w:uiPriority="22" w:qFormat="1"/>
    <w:lsdException w:name="Emphasis" w:uiPriority="2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semiHidden="0" w:uiPriority="4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2"/>
    <w:qFormat/>
    <w:rsid w:val="00165005"/>
    <w:pPr>
      <w:spacing w:before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12"/>
    <w:rsid w:val="00F71BD1"/>
    <w:pPr>
      <w:keepNext/>
      <w:keepLines/>
      <w:widowControl w:val="0"/>
      <w:numPr>
        <w:numId w:val="1"/>
      </w:numPr>
      <w:tabs>
        <w:tab w:val="num" w:pos="720"/>
      </w:tabs>
      <w:spacing w:after="240"/>
      <w:outlineLvl w:val="0"/>
    </w:pPr>
    <w:rPr>
      <w:rFonts w:eastAsia="Times New Roman" w:cs="Times New Roman"/>
      <w:b/>
      <w:caps/>
    </w:rPr>
  </w:style>
  <w:style w:type="paragraph" w:styleId="Heading2">
    <w:name w:val="heading 2"/>
    <w:basedOn w:val="Normal"/>
    <w:next w:val="Normal"/>
    <w:link w:val="Heading2Char"/>
    <w:uiPriority w:val="11"/>
    <w:unhideWhenUsed/>
    <w:rsid w:val="00F71BD1"/>
    <w:pPr>
      <w:keepNext/>
      <w:keepLines/>
      <w:widowControl w:val="0"/>
      <w:numPr>
        <w:ilvl w:val="1"/>
        <w:numId w:val="1"/>
      </w:numPr>
      <w:tabs>
        <w:tab w:val="num" w:pos="1440"/>
      </w:tabs>
      <w:spacing w:after="240"/>
      <w:outlineLvl w:val="1"/>
    </w:pPr>
    <w:rPr>
      <w:rFonts w:eastAsia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12"/>
    <w:semiHidden/>
    <w:unhideWhenUsed/>
    <w:rsid w:val="00F71BD1"/>
    <w:pPr>
      <w:keepNext/>
      <w:keepLines/>
      <w:widowControl w:val="0"/>
      <w:numPr>
        <w:ilvl w:val="2"/>
        <w:numId w:val="1"/>
      </w:numPr>
      <w:tabs>
        <w:tab w:val="num" w:pos="2160"/>
      </w:tabs>
      <w:spacing w:after="240"/>
      <w:outlineLvl w:val="2"/>
    </w:pPr>
    <w:rPr>
      <w:rFonts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13"/>
    <w:semiHidden/>
    <w:unhideWhenUsed/>
    <w:rsid w:val="00F71BD1"/>
    <w:pPr>
      <w:keepNext/>
      <w:keepLines/>
      <w:widowControl w:val="0"/>
      <w:numPr>
        <w:ilvl w:val="3"/>
        <w:numId w:val="1"/>
      </w:numPr>
      <w:tabs>
        <w:tab w:val="num" w:pos="2880"/>
      </w:tabs>
      <w:spacing w:after="240"/>
      <w:outlineLvl w:val="3"/>
    </w:pPr>
    <w:rPr>
      <w:rFonts w:eastAsia="Times New Roman" w:cs="Times New Roman"/>
    </w:rPr>
  </w:style>
  <w:style w:type="paragraph" w:styleId="Heading5">
    <w:name w:val="heading 5"/>
    <w:basedOn w:val="Normal"/>
    <w:next w:val="Normal"/>
    <w:link w:val="Heading5Char"/>
    <w:uiPriority w:val="13"/>
    <w:semiHidden/>
    <w:unhideWhenUsed/>
    <w:rsid w:val="00F71BD1"/>
    <w:pPr>
      <w:keepNext/>
      <w:keepLines/>
      <w:widowControl w:val="0"/>
      <w:numPr>
        <w:ilvl w:val="4"/>
        <w:numId w:val="1"/>
      </w:numPr>
      <w:tabs>
        <w:tab w:val="num" w:pos="3600"/>
      </w:tabs>
      <w:spacing w:after="24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uiPriority w:val="13"/>
    <w:semiHidden/>
    <w:unhideWhenUsed/>
    <w:rsid w:val="00F71BD1"/>
    <w:pPr>
      <w:keepNext/>
      <w:keepLines/>
      <w:widowControl w:val="0"/>
      <w:numPr>
        <w:ilvl w:val="5"/>
        <w:numId w:val="1"/>
      </w:numPr>
      <w:tabs>
        <w:tab w:val="num" w:pos="4320"/>
      </w:tabs>
      <w:spacing w:after="240"/>
      <w:outlineLvl w:val="5"/>
    </w:pPr>
    <w:rPr>
      <w:rFonts w:eastAsia="Times New Roman" w:cs="Times New Roman"/>
    </w:rPr>
  </w:style>
  <w:style w:type="paragraph" w:styleId="Heading7">
    <w:name w:val="heading 7"/>
    <w:basedOn w:val="Normal"/>
    <w:next w:val="Normal"/>
    <w:link w:val="Heading7Char"/>
    <w:uiPriority w:val="13"/>
    <w:semiHidden/>
    <w:unhideWhenUsed/>
    <w:rsid w:val="00F71BD1"/>
    <w:pPr>
      <w:keepNext/>
      <w:keepLines/>
      <w:widowControl w:val="0"/>
      <w:numPr>
        <w:ilvl w:val="6"/>
        <w:numId w:val="1"/>
      </w:numPr>
      <w:tabs>
        <w:tab w:val="num" w:pos="5040"/>
      </w:tabs>
      <w:spacing w:after="240"/>
      <w:outlineLvl w:val="6"/>
    </w:pPr>
    <w:rPr>
      <w:rFonts w:eastAsia="Times New Roman" w:cs="Times New Roman"/>
    </w:rPr>
  </w:style>
  <w:style w:type="paragraph" w:styleId="Heading8">
    <w:name w:val="heading 8"/>
    <w:basedOn w:val="Normal"/>
    <w:next w:val="Normal"/>
    <w:link w:val="Heading8Char"/>
    <w:uiPriority w:val="13"/>
    <w:semiHidden/>
    <w:unhideWhenUsed/>
    <w:rsid w:val="00F71BD1"/>
    <w:pPr>
      <w:keepNext/>
      <w:keepLines/>
      <w:widowControl w:val="0"/>
      <w:numPr>
        <w:ilvl w:val="7"/>
        <w:numId w:val="1"/>
      </w:numPr>
      <w:tabs>
        <w:tab w:val="num" w:pos="5760"/>
      </w:tabs>
      <w:spacing w:after="240"/>
      <w:outlineLvl w:val="7"/>
    </w:pPr>
    <w:rPr>
      <w:rFonts w:eastAsia="Times New Roman" w:cs="Times New Roman"/>
    </w:rPr>
  </w:style>
  <w:style w:type="paragraph" w:styleId="Heading9">
    <w:name w:val="heading 9"/>
    <w:basedOn w:val="Normal"/>
    <w:next w:val="Normal"/>
    <w:link w:val="Heading9Char"/>
    <w:uiPriority w:val="13"/>
    <w:semiHidden/>
    <w:unhideWhenUsed/>
    <w:rsid w:val="00F71BD1"/>
    <w:pPr>
      <w:keepNext/>
      <w:keepLines/>
      <w:widowControl w:val="0"/>
      <w:numPr>
        <w:ilvl w:val="8"/>
        <w:numId w:val="1"/>
      </w:numPr>
      <w:tabs>
        <w:tab w:val="num" w:pos="6480"/>
      </w:tabs>
      <w:spacing w:after="240"/>
      <w:outlineLvl w:val="8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377A"/>
    <w:pPr>
      <w:spacing w:after="240"/>
    </w:pPr>
    <w:rPr>
      <w:szCs w:val="22"/>
    </w:rPr>
  </w:style>
  <w:style w:type="paragraph" w:styleId="Header">
    <w:name w:val="header"/>
    <w:basedOn w:val="Normal"/>
    <w:uiPriority w:val="12"/>
    <w:rsid w:val="00481354"/>
    <w:pPr>
      <w:tabs>
        <w:tab w:val="center" w:pos="4680"/>
      </w:tabs>
    </w:pPr>
    <w:rPr>
      <w:szCs w:val="20"/>
    </w:rPr>
  </w:style>
  <w:style w:type="paragraph" w:styleId="Footer">
    <w:name w:val="footer"/>
    <w:basedOn w:val="Normal"/>
    <w:uiPriority w:val="12"/>
    <w:rsid w:val="00481354"/>
    <w:pPr>
      <w:tabs>
        <w:tab w:val="center" w:pos="4680"/>
        <w:tab w:val="right" w:pos="9360"/>
      </w:tabs>
    </w:pPr>
    <w:rPr>
      <w:szCs w:val="20"/>
    </w:rPr>
  </w:style>
  <w:style w:type="paragraph" w:customStyle="1" w:styleId="Letterhead">
    <w:name w:val="Letterhead"/>
    <w:uiPriority w:val="12"/>
    <w:rsid w:val="00F96CAA"/>
    <w:pPr>
      <w:spacing w:before="0" w:line="220" w:lineRule="exact"/>
    </w:pPr>
    <w:rPr>
      <w:rFonts w:ascii="Tahoma" w:hAnsi="Tahoma"/>
      <w:noProof/>
      <w:spacing w:val="10"/>
      <w:sz w:val="12"/>
    </w:rPr>
  </w:style>
  <w:style w:type="paragraph" w:customStyle="1" w:styleId="DeliveryPhrase">
    <w:name w:val="Delivery Phrase"/>
    <w:basedOn w:val="Normal"/>
    <w:next w:val="Addressee"/>
    <w:uiPriority w:val="1"/>
    <w:rsid w:val="006D631B"/>
    <w:pPr>
      <w:spacing w:after="240"/>
    </w:pPr>
    <w:rPr>
      <w:b/>
      <w:caps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LetterDate">
    <w:name w:val="Letter Date"/>
    <w:basedOn w:val="Normal"/>
    <w:next w:val="BodyText"/>
    <w:rsid w:val="006D631B"/>
    <w:pPr>
      <w:spacing w:after="720"/>
    </w:pPr>
    <w:rPr>
      <w:szCs w:val="20"/>
    </w:rPr>
  </w:style>
  <w:style w:type="paragraph" w:customStyle="1" w:styleId="Addressee">
    <w:name w:val="Addressee"/>
    <w:basedOn w:val="Normal"/>
    <w:uiPriority w:val="2"/>
    <w:rsid w:val="00481354"/>
    <w:rPr>
      <w:szCs w:val="20"/>
    </w:rPr>
  </w:style>
  <w:style w:type="paragraph" w:customStyle="1" w:styleId="LetterSignature">
    <w:name w:val="Letter Signature"/>
    <w:basedOn w:val="Normal"/>
    <w:uiPriority w:val="9"/>
    <w:rsid w:val="00F96CAA"/>
    <w:pPr>
      <w:keepNext/>
      <w:keepLines/>
      <w:spacing w:before="240"/>
    </w:pPr>
  </w:style>
  <w:style w:type="paragraph" w:customStyle="1" w:styleId="ReLine">
    <w:name w:val="ReLine"/>
    <w:basedOn w:val="Normal"/>
    <w:next w:val="Normal"/>
    <w:uiPriority w:val="3"/>
    <w:rsid w:val="00481354"/>
    <w:pPr>
      <w:spacing w:before="240"/>
      <w:ind w:left="720" w:hanging="720"/>
    </w:pPr>
    <w:rPr>
      <w:szCs w:val="20"/>
    </w:rPr>
  </w:style>
  <w:style w:type="paragraph" w:styleId="Salutation">
    <w:name w:val="Salutation"/>
    <w:basedOn w:val="Normal"/>
    <w:next w:val="BodyText"/>
    <w:uiPriority w:val="4"/>
    <w:rsid w:val="00481354"/>
    <w:pPr>
      <w:spacing w:before="240" w:after="240"/>
    </w:pPr>
    <w:rPr>
      <w:szCs w:val="20"/>
    </w:rPr>
  </w:style>
  <w:style w:type="paragraph" w:customStyle="1" w:styleId="LetterheadAuthor">
    <w:name w:val="Letterhead Author"/>
    <w:uiPriority w:val="12"/>
    <w:rsid w:val="00F96CAA"/>
    <w:pPr>
      <w:spacing w:before="0"/>
      <w:ind w:left="115" w:right="43"/>
    </w:pPr>
    <w:rPr>
      <w:rFonts w:ascii="Tahoma" w:hAnsi="Tahoma"/>
      <w:noProof/>
      <w:spacing w:val="10"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tterSignatureSub">
    <w:name w:val="Letter Signature Sub"/>
    <w:basedOn w:val="LetterSignature"/>
    <w:uiPriority w:val="9"/>
    <w:rsid w:val="00F96CAA"/>
    <w:pPr>
      <w:ind w:left="720" w:hanging="720"/>
    </w:pPr>
  </w:style>
  <w:style w:type="paragraph" w:customStyle="1" w:styleId="CarrierReLine">
    <w:name w:val="Carrier ReLine"/>
    <w:basedOn w:val="ReLine"/>
    <w:next w:val="Normal"/>
    <w:uiPriority w:val="12"/>
    <w:rsid w:val="00481354"/>
    <w:pPr>
      <w:tabs>
        <w:tab w:val="left" w:pos="3874"/>
        <w:tab w:val="left" w:pos="4320"/>
      </w:tabs>
      <w:spacing w:before="0"/>
      <w:ind w:left="2160" w:hanging="144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D631B"/>
    <w:rPr>
      <w:color w:val="808080"/>
    </w:rPr>
  </w:style>
  <w:style w:type="paragraph" w:styleId="BalloonText">
    <w:name w:val="Balloon Text"/>
    <w:basedOn w:val="Normal"/>
    <w:link w:val="BalloonTextChar"/>
    <w:uiPriority w:val="12"/>
    <w:rsid w:val="006D6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2"/>
    <w:rsid w:val="00165005"/>
    <w:rPr>
      <w:rFonts w:ascii="Tahoma" w:hAnsi="Tahoma" w:cs="Tahoma"/>
      <w:sz w:val="16"/>
      <w:szCs w:val="16"/>
    </w:rPr>
  </w:style>
  <w:style w:type="paragraph" w:customStyle="1" w:styleId="CC">
    <w:name w:val="CC"/>
    <w:basedOn w:val="LetterSignatureSub"/>
    <w:uiPriority w:val="10"/>
    <w:rsid w:val="00F96CAA"/>
  </w:style>
  <w:style w:type="paragraph" w:customStyle="1" w:styleId="SignatureBy">
    <w:name w:val="Signature By:"/>
    <w:basedOn w:val="Normal"/>
    <w:uiPriority w:val="9"/>
    <w:qFormat/>
    <w:rsid w:val="00F96CAA"/>
    <w:pPr>
      <w:tabs>
        <w:tab w:val="left" w:pos="5580"/>
        <w:tab w:val="right" w:leader="underscore" w:pos="9360"/>
      </w:tabs>
      <w:ind w:left="5580" w:hanging="540"/>
    </w:pPr>
    <w:rPr>
      <w:szCs w:val="22"/>
    </w:rPr>
  </w:style>
  <w:style w:type="paragraph" w:styleId="Title">
    <w:name w:val="Title"/>
    <w:basedOn w:val="Normal"/>
    <w:next w:val="Normal"/>
    <w:link w:val="TitleChar"/>
    <w:uiPriority w:val="4"/>
    <w:qFormat/>
    <w:rsid w:val="00F96CAA"/>
    <w:pPr>
      <w:spacing w:after="120"/>
      <w:contextualSpacing/>
    </w:pPr>
    <w:rPr>
      <w:rFonts w:eastAsiaTheme="majorEastAsia" w:cstheme="majorBidi"/>
      <w:b/>
      <w:color w:val="17365D" w:themeColor="text2" w:themeShade="BF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165005"/>
    <w:rPr>
      <w:rFonts w:ascii="Times New Roman" w:eastAsiaTheme="majorEastAsia" w:hAnsi="Times New Roman" w:cstheme="majorBidi"/>
      <w:b/>
      <w:color w:val="17365D" w:themeColor="text2" w:themeShade="BF"/>
      <w:kern w:val="28"/>
      <w:sz w:val="24"/>
      <w:szCs w:val="52"/>
    </w:rPr>
  </w:style>
  <w:style w:type="character" w:customStyle="1" w:styleId="BodyTextChar">
    <w:name w:val="Body Text Char"/>
    <w:basedOn w:val="DefaultParagraphFont"/>
    <w:link w:val="BodyText"/>
    <w:rsid w:val="00165005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5"/>
    <w:qFormat/>
    <w:rsid w:val="00F96CAA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5"/>
    <w:rsid w:val="0016500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BodyText2">
    <w:name w:val="Body Text 2"/>
    <w:basedOn w:val="Normal"/>
    <w:link w:val="BodyText2Char"/>
    <w:uiPriority w:val="6"/>
    <w:qFormat/>
    <w:rsid w:val="00F96CAA"/>
    <w:rPr>
      <w:szCs w:val="22"/>
    </w:rPr>
  </w:style>
  <w:style w:type="character" w:customStyle="1" w:styleId="BodyText2Char">
    <w:name w:val="Body Text 2 Char"/>
    <w:basedOn w:val="DefaultParagraphFont"/>
    <w:link w:val="BodyText2"/>
    <w:uiPriority w:val="6"/>
    <w:rsid w:val="00165005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6"/>
    <w:qFormat/>
    <w:rsid w:val="00F96CAA"/>
    <w:pPr>
      <w:framePr w:wrap="notBeside" w:vAnchor="text" w:hAnchor="text" w:y="1"/>
      <w:ind w:firstLine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6"/>
    <w:rsid w:val="00165005"/>
    <w:rPr>
      <w:rFonts w:ascii="Times New Roman" w:hAnsi="Times New Roman"/>
      <w:sz w:val="24"/>
      <w:szCs w:val="16"/>
    </w:rPr>
  </w:style>
  <w:style w:type="paragraph" w:customStyle="1" w:styleId="Attachment">
    <w:name w:val="Attachment"/>
    <w:basedOn w:val="LetterSignatureSub"/>
    <w:uiPriority w:val="11"/>
    <w:rsid w:val="00165005"/>
  </w:style>
  <w:style w:type="paragraph" w:styleId="BlockText">
    <w:name w:val="Block Text"/>
    <w:basedOn w:val="Normal"/>
    <w:uiPriority w:val="7"/>
    <w:qFormat/>
    <w:rsid w:val="00165005"/>
    <w:pPr>
      <w:spacing w:after="240"/>
      <w:ind w:left="720" w:right="720"/>
    </w:pPr>
    <w:rPr>
      <w:rFonts w:eastAsiaTheme="minorEastAsia"/>
      <w:iCs/>
    </w:rPr>
  </w:style>
  <w:style w:type="paragraph" w:styleId="Quote">
    <w:name w:val="Quote"/>
    <w:basedOn w:val="Normal"/>
    <w:next w:val="Normal"/>
    <w:link w:val="QuoteChar"/>
    <w:uiPriority w:val="8"/>
    <w:qFormat/>
    <w:rsid w:val="001650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8"/>
    <w:rsid w:val="00165005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NoSpacing">
    <w:name w:val="No Spacing"/>
    <w:uiPriority w:val="12"/>
    <w:qFormat/>
    <w:rsid w:val="00165005"/>
    <w:pPr>
      <w:spacing w:before="0"/>
    </w:pPr>
    <w:rPr>
      <w:rFonts w:ascii="Times New Roman" w:hAnsi="Times New Roman"/>
      <w:sz w:val="24"/>
      <w:szCs w:val="24"/>
    </w:rPr>
  </w:style>
  <w:style w:type="paragraph" w:customStyle="1" w:styleId="Title2">
    <w:name w:val="Title 2"/>
    <w:basedOn w:val="Normal"/>
    <w:uiPriority w:val="4"/>
    <w:rsid w:val="00165005"/>
    <w:pPr>
      <w:spacing w:after="240"/>
      <w:jc w:val="center"/>
    </w:pPr>
    <w:rPr>
      <w:b/>
      <w:u w:val="single"/>
    </w:rPr>
  </w:style>
  <w:style w:type="paragraph" w:customStyle="1" w:styleId="Title3">
    <w:name w:val="Title 3"/>
    <w:basedOn w:val="Normal"/>
    <w:uiPriority w:val="4"/>
    <w:rsid w:val="00165005"/>
    <w:pPr>
      <w:spacing w:after="240"/>
      <w:jc w:val="center"/>
    </w:pPr>
    <w:rPr>
      <w:b/>
      <w:i/>
    </w:rPr>
  </w:style>
  <w:style w:type="paragraph" w:customStyle="1" w:styleId="Subtitle2">
    <w:name w:val="Subtitle 2"/>
    <w:basedOn w:val="Normal"/>
    <w:uiPriority w:val="5"/>
    <w:rsid w:val="00165005"/>
    <w:pPr>
      <w:spacing w:after="240"/>
    </w:pPr>
    <w:rPr>
      <w:b/>
      <w:u w:val="single"/>
    </w:rPr>
  </w:style>
  <w:style w:type="paragraph" w:customStyle="1" w:styleId="Subtitle3">
    <w:name w:val="Subtitle 3"/>
    <w:basedOn w:val="Normal"/>
    <w:uiPriority w:val="5"/>
    <w:rsid w:val="00165005"/>
    <w:pPr>
      <w:spacing w:after="240"/>
    </w:pPr>
    <w:rPr>
      <w:b/>
      <w:i/>
    </w:rPr>
  </w:style>
  <w:style w:type="numbering" w:customStyle="1" w:styleId="Heading">
    <w:name w:val="Heading"/>
    <w:basedOn w:val="NoList"/>
    <w:rsid w:val="00F71BD1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2"/>
    <w:rsid w:val="00F71BD1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1"/>
    <w:rsid w:val="00F71BD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12"/>
    <w:unhideWhenUsed/>
    <w:rsid w:val="000B1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12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11"/>
    <w:lsdException w:name="heading 4" w:uiPriority="13"/>
    <w:lsdException w:name="heading 5" w:uiPriority="13"/>
    <w:lsdException w:name="heading 6" w:uiPriority="13"/>
    <w:lsdException w:name="heading 7" w:uiPriority="13"/>
    <w:lsdException w:name="heading 8" w:uiPriority="13"/>
    <w:lsdException w:name="heading 9" w:uiPriority="13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Closing" w:uiPriority="7"/>
    <w:lsdException w:name="Signature" w:uiPriority="9"/>
    <w:lsdException w:name="Default Paragraph Font" w:uiPriority="0"/>
    <w:lsdException w:name="Body Text" w:uiPriority="0" w:qFormat="1"/>
    <w:lsdException w:name="Subtitle" w:semiHidden="0" w:uiPriority="2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nhideWhenUsed="0"/>
    <w:lsdException w:name="Body Text 2" w:uiPriority="5" w:qFormat="1"/>
    <w:lsdException w:name="Body Text 3" w:uiPriority="6" w:qFormat="1"/>
    <w:lsdException w:name="Block Text" w:uiPriority="3" w:qFormat="1"/>
    <w:lsdException w:name="Strong" w:uiPriority="22" w:qFormat="1"/>
    <w:lsdException w:name="Emphasis" w:uiPriority="2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semiHidden="0" w:uiPriority="4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2"/>
    <w:qFormat/>
    <w:rsid w:val="00165005"/>
    <w:pPr>
      <w:spacing w:before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12"/>
    <w:rsid w:val="00F71BD1"/>
    <w:pPr>
      <w:keepNext/>
      <w:keepLines/>
      <w:widowControl w:val="0"/>
      <w:numPr>
        <w:numId w:val="1"/>
      </w:numPr>
      <w:tabs>
        <w:tab w:val="num" w:pos="720"/>
      </w:tabs>
      <w:spacing w:after="240"/>
      <w:outlineLvl w:val="0"/>
    </w:pPr>
    <w:rPr>
      <w:rFonts w:eastAsia="Times New Roman" w:cs="Times New Roman"/>
      <w:b/>
      <w:caps/>
    </w:rPr>
  </w:style>
  <w:style w:type="paragraph" w:styleId="Heading2">
    <w:name w:val="heading 2"/>
    <w:basedOn w:val="Normal"/>
    <w:next w:val="Normal"/>
    <w:link w:val="Heading2Char"/>
    <w:uiPriority w:val="11"/>
    <w:unhideWhenUsed/>
    <w:rsid w:val="00F71BD1"/>
    <w:pPr>
      <w:keepNext/>
      <w:keepLines/>
      <w:widowControl w:val="0"/>
      <w:numPr>
        <w:ilvl w:val="1"/>
        <w:numId w:val="1"/>
      </w:numPr>
      <w:tabs>
        <w:tab w:val="num" w:pos="1440"/>
      </w:tabs>
      <w:spacing w:after="240"/>
      <w:outlineLvl w:val="1"/>
    </w:pPr>
    <w:rPr>
      <w:rFonts w:eastAsia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12"/>
    <w:semiHidden/>
    <w:unhideWhenUsed/>
    <w:rsid w:val="00F71BD1"/>
    <w:pPr>
      <w:keepNext/>
      <w:keepLines/>
      <w:widowControl w:val="0"/>
      <w:numPr>
        <w:ilvl w:val="2"/>
        <w:numId w:val="1"/>
      </w:numPr>
      <w:tabs>
        <w:tab w:val="num" w:pos="2160"/>
      </w:tabs>
      <w:spacing w:after="240"/>
      <w:outlineLvl w:val="2"/>
    </w:pPr>
    <w:rPr>
      <w:rFonts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13"/>
    <w:semiHidden/>
    <w:unhideWhenUsed/>
    <w:rsid w:val="00F71BD1"/>
    <w:pPr>
      <w:keepNext/>
      <w:keepLines/>
      <w:widowControl w:val="0"/>
      <w:numPr>
        <w:ilvl w:val="3"/>
        <w:numId w:val="1"/>
      </w:numPr>
      <w:tabs>
        <w:tab w:val="num" w:pos="2880"/>
      </w:tabs>
      <w:spacing w:after="240"/>
      <w:outlineLvl w:val="3"/>
    </w:pPr>
    <w:rPr>
      <w:rFonts w:eastAsia="Times New Roman" w:cs="Times New Roman"/>
    </w:rPr>
  </w:style>
  <w:style w:type="paragraph" w:styleId="Heading5">
    <w:name w:val="heading 5"/>
    <w:basedOn w:val="Normal"/>
    <w:next w:val="Normal"/>
    <w:link w:val="Heading5Char"/>
    <w:uiPriority w:val="13"/>
    <w:semiHidden/>
    <w:unhideWhenUsed/>
    <w:rsid w:val="00F71BD1"/>
    <w:pPr>
      <w:keepNext/>
      <w:keepLines/>
      <w:widowControl w:val="0"/>
      <w:numPr>
        <w:ilvl w:val="4"/>
        <w:numId w:val="1"/>
      </w:numPr>
      <w:tabs>
        <w:tab w:val="num" w:pos="3600"/>
      </w:tabs>
      <w:spacing w:after="24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uiPriority w:val="13"/>
    <w:semiHidden/>
    <w:unhideWhenUsed/>
    <w:rsid w:val="00F71BD1"/>
    <w:pPr>
      <w:keepNext/>
      <w:keepLines/>
      <w:widowControl w:val="0"/>
      <w:numPr>
        <w:ilvl w:val="5"/>
        <w:numId w:val="1"/>
      </w:numPr>
      <w:tabs>
        <w:tab w:val="num" w:pos="4320"/>
      </w:tabs>
      <w:spacing w:after="240"/>
      <w:outlineLvl w:val="5"/>
    </w:pPr>
    <w:rPr>
      <w:rFonts w:eastAsia="Times New Roman" w:cs="Times New Roman"/>
    </w:rPr>
  </w:style>
  <w:style w:type="paragraph" w:styleId="Heading7">
    <w:name w:val="heading 7"/>
    <w:basedOn w:val="Normal"/>
    <w:next w:val="Normal"/>
    <w:link w:val="Heading7Char"/>
    <w:uiPriority w:val="13"/>
    <w:semiHidden/>
    <w:unhideWhenUsed/>
    <w:rsid w:val="00F71BD1"/>
    <w:pPr>
      <w:keepNext/>
      <w:keepLines/>
      <w:widowControl w:val="0"/>
      <w:numPr>
        <w:ilvl w:val="6"/>
        <w:numId w:val="1"/>
      </w:numPr>
      <w:tabs>
        <w:tab w:val="num" w:pos="5040"/>
      </w:tabs>
      <w:spacing w:after="240"/>
      <w:outlineLvl w:val="6"/>
    </w:pPr>
    <w:rPr>
      <w:rFonts w:eastAsia="Times New Roman" w:cs="Times New Roman"/>
    </w:rPr>
  </w:style>
  <w:style w:type="paragraph" w:styleId="Heading8">
    <w:name w:val="heading 8"/>
    <w:basedOn w:val="Normal"/>
    <w:next w:val="Normal"/>
    <w:link w:val="Heading8Char"/>
    <w:uiPriority w:val="13"/>
    <w:semiHidden/>
    <w:unhideWhenUsed/>
    <w:rsid w:val="00F71BD1"/>
    <w:pPr>
      <w:keepNext/>
      <w:keepLines/>
      <w:widowControl w:val="0"/>
      <w:numPr>
        <w:ilvl w:val="7"/>
        <w:numId w:val="1"/>
      </w:numPr>
      <w:tabs>
        <w:tab w:val="num" w:pos="5760"/>
      </w:tabs>
      <w:spacing w:after="240"/>
      <w:outlineLvl w:val="7"/>
    </w:pPr>
    <w:rPr>
      <w:rFonts w:eastAsia="Times New Roman" w:cs="Times New Roman"/>
    </w:rPr>
  </w:style>
  <w:style w:type="paragraph" w:styleId="Heading9">
    <w:name w:val="heading 9"/>
    <w:basedOn w:val="Normal"/>
    <w:next w:val="Normal"/>
    <w:link w:val="Heading9Char"/>
    <w:uiPriority w:val="13"/>
    <w:semiHidden/>
    <w:unhideWhenUsed/>
    <w:rsid w:val="00F71BD1"/>
    <w:pPr>
      <w:keepNext/>
      <w:keepLines/>
      <w:widowControl w:val="0"/>
      <w:numPr>
        <w:ilvl w:val="8"/>
        <w:numId w:val="1"/>
      </w:numPr>
      <w:tabs>
        <w:tab w:val="num" w:pos="6480"/>
      </w:tabs>
      <w:spacing w:after="240"/>
      <w:outlineLvl w:val="8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377A"/>
    <w:pPr>
      <w:spacing w:after="240"/>
    </w:pPr>
    <w:rPr>
      <w:szCs w:val="22"/>
    </w:rPr>
  </w:style>
  <w:style w:type="paragraph" w:styleId="Header">
    <w:name w:val="header"/>
    <w:basedOn w:val="Normal"/>
    <w:uiPriority w:val="12"/>
    <w:rsid w:val="00481354"/>
    <w:pPr>
      <w:tabs>
        <w:tab w:val="center" w:pos="4680"/>
      </w:tabs>
    </w:pPr>
    <w:rPr>
      <w:szCs w:val="20"/>
    </w:rPr>
  </w:style>
  <w:style w:type="paragraph" w:styleId="Footer">
    <w:name w:val="footer"/>
    <w:basedOn w:val="Normal"/>
    <w:uiPriority w:val="12"/>
    <w:rsid w:val="00481354"/>
    <w:pPr>
      <w:tabs>
        <w:tab w:val="center" w:pos="4680"/>
        <w:tab w:val="right" w:pos="9360"/>
      </w:tabs>
    </w:pPr>
    <w:rPr>
      <w:szCs w:val="20"/>
    </w:rPr>
  </w:style>
  <w:style w:type="paragraph" w:customStyle="1" w:styleId="Letterhead">
    <w:name w:val="Letterhead"/>
    <w:uiPriority w:val="12"/>
    <w:rsid w:val="00F96CAA"/>
    <w:pPr>
      <w:spacing w:before="0" w:line="220" w:lineRule="exact"/>
    </w:pPr>
    <w:rPr>
      <w:rFonts w:ascii="Tahoma" w:hAnsi="Tahoma"/>
      <w:noProof/>
      <w:spacing w:val="10"/>
      <w:sz w:val="12"/>
    </w:rPr>
  </w:style>
  <w:style w:type="paragraph" w:customStyle="1" w:styleId="DeliveryPhrase">
    <w:name w:val="Delivery Phrase"/>
    <w:basedOn w:val="Normal"/>
    <w:next w:val="Addressee"/>
    <w:uiPriority w:val="1"/>
    <w:rsid w:val="006D631B"/>
    <w:pPr>
      <w:spacing w:after="240"/>
    </w:pPr>
    <w:rPr>
      <w:b/>
      <w:caps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LetterDate">
    <w:name w:val="Letter Date"/>
    <w:basedOn w:val="Normal"/>
    <w:next w:val="BodyText"/>
    <w:rsid w:val="006D631B"/>
    <w:pPr>
      <w:spacing w:after="720"/>
    </w:pPr>
    <w:rPr>
      <w:szCs w:val="20"/>
    </w:rPr>
  </w:style>
  <w:style w:type="paragraph" w:customStyle="1" w:styleId="Addressee">
    <w:name w:val="Addressee"/>
    <w:basedOn w:val="Normal"/>
    <w:uiPriority w:val="2"/>
    <w:rsid w:val="00481354"/>
    <w:rPr>
      <w:szCs w:val="20"/>
    </w:rPr>
  </w:style>
  <w:style w:type="paragraph" w:customStyle="1" w:styleId="LetterSignature">
    <w:name w:val="Letter Signature"/>
    <w:basedOn w:val="Normal"/>
    <w:uiPriority w:val="9"/>
    <w:rsid w:val="00F96CAA"/>
    <w:pPr>
      <w:keepNext/>
      <w:keepLines/>
      <w:spacing w:before="240"/>
    </w:pPr>
  </w:style>
  <w:style w:type="paragraph" w:customStyle="1" w:styleId="ReLine">
    <w:name w:val="ReLine"/>
    <w:basedOn w:val="Normal"/>
    <w:next w:val="Normal"/>
    <w:uiPriority w:val="3"/>
    <w:rsid w:val="00481354"/>
    <w:pPr>
      <w:spacing w:before="240"/>
      <w:ind w:left="720" w:hanging="720"/>
    </w:pPr>
    <w:rPr>
      <w:szCs w:val="20"/>
    </w:rPr>
  </w:style>
  <w:style w:type="paragraph" w:styleId="Salutation">
    <w:name w:val="Salutation"/>
    <w:basedOn w:val="Normal"/>
    <w:next w:val="BodyText"/>
    <w:uiPriority w:val="4"/>
    <w:rsid w:val="00481354"/>
    <w:pPr>
      <w:spacing w:before="240" w:after="240"/>
    </w:pPr>
    <w:rPr>
      <w:szCs w:val="20"/>
    </w:rPr>
  </w:style>
  <w:style w:type="paragraph" w:customStyle="1" w:styleId="LetterheadAuthor">
    <w:name w:val="Letterhead Author"/>
    <w:uiPriority w:val="12"/>
    <w:rsid w:val="00F96CAA"/>
    <w:pPr>
      <w:spacing w:before="0"/>
      <w:ind w:left="115" w:right="43"/>
    </w:pPr>
    <w:rPr>
      <w:rFonts w:ascii="Tahoma" w:hAnsi="Tahoma"/>
      <w:noProof/>
      <w:spacing w:val="10"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tterSignatureSub">
    <w:name w:val="Letter Signature Sub"/>
    <w:basedOn w:val="LetterSignature"/>
    <w:uiPriority w:val="9"/>
    <w:rsid w:val="00F96CAA"/>
    <w:pPr>
      <w:ind w:left="720" w:hanging="720"/>
    </w:pPr>
  </w:style>
  <w:style w:type="paragraph" w:customStyle="1" w:styleId="CarrierReLine">
    <w:name w:val="Carrier ReLine"/>
    <w:basedOn w:val="ReLine"/>
    <w:next w:val="Normal"/>
    <w:uiPriority w:val="12"/>
    <w:rsid w:val="00481354"/>
    <w:pPr>
      <w:tabs>
        <w:tab w:val="left" w:pos="3874"/>
        <w:tab w:val="left" w:pos="4320"/>
      </w:tabs>
      <w:spacing w:before="0"/>
      <w:ind w:left="2160" w:hanging="144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D631B"/>
    <w:rPr>
      <w:color w:val="808080"/>
    </w:rPr>
  </w:style>
  <w:style w:type="paragraph" w:styleId="BalloonText">
    <w:name w:val="Balloon Text"/>
    <w:basedOn w:val="Normal"/>
    <w:link w:val="BalloonTextChar"/>
    <w:uiPriority w:val="12"/>
    <w:rsid w:val="006D6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2"/>
    <w:rsid w:val="00165005"/>
    <w:rPr>
      <w:rFonts w:ascii="Tahoma" w:hAnsi="Tahoma" w:cs="Tahoma"/>
      <w:sz w:val="16"/>
      <w:szCs w:val="16"/>
    </w:rPr>
  </w:style>
  <w:style w:type="paragraph" w:customStyle="1" w:styleId="CC">
    <w:name w:val="CC"/>
    <w:basedOn w:val="LetterSignatureSub"/>
    <w:uiPriority w:val="10"/>
    <w:rsid w:val="00F96CAA"/>
  </w:style>
  <w:style w:type="paragraph" w:customStyle="1" w:styleId="SignatureBy">
    <w:name w:val="Signature By:"/>
    <w:basedOn w:val="Normal"/>
    <w:uiPriority w:val="9"/>
    <w:qFormat/>
    <w:rsid w:val="00F96CAA"/>
    <w:pPr>
      <w:tabs>
        <w:tab w:val="left" w:pos="5580"/>
        <w:tab w:val="right" w:leader="underscore" w:pos="9360"/>
      </w:tabs>
      <w:ind w:left="5580" w:hanging="540"/>
    </w:pPr>
    <w:rPr>
      <w:szCs w:val="22"/>
    </w:rPr>
  </w:style>
  <w:style w:type="paragraph" w:styleId="Title">
    <w:name w:val="Title"/>
    <w:basedOn w:val="Normal"/>
    <w:next w:val="Normal"/>
    <w:link w:val="TitleChar"/>
    <w:uiPriority w:val="4"/>
    <w:qFormat/>
    <w:rsid w:val="00F96CAA"/>
    <w:pPr>
      <w:spacing w:after="120"/>
      <w:contextualSpacing/>
    </w:pPr>
    <w:rPr>
      <w:rFonts w:eastAsiaTheme="majorEastAsia" w:cstheme="majorBidi"/>
      <w:b/>
      <w:color w:val="17365D" w:themeColor="text2" w:themeShade="BF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165005"/>
    <w:rPr>
      <w:rFonts w:ascii="Times New Roman" w:eastAsiaTheme="majorEastAsia" w:hAnsi="Times New Roman" w:cstheme="majorBidi"/>
      <w:b/>
      <w:color w:val="17365D" w:themeColor="text2" w:themeShade="BF"/>
      <w:kern w:val="28"/>
      <w:sz w:val="24"/>
      <w:szCs w:val="52"/>
    </w:rPr>
  </w:style>
  <w:style w:type="character" w:customStyle="1" w:styleId="BodyTextChar">
    <w:name w:val="Body Text Char"/>
    <w:basedOn w:val="DefaultParagraphFont"/>
    <w:link w:val="BodyText"/>
    <w:rsid w:val="00165005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5"/>
    <w:qFormat/>
    <w:rsid w:val="00F96CAA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5"/>
    <w:rsid w:val="0016500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BodyText2">
    <w:name w:val="Body Text 2"/>
    <w:basedOn w:val="Normal"/>
    <w:link w:val="BodyText2Char"/>
    <w:uiPriority w:val="6"/>
    <w:qFormat/>
    <w:rsid w:val="00F96CAA"/>
    <w:rPr>
      <w:szCs w:val="22"/>
    </w:rPr>
  </w:style>
  <w:style w:type="character" w:customStyle="1" w:styleId="BodyText2Char">
    <w:name w:val="Body Text 2 Char"/>
    <w:basedOn w:val="DefaultParagraphFont"/>
    <w:link w:val="BodyText2"/>
    <w:uiPriority w:val="6"/>
    <w:rsid w:val="00165005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6"/>
    <w:qFormat/>
    <w:rsid w:val="00F96CAA"/>
    <w:pPr>
      <w:framePr w:wrap="notBeside" w:vAnchor="text" w:hAnchor="text" w:y="1"/>
      <w:ind w:firstLine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6"/>
    <w:rsid w:val="00165005"/>
    <w:rPr>
      <w:rFonts w:ascii="Times New Roman" w:hAnsi="Times New Roman"/>
      <w:sz w:val="24"/>
      <w:szCs w:val="16"/>
    </w:rPr>
  </w:style>
  <w:style w:type="paragraph" w:customStyle="1" w:styleId="Attachment">
    <w:name w:val="Attachment"/>
    <w:basedOn w:val="LetterSignatureSub"/>
    <w:uiPriority w:val="11"/>
    <w:rsid w:val="00165005"/>
  </w:style>
  <w:style w:type="paragraph" w:styleId="BlockText">
    <w:name w:val="Block Text"/>
    <w:basedOn w:val="Normal"/>
    <w:uiPriority w:val="7"/>
    <w:qFormat/>
    <w:rsid w:val="00165005"/>
    <w:pPr>
      <w:spacing w:after="240"/>
      <w:ind w:left="720" w:right="720"/>
    </w:pPr>
    <w:rPr>
      <w:rFonts w:eastAsiaTheme="minorEastAsia"/>
      <w:iCs/>
    </w:rPr>
  </w:style>
  <w:style w:type="paragraph" w:styleId="Quote">
    <w:name w:val="Quote"/>
    <w:basedOn w:val="Normal"/>
    <w:next w:val="Normal"/>
    <w:link w:val="QuoteChar"/>
    <w:uiPriority w:val="8"/>
    <w:qFormat/>
    <w:rsid w:val="001650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8"/>
    <w:rsid w:val="00165005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NoSpacing">
    <w:name w:val="No Spacing"/>
    <w:uiPriority w:val="12"/>
    <w:qFormat/>
    <w:rsid w:val="00165005"/>
    <w:pPr>
      <w:spacing w:before="0"/>
    </w:pPr>
    <w:rPr>
      <w:rFonts w:ascii="Times New Roman" w:hAnsi="Times New Roman"/>
      <w:sz w:val="24"/>
      <w:szCs w:val="24"/>
    </w:rPr>
  </w:style>
  <w:style w:type="paragraph" w:customStyle="1" w:styleId="Title2">
    <w:name w:val="Title 2"/>
    <w:basedOn w:val="Normal"/>
    <w:uiPriority w:val="4"/>
    <w:rsid w:val="00165005"/>
    <w:pPr>
      <w:spacing w:after="240"/>
      <w:jc w:val="center"/>
    </w:pPr>
    <w:rPr>
      <w:b/>
      <w:u w:val="single"/>
    </w:rPr>
  </w:style>
  <w:style w:type="paragraph" w:customStyle="1" w:styleId="Title3">
    <w:name w:val="Title 3"/>
    <w:basedOn w:val="Normal"/>
    <w:uiPriority w:val="4"/>
    <w:rsid w:val="00165005"/>
    <w:pPr>
      <w:spacing w:after="240"/>
      <w:jc w:val="center"/>
    </w:pPr>
    <w:rPr>
      <w:b/>
      <w:i/>
    </w:rPr>
  </w:style>
  <w:style w:type="paragraph" w:customStyle="1" w:styleId="Subtitle2">
    <w:name w:val="Subtitle 2"/>
    <w:basedOn w:val="Normal"/>
    <w:uiPriority w:val="5"/>
    <w:rsid w:val="00165005"/>
    <w:pPr>
      <w:spacing w:after="240"/>
    </w:pPr>
    <w:rPr>
      <w:b/>
      <w:u w:val="single"/>
    </w:rPr>
  </w:style>
  <w:style w:type="paragraph" w:customStyle="1" w:styleId="Subtitle3">
    <w:name w:val="Subtitle 3"/>
    <w:basedOn w:val="Normal"/>
    <w:uiPriority w:val="5"/>
    <w:rsid w:val="00165005"/>
    <w:pPr>
      <w:spacing w:after="240"/>
    </w:pPr>
    <w:rPr>
      <w:b/>
      <w:i/>
    </w:rPr>
  </w:style>
  <w:style w:type="numbering" w:customStyle="1" w:styleId="Heading">
    <w:name w:val="Heading"/>
    <w:basedOn w:val="NoList"/>
    <w:rsid w:val="00F71BD1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2"/>
    <w:rsid w:val="00F71BD1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1"/>
    <w:rsid w:val="00F71BD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3"/>
    <w:semiHidden/>
    <w:rsid w:val="00F71B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12"/>
    <w:unhideWhenUsed/>
    <w:rsid w:val="000B1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274274A6D4490A94614FF954EB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51E2-2554-4139-A60F-2F373200AA76}"/>
      </w:docPartPr>
      <w:docPartBody>
        <w:p w:rsidR="00A523FD" w:rsidRDefault="00245501"/>
      </w:docPartBody>
    </w:docPart>
    <w:docPart>
      <w:docPartPr>
        <w:name w:val="EBF990ABEAE744DA8F23CB4C5223C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7B94B-877B-47DF-A485-8DDBDEF6AFF1}"/>
      </w:docPartPr>
      <w:docPartBody>
        <w:p w:rsidR="00A523FD" w:rsidRDefault="00245501"/>
      </w:docPartBody>
    </w:docPart>
    <w:docPart>
      <w:docPartPr>
        <w:name w:val="81F832A31F964E6BB129C3E59270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0731-C5B0-4252-9F5D-55870DE054D6}"/>
      </w:docPartPr>
      <w:docPartBody>
        <w:p w:rsidR="00A523FD" w:rsidRDefault="00245501"/>
      </w:docPartBody>
    </w:docPart>
    <w:docPart>
      <w:docPartPr>
        <w:name w:val="413F9728A9414C7BA69E2D04F25C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07A4-2187-4D04-A222-0D28D938FE88}"/>
      </w:docPartPr>
      <w:docPartBody>
        <w:p w:rsidR="00A523FD" w:rsidRDefault="002455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3D"/>
    <w:rsid w:val="00245501"/>
    <w:rsid w:val="0041563D"/>
    <w:rsid w:val="00523BD4"/>
    <w:rsid w:val="0089095A"/>
    <w:rsid w:val="009A2A73"/>
    <w:rsid w:val="00E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341"/>
    <w:rPr>
      <w:color w:val="808080"/>
    </w:rPr>
  </w:style>
  <w:style w:type="paragraph" w:customStyle="1" w:styleId="B9535F9C7A2449FEB7DA05B10B63DF07">
    <w:name w:val="B9535F9C7A2449FEB7DA05B10B63DF07"/>
  </w:style>
  <w:style w:type="paragraph" w:customStyle="1" w:styleId="CBA5B82B8AF847B597F77766821A802D">
    <w:name w:val="CBA5B82B8AF847B597F77766821A802D"/>
  </w:style>
  <w:style w:type="paragraph" w:customStyle="1" w:styleId="34ACF57DE818443A851483241886C8CE">
    <w:name w:val="34ACF57DE818443A851483241886C8CE"/>
  </w:style>
  <w:style w:type="paragraph" w:customStyle="1" w:styleId="70C9F2837CB24BA78499AB2A7D0F898E">
    <w:name w:val="70C9F2837CB24BA78499AB2A7D0F898E"/>
  </w:style>
  <w:style w:type="paragraph" w:customStyle="1" w:styleId="C5E9BB0D18464DEEB7A9ED23D55E5152">
    <w:name w:val="C5E9BB0D18464DEEB7A9ED23D55E5152"/>
  </w:style>
  <w:style w:type="paragraph" w:customStyle="1" w:styleId="5D810279FED44E9CBC900221586D58E6">
    <w:name w:val="5D810279FED44E9CBC900221586D58E6"/>
  </w:style>
  <w:style w:type="paragraph" w:customStyle="1" w:styleId="6A6749AB313B45CB926CE4247529E1C6">
    <w:name w:val="6A6749AB313B45CB926CE4247529E1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341"/>
    <w:rPr>
      <w:color w:val="808080"/>
    </w:rPr>
  </w:style>
  <w:style w:type="paragraph" w:customStyle="1" w:styleId="B9535F9C7A2449FEB7DA05B10B63DF07">
    <w:name w:val="B9535F9C7A2449FEB7DA05B10B63DF07"/>
  </w:style>
  <w:style w:type="paragraph" w:customStyle="1" w:styleId="CBA5B82B8AF847B597F77766821A802D">
    <w:name w:val="CBA5B82B8AF847B597F77766821A802D"/>
  </w:style>
  <w:style w:type="paragraph" w:customStyle="1" w:styleId="34ACF57DE818443A851483241886C8CE">
    <w:name w:val="34ACF57DE818443A851483241886C8CE"/>
  </w:style>
  <w:style w:type="paragraph" w:customStyle="1" w:styleId="70C9F2837CB24BA78499AB2A7D0F898E">
    <w:name w:val="70C9F2837CB24BA78499AB2A7D0F898E"/>
  </w:style>
  <w:style w:type="paragraph" w:customStyle="1" w:styleId="C5E9BB0D18464DEEB7A9ED23D55E5152">
    <w:name w:val="C5E9BB0D18464DEEB7A9ED23D55E5152"/>
  </w:style>
  <w:style w:type="paragraph" w:customStyle="1" w:styleId="5D810279FED44E9CBC900221586D58E6">
    <w:name w:val="5D810279FED44E9CBC900221586D58E6"/>
  </w:style>
  <w:style w:type="paragraph" w:customStyle="1" w:styleId="6A6749AB313B45CB926CE4247529E1C6">
    <w:name w:val="6A6749AB313B45CB926CE4247529E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2015-01-02T08:00:00+00:00</OpenedDate>
    <Date1 xmlns="dc463f71-b30c-4ab2-9473-d307f9d35888">2015-01-02T08:00:00+00:00</Date1>
    <IsDocumentOrder xmlns="dc463f71-b30c-4ab2-9473-d307f9d35888" xsi:nil="true"/>
    <IsHighlyConfidential xmlns="dc463f71-b30c-4ab2-9473-d307f9d35888">false</IsHighlyConfidential>
    <CaseCompanyNames xmlns="dc463f71-b30c-4ab2-9473-d307f9d35888">X5 OpCo LLC</CaseCompanyNames>
    <DocketNumber xmlns="dc463f71-b30c-4ab2-9473-d307f9d35888">150004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578648152899458437FFBAE81F15AB" ma:contentTypeVersion="119" ma:contentTypeDescription="" ma:contentTypeScope="" ma:versionID="8757360331b5c14babbd2afdb4c4fa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BFE1B-32B0-45F2-BE35-DAB3CFF30734}"/>
</file>

<file path=customXml/itemProps2.xml><?xml version="1.0" encoding="utf-8"?>
<ds:datastoreItem xmlns:ds="http://schemas.openxmlformats.org/officeDocument/2006/customXml" ds:itemID="{8F6F79B9-7F6F-4EC8-8B88-BA6175D5A144}"/>
</file>

<file path=customXml/itemProps3.xml><?xml version="1.0" encoding="utf-8"?>
<ds:datastoreItem xmlns:ds="http://schemas.openxmlformats.org/officeDocument/2006/customXml" ds:itemID="{89C48B79-D96E-428B-B6E3-FFD3855BCE72}"/>
</file>

<file path=customXml/itemProps4.xml><?xml version="1.0" encoding="utf-8"?>
<ds:datastoreItem xmlns:ds="http://schemas.openxmlformats.org/officeDocument/2006/customXml" ds:itemID="{67B8A064-D48C-49CA-A9DD-6FF08119E7E7}"/>
</file>

<file path=docProps/app.xml><?xml version="1.0" encoding="utf-8"?>
<Properties xmlns="http://schemas.openxmlformats.org/officeDocument/2006/extended-properties" xmlns:vt="http://schemas.openxmlformats.org/officeDocument/2006/docPropsVTypes">
  <Template>WR Letter</Template>
  <TotalTime>0</TotalTime>
  <Pages>1</Pages>
  <Words>179</Words>
  <Characters>1206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2015-01-02T16:55:00Z</dcterms:created>
  <dcterms:modified xsi:type="dcterms:W3CDTF">2015-01-02T17:18:00Z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0x0101006E56B4D1795A2E4DB2F0B01679ED314A0045578648152899458437FFBAE81F15AB</vt:lpwstr>
  </property>
  <property fmtid="{D5CDD505-2E9C-101B-9397-08002B2CF9AE}" pid="3" name="_docset_NoMedatataSyncRequired">
    <vt:lpwstr>False</vt:lpwstr>
  </property>
</Properties>
</file>