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EC42F" w14:textId="77777777" w:rsidR="001D09BF" w:rsidRPr="003959BA" w:rsidRDefault="001D09BF">
      <w:pPr>
        <w:pStyle w:val="BodyText"/>
        <w:rPr>
          <w:b/>
          <w:bCs/>
        </w:rPr>
      </w:pPr>
      <w:bookmarkStart w:id="0" w:name="_GoBack"/>
      <w:bookmarkEnd w:id="0"/>
      <w:r w:rsidRPr="003959BA">
        <w:rPr>
          <w:b/>
          <w:bCs/>
        </w:rPr>
        <w:t>BEFORE THE WASHINGTON</w:t>
      </w:r>
    </w:p>
    <w:p w14:paraId="5DCEC430" w14:textId="011B5B80"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0A67A1">
        <w:rPr>
          <w:b/>
          <w:bCs/>
        </w:rPr>
        <w:t>COMMISSION</w:t>
      </w:r>
    </w:p>
    <w:p w14:paraId="5DCEC431" w14:textId="77777777" w:rsidR="001D09BF" w:rsidRPr="003959BA" w:rsidRDefault="001D09BF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1D09BF" w:rsidRPr="003959BA" w14:paraId="5DCEC445" w14:textId="77777777">
        <w:tc>
          <w:tcPr>
            <w:tcW w:w="4008" w:type="dxa"/>
          </w:tcPr>
          <w:p w14:paraId="5DCEC432" w14:textId="77777777"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14:paraId="5DCEC433" w14:textId="77777777" w:rsidR="001D09BF" w:rsidRPr="003959BA" w:rsidRDefault="001D09BF"/>
          <w:p w14:paraId="5DCEC434" w14:textId="45CA941E" w:rsidR="001D09BF" w:rsidRPr="003959BA" w:rsidRDefault="00254C43">
            <w:r>
              <w:t>SOUTHGATE WATER SYSTEMS, INC.</w:t>
            </w:r>
            <w:r w:rsidR="00626C41" w:rsidRPr="003959BA">
              <w:t>,</w:t>
            </w:r>
          </w:p>
          <w:p w14:paraId="5DCEC435" w14:textId="77777777" w:rsidR="001D09BF" w:rsidRPr="003959BA" w:rsidRDefault="001D09BF">
            <w:r w:rsidRPr="003959BA">
              <w:t xml:space="preserve">         </w:t>
            </w:r>
          </w:p>
          <w:p w14:paraId="5DCEC436" w14:textId="77777777" w:rsidR="001D09BF" w:rsidRPr="003959BA" w:rsidRDefault="001D09BF">
            <w:r w:rsidRPr="003959BA">
              <w:t xml:space="preserve">                      Petitioner, </w:t>
            </w:r>
          </w:p>
          <w:p w14:paraId="5DCEC437" w14:textId="77777777" w:rsidR="001D09BF" w:rsidRPr="003959BA" w:rsidRDefault="001D09BF">
            <w:pPr>
              <w:rPr>
                <w:b/>
                <w:bCs/>
              </w:rPr>
            </w:pPr>
          </w:p>
          <w:p w14:paraId="5DCEC438" w14:textId="77777777" w:rsidR="00B8721B" w:rsidRPr="003959BA" w:rsidRDefault="00B8721B">
            <w:pPr>
              <w:rPr>
                <w:b/>
                <w:bCs/>
              </w:rPr>
            </w:pPr>
          </w:p>
          <w:p w14:paraId="5DCEC439" w14:textId="7F198936"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254C43">
              <w:t>2011</w:t>
            </w:r>
            <w:r w:rsidR="0001737A" w:rsidRPr="003959BA">
              <w:t xml:space="preserve"> Annual Report by May 1, </w:t>
            </w:r>
            <w:r w:rsidR="00254C43">
              <w:t>2012</w:t>
            </w:r>
          </w:p>
          <w:p w14:paraId="5DCEC43A" w14:textId="77777777"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14:paraId="5DCEC43B" w14:textId="77777777"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14:paraId="22D36F3C" w14:textId="77777777" w:rsidR="00AF2C87" w:rsidRDefault="00AF2C87">
            <w:pPr>
              <w:jc w:val="center"/>
            </w:pPr>
            <w:r>
              <w:t>)</w:t>
            </w:r>
          </w:p>
          <w:p w14:paraId="5DCEC43C" w14:textId="77777777"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14:paraId="5DCEC43D" w14:textId="2EB6CE5C"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254C43">
              <w:t>UW-120573</w:t>
            </w:r>
          </w:p>
          <w:p w14:paraId="5DCEC43E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5DCEC43F" w14:textId="7708D58B"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254C43">
              <w:t>01</w:t>
            </w:r>
          </w:p>
          <w:p w14:paraId="5DCEC440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5DCEC441" w14:textId="77777777" w:rsidR="00B8721B" w:rsidRPr="003959BA" w:rsidRDefault="00B8721B">
            <w:pPr>
              <w:ind w:left="720"/>
              <w:rPr>
                <w:b/>
                <w:bCs/>
              </w:rPr>
            </w:pPr>
          </w:p>
          <w:p w14:paraId="5DCEC442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6CA99DCC" w14:textId="77777777" w:rsidR="00AF2C87" w:rsidRDefault="00AF2C87"/>
          <w:p w14:paraId="5DCEC443" w14:textId="77777777" w:rsidR="001D09BF" w:rsidRPr="003959BA" w:rsidRDefault="001D09BF">
            <w:r w:rsidRPr="003959BA">
              <w:t xml:space="preserve">ORDER GRANTING </w:t>
            </w:r>
          </w:p>
          <w:p w14:paraId="5DCEC444" w14:textId="77777777"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14:paraId="5DCEC446" w14:textId="245F0759" w:rsidR="001D09BF" w:rsidRPr="003959BA" w:rsidRDefault="001D09BF">
      <w:pPr>
        <w:rPr>
          <w:b/>
          <w:bCs/>
        </w:rPr>
      </w:pPr>
    </w:p>
    <w:p w14:paraId="5DCEC447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14:paraId="5DCEC448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DCEC449" w14:textId="317A0667" w:rsidR="001D09BF" w:rsidRPr="003959BA" w:rsidRDefault="001D09BF" w:rsidP="00B67EDE">
      <w:pPr>
        <w:pStyle w:val="Findings"/>
        <w:spacing w:line="320" w:lineRule="exact"/>
      </w:pPr>
      <w:r w:rsidRPr="003959BA">
        <w:t>On</w:t>
      </w:r>
      <w:r w:rsidR="00626C41" w:rsidRPr="003959BA">
        <w:t xml:space="preserve"> </w:t>
      </w:r>
      <w:r w:rsidR="00254C43">
        <w:t>April 26, 2012</w:t>
      </w:r>
      <w:r w:rsidRPr="003959BA">
        <w:t xml:space="preserve">, </w:t>
      </w:r>
      <w:r w:rsidR="00254C43">
        <w:t>Southgate Water Systems, Inc.</w:t>
      </w:r>
      <w:r w:rsidRPr="003959BA">
        <w:t xml:space="preserve"> (</w:t>
      </w:r>
      <w:r w:rsidR="00254C43">
        <w:t>Southgate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>)</w:t>
      </w:r>
      <w:r w:rsidR="00254C43">
        <w:t>,</w:t>
      </w:r>
      <w:r w:rsidRPr="003959BA">
        <w:t xml:space="preserve"> filed with the </w:t>
      </w:r>
      <w:r w:rsidR="0008005B" w:rsidRPr="003959BA">
        <w:t xml:space="preserve">Washington Utilities and Transportation </w:t>
      </w:r>
      <w:r w:rsidR="000A67A1">
        <w:t>Commission</w:t>
      </w:r>
      <w:r w:rsidR="0008005B" w:rsidRPr="003959BA">
        <w:t xml:space="preserve"> (</w:t>
      </w:r>
      <w:r w:rsidR="000A67A1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254C43">
        <w:t>2011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0A67A1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254C43">
        <w:t>Southgate</w:t>
      </w:r>
      <w:r w:rsidR="0082426D" w:rsidRPr="003959BA">
        <w:t xml:space="preserve">, it is unable to prepare the report </w:t>
      </w:r>
      <w:r w:rsidR="00254C43">
        <w:t>because the Company</w:t>
      </w:r>
      <w:r w:rsidR="000A67A1">
        <w:t>’</w:t>
      </w:r>
      <w:r w:rsidR="00254C43">
        <w:t xml:space="preserve">s general manager is out of the country and is unable to sign the report. </w:t>
      </w:r>
      <w:r w:rsidR="0082426D" w:rsidRPr="003959BA">
        <w:rPr>
          <w:b/>
          <w:bCs/>
        </w:rPr>
        <w:t xml:space="preserve"> </w:t>
      </w:r>
      <w:r w:rsidR="00254C43">
        <w:t>Southgate</w:t>
      </w:r>
      <w:r w:rsidR="00D61415" w:rsidRPr="003959BA">
        <w:rPr>
          <w:b/>
          <w:bCs/>
        </w:rPr>
        <w:t xml:space="preserve"> </w:t>
      </w:r>
      <w:r w:rsidRPr="003959BA">
        <w:t xml:space="preserve">requests an extension of time </w:t>
      </w:r>
      <w:r w:rsidR="00626C41" w:rsidRPr="003959BA">
        <w:t xml:space="preserve">until </w:t>
      </w:r>
      <w:r w:rsidR="00254C43">
        <w:t>June 1, 2012</w:t>
      </w:r>
      <w:r w:rsidR="0008005B" w:rsidRPr="003959BA">
        <w:t xml:space="preserve">.  </w:t>
      </w:r>
    </w:p>
    <w:p w14:paraId="5DCEC44A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5DCEC44B" w14:textId="6DD444DA" w:rsidR="001D09BF" w:rsidRPr="003959BA" w:rsidRDefault="000A67A1" w:rsidP="00B67EDE">
      <w:pPr>
        <w:pStyle w:val="Findings"/>
        <w:spacing w:line="320" w:lineRule="exact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254C43">
        <w:t>Southgate</w:t>
      </w:r>
      <w:r>
        <w:t>’</w:t>
      </w:r>
      <w:r w:rsidR="001D09BF" w:rsidRPr="003959BA">
        <w:t>s request for exemption, subject to the condition</w:t>
      </w:r>
      <w:r w:rsidR="00254C43">
        <w:t xml:space="preserve"> that the Company </w:t>
      </w:r>
      <w:r>
        <w:t>files</w:t>
      </w:r>
      <w:r w:rsidR="00254C43">
        <w:t xml:space="preserve"> its completed report by June 1, 2012.</w:t>
      </w:r>
    </w:p>
    <w:p w14:paraId="5DCEC44C" w14:textId="77777777" w:rsidR="0061409A" w:rsidRPr="003959BA" w:rsidRDefault="0061409A" w:rsidP="00B67EDE">
      <w:pPr>
        <w:pStyle w:val="Findings"/>
        <w:numPr>
          <w:ilvl w:val="0"/>
          <w:numId w:val="0"/>
        </w:numPr>
        <w:spacing w:line="320" w:lineRule="exact"/>
      </w:pPr>
    </w:p>
    <w:p w14:paraId="5DCEC44D" w14:textId="77777777" w:rsidR="001D09BF" w:rsidRPr="003959BA" w:rsidRDefault="001D09BF" w:rsidP="00B67EDE">
      <w:pPr>
        <w:pStyle w:val="Heading3"/>
        <w:spacing w:line="320" w:lineRule="exact"/>
        <w:ind w:left="-1080" w:firstLine="1080"/>
      </w:pPr>
      <w:r w:rsidRPr="003959BA">
        <w:t>FINDINGS AND CONCLUSIONS</w:t>
      </w:r>
    </w:p>
    <w:p w14:paraId="5DCEC44E" w14:textId="77777777" w:rsidR="001D09BF" w:rsidRPr="003959BA" w:rsidRDefault="001D09BF" w:rsidP="00B67EDE">
      <w:pPr>
        <w:spacing w:line="320" w:lineRule="exact"/>
      </w:pPr>
    </w:p>
    <w:p w14:paraId="5DCEC44F" w14:textId="6CDA8450" w:rsidR="001D09BF" w:rsidRPr="00F31561" w:rsidRDefault="001D09BF" w:rsidP="00B67EDE">
      <w:pPr>
        <w:pStyle w:val="Findings"/>
        <w:spacing w:line="320" w:lineRule="exact"/>
        <w:ind w:left="700" w:hanging="1420"/>
        <w:rPr>
          <w:b/>
          <w:bCs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0A67A1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0A67A1">
        <w:t>RCW 80.01.040</w:t>
      </w:r>
      <w:r w:rsidR="00626C41" w:rsidRPr="00F31561">
        <w:t xml:space="preserve">, </w:t>
      </w:r>
      <w:r w:rsidR="00626C41" w:rsidRPr="000A67A1">
        <w:t>RCW 80.04</w:t>
      </w:r>
      <w:r w:rsidR="00626C41" w:rsidRPr="00F31561">
        <w:t xml:space="preserve">, </w:t>
      </w:r>
      <w:r w:rsidR="00626C41" w:rsidRPr="000A67A1">
        <w:t>RCW 80.08</w:t>
      </w:r>
      <w:r w:rsidR="00626C41" w:rsidRPr="00F31561">
        <w:t xml:space="preserve">, </w:t>
      </w:r>
      <w:r w:rsidR="00626C41" w:rsidRPr="000A67A1">
        <w:t>RCW 80.12</w:t>
      </w:r>
      <w:r w:rsidR="00626C41" w:rsidRPr="00F31561">
        <w:t xml:space="preserve">, </w:t>
      </w:r>
      <w:r w:rsidR="00626C41" w:rsidRPr="000A67A1">
        <w:t>RCW 80.16</w:t>
      </w:r>
      <w:r w:rsidR="00626C41" w:rsidRPr="00F31561">
        <w:t xml:space="preserve"> and </w:t>
      </w:r>
      <w:r w:rsidR="00626C41" w:rsidRPr="000A67A1">
        <w:t>RCW</w:t>
      </w:r>
      <w:r w:rsidR="00855E50" w:rsidRPr="000A67A1">
        <w:t> </w:t>
      </w:r>
      <w:r w:rsidR="00626C41" w:rsidRPr="000A67A1">
        <w:t>80.28</w:t>
      </w:r>
      <w:r w:rsidRPr="00F31561">
        <w:rPr>
          <w:iCs/>
        </w:rPr>
        <w:t>.</w:t>
      </w:r>
    </w:p>
    <w:p w14:paraId="5DCEC450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DCEC451" w14:textId="6AAB49E7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 xml:space="preserve">(2) </w:t>
      </w:r>
      <w:r w:rsidRPr="003959BA">
        <w:tab/>
      </w:r>
      <w:r w:rsidR="00254C43">
        <w:t>Southgate</w:t>
      </w:r>
      <w:r w:rsidRPr="003959BA">
        <w:t xml:space="preserve"> is a water company and a public service company subject to </w:t>
      </w:r>
      <w:r w:rsidR="000A67A1">
        <w:t>Commission</w:t>
      </w:r>
      <w:r w:rsidR="00D61415" w:rsidRPr="003959BA">
        <w:t xml:space="preserve"> </w:t>
      </w:r>
      <w:r w:rsidRPr="003959BA">
        <w:t xml:space="preserve">jurisdiction.  </w:t>
      </w:r>
    </w:p>
    <w:p w14:paraId="5DCEC453" w14:textId="4AE2E5CA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lastRenderedPageBreak/>
        <w:t>(3)</w:t>
      </w:r>
      <w:r w:rsidRPr="003959BA">
        <w:tab/>
      </w:r>
      <w:r w:rsidR="00254C43">
        <w:t>Southgate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0A67A1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14:paraId="5DCEC454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5DCEC455" w14:textId="7B5962E4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0A67A1">
        <w:t>WAC 480-110-215</w:t>
      </w:r>
      <w:r w:rsidR="00D61415" w:rsidRPr="003959BA">
        <w:t>,</w:t>
      </w:r>
      <w:r w:rsidRPr="003959BA">
        <w:t xml:space="preserve"> the </w:t>
      </w:r>
      <w:r w:rsidR="000A67A1">
        <w:t>Commission</w:t>
      </w:r>
      <w:r w:rsidRPr="003959BA">
        <w:t xml:space="preserve"> may grant an exemption from the provisions of any rule in </w:t>
      </w:r>
      <w:r w:rsidR="005069C4" w:rsidRPr="000A67A1">
        <w:t xml:space="preserve">WAC </w:t>
      </w:r>
      <w:r w:rsidRPr="000A67A1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F31561">
        <w:t xml:space="preserve">See also </w:t>
      </w:r>
      <w:r w:rsidR="00D61415" w:rsidRPr="000A67A1">
        <w:t>WAC 480-07-110</w:t>
      </w:r>
      <w:r w:rsidR="00D61415" w:rsidRPr="00F31561">
        <w:t>.</w:t>
      </w:r>
      <w:r w:rsidR="00D61415" w:rsidRPr="003959BA">
        <w:rPr>
          <w:i/>
        </w:rPr>
        <w:t xml:space="preserve">  </w:t>
      </w:r>
      <w:r w:rsidR="00D61415" w:rsidRPr="003959BA">
        <w:t xml:space="preserve">In addition, under </w:t>
      </w:r>
      <w:r w:rsidR="00D61415" w:rsidRPr="000A67A1">
        <w:t>WAC 480-110-</w:t>
      </w:r>
      <w:r w:rsidR="00157537" w:rsidRPr="000A67A1">
        <w:t>505(4)</w:t>
      </w:r>
      <w:r w:rsidR="00D61415" w:rsidRPr="003959BA">
        <w:t xml:space="preserve">, the </w:t>
      </w:r>
      <w:r w:rsidR="000A67A1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0A67A1">
        <w:t>Commission</w:t>
      </w:r>
      <w:r w:rsidR="00D61415" w:rsidRPr="003959BA">
        <w:t xml:space="preserve"> receives a request for extension before May 1. </w:t>
      </w:r>
    </w:p>
    <w:p w14:paraId="5DCEC456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5DCEC457" w14:textId="71D261CA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0A67A1">
        <w:t>Commission</w:t>
      </w:r>
      <w:r w:rsidRPr="003959BA">
        <w:t xml:space="preserve"> at its regularly scheduled meeting on </w:t>
      </w:r>
      <w:r w:rsidR="00254C43">
        <w:t>May 10, 2012</w:t>
      </w:r>
      <w:r w:rsidR="00626C41" w:rsidRPr="003959BA">
        <w:t>.</w:t>
      </w:r>
    </w:p>
    <w:p w14:paraId="5DCEC458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5DCEC459" w14:textId="725243C7" w:rsidR="001D09BF" w:rsidRPr="003959BA" w:rsidRDefault="005D5428" w:rsidP="00B67EDE">
      <w:pPr>
        <w:pStyle w:val="Findings"/>
        <w:spacing w:line="320" w:lineRule="exact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254C43">
        <w:t>UW-120573</w:t>
      </w:r>
      <w:r>
        <w:t xml:space="preserve"> by </w:t>
      </w:r>
      <w:r w:rsidR="00254C43">
        <w:t>Southgate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254C43">
        <w:t>April 26, 2012</w:t>
      </w:r>
      <w:r w:rsidR="001D09BF" w:rsidRPr="003959BA">
        <w:t xml:space="preserve">, and giving due consideration, the </w:t>
      </w:r>
      <w:r w:rsidR="000A67A1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14:paraId="5DCEC45A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5DCEC45B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14:paraId="5DCEC45C" w14:textId="77777777" w:rsidR="001D09BF" w:rsidRPr="003959BA" w:rsidRDefault="001D09BF" w:rsidP="00B67EDE">
      <w:pPr>
        <w:spacing w:line="320" w:lineRule="exact"/>
      </w:pPr>
    </w:p>
    <w:p w14:paraId="5DCEC45D" w14:textId="4D893A19" w:rsidR="001D09BF" w:rsidRPr="003959BA" w:rsidRDefault="001D09BF" w:rsidP="00B67EDE">
      <w:pPr>
        <w:spacing w:line="320" w:lineRule="exact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0A67A1">
        <w:rPr>
          <w:b/>
        </w:rPr>
        <w:t>COMMISSION</w:t>
      </w:r>
      <w:r w:rsidRPr="003959BA">
        <w:rPr>
          <w:b/>
        </w:rPr>
        <w:t xml:space="preserve"> ORDERS:</w:t>
      </w:r>
    </w:p>
    <w:p w14:paraId="5DCEC45E" w14:textId="77777777" w:rsidR="001D09BF" w:rsidRPr="003959BA" w:rsidRDefault="001D09BF" w:rsidP="00B67EDE">
      <w:pPr>
        <w:spacing w:line="320" w:lineRule="exact"/>
        <w:ind w:left="-720"/>
      </w:pPr>
    </w:p>
    <w:p w14:paraId="5DCEC45F" w14:textId="3F7C4CDA" w:rsidR="001D09BF" w:rsidRPr="003959BA" w:rsidRDefault="005D5428" w:rsidP="00B67EDE">
      <w:pPr>
        <w:numPr>
          <w:ilvl w:val="0"/>
          <w:numId w:val="4"/>
        </w:numPr>
        <w:spacing w:line="320" w:lineRule="exact"/>
        <w:ind w:left="700" w:hanging="1420"/>
      </w:pPr>
      <w:r>
        <w:t>(1)</w:t>
      </w:r>
      <w:r>
        <w:tab/>
        <w:t xml:space="preserve">The request by </w:t>
      </w:r>
      <w:r w:rsidR="00254C43">
        <w:t>Southgate Water Systems, Inc.,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254C43">
        <w:t>June 1, 2012</w:t>
      </w:r>
      <w:r w:rsidR="001D09BF" w:rsidRPr="003959BA">
        <w:t xml:space="preserve">, to file its </w:t>
      </w:r>
      <w:r w:rsidR="00254C43">
        <w:t>2011</w:t>
      </w:r>
      <w:r w:rsidR="001D09BF" w:rsidRPr="003959BA">
        <w:t xml:space="preserve"> annual report is granted.</w:t>
      </w:r>
    </w:p>
    <w:p w14:paraId="5DCEC460" w14:textId="77777777" w:rsidR="001D09BF" w:rsidRPr="003959BA" w:rsidRDefault="001D09BF" w:rsidP="00B67EDE">
      <w:pPr>
        <w:spacing w:line="320" w:lineRule="exact"/>
      </w:pPr>
    </w:p>
    <w:p w14:paraId="5DCEC461" w14:textId="1D413F0D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(2)</w:t>
      </w:r>
      <w:r w:rsidRPr="003959BA">
        <w:tab/>
        <w:t xml:space="preserve">Failure by </w:t>
      </w:r>
      <w:r w:rsidR="00254C43">
        <w:t>Southgate Water Systems, Inc.,</w:t>
      </w:r>
      <w:r w:rsidRPr="003959BA">
        <w:t xml:space="preserve"> to file its </w:t>
      </w:r>
      <w:r w:rsidR="00254C43">
        <w:t>2011</w:t>
      </w:r>
      <w:r w:rsidR="0008005B" w:rsidRPr="003959BA">
        <w:t xml:space="preserve"> annual report by </w:t>
      </w:r>
      <w:r w:rsidR="00254C43">
        <w:t>June 1, 2012</w:t>
      </w:r>
      <w:r w:rsidRPr="003959BA">
        <w:t xml:space="preserve">, may result in the </w:t>
      </w:r>
      <w:r w:rsidR="000A67A1">
        <w:t>Commission</w:t>
      </w:r>
      <w:r w:rsidRPr="003959BA">
        <w:t xml:space="preserve"> invoking </w:t>
      </w:r>
      <w:r w:rsidR="005069C4" w:rsidRPr="000A67A1">
        <w:t>RCW</w:t>
      </w:r>
      <w:r w:rsidRPr="000A67A1">
        <w:t xml:space="preserve"> 80.04</w:t>
      </w:r>
      <w:r w:rsidR="00DF56DA" w:rsidRPr="000A67A1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0A67A1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0A67A1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14:paraId="5DCEC462" w14:textId="77777777" w:rsidR="001D09BF" w:rsidRPr="003959BA" w:rsidRDefault="001D09BF" w:rsidP="00B67EDE">
      <w:pPr>
        <w:spacing w:line="320" w:lineRule="exact"/>
      </w:pPr>
    </w:p>
    <w:p w14:paraId="5DCEC463" w14:textId="43E7573F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(3)</w:t>
      </w:r>
      <w:r w:rsidRPr="003959BA">
        <w:tab/>
        <w:t xml:space="preserve">The </w:t>
      </w:r>
      <w:r w:rsidR="000A67A1">
        <w:t>Commission</w:t>
      </w:r>
      <w:r w:rsidRPr="003959BA">
        <w:t xml:space="preserve"> retains jurisdiction over the subject matter and </w:t>
      </w:r>
      <w:r w:rsidR="00254C43">
        <w:t>Southgate Water Systems, Inc.,</w:t>
      </w:r>
      <w:r w:rsidRPr="003959BA">
        <w:t xml:space="preserve"> to effectuate the provisions of this Order.</w:t>
      </w:r>
    </w:p>
    <w:p w14:paraId="5DCEC464" w14:textId="77777777" w:rsidR="001D09BF" w:rsidRPr="003959BA" w:rsidRDefault="001D09BF" w:rsidP="00B67EDE">
      <w:pPr>
        <w:spacing w:line="320" w:lineRule="exact"/>
      </w:pPr>
    </w:p>
    <w:p w14:paraId="5DCEC465" w14:textId="46D3D9F7" w:rsidR="00B46767" w:rsidRDefault="00B46767" w:rsidP="00B67EDE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0A67A1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42178B5A" w14:textId="77777777" w:rsidR="00AF2C87" w:rsidRPr="00433FB3" w:rsidRDefault="00AF2C87" w:rsidP="00B67EDE">
      <w:pPr>
        <w:pStyle w:val="Findings"/>
        <w:numPr>
          <w:ilvl w:val="0"/>
          <w:numId w:val="0"/>
        </w:numPr>
        <w:spacing w:line="320" w:lineRule="exact"/>
      </w:pPr>
    </w:p>
    <w:p w14:paraId="5DCEC466" w14:textId="5D35A4F1" w:rsidR="001D09BF" w:rsidRPr="003959BA" w:rsidRDefault="001D09BF" w:rsidP="00B67EDE">
      <w:pPr>
        <w:spacing w:line="320" w:lineRule="exact"/>
        <w:ind w:firstLine="60"/>
      </w:pPr>
      <w:r w:rsidRPr="003959BA">
        <w:lastRenderedPageBreak/>
        <w:t xml:space="preserve">DATED at Olympia, Washington, and effective </w:t>
      </w:r>
      <w:r w:rsidR="00254C43">
        <w:t>May 10, 2012</w:t>
      </w:r>
      <w:r w:rsidRPr="003959BA">
        <w:t>.</w:t>
      </w:r>
    </w:p>
    <w:p w14:paraId="5DCEC467" w14:textId="77777777" w:rsidR="001D09BF" w:rsidRPr="003959BA" w:rsidRDefault="001D09BF" w:rsidP="00B67EDE">
      <w:pPr>
        <w:spacing w:line="320" w:lineRule="exact"/>
      </w:pPr>
    </w:p>
    <w:p w14:paraId="5DCEC468" w14:textId="4E3F1536" w:rsidR="001D09BF" w:rsidRPr="003959BA" w:rsidRDefault="001D09BF" w:rsidP="00B67EDE">
      <w:pPr>
        <w:spacing w:line="320" w:lineRule="exact"/>
        <w:ind w:firstLine="720"/>
      </w:pPr>
      <w:r w:rsidRPr="003959BA">
        <w:t xml:space="preserve">WASHINGTON UTILITIES AND TRANSPORTATION </w:t>
      </w:r>
      <w:r w:rsidR="000A67A1">
        <w:t>COMMISSION</w:t>
      </w:r>
    </w:p>
    <w:p w14:paraId="5DCEC469" w14:textId="77777777" w:rsidR="001D09BF" w:rsidRPr="003959BA" w:rsidRDefault="001D09BF" w:rsidP="00B67EDE">
      <w:pPr>
        <w:spacing w:line="320" w:lineRule="exact"/>
      </w:pPr>
    </w:p>
    <w:p w14:paraId="5DCEC46A" w14:textId="77777777" w:rsidR="001D09BF" w:rsidRPr="003959BA" w:rsidRDefault="001D09BF" w:rsidP="00B67EDE">
      <w:pPr>
        <w:spacing w:line="320" w:lineRule="exact"/>
      </w:pPr>
    </w:p>
    <w:p w14:paraId="5DCEC46B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DCEC46C" w14:textId="77777777" w:rsidR="001D09BF" w:rsidRPr="003959BA" w:rsidRDefault="00D4705C" w:rsidP="00B67EDE">
      <w:pPr>
        <w:spacing w:line="320" w:lineRule="exact"/>
        <w:ind w:left="1440" w:firstLine="720"/>
      </w:pPr>
      <w:r>
        <w:t>DAVID W. DANNER, Executive Director</w:t>
      </w:r>
      <w:r w:rsidR="00B14674">
        <w:t xml:space="preserve"> and Secretary</w:t>
      </w:r>
    </w:p>
    <w:p w14:paraId="5DCEC46D" w14:textId="77777777" w:rsidR="001D09BF" w:rsidRPr="003959BA" w:rsidRDefault="001D09BF" w:rsidP="00B67EDE">
      <w:pPr>
        <w:spacing w:line="320" w:lineRule="exact"/>
        <w:ind w:left="3600"/>
      </w:pPr>
    </w:p>
    <w:p w14:paraId="5DCEC46E" w14:textId="77777777" w:rsidR="00E80B36" w:rsidRPr="003959BA" w:rsidRDefault="00E80B36" w:rsidP="00B67EDE">
      <w:pPr>
        <w:spacing w:line="320" w:lineRule="exact"/>
        <w:ind w:left="3600"/>
      </w:pPr>
    </w:p>
    <w:p w14:paraId="5DCEC46F" w14:textId="5E9DA176" w:rsidR="000A67A1" w:rsidRPr="003959BA" w:rsidRDefault="000A67A1" w:rsidP="000A67A1">
      <w:pPr>
        <w:spacing w:line="320" w:lineRule="exact"/>
        <w:jc w:val="center"/>
      </w:pPr>
      <w:r w:rsidRPr="003959BA">
        <w:t xml:space="preserve"> </w:t>
      </w:r>
    </w:p>
    <w:p w14:paraId="5DCEC491" w14:textId="651D892A" w:rsidR="00E80B36" w:rsidRPr="003959BA" w:rsidRDefault="00E80B36" w:rsidP="00B67EDE">
      <w:pPr>
        <w:spacing w:line="320" w:lineRule="exact"/>
        <w:ind w:left="3600"/>
      </w:pPr>
    </w:p>
    <w:sectPr w:rsidR="00E80B36" w:rsidRPr="003959BA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EC495" w14:textId="77777777" w:rsidR="00BD79B7" w:rsidRDefault="00BD79B7">
      <w:r>
        <w:separator/>
      </w:r>
    </w:p>
  </w:endnote>
  <w:endnote w:type="continuationSeparator" w:id="0">
    <w:p w14:paraId="5DCEC496" w14:textId="77777777" w:rsidR="00BD79B7" w:rsidRDefault="00BD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EC493" w14:textId="77777777" w:rsidR="00BD79B7" w:rsidRDefault="00BD79B7">
      <w:r>
        <w:separator/>
      </w:r>
    </w:p>
  </w:footnote>
  <w:footnote w:type="continuationSeparator" w:id="0">
    <w:p w14:paraId="5DCEC494" w14:textId="77777777" w:rsidR="00BD79B7" w:rsidRDefault="00BD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EC497" w14:textId="7A06C98C"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254C43">
      <w:rPr>
        <w:b/>
        <w:sz w:val="20"/>
      </w:rPr>
      <w:t>UW-120573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855E50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855E50" w:rsidRPr="00A748CC">
      <w:rPr>
        <w:rStyle w:val="PageNumber"/>
        <w:b/>
        <w:sz w:val="20"/>
      </w:rPr>
      <w:fldChar w:fldCharType="separate"/>
    </w:r>
    <w:r w:rsidR="009E58F0">
      <w:rPr>
        <w:rStyle w:val="PageNumber"/>
        <w:b/>
        <w:noProof/>
        <w:sz w:val="20"/>
      </w:rPr>
      <w:t>2</w:t>
    </w:r>
    <w:r w:rsidR="00855E50" w:rsidRPr="00A748CC">
      <w:rPr>
        <w:rStyle w:val="PageNumber"/>
        <w:b/>
        <w:sz w:val="20"/>
      </w:rPr>
      <w:fldChar w:fldCharType="end"/>
    </w:r>
  </w:p>
  <w:p w14:paraId="5DCEC498" w14:textId="4865854E"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254C43" w:rsidRPr="00254C43">
      <w:rPr>
        <w:b/>
        <w:sz w:val="20"/>
      </w:rPr>
      <w:t>01</w:t>
    </w:r>
  </w:p>
  <w:p w14:paraId="5DCEC499" w14:textId="77777777"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14:paraId="5DCEC49A" w14:textId="77777777"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EC49B" w14:textId="77777777"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C43"/>
    <w:rsid w:val="0001737A"/>
    <w:rsid w:val="00043B6D"/>
    <w:rsid w:val="0008005B"/>
    <w:rsid w:val="000A67A1"/>
    <w:rsid w:val="00120D11"/>
    <w:rsid w:val="00157537"/>
    <w:rsid w:val="00162490"/>
    <w:rsid w:val="0019485F"/>
    <w:rsid w:val="001B435C"/>
    <w:rsid w:val="001D09BF"/>
    <w:rsid w:val="001F35DD"/>
    <w:rsid w:val="002054A2"/>
    <w:rsid w:val="00254C43"/>
    <w:rsid w:val="002E58DE"/>
    <w:rsid w:val="003003AF"/>
    <w:rsid w:val="003171BF"/>
    <w:rsid w:val="003959BA"/>
    <w:rsid w:val="003C3998"/>
    <w:rsid w:val="003D29FE"/>
    <w:rsid w:val="004436A4"/>
    <w:rsid w:val="004D256B"/>
    <w:rsid w:val="004E14C5"/>
    <w:rsid w:val="005069C4"/>
    <w:rsid w:val="005209E5"/>
    <w:rsid w:val="00573E4A"/>
    <w:rsid w:val="005D5428"/>
    <w:rsid w:val="0061409A"/>
    <w:rsid w:val="00626C41"/>
    <w:rsid w:val="0062728D"/>
    <w:rsid w:val="0068565A"/>
    <w:rsid w:val="006B7588"/>
    <w:rsid w:val="00701F96"/>
    <w:rsid w:val="00715349"/>
    <w:rsid w:val="00727768"/>
    <w:rsid w:val="00791E51"/>
    <w:rsid w:val="007951CE"/>
    <w:rsid w:val="007F29EE"/>
    <w:rsid w:val="007F7C17"/>
    <w:rsid w:val="00802D4C"/>
    <w:rsid w:val="0082426D"/>
    <w:rsid w:val="00855E50"/>
    <w:rsid w:val="0086363B"/>
    <w:rsid w:val="008D0B2C"/>
    <w:rsid w:val="008E4689"/>
    <w:rsid w:val="00921598"/>
    <w:rsid w:val="00927A8C"/>
    <w:rsid w:val="00965888"/>
    <w:rsid w:val="00967562"/>
    <w:rsid w:val="00974702"/>
    <w:rsid w:val="009C46B6"/>
    <w:rsid w:val="009E58F0"/>
    <w:rsid w:val="00A151FB"/>
    <w:rsid w:val="00A17712"/>
    <w:rsid w:val="00AE4AF4"/>
    <w:rsid w:val="00AF2C87"/>
    <w:rsid w:val="00B14674"/>
    <w:rsid w:val="00B46767"/>
    <w:rsid w:val="00B56E98"/>
    <w:rsid w:val="00B67EDE"/>
    <w:rsid w:val="00B8721B"/>
    <w:rsid w:val="00B962E1"/>
    <w:rsid w:val="00BC5ADC"/>
    <w:rsid w:val="00BD79B7"/>
    <w:rsid w:val="00C10314"/>
    <w:rsid w:val="00C12BF1"/>
    <w:rsid w:val="00C145E8"/>
    <w:rsid w:val="00C46FBB"/>
    <w:rsid w:val="00CA0349"/>
    <w:rsid w:val="00D4705C"/>
    <w:rsid w:val="00D61415"/>
    <w:rsid w:val="00D84284"/>
    <w:rsid w:val="00DA2AC5"/>
    <w:rsid w:val="00DB27AE"/>
    <w:rsid w:val="00DF56DA"/>
    <w:rsid w:val="00E001F4"/>
    <w:rsid w:val="00E023E0"/>
    <w:rsid w:val="00E32CB9"/>
    <w:rsid w:val="00E47922"/>
    <w:rsid w:val="00E80B36"/>
    <w:rsid w:val="00E876EE"/>
    <w:rsid w:val="00F31561"/>
    <w:rsid w:val="00F67252"/>
    <w:rsid w:val="00F76100"/>
    <w:rsid w:val="00FA42F5"/>
    <w:rsid w:val="00FA6847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C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CommentReference">
    <w:name w:val="annotation reference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rsid w:val="00626C41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5F9735E7D6D14E8081190580ED0E4F" ma:contentTypeVersion="139" ma:contentTypeDescription="" ma:contentTypeScope="" ma:versionID="807d4d717a83fd59ffacbb1c80b99a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2012-04-26T07:00:00+00:00</OpenedDate>
    <Date1 xmlns="dc463f71-b30c-4ab2-9473-d307f9d35888">2012-05-10T07:00:00+00:00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Southgate Water Systems, Inc.</CaseCompanyNames>
    <DocketNumber xmlns="dc463f71-b30c-4ab2-9473-d307f9d35888">120573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1465B6D-7529-445E-97A5-B383D3E550AF}"/>
</file>

<file path=customXml/itemProps2.xml><?xml version="1.0" encoding="utf-8"?>
<ds:datastoreItem xmlns:ds="http://schemas.openxmlformats.org/officeDocument/2006/customXml" ds:itemID="{7814FA83-7926-47BD-96CB-1800828909A8}"/>
</file>

<file path=customXml/itemProps3.xml><?xml version="1.0" encoding="utf-8"?>
<ds:datastoreItem xmlns:ds="http://schemas.openxmlformats.org/officeDocument/2006/customXml" ds:itemID="{34F76687-6FD0-47F5-8770-CD5EE9791D2D}"/>
</file>

<file path=customXml/itemProps4.xml><?xml version="1.0" encoding="utf-8"?>
<ds:datastoreItem xmlns:ds="http://schemas.openxmlformats.org/officeDocument/2006/customXml" ds:itemID="{AE01604D-110C-414A-AB20-C5FCE3BEF11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UW-120573 Order 01</vt:lpstr>
    </vt:vector>
  </TitlesOfParts>
  <Company>WUTC</Company>
  <LinksUpToDate>false</LinksUpToDate>
  <CharactersWithSpaces>3588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UW-120573 Order 01</dc:title>
  <dc:creator>Deferia, Virginia (UTC)</dc:creator>
  <cp:lastModifiedBy> Cathy Kern</cp:lastModifiedBy>
  <cp:revision>2</cp:revision>
  <cp:lastPrinted>2007-11-01T16:40:00Z</cp:lastPrinted>
  <dcterms:created xsi:type="dcterms:W3CDTF">2012-05-09T23:25:00Z</dcterms:created>
  <dcterms:modified xsi:type="dcterms:W3CDTF">2012-05-09T23:25:00Z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0x0101006E56B4D1795A2E4DB2F0B01679ED314A000F5F9735E7D6D14E8081190580ED0E4F</vt:lpwstr>
  </property>
  <property fmtid="{D5CDD505-2E9C-101B-9397-08002B2CF9AE}" pid="3" name="_docset_NoMedatataSyncRequired">
    <vt:lpwstr>False</vt:lpwstr>
  </property>
</Properties>
</file>