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3B37F" w14:textId="77777777" w:rsidR="0081462F" w:rsidRPr="00764CC9" w:rsidRDefault="0081462F">
      <w:pPr>
        <w:pStyle w:val="BodyText"/>
        <w:rPr>
          <w:b/>
          <w:bCs/>
        </w:rPr>
      </w:pPr>
      <w:bookmarkStart w:id="0" w:name="_GoBack"/>
      <w:bookmarkEnd w:id="0"/>
      <w:r w:rsidRPr="00764CC9">
        <w:rPr>
          <w:b/>
          <w:bCs/>
        </w:rPr>
        <w:t>BEFORE THE WASHINGTON STATE</w:t>
      </w:r>
    </w:p>
    <w:p w14:paraId="33B3B380" w14:textId="77777777" w:rsidR="0081462F" w:rsidRPr="00764CC9" w:rsidRDefault="0081462F">
      <w:pPr>
        <w:pStyle w:val="BodyText"/>
        <w:rPr>
          <w:b/>
          <w:bCs/>
        </w:rPr>
      </w:pPr>
      <w:r w:rsidRPr="00764CC9">
        <w:rPr>
          <w:b/>
          <w:bCs/>
        </w:rPr>
        <w:t xml:space="preserve">UTILITIES AND TRANSPORTATION </w:t>
      </w:r>
      <w:r w:rsidR="00E21F67">
        <w:rPr>
          <w:b/>
          <w:bCs/>
        </w:rPr>
        <w:t>COMMISSION</w:t>
      </w:r>
    </w:p>
    <w:p w14:paraId="33B3B381" w14:textId="77777777" w:rsidR="0081462F" w:rsidRPr="00764CC9" w:rsidRDefault="0081462F">
      <w:pPr>
        <w:rPr>
          <w:b/>
          <w:bCs/>
        </w:rPr>
      </w:pPr>
    </w:p>
    <w:p w14:paraId="33B3B382" w14:textId="77777777" w:rsidR="009A292E" w:rsidRPr="00764CC9" w:rsidRDefault="009A292E">
      <w:pPr>
        <w:rPr>
          <w:b/>
          <w:bCs/>
        </w:rPr>
      </w:pPr>
    </w:p>
    <w:tbl>
      <w:tblPr>
        <w:tblW w:w="0" w:type="auto"/>
        <w:tblBorders>
          <w:insideH w:val="single" w:sz="4" w:space="0" w:color="auto"/>
        </w:tblBorders>
        <w:tblLook w:val="0000" w:firstRow="0" w:lastRow="0" w:firstColumn="0" w:lastColumn="0" w:noHBand="0" w:noVBand="0"/>
      </w:tblPr>
      <w:tblGrid>
        <w:gridCol w:w="4108"/>
        <w:gridCol w:w="300"/>
        <w:gridCol w:w="4088"/>
      </w:tblGrid>
      <w:tr w:rsidR="0081462F" w:rsidRPr="00764CC9" w14:paraId="33B3B39E" w14:textId="77777777">
        <w:tc>
          <w:tcPr>
            <w:tcW w:w="4108" w:type="dxa"/>
          </w:tcPr>
          <w:p w14:paraId="33B3B383" w14:textId="77777777" w:rsidR="0081462F" w:rsidRPr="00764CC9" w:rsidRDefault="0081462F">
            <w:pPr>
              <w:pStyle w:val="Header"/>
              <w:tabs>
                <w:tab w:val="clear" w:pos="4320"/>
                <w:tab w:val="clear" w:pos="8640"/>
              </w:tabs>
            </w:pPr>
            <w:r w:rsidRPr="00764CC9">
              <w:t>In the Matter of the Application of</w:t>
            </w:r>
          </w:p>
          <w:p w14:paraId="33B3B384" w14:textId="77777777" w:rsidR="0081462F" w:rsidRPr="00764CC9" w:rsidRDefault="0081462F">
            <w:pPr>
              <w:pStyle w:val="Header"/>
              <w:tabs>
                <w:tab w:val="clear" w:pos="4320"/>
                <w:tab w:val="clear" w:pos="8640"/>
              </w:tabs>
            </w:pPr>
          </w:p>
          <w:p w14:paraId="33B3B385" w14:textId="77777777" w:rsidR="00833157" w:rsidRPr="00764CC9" w:rsidRDefault="00824A71">
            <w:pPr>
              <w:pStyle w:val="Header"/>
              <w:tabs>
                <w:tab w:val="clear" w:pos="4320"/>
                <w:tab w:val="clear" w:pos="8640"/>
              </w:tabs>
            </w:pPr>
            <w:r>
              <w:t>SOLMAR WATER SYSTEM, INC.</w:t>
            </w:r>
            <w:r w:rsidR="00833157" w:rsidRPr="00764CC9">
              <w:t>,</w:t>
            </w:r>
          </w:p>
          <w:p w14:paraId="33B3B386" w14:textId="77777777" w:rsidR="00B0617F" w:rsidRPr="00764CC9" w:rsidRDefault="00B0617F">
            <w:pPr>
              <w:pStyle w:val="Header"/>
              <w:tabs>
                <w:tab w:val="clear" w:pos="4320"/>
                <w:tab w:val="clear" w:pos="8640"/>
              </w:tabs>
            </w:pPr>
          </w:p>
          <w:p w14:paraId="33B3B387" w14:textId="77777777" w:rsidR="0081462F" w:rsidRPr="00764CC9" w:rsidRDefault="0081462F">
            <w:pPr>
              <w:pStyle w:val="Header"/>
              <w:tabs>
                <w:tab w:val="clear" w:pos="4320"/>
                <w:tab w:val="clear" w:pos="8640"/>
              </w:tabs>
            </w:pPr>
            <w:r w:rsidRPr="00764CC9">
              <w:t xml:space="preserve">                Applicant,</w:t>
            </w:r>
          </w:p>
          <w:p w14:paraId="33B3B388" w14:textId="77777777" w:rsidR="0081462F" w:rsidRPr="00764CC9" w:rsidRDefault="0081462F"/>
          <w:p w14:paraId="33B3B38A" w14:textId="795C8168" w:rsidR="00375E3F" w:rsidRPr="00764CC9" w:rsidRDefault="0081462F">
            <w:pPr>
              <w:rPr>
                <w:bCs/>
              </w:rPr>
            </w:pPr>
            <w:r w:rsidRPr="00764CC9">
              <w:t xml:space="preserve">For the Sale and Transfer of </w:t>
            </w:r>
            <w:r w:rsidR="00824A71">
              <w:t>Stock</w:t>
            </w:r>
          </w:p>
          <w:p w14:paraId="33B3B38B" w14:textId="77777777" w:rsidR="00AB5A4C" w:rsidRDefault="00AB5A4C">
            <w:pPr>
              <w:rPr>
                <w:bCs/>
              </w:rPr>
            </w:pPr>
          </w:p>
          <w:p w14:paraId="6CDD6B6A" w14:textId="77777777" w:rsidR="0086550A" w:rsidRPr="00764CC9" w:rsidRDefault="0086550A">
            <w:pPr>
              <w:rPr>
                <w:bCs/>
              </w:rPr>
            </w:pPr>
          </w:p>
          <w:p w14:paraId="33B3B38C" w14:textId="77777777" w:rsidR="0081462F" w:rsidRPr="00764CC9" w:rsidRDefault="0081462F">
            <w:r w:rsidRPr="00764CC9">
              <w:t xml:space="preserve"> . . . . . . . . . . . . . . . . . . . . . . . . . . . . . . . </w:t>
            </w:r>
          </w:p>
        </w:tc>
        <w:tc>
          <w:tcPr>
            <w:tcW w:w="300" w:type="dxa"/>
          </w:tcPr>
          <w:p w14:paraId="33B3B38D" w14:textId="77777777" w:rsidR="0081462F" w:rsidRPr="00764CC9" w:rsidRDefault="0081462F">
            <w:r w:rsidRPr="00764CC9">
              <w:t>)</w:t>
            </w:r>
          </w:p>
          <w:p w14:paraId="33B3B38E" w14:textId="77777777" w:rsidR="0081462F" w:rsidRPr="00764CC9" w:rsidRDefault="0081462F">
            <w:r w:rsidRPr="00764CC9">
              <w:t>)</w:t>
            </w:r>
          </w:p>
          <w:p w14:paraId="33B3B38F" w14:textId="77777777" w:rsidR="0081462F" w:rsidRPr="00764CC9" w:rsidRDefault="0081462F">
            <w:r w:rsidRPr="00764CC9">
              <w:t>)</w:t>
            </w:r>
          </w:p>
          <w:p w14:paraId="33B3B390" w14:textId="77777777" w:rsidR="0081462F" w:rsidRPr="00764CC9" w:rsidRDefault="0081462F">
            <w:r w:rsidRPr="00764CC9">
              <w:t>)</w:t>
            </w:r>
          </w:p>
          <w:p w14:paraId="33B3B391" w14:textId="77777777" w:rsidR="0081462F" w:rsidRPr="00764CC9" w:rsidRDefault="0081462F">
            <w:r w:rsidRPr="00764CC9">
              <w:t>)</w:t>
            </w:r>
          </w:p>
          <w:p w14:paraId="33B3B392" w14:textId="77777777" w:rsidR="0081462F" w:rsidRPr="00764CC9" w:rsidRDefault="0081462F">
            <w:r w:rsidRPr="00764CC9">
              <w:t>)</w:t>
            </w:r>
          </w:p>
          <w:p w14:paraId="33B3B393" w14:textId="77777777" w:rsidR="0081462F" w:rsidRPr="00764CC9" w:rsidRDefault="0081462F">
            <w:r w:rsidRPr="00764CC9">
              <w:t>)</w:t>
            </w:r>
          </w:p>
          <w:p w14:paraId="33B3B394" w14:textId="77777777" w:rsidR="0081462F" w:rsidRPr="00764CC9" w:rsidRDefault="0081462F">
            <w:r w:rsidRPr="00764CC9">
              <w:t>)</w:t>
            </w:r>
          </w:p>
          <w:p w14:paraId="33B3B395" w14:textId="77777777" w:rsidR="00146F7B" w:rsidRPr="00764CC9" w:rsidRDefault="0081462F">
            <w:r w:rsidRPr="00764CC9">
              <w:t>)</w:t>
            </w:r>
          </w:p>
          <w:p w14:paraId="33B3B396" w14:textId="77777777" w:rsidR="00833157" w:rsidRPr="00764CC9" w:rsidRDefault="00833157">
            <w:r w:rsidRPr="00764CC9">
              <w:t>)</w:t>
            </w:r>
          </w:p>
        </w:tc>
        <w:tc>
          <w:tcPr>
            <w:tcW w:w="4088" w:type="dxa"/>
          </w:tcPr>
          <w:p w14:paraId="33B3B397" w14:textId="77777777" w:rsidR="0081462F" w:rsidRPr="00764CC9" w:rsidRDefault="0081462F">
            <w:pPr>
              <w:rPr>
                <w:bCs/>
              </w:rPr>
            </w:pPr>
            <w:r w:rsidRPr="00764CC9">
              <w:t xml:space="preserve">DOCKET </w:t>
            </w:r>
            <w:r w:rsidR="00824A71">
              <w:t>UW-111573</w:t>
            </w:r>
          </w:p>
          <w:p w14:paraId="33B3B398" w14:textId="77777777" w:rsidR="0081462F" w:rsidRPr="00764CC9" w:rsidRDefault="0081462F">
            <w:pPr>
              <w:ind w:left="720"/>
            </w:pPr>
          </w:p>
          <w:p w14:paraId="33B3B399" w14:textId="77777777" w:rsidR="0081462F" w:rsidRPr="00764CC9" w:rsidRDefault="00CE0B7B">
            <w:pPr>
              <w:rPr>
                <w:bCs/>
              </w:rPr>
            </w:pPr>
            <w:r w:rsidRPr="00764CC9">
              <w:t>ORDER</w:t>
            </w:r>
            <w:r w:rsidR="0081462F" w:rsidRPr="00764CC9">
              <w:t xml:space="preserve"> </w:t>
            </w:r>
            <w:r w:rsidR="00824A71">
              <w:t>01</w:t>
            </w:r>
          </w:p>
          <w:p w14:paraId="33B3B39A" w14:textId="77777777" w:rsidR="0081462F" w:rsidRPr="00764CC9" w:rsidRDefault="0081462F"/>
          <w:p w14:paraId="33B3B39B" w14:textId="77777777" w:rsidR="0012543D" w:rsidRPr="00764CC9" w:rsidRDefault="0012543D"/>
          <w:p w14:paraId="33B3B39C" w14:textId="77777777" w:rsidR="00833157" w:rsidRPr="00764CC9" w:rsidRDefault="00833157"/>
          <w:p w14:paraId="33B3B39D" w14:textId="77777777" w:rsidR="0081462F" w:rsidRPr="00764CC9" w:rsidRDefault="0081462F">
            <w:r w:rsidRPr="00764CC9">
              <w:t>ORDER GRANTING APPLICATION FOR SALE</w:t>
            </w:r>
            <w:r w:rsidR="00F73F62" w:rsidRPr="00764CC9">
              <w:t xml:space="preserve"> AND TRANSFER OF </w:t>
            </w:r>
            <w:r w:rsidR="00824A71">
              <w:t>STOCK</w:t>
            </w:r>
            <w:r w:rsidR="00F73F62" w:rsidRPr="00764CC9">
              <w:t>;</w:t>
            </w:r>
            <w:r w:rsidRPr="00764CC9">
              <w:t xml:space="preserve"> </w:t>
            </w:r>
            <w:r w:rsidR="00F73F62" w:rsidRPr="00764CC9">
              <w:t>ADOPTING TAR</w:t>
            </w:r>
            <w:r w:rsidR="001A36F8" w:rsidRPr="00764CC9">
              <w:t>I</w:t>
            </w:r>
            <w:r w:rsidR="00F73F62" w:rsidRPr="00764CC9">
              <w:t>FF</w:t>
            </w:r>
            <w:r w:rsidRPr="00764CC9">
              <w:t xml:space="preserve"> </w:t>
            </w:r>
          </w:p>
        </w:tc>
      </w:tr>
    </w:tbl>
    <w:p w14:paraId="33B3B39F" w14:textId="77777777" w:rsidR="009A292E" w:rsidRPr="00764CC9" w:rsidRDefault="009A292E">
      <w:pPr>
        <w:pStyle w:val="Header"/>
        <w:tabs>
          <w:tab w:val="clear" w:pos="4320"/>
          <w:tab w:val="clear" w:pos="8640"/>
        </w:tabs>
      </w:pPr>
    </w:p>
    <w:p w14:paraId="33B3B3A0" w14:textId="77777777" w:rsidR="0081462F" w:rsidRPr="00764CC9" w:rsidRDefault="0081462F">
      <w:pPr>
        <w:pStyle w:val="Heading2"/>
        <w:spacing w:line="288" w:lineRule="auto"/>
        <w:rPr>
          <w:b/>
          <w:bCs/>
          <w:u w:val="none"/>
        </w:rPr>
      </w:pPr>
      <w:r w:rsidRPr="00764CC9">
        <w:rPr>
          <w:b/>
          <w:bCs/>
          <w:u w:val="none"/>
        </w:rPr>
        <w:t>BACKGROUND</w:t>
      </w:r>
    </w:p>
    <w:p w14:paraId="33B3B3A1" w14:textId="77777777" w:rsidR="0081462F" w:rsidRPr="00764CC9" w:rsidRDefault="0081462F" w:rsidP="009A292E">
      <w:pPr>
        <w:pStyle w:val="Header"/>
        <w:tabs>
          <w:tab w:val="clear" w:pos="4320"/>
          <w:tab w:val="clear" w:pos="8640"/>
        </w:tabs>
        <w:spacing w:line="264" w:lineRule="auto"/>
      </w:pPr>
    </w:p>
    <w:p w14:paraId="33B3B3A2" w14:textId="359B7B61" w:rsidR="0034018E" w:rsidRDefault="0081462F" w:rsidP="00B62B53">
      <w:pPr>
        <w:pStyle w:val="FindingsConclusions"/>
      </w:pPr>
      <w:r w:rsidRPr="000D7C69">
        <w:t>On</w:t>
      </w:r>
      <w:r w:rsidR="00B0617F" w:rsidRPr="000D7C69">
        <w:t xml:space="preserve"> </w:t>
      </w:r>
      <w:r w:rsidR="00824A71" w:rsidRPr="000D7C69">
        <w:t>August 16, 2011</w:t>
      </w:r>
      <w:r w:rsidRPr="000D7C69">
        <w:t>,</w:t>
      </w:r>
      <w:r w:rsidR="00F73F62" w:rsidRPr="000D7C69">
        <w:rPr>
          <w:b/>
          <w:bCs/>
        </w:rPr>
        <w:t xml:space="preserve"> </w:t>
      </w:r>
      <w:r w:rsidR="00824A71" w:rsidRPr="000D7C69">
        <w:t>Solmar Water System, Inc.</w:t>
      </w:r>
      <w:r w:rsidRPr="000D7C69">
        <w:rPr>
          <w:b/>
          <w:bCs/>
        </w:rPr>
        <w:t xml:space="preserve"> </w:t>
      </w:r>
      <w:r w:rsidRPr="000D7C69">
        <w:t>(</w:t>
      </w:r>
      <w:r w:rsidR="00824A71" w:rsidRPr="000D7C69">
        <w:rPr>
          <w:bCs/>
        </w:rPr>
        <w:t>Solmar</w:t>
      </w:r>
      <w:r w:rsidR="00B0617F" w:rsidRPr="000D7C69">
        <w:rPr>
          <w:b/>
          <w:bCs/>
        </w:rPr>
        <w:t xml:space="preserve"> </w:t>
      </w:r>
      <w:r w:rsidR="00670841" w:rsidRPr="000D7C69">
        <w:rPr>
          <w:bCs/>
        </w:rPr>
        <w:t xml:space="preserve">or </w:t>
      </w:r>
      <w:r w:rsidR="00EA119E">
        <w:rPr>
          <w:bCs/>
        </w:rPr>
        <w:t>Company</w:t>
      </w:r>
      <w:r w:rsidRPr="000D7C69">
        <w:t>)</w:t>
      </w:r>
      <w:r w:rsidR="00070F31">
        <w:t>,</w:t>
      </w:r>
      <w:r w:rsidRPr="000D7C69">
        <w:t xml:space="preserve"> filed </w:t>
      </w:r>
      <w:r w:rsidR="007C3CD3" w:rsidRPr="000D7C69">
        <w:t xml:space="preserve">with the Washington Utilities and Transportation </w:t>
      </w:r>
      <w:r w:rsidR="00E21F67" w:rsidRPr="000D7C69">
        <w:t>Commission</w:t>
      </w:r>
      <w:r w:rsidR="007C3CD3" w:rsidRPr="000D7C69">
        <w:t xml:space="preserve"> (</w:t>
      </w:r>
      <w:r w:rsidR="00E21F67" w:rsidRPr="000D7C69">
        <w:t>Commission</w:t>
      </w:r>
      <w:r w:rsidR="007C3CD3" w:rsidRPr="000D7C69">
        <w:t xml:space="preserve">) </w:t>
      </w:r>
      <w:r w:rsidRPr="000D7C69">
        <w:t xml:space="preserve">an application </w:t>
      </w:r>
      <w:r w:rsidR="00911D1E" w:rsidRPr="000D7C69">
        <w:t xml:space="preserve">(with exhibits) </w:t>
      </w:r>
      <w:r w:rsidRPr="000D7C69">
        <w:t xml:space="preserve">for sale and transfer of </w:t>
      </w:r>
      <w:r w:rsidR="00824A71" w:rsidRPr="000D7C69">
        <w:t>stock</w:t>
      </w:r>
      <w:r w:rsidRPr="000D7C69">
        <w:t xml:space="preserve"> pursuant to the provisions of </w:t>
      </w:r>
      <w:r w:rsidR="00297376" w:rsidRPr="000D7C69">
        <w:t>RCW 80.12</w:t>
      </w:r>
      <w:r w:rsidR="0034018E" w:rsidRPr="000D7C69">
        <w:t>.</w:t>
      </w:r>
      <w:r w:rsidR="00911D1E" w:rsidRPr="000D7C69">
        <w:t xml:space="preserve">  The filing also contained the following:</w:t>
      </w:r>
    </w:p>
    <w:p w14:paraId="322B1E72" w14:textId="77777777" w:rsidR="00EA119E" w:rsidRPr="000D7C69" w:rsidRDefault="00EA119E" w:rsidP="00B62B53">
      <w:pPr>
        <w:pStyle w:val="FindingsConclusions"/>
        <w:numPr>
          <w:ilvl w:val="0"/>
          <w:numId w:val="0"/>
        </w:numPr>
      </w:pPr>
    </w:p>
    <w:p w14:paraId="6FED3692" w14:textId="452D3FB0" w:rsidR="00911D1E" w:rsidRDefault="00C533DC" w:rsidP="00B62B53">
      <w:pPr>
        <w:pStyle w:val="FindingsConclusions"/>
        <w:numPr>
          <w:ilvl w:val="0"/>
          <w:numId w:val="30"/>
        </w:numPr>
      </w:pPr>
      <w:r w:rsidRPr="000D7C69">
        <w:t>A n</w:t>
      </w:r>
      <w:r w:rsidR="00911D1E" w:rsidRPr="000D7C69">
        <w:t xml:space="preserve">ew tariff, adopting </w:t>
      </w:r>
      <w:r w:rsidRPr="000D7C69">
        <w:t xml:space="preserve">all </w:t>
      </w:r>
      <w:r w:rsidR="00911D1E" w:rsidRPr="000D7C69">
        <w:t>existing rates</w:t>
      </w:r>
      <w:r w:rsidRPr="000D7C69">
        <w:t>;</w:t>
      </w:r>
    </w:p>
    <w:p w14:paraId="50F65C4B" w14:textId="77777777" w:rsidR="00EA119E" w:rsidRPr="000D7C69" w:rsidRDefault="00EA119E" w:rsidP="00B62B53">
      <w:pPr>
        <w:pStyle w:val="FindingsConclusions"/>
        <w:numPr>
          <w:ilvl w:val="0"/>
          <w:numId w:val="0"/>
        </w:numPr>
        <w:ind w:left="720"/>
      </w:pPr>
    </w:p>
    <w:p w14:paraId="7A5381A3" w14:textId="49EA8FCD" w:rsidR="00911D1E" w:rsidRDefault="00C533DC" w:rsidP="00B62B53">
      <w:pPr>
        <w:pStyle w:val="FindingsConclusions"/>
        <w:numPr>
          <w:ilvl w:val="0"/>
          <w:numId w:val="30"/>
        </w:numPr>
      </w:pPr>
      <w:r w:rsidRPr="000D7C69">
        <w:t>A s</w:t>
      </w:r>
      <w:r w:rsidR="00911D1E" w:rsidRPr="000D7C69">
        <w:t xml:space="preserve">igned copy of </w:t>
      </w:r>
      <w:r w:rsidRPr="000D7C69">
        <w:t xml:space="preserve">the </w:t>
      </w:r>
      <w:r w:rsidR="00911D1E" w:rsidRPr="000D7C69">
        <w:t>Instrument of Transfer</w:t>
      </w:r>
      <w:r w:rsidRPr="000D7C69">
        <w:t>;</w:t>
      </w:r>
    </w:p>
    <w:p w14:paraId="163F96F2" w14:textId="77777777" w:rsidR="00EA119E" w:rsidRPr="000D7C69" w:rsidRDefault="00EA119E" w:rsidP="00B62B53">
      <w:pPr>
        <w:pStyle w:val="FindingsConclusions"/>
        <w:numPr>
          <w:ilvl w:val="0"/>
          <w:numId w:val="0"/>
        </w:numPr>
      </w:pPr>
    </w:p>
    <w:p w14:paraId="70A13B21" w14:textId="469B878F" w:rsidR="00911D1E" w:rsidRDefault="00911D1E" w:rsidP="00B62B53">
      <w:pPr>
        <w:pStyle w:val="FindingsConclusions"/>
        <w:numPr>
          <w:ilvl w:val="0"/>
          <w:numId w:val="30"/>
        </w:numPr>
      </w:pPr>
      <w:r w:rsidRPr="000D7C69">
        <w:t>Financial statements; Income Statement, Balance Sheet, Asset Listing and Depreciation Schedule and Summary of Solmar Water System Securities</w:t>
      </w:r>
      <w:r w:rsidR="00C533DC" w:rsidRPr="000D7C69">
        <w:t>; and</w:t>
      </w:r>
    </w:p>
    <w:p w14:paraId="13C7542D" w14:textId="77777777" w:rsidR="00EA119E" w:rsidRPr="000D7C69" w:rsidRDefault="00EA119E" w:rsidP="00B62B53">
      <w:pPr>
        <w:pStyle w:val="FindingsConclusions"/>
        <w:numPr>
          <w:ilvl w:val="0"/>
          <w:numId w:val="0"/>
        </w:numPr>
      </w:pPr>
    </w:p>
    <w:p w14:paraId="746656FF" w14:textId="0058EF2D" w:rsidR="00911D1E" w:rsidRPr="000D7C69" w:rsidRDefault="00C533DC" w:rsidP="00B62B53">
      <w:pPr>
        <w:pStyle w:val="FindingsConclusions"/>
        <w:numPr>
          <w:ilvl w:val="0"/>
          <w:numId w:val="30"/>
        </w:numPr>
      </w:pPr>
      <w:r w:rsidRPr="000D7C69">
        <w:t>A c</w:t>
      </w:r>
      <w:r w:rsidR="00911D1E" w:rsidRPr="000D7C69">
        <w:t xml:space="preserve">opy of </w:t>
      </w:r>
      <w:r w:rsidRPr="000D7C69">
        <w:t xml:space="preserve">the </w:t>
      </w:r>
      <w:r w:rsidR="00911D1E" w:rsidRPr="000D7C69">
        <w:t xml:space="preserve">notice </w:t>
      </w:r>
      <w:r w:rsidRPr="000D7C69">
        <w:t xml:space="preserve">informing </w:t>
      </w:r>
      <w:r w:rsidR="005526E0">
        <w:t>customers o</w:t>
      </w:r>
      <w:r w:rsidR="00911D1E" w:rsidRPr="000D7C69">
        <w:t xml:space="preserve">f the sale </w:t>
      </w:r>
      <w:r w:rsidRPr="000D7C69">
        <w:t xml:space="preserve">and transfer of the </w:t>
      </w:r>
      <w:r w:rsidR="00EA119E">
        <w:t>Company</w:t>
      </w:r>
      <w:r w:rsidRPr="000D7C69">
        <w:t>.</w:t>
      </w:r>
      <w:r w:rsidR="002E6F0A">
        <w:rPr>
          <w:rStyle w:val="FootnoteReference"/>
        </w:rPr>
        <w:footnoteReference w:id="1"/>
      </w:r>
    </w:p>
    <w:p w14:paraId="33B3B3A3" w14:textId="77777777" w:rsidR="0081462F" w:rsidRPr="000D7C69" w:rsidRDefault="0081462F" w:rsidP="00B62B53">
      <w:pPr>
        <w:pStyle w:val="FindingsConclusions"/>
        <w:numPr>
          <w:ilvl w:val="0"/>
          <w:numId w:val="0"/>
        </w:numPr>
        <w:ind w:left="450"/>
      </w:pPr>
    </w:p>
    <w:p w14:paraId="33B3B3A4" w14:textId="7766A5C2" w:rsidR="0073523C" w:rsidRDefault="00824A71" w:rsidP="00B62B53">
      <w:pPr>
        <w:pStyle w:val="FindingsConclusions"/>
      </w:pPr>
      <w:r w:rsidRPr="000D7C69">
        <w:t>Solmar</w:t>
      </w:r>
      <w:r w:rsidR="00E21F67" w:rsidRPr="000D7C69">
        <w:rPr>
          <w:bCs/>
        </w:rPr>
        <w:t>’</w:t>
      </w:r>
      <w:r w:rsidR="0034018E" w:rsidRPr="000D7C69">
        <w:rPr>
          <w:bCs/>
        </w:rPr>
        <w:t>s</w:t>
      </w:r>
      <w:r w:rsidR="00220DC7" w:rsidRPr="000D7C69">
        <w:rPr>
          <w:bCs/>
        </w:rPr>
        <w:t xml:space="preserve"> service area</w:t>
      </w:r>
      <w:r w:rsidR="00AB5A4C" w:rsidRPr="000D7C69">
        <w:rPr>
          <w:b/>
          <w:bCs/>
        </w:rPr>
        <w:t xml:space="preserve"> </w:t>
      </w:r>
      <w:r w:rsidR="0081462F" w:rsidRPr="000D7C69">
        <w:t xml:space="preserve">is located </w:t>
      </w:r>
      <w:r w:rsidR="00A17C3F" w:rsidRPr="000D7C69">
        <w:t xml:space="preserve">near </w:t>
      </w:r>
      <w:r w:rsidRPr="000D7C69">
        <w:t>Sequim</w:t>
      </w:r>
      <w:r w:rsidR="00AB7DD1" w:rsidRPr="000D7C69">
        <w:t xml:space="preserve"> </w:t>
      </w:r>
      <w:r w:rsidR="00E90AA2" w:rsidRPr="000D7C69">
        <w:t xml:space="preserve">in </w:t>
      </w:r>
      <w:r w:rsidRPr="000D7C69">
        <w:t>Clallam County</w:t>
      </w:r>
      <w:r w:rsidR="00220DC7" w:rsidRPr="000D7C69">
        <w:t xml:space="preserve">. </w:t>
      </w:r>
      <w:r w:rsidR="0034018E" w:rsidRPr="000D7C69">
        <w:t xml:space="preserve"> </w:t>
      </w:r>
      <w:r w:rsidRPr="000D7C69">
        <w:t>Solmar</w:t>
      </w:r>
      <w:r w:rsidR="00F73F62" w:rsidRPr="000D7C69">
        <w:rPr>
          <w:bCs/>
        </w:rPr>
        <w:t xml:space="preserve"> </w:t>
      </w:r>
      <w:r w:rsidR="00EA119E">
        <w:rPr>
          <w:bCs/>
        </w:rPr>
        <w:t>serves</w:t>
      </w:r>
      <w:r w:rsidR="00E90AA2" w:rsidRPr="000D7C69">
        <w:t xml:space="preserve"> </w:t>
      </w:r>
      <w:r w:rsidRPr="000D7C69">
        <w:t>302</w:t>
      </w:r>
      <w:r w:rsidR="00E90AA2" w:rsidRPr="000D7C69">
        <w:t xml:space="preserve"> </w:t>
      </w:r>
      <w:r w:rsidR="00501F17" w:rsidRPr="000D7C69">
        <w:t>customers.</w:t>
      </w:r>
      <w:r w:rsidR="00E90AA2" w:rsidRPr="000D7C69">
        <w:t xml:space="preserve"> </w:t>
      </w:r>
      <w:r w:rsidR="0034018E" w:rsidRPr="000D7C69">
        <w:t xml:space="preserve"> </w:t>
      </w:r>
      <w:r w:rsidR="00501F17" w:rsidRPr="000D7C69">
        <w:t xml:space="preserve">The </w:t>
      </w:r>
      <w:r w:rsidR="00EA119E">
        <w:t>Company</w:t>
      </w:r>
      <w:r w:rsidR="00E21F67" w:rsidRPr="000D7C69">
        <w:t>’</w:t>
      </w:r>
      <w:r w:rsidR="00501F17" w:rsidRPr="000D7C69">
        <w:t xml:space="preserve">s system </w:t>
      </w:r>
      <w:r w:rsidR="00F73F62" w:rsidRPr="000D7C69">
        <w:t xml:space="preserve">is </w:t>
      </w:r>
      <w:r w:rsidR="00501F17" w:rsidRPr="000D7C69">
        <w:t xml:space="preserve">known as </w:t>
      </w:r>
      <w:r w:rsidRPr="000D7C69">
        <w:rPr>
          <w:bCs/>
        </w:rPr>
        <w:t>Solmar Water System</w:t>
      </w:r>
      <w:r w:rsidR="00501F17" w:rsidRPr="000D7C69">
        <w:rPr>
          <w:bCs/>
        </w:rPr>
        <w:t xml:space="preserve"> (</w:t>
      </w:r>
      <w:r w:rsidRPr="000D7C69">
        <w:rPr>
          <w:bCs/>
        </w:rPr>
        <w:t>Department of Health ID # 81315</w:t>
      </w:r>
      <w:r w:rsidR="00501F17" w:rsidRPr="000D7C69">
        <w:rPr>
          <w:bCs/>
        </w:rPr>
        <w:t>)</w:t>
      </w:r>
      <w:r w:rsidR="00501F17" w:rsidRPr="000D7C69">
        <w:t>.</w:t>
      </w:r>
    </w:p>
    <w:p w14:paraId="054ED655" w14:textId="77777777" w:rsidR="00C2503D" w:rsidRDefault="00C2503D" w:rsidP="00B62B53">
      <w:pPr>
        <w:pStyle w:val="FindingsConclusions"/>
        <w:numPr>
          <w:ilvl w:val="0"/>
          <w:numId w:val="0"/>
        </w:numPr>
        <w:ind w:left="-720"/>
      </w:pPr>
    </w:p>
    <w:p w14:paraId="19E47AC2" w14:textId="05F5D7CA" w:rsidR="005526E0" w:rsidRDefault="007320E7" w:rsidP="00B62B53">
      <w:pPr>
        <w:pStyle w:val="FindingsConclusions"/>
      </w:pPr>
      <w:r w:rsidRPr="000D7C69">
        <w:t>If approved by the Commission, shares from Jimmie and Aloma Blaylock are sold and transferred to Katie O’Claire and Tracie Devose</w:t>
      </w:r>
      <w:r>
        <w:t xml:space="preserve"> for $275,000</w:t>
      </w:r>
      <w:r w:rsidRPr="000D7C69">
        <w:t xml:space="preserve">.  The new shareholders will maintain the Solmar’s water rates currently in effect and will adopt the tariff of Solmar Water Systems, Inc. </w:t>
      </w:r>
      <w:r w:rsidR="00EA119E">
        <w:t xml:space="preserve"> </w:t>
      </w:r>
      <w:r w:rsidRPr="000D7C69">
        <w:t xml:space="preserve">The new shareholders will assume all regulatory obligations </w:t>
      </w:r>
      <w:r w:rsidRPr="000D7C69">
        <w:lastRenderedPageBreak/>
        <w:t xml:space="preserve">of the purchased </w:t>
      </w:r>
      <w:r w:rsidR="00EA119E">
        <w:t>Company</w:t>
      </w:r>
      <w:r w:rsidRPr="000D7C69">
        <w:t xml:space="preserve"> and remain subject to any obligations the Commission has imposed on Solmar.</w:t>
      </w:r>
    </w:p>
    <w:p w14:paraId="509CF437" w14:textId="6D461840" w:rsidR="007320E7" w:rsidRPr="000D7C69" w:rsidRDefault="007320E7" w:rsidP="00B62B53">
      <w:pPr>
        <w:pStyle w:val="FindingsConclusions"/>
        <w:numPr>
          <w:ilvl w:val="0"/>
          <w:numId w:val="0"/>
        </w:numPr>
        <w:ind w:left="-720"/>
      </w:pPr>
      <w:r w:rsidRPr="000D7C69">
        <w:t xml:space="preserve">  </w:t>
      </w:r>
    </w:p>
    <w:p w14:paraId="4E5CE3AD" w14:textId="5B7AFA81" w:rsidR="00EA119E" w:rsidRDefault="00C2503D" w:rsidP="00B62B53">
      <w:pPr>
        <w:pStyle w:val="FindingsConclusions"/>
      </w:pPr>
      <w:r w:rsidRPr="00C2503D">
        <w:t xml:space="preserve">Both the </w:t>
      </w:r>
      <w:r w:rsidR="00EA119E">
        <w:t>Company</w:t>
      </w:r>
      <w:r w:rsidRPr="00C2503D">
        <w:t xml:space="preserve"> and </w:t>
      </w:r>
      <w:r>
        <w:t xml:space="preserve">the </w:t>
      </w:r>
      <w:r w:rsidRPr="00C2503D">
        <w:t xml:space="preserve">new shareholders cite several benefits </w:t>
      </w:r>
      <w:r w:rsidR="005526E0">
        <w:t xml:space="preserve">from the </w:t>
      </w:r>
      <w:r w:rsidRPr="00C2503D">
        <w:t xml:space="preserve">sale and transfer of </w:t>
      </w:r>
      <w:r w:rsidR="005526E0">
        <w:t xml:space="preserve">the </w:t>
      </w:r>
      <w:r w:rsidR="00EA119E">
        <w:t>Company</w:t>
      </w:r>
      <w:r>
        <w:t>:</w:t>
      </w:r>
    </w:p>
    <w:p w14:paraId="58CB0E09" w14:textId="77777777" w:rsidR="00EA119E" w:rsidRDefault="00EA119E" w:rsidP="00B62B53">
      <w:pPr>
        <w:pStyle w:val="FindingsConclusions"/>
        <w:numPr>
          <w:ilvl w:val="0"/>
          <w:numId w:val="0"/>
        </w:numPr>
      </w:pPr>
    </w:p>
    <w:p w14:paraId="00E66270" w14:textId="77777777" w:rsidR="00EA119E" w:rsidRDefault="00C2503D" w:rsidP="00B62B53">
      <w:pPr>
        <w:pStyle w:val="FindingsConclusions"/>
        <w:numPr>
          <w:ilvl w:val="0"/>
          <w:numId w:val="30"/>
        </w:numPr>
      </w:pPr>
      <w:r w:rsidRPr="00EA119E">
        <w:t xml:space="preserve">The new shareholders </w:t>
      </w:r>
      <w:r w:rsidR="007320E7" w:rsidRPr="00EA119E">
        <w:t xml:space="preserve">live and work in the local area and </w:t>
      </w:r>
      <w:r w:rsidRPr="00EA119E">
        <w:t xml:space="preserve">plan to own and operate </w:t>
      </w:r>
      <w:r w:rsidR="007320E7" w:rsidRPr="00EA119E">
        <w:t xml:space="preserve">the </w:t>
      </w:r>
      <w:r w:rsidRPr="00EA119E">
        <w:t>water systems on a long-term basis.</w:t>
      </w:r>
    </w:p>
    <w:p w14:paraId="3F796EE7" w14:textId="77777777" w:rsidR="00EA119E" w:rsidRPr="00EA119E" w:rsidRDefault="00EA119E" w:rsidP="00B62B53">
      <w:pPr>
        <w:pStyle w:val="FindingsConclusions"/>
        <w:numPr>
          <w:ilvl w:val="0"/>
          <w:numId w:val="30"/>
        </w:numPr>
      </w:pPr>
      <w:r w:rsidRPr="00E3638B">
        <w:t xml:space="preserve">One of the new shareholders is </w:t>
      </w:r>
      <w:r>
        <w:t xml:space="preserve">a </w:t>
      </w:r>
      <w:r w:rsidRPr="00E3638B">
        <w:t xml:space="preserve">licensed civil engineer and will </w:t>
      </w:r>
      <w:r>
        <w:t>provide</w:t>
      </w:r>
      <w:r w:rsidRPr="00E3638B">
        <w:t xml:space="preserve"> </w:t>
      </w:r>
      <w:r>
        <w:t>her</w:t>
      </w:r>
      <w:r w:rsidRPr="00E3638B">
        <w:t xml:space="preserve"> expertise to the day to day operations of the water system.</w:t>
      </w:r>
    </w:p>
    <w:p w14:paraId="08A09DF2" w14:textId="30A0792F" w:rsidR="00C2503D" w:rsidRPr="00EA119E" w:rsidRDefault="007320E7" w:rsidP="00B62B53">
      <w:pPr>
        <w:pStyle w:val="FindingsConclusions"/>
        <w:numPr>
          <w:ilvl w:val="0"/>
          <w:numId w:val="30"/>
        </w:numPr>
      </w:pPr>
      <w:r w:rsidRPr="00EA119E">
        <w:t xml:space="preserve">The </w:t>
      </w:r>
      <w:r w:rsidR="00C2503D" w:rsidRPr="00EA119E">
        <w:t xml:space="preserve">opening </w:t>
      </w:r>
      <w:r w:rsidRPr="00EA119E">
        <w:t xml:space="preserve">of a new </w:t>
      </w:r>
      <w:r w:rsidR="00C2503D" w:rsidRPr="00EA119E">
        <w:t>office in the Carlsborg area to better serve customers.</w:t>
      </w:r>
    </w:p>
    <w:p w14:paraId="30516A6E" w14:textId="77777777" w:rsidR="005526E0" w:rsidRPr="000D7C69" w:rsidRDefault="005526E0" w:rsidP="00B62B53">
      <w:pPr>
        <w:pStyle w:val="FindingsConclusions"/>
        <w:numPr>
          <w:ilvl w:val="0"/>
          <w:numId w:val="0"/>
        </w:numPr>
        <w:ind w:left="446"/>
      </w:pPr>
    </w:p>
    <w:p w14:paraId="5E907E6E" w14:textId="73364B76" w:rsidR="008838FE" w:rsidRPr="00B62B53" w:rsidRDefault="008838FE" w:rsidP="00B62B53">
      <w:pPr>
        <w:pStyle w:val="FindingsConclusions"/>
      </w:pPr>
      <w:r w:rsidRPr="00B62B53">
        <w:t xml:space="preserve">Commission staff has completed its review of the utility’s supporting documents, books and records.  Additionally, staff has met with both new shareholders and discussed the water system, water company and their interest in owning and operating both.  Staff believes the new shareholders have </w:t>
      </w:r>
      <w:r w:rsidR="00B62B53" w:rsidRPr="00B62B53">
        <w:t>the financial background for business operations</w:t>
      </w:r>
      <w:r w:rsidRPr="00B62B53">
        <w:t xml:space="preserve"> and more specifically water system operations that will provide them the ability to manage Solmar and be responsible for public water service.  Solmar has demonstrated that the proposed sale and transfer is in the public interest.</w:t>
      </w:r>
    </w:p>
    <w:p w14:paraId="40E13701" w14:textId="77777777" w:rsidR="008838FE" w:rsidRDefault="008838FE" w:rsidP="00B62B53">
      <w:pPr>
        <w:pStyle w:val="FindingsConclusions"/>
        <w:numPr>
          <w:ilvl w:val="0"/>
          <w:numId w:val="0"/>
        </w:numPr>
      </w:pPr>
    </w:p>
    <w:p w14:paraId="33B3B3A5" w14:textId="28D90D0F" w:rsidR="0073523C" w:rsidRPr="00CA327D" w:rsidRDefault="005526E0" w:rsidP="00B62B53">
      <w:pPr>
        <w:pStyle w:val="FindingsConclusions"/>
      </w:pPr>
      <w:r w:rsidRPr="00CA327D">
        <w:t xml:space="preserve">The proposed </w:t>
      </w:r>
      <w:r w:rsidR="00CA327D">
        <w:t xml:space="preserve">sale and </w:t>
      </w:r>
      <w:r w:rsidRPr="00CA327D">
        <w:t xml:space="preserve">transfer and tariff adoption have an effective date of </w:t>
      </w:r>
      <w:r w:rsidR="00070F31">
        <w:t xml:space="preserve">      </w:t>
      </w:r>
      <w:r w:rsidRPr="00CA327D">
        <w:t xml:space="preserve">September 29, 2011.  This date coincides with Solmar's billing periods.  For accounting purposes, the </w:t>
      </w:r>
      <w:r w:rsidR="00EA119E">
        <w:t>Company</w:t>
      </w:r>
      <w:r w:rsidRPr="00CA327D">
        <w:t>'s accounting records will be transferred and effective on that date.</w:t>
      </w:r>
    </w:p>
    <w:p w14:paraId="33B3B3A7" w14:textId="77777777" w:rsidR="00505778" w:rsidRPr="00764CC9" w:rsidRDefault="00505778" w:rsidP="00B62B53">
      <w:pPr>
        <w:pStyle w:val="FindingsConclusions"/>
        <w:numPr>
          <w:ilvl w:val="0"/>
          <w:numId w:val="0"/>
        </w:numPr>
        <w:ind w:left="-720"/>
      </w:pPr>
    </w:p>
    <w:p w14:paraId="33B3B3A8" w14:textId="77777777" w:rsidR="0081462F" w:rsidRPr="00764CC9" w:rsidRDefault="0081462F" w:rsidP="009A292E">
      <w:pPr>
        <w:pStyle w:val="Heading3"/>
        <w:spacing w:line="264" w:lineRule="auto"/>
        <w:ind w:left="0"/>
        <w:rPr>
          <w:rFonts w:ascii="Times New Roman" w:hAnsi="Times New Roman"/>
        </w:rPr>
      </w:pPr>
      <w:r w:rsidRPr="00764CC9">
        <w:rPr>
          <w:rFonts w:ascii="Times New Roman" w:hAnsi="Times New Roman"/>
        </w:rPr>
        <w:t>FINDINGS AND CONCLUSIONS</w:t>
      </w:r>
    </w:p>
    <w:p w14:paraId="33B3B3A9" w14:textId="77777777" w:rsidR="0081462F" w:rsidRPr="00764CC9" w:rsidRDefault="0081462F" w:rsidP="00B62B53">
      <w:pPr>
        <w:pStyle w:val="FindingsConclusions"/>
        <w:numPr>
          <w:ilvl w:val="0"/>
          <w:numId w:val="0"/>
        </w:numPr>
        <w:ind w:left="-720"/>
      </w:pPr>
    </w:p>
    <w:p w14:paraId="33B3B3AA" w14:textId="77777777" w:rsidR="0081462F" w:rsidRPr="00764CC9" w:rsidRDefault="0081462F" w:rsidP="000D7C69">
      <w:pPr>
        <w:numPr>
          <w:ilvl w:val="0"/>
          <w:numId w:val="14"/>
        </w:numPr>
        <w:spacing w:line="276" w:lineRule="auto"/>
        <w:ind w:left="700" w:hanging="1420"/>
      </w:pPr>
      <w:r w:rsidRPr="00764CC9">
        <w:t>(1)</w:t>
      </w:r>
      <w:r w:rsidRPr="00764CC9">
        <w:tab/>
        <w:t xml:space="preserve">The Washington Utilities and Transportation </w:t>
      </w:r>
      <w:r w:rsidR="00E21F67">
        <w:t>Commission</w:t>
      </w:r>
      <w:r w:rsidRPr="00764CC9">
        <w:t xml:space="preserve"> is an agency of the </w:t>
      </w:r>
      <w:r w:rsidR="00833157" w:rsidRPr="00764CC9">
        <w:t>S</w:t>
      </w:r>
      <w:r w:rsidRPr="00764CC9">
        <w:t xml:space="preserve">tate of Washington vested by statute with the authority to regulate </w:t>
      </w:r>
      <w:r w:rsidR="001A05D6" w:rsidRPr="00764CC9">
        <w:t xml:space="preserve">the </w:t>
      </w:r>
      <w:r w:rsidRPr="00764CC9">
        <w:t>rates, rules, regulations, practic</w:t>
      </w:r>
      <w:r w:rsidR="001A05D6" w:rsidRPr="00764CC9">
        <w:t>es, accounts, securities,</w:t>
      </w:r>
      <w:r w:rsidRPr="00764CC9">
        <w:t xml:space="preserve"> transfers of </w:t>
      </w:r>
      <w:r w:rsidR="001A05D6" w:rsidRPr="00764CC9">
        <w:t xml:space="preserve">property and affiliated interests of </w:t>
      </w:r>
      <w:r w:rsidRPr="00764CC9">
        <w:t>public service companies, including water companies.</w:t>
      </w:r>
      <w:r w:rsidR="00375E3F" w:rsidRPr="00764CC9">
        <w:t xml:space="preserve"> </w:t>
      </w:r>
      <w:r w:rsidR="00375E3F" w:rsidRPr="00E21F67">
        <w:rPr>
          <w:i/>
        </w:rPr>
        <w:t>RCW 80.01.040</w:t>
      </w:r>
      <w:r w:rsidR="00375E3F" w:rsidRPr="00764CC9">
        <w:rPr>
          <w:i/>
        </w:rPr>
        <w:t xml:space="preserve">, </w:t>
      </w:r>
      <w:r w:rsidR="00375E3F" w:rsidRPr="00E21F67">
        <w:rPr>
          <w:i/>
        </w:rPr>
        <w:t>RCW 80.04</w:t>
      </w:r>
      <w:r w:rsidR="00375E3F" w:rsidRPr="00764CC9">
        <w:rPr>
          <w:i/>
        </w:rPr>
        <w:t xml:space="preserve">, </w:t>
      </w:r>
      <w:r w:rsidR="00375E3F" w:rsidRPr="00E21F67">
        <w:rPr>
          <w:i/>
        </w:rPr>
        <w:t>RCW 80.08</w:t>
      </w:r>
      <w:r w:rsidR="00375E3F" w:rsidRPr="00764CC9">
        <w:rPr>
          <w:i/>
        </w:rPr>
        <w:t xml:space="preserve">, </w:t>
      </w:r>
      <w:r w:rsidR="00375E3F" w:rsidRPr="00E21F67">
        <w:rPr>
          <w:i/>
        </w:rPr>
        <w:t>RCW 80.12</w:t>
      </w:r>
      <w:r w:rsidR="00375E3F" w:rsidRPr="00764CC9">
        <w:rPr>
          <w:i/>
        </w:rPr>
        <w:t xml:space="preserve">, </w:t>
      </w:r>
      <w:r w:rsidR="00375E3F" w:rsidRPr="00E21F67">
        <w:rPr>
          <w:i/>
        </w:rPr>
        <w:t>RCW 80.16</w:t>
      </w:r>
      <w:r w:rsidR="00375E3F" w:rsidRPr="00764CC9">
        <w:rPr>
          <w:i/>
        </w:rPr>
        <w:t xml:space="preserve"> and </w:t>
      </w:r>
      <w:r w:rsidR="00375E3F" w:rsidRPr="00E21F67">
        <w:rPr>
          <w:i/>
        </w:rPr>
        <w:t>RCW 80.28</w:t>
      </w:r>
      <w:r w:rsidR="00375E3F" w:rsidRPr="00764CC9">
        <w:rPr>
          <w:i/>
          <w:iCs/>
        </w:rPr>
        <w:t>.</w:t>
      </w:r>
    </w:p>
    <w:p w14:paraId="33B3B3AB" w14:textId="77777777" w:rsidR="0081462F" w:rsidRPr="00764CC9" w:rsidRDefault="0081462F" w:rsidP="000D7C69">
      <w:pPr>
        <w:spacing w:line="276" w:lineRule="auto"/>
        <w:ind w:left="-720"/>
      </w:pPr>
    </w:p>
    <w:p w14:paraId="33B3B3AC" w14:textId="77777777" w:rsidR="0081462F" w:rsidRPr="00764CC9" w:rsidRDefault="001A05D6" w:rsidP="000D7C69">
      <w:pPr>
        <w:numPr>
          <w:ilvl w:val="0"/>
          <w:numId w:val="14"/>
        </w:numPr>
        <w:spacing w:line="276" w:lineRule="auto"/>
        <w:ind w:left="700" w:hanging="1420"/>
      </w:pPr>
      <w:r w:rsidRPr="00764CC9">
        <w:t>(2)</w:t>
      </w:r>
      <w:r w:rsidR="0081462F" w:rsidRPr="00764CC9">
        <w:tab/>
      </w:r>
      <w:r w:rsidR="00824A71" w:rsidRPr="00824A71">
        <w:rPr>
          <w:bCs/>
        </w:rPr>
        <w:t>Solmar</w:t>
      </w:r>
      <w:r w:rsidRPr="00764CC9">
        <w:rPr>
          <w:b/>
          <w:bCs/>
        </w:rPr>
        <w:t xml:space="preserve"> </w:t>
      </w:r>
      <w:r w:rsidR="0081462F" w:rsidRPr="00764CC9">
        <w:t xml:space="preserve">is an investor-owned water company and is a public service company subject to </w:t>
      </w:r>
      <w:r w:rsidR="00E21F67">
        <w:t>Commission</w:t>
      </w:r>
      <w:r w:rsidR="0081462F" w:rsidRPr="00764CC9">
        <w:t xml:space="preserve"> jurisdiction.</w:t>
      </w:r>
    </w:p>
    <w:p w14:paraId="33B3B3AD" w14:textId="77777777" w:rsidR="0081462F" w:rsidRPr="00764CC9" w:rsidRDefault="0081462F" w:rsidP="000D7C69">
      <w:pPr>
        <w:spacing w:line="276" w:lineRule="auto"/>
      </w:pPr>
    </w:p>
    <w:p w14:paraId="33B3B3B6" w14:textId="36652751" w:rsidR="0081462F" w:rsidRPr="00764CC9" w:rsidRDefault="00F7564A" w:rsidP="000D7C69">
      <w:pPr>
        <w:numPr>
          <w:ilvl w:val="0"/>
          <w:numId w:val="14"/>
        </w:numPr>
        <w:spacing w:line="276" w:lineRule="auto"/>
        <w:ind w:left="700" w:hanging="1420"/>
      </w:pPr>
      <w:r w:rsidRPr="00764CC9">
        <w:t>(</w:t>
      </w:r>
      <w:r w:rsidR="005526E0">
        <w:t>3</w:t>
      </w:r>
      <w:r w:rsidR="0081462F" w:rsidRPr="00764CC9">
        <w:t>)</w:t>
      </w:r>
      <w:r w:rsidR="0081462F" w:rsidRPr="00764CC9">
        <w:tab/>
      </w:r>
      <w:r w:rsidR="005526E0">
        <w:t xml:space="preserve">Upon approval by the Commission </w:t>
      </w:r>
      <w:r w:rsidR="0081462F" w:rsidRPr="00764CC9">
        <w:t>of th</w:t>
      </w:r>
      <w:r w:rsidR="00CA327D">
        <w:t>e</w:t>
      </w:r>
      <w:r w:rsidR="0081462F" w:rsidRPr="00764CC9">
        <w:t xml:space="preserve"> sale and transfer of water system </w:t>
      </w:r>
      <w:r w:rsidR="00824A71">
        <w:t>stock</w:t>
      </w:r>
      <w:r w:rsidR="0081462F" w:rsidRPr="00764CC9">
        <w:t xml:space="preserve">, </w:t>
      </w:r>
      <w:r w:rsidR="000C5449">
        <w:t xml:space="preserve">the </w:t>
      </w:r>
      <w:r w:rsidR="005526E0">
        <w:t xml:space="preserve">new shareholders </w:t>
      </w:r>
      <w:r w:rsidR="0081462F" w:rsidRPr="00764CC9">
        <w:t xml:space="preserve">adopt </w:t>
      </w:r>
      <w:r w:rsidR="00824A71">
        <w:t>Solmar</w:t>
      </w:r>
      <w:r w:rsidR="00E21F67">
        <w:t>’</w:t>
      </w:r>
      <w:r w:rsidR="00DF328D" w:rsidRPr="00764CC9">
        <w:t xml:space="preserve">s </w:t>
      </w:r>
      <w:r w:rsidR="000C5449">
        <w:t xml:space="preserve">existing </w:t>
      </w:r>
      <w:r w:rsidR="0081462F" w:rsidRPr="00764CC9">
        <w:t>tariff.</w:t>
      </w:r>
    </w:p>
    <w:p w14:paraId="33B3B3B8" w14:textId="6BD1FB7C" w:rsidR="00F7564A" w:rsidRPr="00764CC9" w:rsidRDefault="00F7564A" w:rsidP="000D7C69">
      <w:pPr>
        <w:numPr>
          <w:ilvl w:val="0"/>
          <w:numId w:val="14"/>
        </w:numPr>
        <w:spacing w:line="276" w:lineRule="auto"/>
        <w:ind w:left="700" w:hanging="1420"/>
      </w:pPr>
      <w:r w:rsidRPr="00764CC9">
        <w:lastRenderedPageBreak/>
        <w:t>(</w:t>
      </w:r>
      <w:r w:rsidR="005526E0">
        <w:t>4</w:t>
      </w:r>
      <w:r w:rsidRPr="00764CC9">
        <w:t>)</w:t>
      </w:r>
      <w:r w:rsidRPr="00764CC9">
        <w:tab/>
        <w:t xml:space="preserve">This matter was brought before the </w:t>
      </w:r>
      <w:r w:rsidR="00E21F67">
        <w:t>Commission</w:t>
      </w:r>
      <w:r w:rsidRPr="00764CC9">
        <w:t xml:space="preserve"> at its regularly scheduled meeting on</w:t>
      </w:r>
      <w:r w:rsidR="00B83619" w:rsidRPr="00764CC9">
        <w:t xml:space="preserve"> </w:t>
      </w:r>
      <w:r w:rsidR="00824A71">
        <w:t>September 28, 2011</w:t>
      </w:r>
      <w:r w:rsidR="00375E3F" w:rsidRPr="00764CC9">
        <w:t>.</w:t>
      </w:r>
    </w:p>
    <w:p w14:paraId="33B3B3B9" w14:textId="77777777" w:rsidR="00F7564A" w:rsidRPr="00764CC9" w:rsidRDefault="00F7564A" w:rsidP="000D7C69">
      <w:pPr>
        <w:spacing w:line="276" w:lineRule="auto"/>
      </w:pPr>
    </w:p>
    <w:p w14:paraId="33B3B3BC" w14:textId="3D37A6F9" w:rsidR="00F7564A" w:rsidRPr="00764CC9" w:rsidRDefault="0081462F" w:rsidP="000D7C69">
      <w:pPr>
        <w:numPr>
          <w:ilvl w:val="0"/>
          <w:numId w:val="14"/>
        </w:numPr>
        <w:spacing w:line="276" w:lineRule="auto"/>
        <w:ind w:left="700" w:hanging="1420"/>
      </w:pPr>
      <w:r w:rsidRPr="00764CC9">
        <w:t>(</w:t>
      </w:r>
      <w:r w:rsidR="005526E0">
        <w:t>5</w:t>
      </w:r>
      <w:r w:rsidRPr="00764CC9">
        <w:t>)</w:t>
      </w:r>
      <w:r w:rsidRPr="00764CC9">
        <w:tab/>
      </w:r>
      <w:r w:rsidR="00F7564A" w:rsidRPr="00764CC9">
        <w:t xml:space="preserve">Pursuant to </w:t>
      </w:r>
      <w:r w:rsidR="00F7564A" w:rsidRPr="00E21F67">
        <w:t>RCW 80.12.020</w:t>
      </w:r>
      <w:r w:rsidR="00F7564A" w:rsidRPr="00764CC9">
        <w:t xml:space="preserve"> and </w:t>
      </w:r>
      <w:r w:rsidR="00F7564A" w:rsidRPr="00E21F67">
        <w:t>WAC 480-143-170</w:t>
      </w:r>
      <w:r w:rsidR="00F7564A" w:rsidRPr="00764CC9">
        <w:t xml:space="preserve">, the </w:t>
      </w:r>
      <w:r w:rsidR="00E21F67">
        <w:t>Commission</w:t>
      </w:r>
      <w:r w:rsidR="00F7564A" w:rsidRPr="00764CC9">
        <w:t xml:space="preserve"> has determined that applicants in a transaction of this sort must “at least demonstrate no harm to the public interest.”</w:t>
      </w:r>
      <w:r w:rsidR="00F7564A" w:rsidRPr="00764CC9">
        <w:rPr>
          <w:rStyle w:val="FootnoteReference"/>
        </w:rPr>
        <w:footnoteReference w:id="2"/>
      </w:r>
      <w:r w:rsidR="00F7564A" w:rsidRPr="00764CC9">
        <w:t xml:space="preserve">  The </w:t>
      </w:r>
      <w:r w:rsidR="00E21F67">
        <w:t>Commission</w:t>
      </w:r>
      <w:r w:rsidR="00F7564A" w:rsidRPr="00764CC9">
        <w:t xml:space="preserve"> also looks to the new company</w:t>
      </w:r>
      <w:r w:rsidR="00E21F67">
        <w:t>’</w:t>
      </w:r>
      <w:r w:rsidR="00F7564A" w:rsidRPr="00764CC9">
        <w:t>s financial and managerial fitness to run the operations.</w:t>
      </w:r>
      <w:r w:rsidR="00F7564A" w:rsidRPr="00764CC9">
        <w:rPr>
          <w:rStyle w:val="FootnoteReference"/>
        </w:rPr>
        <w:footnoteReference w:id="3"/>
      </w:r>
      <w:r w:rsidR="00F7564A" w:rsidRPr="00764CC9">
        <w:t xml:space="preserve">  The </w:t>
      </w:r>
      <w:r w:rsidR="00E21F67">
        <w:t>Commission</w:t>
      </w:r>
      <w:r w:rsidR="00F7564A" w:rsidRPr="00764CC9">
        <w:t xml:space="preserve"> believes the applicants have shown there are benefits to the transfer.</w:t>
      </w:r>
    </w:p>
    <w:p w14:paraId="33B3B3BD" w14:textId="77777777" w:rsidR="00833157" w:rsidRPr="00764CC9" w:rsidRDefault="00833157" w:rsidP="000D7C69">
      <w:pPr>
        <w:spacing w:line="276" w:lineRule="auto"/>
      </w:pPr>
    </w:p>
    <w:p w14:paraId="33B3B3BE" w14:textId="253E1A70" w:rsidR="00DF328D" w:rsidRPr="00764CC9" w:rsidRDefault="0081462F" w:rsidP="000D7C69">
      <w:pPr>
        <w:numPr>
          <w:ilvl w:val="0"/>
          <w:numId w:val="14"/>
        </w:numPr>
        <w:spacing w:line="276" w:lineRule="auto"/>
        <w:ind w:left="700" w:hanging="1420"/>
      </w:pPr>
      <w:r w:rsidRPr="00764CC9">
        <w:t>(</w:t>
      </w:r>
      <w:r w:rsidR="00CA327D">
        <w:t>6</w:t>
      </w:r>
      <w:r w:rsidRPr="00764CC9">
        <w:t>)</w:t>
      </w:r>
      <w:r w:rsidRPr="00764CC9">
        <w:tab/>
        <w:t xml:space="preserve">In this docket, the </w:t>
      </w:r>
      <w:r w:rsidR="00E21F67">
        <w:t>Commission</w:t>
      </w:r>
      <w:r w:rsidRPr="00764CC9">
        <w:t xml:space="preserve"> neither approves nor disapproves the reasonableness of any fees, charges, rates, purchase price, or accounting allocations involved with the </w:t>
      </w:r>
      <w:r w:rsidR="00670841" w:rsidRPr="00764CC9">
        <w:t xml:space="preserve">transaction. </w:t>
      </w:r>
      <w:r w:rsidR="0012543D" w:rsidRPr="00764CC9">
        <w:t xml:space="preserve"> </w:t>
      </w:r>
      <w:r w:rsidR="00670841" w:rsidRPr="00764CC9">
        <w:t xml:space="preserve">The </w:t>
      </w:r>
      <w:r w:rsidR="00E21F67">
        <w:t>Commission</w:t>
      </w:r>
      <w:r w:rsidRPr="00764CC9">
        <w:t xml:space="preserve"> reserves the right to review those fees, charges, rates, or accounting allocations in a future rate proceeding.</w:t>
      </w:r>
    </w:p>
    <w:p w14:paraId="33B3B3BF" w14:textId="77777777" w:rsidR="0081462F" w:rsidRPr="00764CC9" w:rsidRDefault="0081462F" w:rsidP="00B62B53">
      <w:pPr>
        <w:pStyle w:val="FindingsConclusions"/>
        <w:numPr>
          <w:ilvl w:val="0"/>
          <w:numId w:val="0"/>
        </w:numPr>
        <w:ind w:left="700"/>
      </w:pPr>
    </w:p>
    <w:p w14:paraId="33B3B3C0" w14:textId="1430219F" w:rsidR="00DF328D" w:rsidRPr="00764CC9" w:rsidRDefault="0081462F" w:rsidP="000D7C69">
      <w:pPr>
        <w:numPr>
          <w:ilvl w:val="0"/>
          <w:numId w:val="14"/>
        </w:numPr>
        <w:spacing w:line="276" w:lineRule="auto"/>
        <w:ind w:left="700" w:hanging="1420"/>
      </w:pPr>
      <w:r w:rsidRPr="00764CC9">
        <w:t>(</w:t>
      </w:r>
      <w:r w:rsidR="00CA327D">
        <w:t>7</w:t>
      </w:r>
      <w:r w:rsidRPr="00764CC9">
        <w:t xml:space="preserve">) </w:t>
      </w:r>
      <w:r w:rsidRPr="00764CC9">
        <w:tab/>
        <w:t xml:space="preserve">The application meets the requirements of </w:t>
      </w:r>
      <w:r w:rsidR="00297376" w:rsidRPr="00E21F67">
        <w:t>RCW 80.12</w:t>
      </w:r>
      <w:r w:rsidRPr="00764CC9">
        <w:t xml:space="preserve"> and the rules and regulations of the </w:t>
      </w:r>
      <w:r w:rsidR="00E21F67">
        <w:t>Commission</w:t>
      </w:r>
      <w:r w:rsidRPr="00764CC9">
        <w:t xml:space="preserve">. </w:t>
      </w:r>
      <w:r w:rsidR="0012543D" w:rsidRPr="00764CC9">
        <w:t xml:space="preserve"> </w:t>
      </w:r>
      <w:r w:rsidR="00297376" w:rsidRPr="00E21F67">
        <w:rPr>
          <w:i/>
          <w:iCs/>
        </w:rPr>
        <w:t>WAC</w:t>
      </w:r>
      <w:r w:rsidRPr="00E21F67">
        <w:rPr>
          <w:i/>
          <w:iCs/>
        </w:rPr>
        <w:t xml:space="preserve"> 480-143</w:t>
      </w:r>
      <w:r w:rsidRPr="00764CC9">
        <w:rPr>
          <w:i/>
          <w:iCs/>
        </w:rPr>
        <w:t>.</w:t>
      </w:r>
    </w:p>
    <w:p w14:paraId="33B3B3C1" w14:textId="77777777" w:rsidR="0081462F" w:rsidRPr="00764CC9" w:rsidRDefault="0081462F" w:rsidP="000D7C69">
      <w:pPr>
        <w:spacing w:line="276" w:lineRule="auto"/>
      </w:pPr>
    </w:p>
    <w:p w14:paraId="33B3B3C2" w14:textId="0F67E25D" w:rsidR="006C269A" w:rsidRPr="00764CC9" w:rsidRDefault="0081462F" w:rsidP="000D7C69">
      <w:pPr>
        <w:numPr>
          <w:ilvl w:val="0"/>
          <w:numId w:val="14"/>
        </w:numPr>
        <w:spacing w:line="276" w:lineRule="auto"/>
        <w:ind w:left="700" w:hanging="1420"/>
      </w:pPr>
      <w:r w:rsidRPr="00764CC9">
        <w:t>(</w:t>
      </w:r>
      <w:r w:rsidR="00CA327D">
        <w:t>8</w:t>
      </w:r>
      <w:r w:rsidRPr="00764CC9">
        <w:t>)</w:t>
      </w:r>
      <w:r w:rsidRPr="00764CC9">
        <w:tab/>
        <w:t>After review</w:t>
      </w:r>
      <w:r w:rsidR="00DF328D" w:rsidRPr="00764CC9">
        <w:t xml:space="preserve">ing </w:t>
      </w:r>
      <w:r w:rsidRPr="00764CC9">
        <w:t xml:space="preserve">the application </w:t>
      </w:r>
      <w:r w:rsidR="00CA327D">
        <w:t xml:space="preserve">filed by the </w:t>
      </w:r>
      <w:r w:rsidR="00EA119E">
        <w:t>Company</w:t>
      </w:r>
      <w:r w:rsidR="00CA327D">
        <w:t xml:space="preserve"> </w:t>
      </w:r>
      <w:r w:rsidRPr="00764CC9">
        <w:t xml:space="preserve">in Docket </w:t>
      </w:r>
      <w:r w:rsidR="00824A71">
        <w:t>UW-111573</w:t>
      </w:r>
      <w:r w:rsidR="00375E3F" w:rsidRPr="00764CC9">
        <w:t xml:space="preserve"> </w:t>
      </w:r>
      <w:r w:rsidRPr="00764CC9">
        <w:t>on</w:t>
      </w:r>
      <w:r w:rsidR="00B83619" w:rsidRPr="00764CC9">
        <w:t xml:space="preserve"> </w:t>
      </w:r>
      <w:r w:rsidR="00824A71">
        <w:t>August 16, 2011</w:t>
      </w:r>
      <w:r w:rsidRPr="00764CC9">
        <w:t xml:space="preserve">, and giving due consideration, the </w:t>
      </w:r>
      <w:r w:rsidR="00E21F67">
        <w:t>Commission</w:t>
      </w:r>
      <w:r w:rsidRPr="00764CC9">
        <w:t xml:space="preserve"> finds that </w:t>
      </w:r>
      <w:r w:rsidR="00F7564A" w:rsidRPr="00764CC9">
        <w:t xml:space="preserve">the </w:t>
      </w:r>
      <w:r w:rsidRPr="00764CC9">
        <w:t xml:space="preserve">Application of the Sale and Transfer of </w:t>
      </w:r>
      <w:r w:rsidR="00874CE4">
        <w:t>s</w:t>
      </w:r>
      <w:r w:rsidR="00824A71">
        <w:t>tock</w:t>
      </w:r>
      <w:r w:rsidRPr="00764CC9">
        <w:t xml:space="preserve"> by </w:t>
      </w:r>
      <w:r w:rsidR="00824A71" w:rsidRPr="00824A71">
        <w:rPr>
          <w:bCs/>
        </w:rPr>
        <w:t>Solmar</w:t>
      </w:r>
      <w:r w:rsidR="000C5449">
        <w:t xml:space="preserve"> </w:t>
      </w:r>
      <w:r w:rsidRPr="00764CC9">
        <w:t xml:space="preserve">to </w:t>
      </w:r>
      <w:r w:rsidR="000C5449">
        <w:t xml:space="preserve">the </w:t>
      </w:r>
      <w:r w:rsidR="00CA327D">
        <w:t>new shareholders</w:t>
      </w:r>
      <w:r w:rsidR="00F7564A" w:rsidRPr="00764CC9">
        <w:rPr>
          <w:b/>
          <w:bCs/>
        </w:rPr>
        <w:t xml:space="preserve"> </w:t>
      </w:r>
      <w:r w:rsidRPr="00764CC9">
        <w:t>is consistent with</w:t>
      </w:r>
      <w:r w:rsidR="008F2F16" w:rsidRPr="00764CC9">
        <w:t>,</w:t>
      </w:r>
      <w:r w:rsidRPr="00764CC9">
        <w:t xml:space="preserve"> </w:t>
      </w:r>
      <w:r w:rsidR="008F2F16" w:rsidRPr="00764CC9">
        <w:t xml:space="preserve">and demonstrates no harm to, </w:t>
      </w:r>
      <w:r w:rsidRPr="00764CC9">
        <w:t>the public interest and should be a</w:t>
      </w:r>
      <w:r w:rsidR="00670841" w:rsidRPr="00764CC9">
        <w:t>pproved</w:t>
      </w:r>
      <w:r w:rsidRPr="00764CC9">
        <w:t xml:space="preserve">. </w:t>
      </w:r>
    </w:p>
    <w:p w14:paraId="33B3B3C3" w14:textId="77777777" w:rsidR="0081462F" w:rsidRPr="00764CC9" w:rsidRDefault="0081462F" w:rsidP="000D7C69">
      <w:pPr>
        <w:spacing w:line="276" w:lineRule="auto"/>
        <w:ind w:left="-720"/>
      </w:pPr>
    </w:p>
    <w:p w14:paraId="33B3B3C4" w14:textId="77777777" w:rsidR="0081462F" w:rsidRPr="00764CC9" w:rsidRDefault="0081462F" w:rsidP="000D7C69">
      <w:pPr>
        <w:pStyle w:val="Heading2"/>
        <w:spacing w:line="276" w:lineRule="auto"/>
        <w:rPr>
          <w:b/>
          <w:bCs/>
          <w:u w:val="none"/>
        </w:rPr>
      </w:pPr>
      <w:r w:rsidRPr="00764CC9">
        <w:rPr>
          <w:b/>
          <w:bCs/>
          <w:u w:val="none"/>
        </w:rPr>
        <w:t>ORDER</w:t>
      </w:r>
    </w:p>
    <w:p w14:paraId="33B3B3C5" w14:textId="77777777" w:rsidR="0081462F" w:rsidRPr="00764CC9" w:rsidRDefault="0081462F" w:rsidP="000D7C69">
      <w:pPr>
        <w:spacing w:line="276" w:lineRule="auto"/>
      </w:pPr>
    </w:p>
    <w:p w14:paraId="33B3B3C6" w14:textId="77777777" w:rsidR="0081462F" w:rsidRPr="00764CC9" w:rsidRDefault="0081462F" w:rsidP="000D7C69">
      <w:pPr>
        <w:spacing w:line="276" w:lineRule="auto"/>
        <w:ind w:left="-720" w:firstLine="720"/>
        <w:rPr>
          <w:b/>
        </w:rPr>
      </w:pPr>
      <w:r w:rsidRPr="00764CC9">
        <w:rPr>
          <w:b/>
        </w:rPr>
        <w:t xml:space="preserve">THE </w:t>
      </w:r>
      <w:r w:rsidR="00E21F67">
        <w:rPr>
          <w:b/>
        </w:rPr>
        <w:t>COMMISSION</w:t>
      </w:r>
      <w:r w:rsidRPr="00764CC9">
        <w:rPr>
          <w:b/>
        </w:rPr>
        <w:t xml:space="preserve"> ORDERS:</w:t>
      </w:r>
    </w:p>
    <w:p w14:paraId="33B3B3C7" w14:textId="77777777" w:rsidR="0081462F" w:rsidRPr="00764CC9" w:rsidRDefault="0081462F" w:rsidP="000D7C69">
      <w:pPr>
        <w:spacing w:line="276" w:lineRule="auto"/>
      </w:pPr>
    </w:p>
    <w:p w14:paraId="33B3B3C8" w14:textId="24C05657" w:rsidR="0081462F" w:rsidRPr="00764CC9" w:rsidRDefault="00DF328D" w:rsidP="000D7C69">
      <w:pPr>
        <w:numPr>
          <w:ilvl w:val="0"/>
          <w:numId w:val="14"/>
        </w:numPr>
        <w:spacing w:line="276" w:lineRule="auto"/>
        <w:ind w:left="700" w:hanging="1420"/>
      </w:pPr>
      <w:r w:rsidRPr="00764CC9">
        <w:t xml:space="preserve">(1) </w:t>
      </w:r>
      <w:r w:rsidRPr="00764CC9">
        <w:tab/>
        <w:t>T</w:t>
      </w:r>
      <w:r w:rsidR="0081462F" w:rsidRPr="00764CC9">
        <w:t xml:space="preserve">he </w:t>
      </w:r>
      <w:r w:rsidR="00E21F67">
        <w:t>Commission</w:t>
      </w:r>
      <w:r w:rsidR="0081462F" w:rsidRPr="00764CC9">
        <w:t xml:space="preserve"> authorizes the Sale and Transfer </w:t>
      </w:r>
      <w:r w:rsidR="008F2F16" w:rsidRPr="00764CC9">
        <w:t xml:space="preserve">of the </w:t>
      </w:r>
      <w:r w:rsidR="00824A71">
        <w:t>stock</w:t>
      </w:r>
      <w:r w:rsidR="008F2F16" w:rsidRPr="00764CC9">
        <w:t xml:space="preserve"> of </w:t>
      </w:r>
      <w:r w:rsidR="00824A71">
        <w:t>Solmar Water System, Inc.</w:t>
      </w:r>
      <w:r w:rsidR="0017481C">
        <w:t>,</w:t>
      </w:r>
      <w:r w:rsidR="00F7564A" w:rsidRPr="00764CC9">
        <w:rPr>
          <w:b/>
          <w:bCs/>
        </w:rPr>
        <w:t xml:space="preserve"> </w:t>
      </w:r>
      <w:r w:rsidR="008F2F16" w:rsidRPr="00764CC9">
        <w:rPr>
          <w:bCs/>
        </w:rPr>
        <w:t>to</w:t>
      </w:r>
      <w:r w:rsidR="008F2F16" w:rsidRPr="00764CC9">
        <w:t xml:space="preserve"> </w:t>
      </w:r>
      <w:r w:rsidR="00874CE4">
        <w:t xml:space="preserve">the </w:t>
      </w:r>
      <w:r w:rsidR="00CA327D">
        <w:t>new shareholders</w:t>
      </w:r>
      <w:r w:rsidR="00F7564A" w:rsidRPr="00764CC9">
        <w:t xml:space="preserve"> </w:t>
      </w:r>
      <w:r w:rsidR="0081462F" w:rsidRPr="00764CC9">
        <w:t xml:space="preserve">consistent with the joint application in accordance with </w:t>
      </w:r>
      <w:r w:rsidR="00023576" w:rsidRPr="00E21F67">
        <w:t>RCW 80.12.020</w:t>
      </w:r>
      <w:r w:rsidR="0081462F" w:rsidRPr="00764CC9">
        <w:t xml:space="preserve">. </w:t>
      </w:r>
      <w:r w:rsidR="0012543D" w:rsidRPr="00764CC9">
        <w:t xml:space="preserve"> </w:t>
      </w:r>
      <w:r w:rsidR="0081462F" w:rsidRPr="00764CC9">
        <w:t>No material change, revision, or amendmen</w:t>
      </w:r>
      <w:r w:rsidR="00CE0B7B" w:rsidRPr="00764CC9">
        <w:t>t to the join</w:t>
      </w:r>
      <w:r w:rsidRPr="00764CC9">
        <w:t>t</w:t>
      </w:r>
      <w:r w:rsidR="0081462F" w:rsidRPr="00764CC9">
        <w:t xml:space="preserve"> application and agreement shall become effective without the </w:t>
      </w:r>
      <w:r w:rsidR="00E21F67">
        <w:t>Commission’</w:t>
      </w:r>
      <w:r w:rsidR="0081462F" w:rsidRPr="00764CC9">
        <w:t xml:space="preserve">s prior written approval. </w:t>
      </w:r>
      <w:r w:rsidR="0012543D" w:rsidRPr="00764CC9">
        <w:t xml:space="preserve"> </w:t>
      </w:r>
    </w:p>
    <w:p w14:paraId="33B3B3C9" w14:textId="77777777" w:rsidR="00EC756F" w:rsidRPr="00764CC9" w:rsidRDefault="00EC756F" w:rsidP="000D7C69">
      <w:pPr>
        <w:spacing w:line="276" w:lineRule="auto"/>
        <w:ind w:left="360"/>
      </w:pPr>
    </w:p>
    <w:p w14:paraId="33B3B3CA" w14:textId="7ED0A411" w:rsidR="0081462F" w:rsidRPr="00764CC9" w:rsidRDefault="0081462F" w:rsidP="000D7C69">
      <w:pPr>
        <w:numPr>
          <w:ilvl w:val="0"/>
          <w:numId w:val="14"/>
        </w:numPr>
        <w:spacing w:line="276" w:lineRule="auto"/>
        <w:ind w:left="700" w:hanging="1420"/>
      </w:pPr>
      <w:r w:rsidRPr="00764CC9">
        <w:lastRenderedPageBreak/>
        <w:t>(2)</w:t>
      </w:r>
      <w:r w:rsidRPr="00764CC9">
        <w:tab/>
        <w:t xml:space="preserve">The </w:t>
      </w:r>
      <w:r w:rsidR="00E21F67">
        <w:t>Commission</w:t>
      </w:r>
      <w:r w:rsidR="00670841" w:rsidRPr="00764CC9">
        <w:t xml:space="preserve"> approves</w:t>
      </w:r>
      <w:r w:rsidR="00B83619" w:rsidRPr="00764CC9">
        <w:t xml:space="preserve"> </w:t>
      </w:r>
      <w:r w:rsidR="00CA327D">
        <w:t>new shareholder</w:t>
      </w:r>
      <w:r w:rsidR="00E21F67">
        <w:t>’</w:t>
      </w:r>
      <w:r w:rsidR="0017413D" w:rsidRPr="00764CC9">
        <w:t>s</w:t>
      </w:r>
      <w:r w:rsidR="00670841" w:rsidRPr="00764CC9">
        <w:t xml:space="preserve"> adoption of the </w:t>
      </w:r>
      <w:r w:rsidRPr="00764CC9">
        <w:t>tariff</w:t>
      </w:r>
      <w:r w:rsidR="00670841" w:rsidRPr="00764CC9">
        <w:t>s of</w:t>
      </w:r>
      <w:r w:rsidR="00023576" w:rsidRPr="00764CC9">
        <w:t xml:space="preserve"> </w:t>
      </w:r>
      <w:r w:rsidR="00824A71">
        <w:t>Solmar Water System, Inc.</w:t>
      </w:r>
      <w:r w:rsidR="0012543D" w:rsidRPr="00764CC9">
        <w:t>,</w:t>
      </w:r>
      <w:r w:rsidRPr="00764CC9">
        <w:t xml:space="preserve"> effective </w:t>
      </w:r>
      <w:r w:rsidR="00CA327D">
        <w:t xml:space="preserve">the same date as </w:t>
      </w:r>
      <w:r w:rsidRPr="00764CC9">
        <w:t xml:space="preserve">the </w:t>
      </w:r>
      <w:r w:rsidR="00CA327D">
        <w:t xml:space="preserve">sale and </w:t>
      </w:r>
      <w:r w:rsidRPr="00764CC9">
        <w:t>transfer itself</w:t>
      </w:r>
      <w:r w:rsidR="00CA327D">
        <w:t>;</w:t>
      </w:r>
      <w:r w:rsidRPr="00764CC9">
        <w:t xml:space="preserve"> </w:t>
      </w:r>
      <w:r w:rsidR="00824A71">
        <w:t>September 29, 2011</w:t>
      </w:r>
      <w:r w:rsidR="00AB5A4C" w:rsidRPr="00764CC9">
        <w:t xml:space="preserve">. </w:t>
      </w:r>
    </w:p>
    <w:p w14:paraId="33B3B3CB" w14:textId="77777777" w:rsidR="0081462F" w:rsidRPr="00764CC9" w:rsidRDefault="0081462F" w:rsidP="000D7C69">
      <w:pPr>
        <w:spacing w:line="276" w:lineRule="auto"/>
        <w:ind w:left="-720"/>
      </w:pPr>
    </w:p>
    <w:p w14:paraId="33B3B3CC" w14:textId="4ED24C44" w:rsidR="00F7564A" w:rsidRPr="00764CC9" w:rsidRDefault="0081462F" w:rsidP="000D7C69">
      <w:pPr>
        <w:numPr>
          <w:ilvl w:val="0"/>
          <w:numId w:val="14"/>
        </w:numPr>
        <w:spacing w:line="276" w:lineRule="auto"/>
        <w:ind w:left="700" w:hanging="1420"/>
      </w:pPr>
      <w:r w:rsidRPr="00764CC9">
        <w:t>(3)</w:t>
      </w:r>
      <w:r w:rsidRPr="00764CC9">
        <w:tab/>
      </w:r>
      <w:r w:rsidR="00CA327D">
        <w:t xml:space="preserve">The new shareholders </w:t>
      </w:r>
      <w:r w:rsidRPr="00764CC9">
        <w:t xml:space="preserve">must file with the </w:t>
      </w:r>
      <w:r w:rsidR="00E21F67">
        <w:t>Commission</w:t>
      </w:r>
      <w:r w:rsidRPr="00764CC9">
        <w:t xml:space="preserve"> within </w:t>
      </w:r>
      <w:r w:rsidR="00CA327D">
        <w:t xml:space="preserve">ninety (90) </w:t>
      </w:r>
      <w:r w:rsidRPr="00764CC9">
        <w:t xml:space="preserve">days after the effective date of this Order, the journal entries by which it proposes to record on its books the transfer of water system </w:t>
      </w:r>
      <w:r w:rsidR="00824A71">
        <w:t>stock</w:t>
      </w:r>
      <w:r w:rsidRPr="00764CC9">
        <w:t xml:space="preserve"> authorized herein. </w:t>
      </w:r>
      <w:r w:rsidR="0012543D" w:rsidRPr="00764CC9">
        <w:t xml:space="preserve"> </w:t>
      </w:r>
      <w:r w:rsidRPr="00764CC9">
        <w:t xml:space="preserve">The effective date for accounting purposes shall be </w:t>
      </w:r>
      <w:r w:rsidR="00824A71">
        <w:t>September 29, 2011</w:t>
      </w:r>
      <w:r w:rsidRPr="00764CC9">
        <w:t>.</w:t>
      </w:r>
    </w:p>
    <w:p w14:paraId="33B3B3CD" w14:textId="77777777" w:rsidR="00FE0B51" w:rsidRPr="00764CC9" w:rsidRDefault="00FE0B51" w:rsidP="000D7C69">
      <w:pPr>
        <w:spacing w:line="276" w:lineRule="auto"/>
        <w:ind w:left="-720"/>
      </w:pPr>
    </w:p>
    <w:p w14:paraId="33B3B3CE" w14:textId="77777777" w:rsidR="00F671C2" w:rsidRPr="00764CC9" w:rsidRDefault="0081462F" w:rsidP="000D7C69">
      <w:pPr>
        <w:numPr>
          <w:ilvl w:val="0"/>
          <w:numId w:val="14"/>
        </w:numPr>
        <w:spacing w:line="276" w:lineRule="auto"/>
        <w:ind w:left="700" w:hanging="1420"/>
      </w:pPr>
      <w:r w:rsidRPr="00764CC9">
        <w:t>(4)</w:t>
      </w:r>
      <w:r w:rsidRPr="00764CC9">
        <w:tab/>
      </w:r>
      <w:r w:rsidR="00146F7B" w:rsidRPr="00764CC9">
        <w:t xml:space="preserve">This Order shall not affect the </w:t>
      </w:r>
      <w:r w:rsidR="00E21F67">
        <w:t>Commission’</w:t>
      </w:r>
      <w:r w:rsidR="00146F7B" w:rsidRPr="00764CC9">
        <w:t>s authority over rates, services, accounts, valuations, estimates, or determination of costs, on any matters that may come before it.  Nor shall this Order granting Petition be construed as an agreement to any estimate or determination of costs, or any valuation of property claimed or asserted.</w:t>
      </w:r>
    </w:p>
    <w:p w14:paraId="33B3B3CF" w14:textId="77777777" w:rsidR="0081462F" w:rsidRPr="00764CC9" w:rsidRDefault="0081462F" w:rsidP="00B62B53">
      <w:pPr>
        <w:pStyle w:val="FindingsConclusions"/>
        <w:numPr>
          <w:ilvl w:val="0"/>
          <w:numId w:val="0"/>
        </w:numPr>
      </w:pPr>
    </w:p>
    <w:p w14:paraId="33B3B3D0" w14:textId="77777777" w:rsidR="0081462F" w:rsidRPr="00764CC9" w:rsidRDefault="0081462F" w:rsidP="000D7C69">
      <w:pPr>
        <w:numPr>
          <w:ilvl w:val="0"/>
          <w:numId w:val="14"/>
        </w:numPr>
        <w:spacing w:line="276" w:lineRule="auto"/>
        <w:ind w:left="700" w:hanging="1420"/>
      </w:pPr>
      <w:r w:rsidRPr="00764CC9">
        <w:t>(5)</w:t>
      </w:r>
      <w:r w:rsidRPr="00764CC9">
        <w:tab/>
        <w:t xml:space="preserve">The </w:t>
      </w:r>
      <w:r w:rsidR="00E21F67">
        <w:t>Commission</w:t>
      </w:r>
      <w:r w:rsidRPr="00764CC9">
        <w:t xml:space="preserve"> retains jurisdiction over the subject matter and</w:t>
      </w:r>
      <w:r w:rsidR="00B83619" w:rsidRPr="00764CC9">
        <w:t xml:space="preserve"> </w:t>
      </w:r>
      <w:r w:rsidR="00824A71">
        <w:t>Solmar Water System, Inc.</w:t>
      </w:r>
      <w:r w:rsidR="00F671C2" w:rsidRPr="00764CC9">
        <w:rPr>
          <w:bCs/>
        </w:rPr>
        <w:t xml:space="preserve">, and </w:t>
      </w:r>
      <w:r w:rsidR="00874CE4">
        <w:rPr>
          <w:bCs/>
        </w:rPr>
        <w:t>the purchasers</w:t>
      </w:r>
      <w:r w:rsidR="00023576" w:rsidRPr="00764CC9">
        <w:rPr>
          <w:bCs/>
        </w:rPr>
        <w:t xml:space="preserve"> </w:t>
      </w:r>
      <w:r w:rsidRPr="00764CC9">
        <w:t>to effectuate the provisions of this Order.</w:t>
      </w:r>
    </w:p>
    <w:p w14:paraId="40360AC8" w14:textId="77777777" w:rsidR="007320E7" w:rsidRDefault="007320E7" w:rsidP="000D7C69">
      <w:pPr>
        <w:spacing w:line="276" w:lineRule="auto"/>
      </w:pPr>
    </w:p>
    <w:p w14:paraId="33B3B3D2" w14:textId="77777777" w:rsidR="0081462F" w:rsidRPr="00764CC9" w:rsidRDefault="0081462F" w:rsidP="000D7C69">
      <w:pPr>
        <w:spacing w:line="276" w:lineRule="auto"/>
      </w:pPr>
      <w:r w:rsidRPr="00764CC9">
        <w:t xml:space="preserve">DATED at Olympia, Washington, and effective </w:t>
      </w:r>
      <w:r w:rsidR="00824A71">
        <w:t>September 28, 2011</w:t>
      </w:r>
      <w:r w:rsidRPr="00764CC9">
        <w:t>.</w:t>
      </w:r>
    </w:p>
    <w:p w14:paraId="33B3B3D3" w14:textId="77777777" w:rsidR="0081462F" w:rsidRPr="00764CC9" w:rsidRDefault="0081462F" w:rsidP="000D7C69">
      <w:pPr>
        <w:pStyle w:val="Header"/>
        <w:tabs>
          <w:tab w:val="clear" w:pos="4320"/>
          <w:tab w:val="clear" w:pos="8640"/>
        </w:tabs>
        <w:spacing w:line="276" w:lineRule="auto"/>
      </w:pPr>
    </w:p>
    <w:p w14:paraId="33B3B3D4" w14:textId="77777777" w:rsidR="0081462F" w:rsidRPr="00764CC9" w:rsidRDefault="0081462F" w:rsidP="000D7C69">
      <w:pPr>
        <w:spacing w:line="276" w:lineRule="auto"/>
        <w:jc w:val="center"/>
      </w:pPr>
      <w:r w:rsidRPr="00764CC9">
        <w:t xml:space="preserve">WASHINGTON </w:t>
      </w:r>
      <w:r w:rsidR="009A292E" w:rsidRPr="00764CC9">
        <w:t xml:space="preserve">STATE </w:t>
      </w:r>
      <w:r w:rsidRPr="00764CC9">
        <w:t xml:space="preserve">UTILITIES AND TRANSPORTATION </w:t>
      </w:r>
      <w:r w:rsidR="00E21F67">
        <w:t>COMMISSION</w:t>
      </w:r>
    </w:p>
    <w:p w14:paraId="33B3B3D5" w14:textId="77777777" w:rsidR="0081462F" w:rsidRPr="00764CC9" w:rsidRDefault="0081462F" w:rsidP="000D7C69">
      <w:pPr>
        <w:spacing w:line="276" w:lineRule="auto"/>
      </w:pPr>
    </w:p>
    <w:p w14:paraId="33B3B3D6" w14:textId="77777777" w:rsidR="00146F7B" w:rsidRPr="00764CC9" w:rsidRDefault="00146F7B" w:rsidP="000D7C69">
      <w:pPr>
        <w:spacing w:line="276" w:lineRule="auto"/>
      </w:pPr>
    </w:p>
    <w:p w14:paraId="33B3B3D7" w14:textId="77777777" w:rsidR="0081462F" w:rsidRPr="00764CC9" w:rsidRDefault="0081462F" w:rsidP="000D7C69">
      <w:pPr>
        <w:spacing w:line="276" w:lineRule="auto"/>
      </w:pPr>
    </w:p>
    <w:p w14:paraId="33B3B3D8" w14:textId="77777777" w:rsidR="0081462F" w:rsidRPr="00764CC9" w:rsidRDefault="00882CC6" w:rsidP="000D7C69">
      <w:pPr>
        <w:spacing w:line="276" w:lineRule="auto"/>
      </w:pPr>
      <w:r w:rsidRPr="00764CC9">
        <w:tab/>
      </w:r>
      <w:r w:rsidRPr="00764CC9">
        <w:tab/>
      </w:r>
      <w:r w:rsidRPr="00764CC9">
        <w:tab/>
      </w:r>
      <w:r w:rsidRPr="00764CC9">
        <w:tab/>
      </w:r>
      <w:r w:rsidRPr="00764CC9">
        <w:tab/>
      </w:r>
      <w:r w:rsidR="00AA629B">
        <w:t>JEFFREY D. GOLTZ</w:t>
      </w:r>
      <w:r w:rsidRPr="00764CC9">
        <w:t>, Chai</w:t>
      </w:r>
      <w:r w:rsidR="00501F17" w:rsidRPr="00764CC9">
        <w:t>r</w:t>
      </w:r>
      <w:r w:rsidRPr="00764CC9">
        <w:t>man</w:t>
      </w:r>
    </w:p>
    <w:p w14:paraId="33B3B3D9" w14:textId="77777777" w:rsidR="00882CC6" w:rsidRPr="00764CC9" w:rsidRDefault="00882CC6" w:rsidP="000D7C69">
      <w:pPr>
        <w:spacing w:line="276" w:lineRule="auto"/>
      </w:pPr>
    </w:p>
    <w:p w14:paraId="33B3B3DA" w14:textId="77777777" w:rsidR="00882CC6" w:rsidRPr="00764CC9" w:rsidRDefault="00882CC6" w:rsidP="000D7C69">
      <w:pPr>
        <w:spacing w:line="276" w:lineRule="auto"/>
      </w:pPr>
    </w:p>
    <w:p w14:paraId="33B3B3DB" w14:textId="77777777" w:rsidR="00882CC6" w:rsidRPr="00764CC9" w:rsidRDefault="00882CC6" w:rsidP="000D7C69">
      <w:pPr>
        <w:spacing w:line="276" w:lineRule="auto"/>
      </w:pPr>
    </w:p>
    <w:p w14:paraId="18D69D98" w14:textId="2F1ACBE7" w:rsidR="00C17574" w:rsidRDefault="0081462F" w:rsidP="000D7C69">
      <w:pPr>
        <w:spacing w:line="276" w:lineRule="auto"/>
      </w:pPr>
      <w:r w:rsidRPr="00764CC9">
        <w:tab/>
      </w:r>
      <w:r w:rsidRPr="00764CC9">
        <w:tab/>
      </w:r>
      <w:r w:rsidRPr="00764CC9">
        <w:tab/>
      </w:r>
      <w:r w:rsidRPr="00764CC9">
        <w:tab/>
      </w:r>
      <w:r w:rsidRPr="00764CC9">
        <w:tab/>
      </w:r>
      <w:r w:rsidR="00F671C2" w:rsidRPr="00764CC9">
        <w:t>PATRICK J. OSHIE</w:t>
      </w:r>
      <w:r w:rsidR="006C269A" w:rsidRPr="00764CC9">
        <w:t xml:space="preserve">, </w:t>
      </w:r>
      <w:r w:rsidR="00E21F67">
        <w:t>Commission</w:t>
      </w:r>
      <w:r w:rsidR="006C269A" w:rsidRPr="00764CC9">
        <w:t>er</w:t>
      </w:r>
    </w:p>
    <w:sectPr w:rsidR="00C17574" w:rsidSect="00C17574">
      <w:headerReference w:type="default" r:id="rId12"/>
      <w:headerReference w:type="first" r:id="rId13"/>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3B408" w14:textId="77777777" w:rsidR="00EA119E" w:rsidRDefault="00EA119E">
      <w:r>
        <w:separator/>
      </w:r>
    </w:p>
  </w:endnote>
  <w:endnote w:type="continuationSeparator" w:id="0">
    <w:p w14:paraId="33B3B409" w14:textId="77777777" w:rsidR="00EA119E" w:rsidRDefault="00EA1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3B406" w14:textId="77777777" w:rsidR="00EA119E" w:rsidRDefault="00EA119E">
      <w:r>
        <w:separator/>
      </w:r>
    </w:p>
  </w:footnote>
  <w:footnote w:type="continuationSeparator" w:id="0">
    <w:p w14:paraId="33B3B407" w14:textId="77777777" w:rsidR="00EA119E" w:rsidRDefault="00EA119E">
      <w:r>
        <w:continuationSeparator/>
      </w:r>
    </w:p>
  </w:footnote>
  <w:footnote w:id="1">
    <w:p w14:paraId="6A5CE949" w14:textId="3E8D268D" w:rsidR="00EA119E" w:rsidRDefault="00EA119E">
      <w:pPr>
        <w:pStyle w:val="FootnoteText"/>
      </w:pPr>
      <w:r>
        <w:rPr>
          <w:rStyle w:val="FootnoteReference"/>
        </w:rPr>
        <w:footnoteRef/>
      </w:r>
      <w:r>
        <w:t xml:space="preserve">  Customers were provided notice of the sale and transfer on August 31, 2011.</w:t>
      </w:r>
    </w:p>
  </w:footnote>
  <w:footnote w:id="2">
    <w:p w14:paraId="33B3B40F" w14:textId="61A21648" w:rsidR="00EA119E" w:rsidRDefault="00EA119E" w:rsidP="00CA327D">
      <w:pPr>
        <w:pStyle w:val="FootnoteText"/>
        <w:ind w:left="180" w:hanging="180"/>
      </w:pPr>
      <w:r>
        <w:rPr>
          <w:rStyle w:val="FootnoteReference"/>
        </w:rPr>
        <w:footnoteRef/>
      </w:r>
      <w:r>
        <w:t xml:space="preserve">  </w:t>
      </w:r>
      <w:r>
        <w:rPr>
          <w:i/>
        </w:rPr>
        <w:t xml:space="preserve">In Re Application of PacifiCorp &amp; Scottish Power, LLC, </w:t>
      </w:r>
      <w:r>
        <w:t>Docket UE-981627, Third Supplemental Order on Prehearing Conference at 2-3 (April 2, 1999).</w:t>
      </w:r>
    </w:p>
  </w:footnote>
  <w:footnote w:id="3">
    <w:p w14:paraId="33B3B410" w14:textId="223DA96A" w:rsidR="00EA119E" w:rsidRPr="00216D65" w:rsidRDefault="00EA119E" w:rsidP="00F7564A">
      <w:pPr>
        <w:pStyle w:val="FootnoteText"/>
        <w:rPr>
          <w:i/>
        </w:rPr>
      </w:pPr>
      <w:r>
        <w:rPr>
          <w:rStyle w:val="FootnoteReference"/>
        </w:rPr>
        <w:footnoteRef/>
      </w:r>
      <w:r>
        <w:t xml:space="preserve">  </w:t>
      </w:r>
      <w:r>
        <w:rPr>
          <w:i/>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3B40A" w14:textId="77777777" w:rsidR="00EA119E" w:rsidRPr="00A748CC" w:rsidRDefault="00EA119E" w:rsidP="00B53E40">
    <w:pPr>
      <w:pStyle w:val="Header"/>
      <w:tabs>
        <w:tab w:val="left" w:pos="7000"/>
      </w:tabs>
      <w:rPr>
        <w:rStyle w:val="PageNumber"/>
        <w:b/>
        <w:sz w:val="20"/>
      </w:rPr>
    </w:pPr>
    <w:r>
      <w:rPr>
        <w:b/>
        <w:sz w:val="20"/>
      </w:rPr>
      <w:t xml:space="preserve">DOCKET </w:t>
    </w:r>
    <w:r w:rsidRPr="00824A71">
      <w:rPr>
        <w:b/>
        <w:sz w:val="20"/>
      </w:rPr>
      <w:t>UW-111573</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5051C5">
      <w:rPr>
        <w:rStyle w:val="PageNumber"/>
        <w:b/>
        <w:noProof/>
        <w:sz w:val="20"/>
      </w:rPr>
      <w:t>2</w:t>
    </w:r>
    <w:r w:rsidRPr="00A748CC">
      <w:rPr>
        <w:rStyle w:val="PageNumber"/>
        <w:b/>
        <w:sz w:val="20"/>
      </w:rPr>
      <w:fldChar w:fldCharType="end"/>
    </w:r>
  </w:p>
  <w:p w14:paraId="33B3B40B" w14:textId="77777777" w:rsidR="00EA119E" w:rsidRPr="0050337D" w:rsidRDefault="00EA119E" w:rsidP="00B53E40">
    <w:pPr>
      <w:pStyle w:val="Header"/>
      <w:tabs>
        <w:tab w:val="left" w:pos="7000"/>
      </w:tabs>
      <w:rPr>
        <w:rStyle w:val="PageNumber"/>
        <w:sz w:val="20"/>
      </w:rPr>
    </w:pPr>
    <w:r>
      <w:rPr>
        <w:rStyle w:val="PageNumber"/>
        <w:b/>
        <w:sz w:val="20"/>
      </w:rPr>
      <w:t xml:space="preserve">ORDER </w:t>
    </w:r>
    <w:r w:rsidRPr="00824A71">
      <w:rPr>
        <w:b/>
        <w:sz w:val="20"/>
      </w:rPr>
      <w:t>01</w:t>
    </w:r>
  </w:p>
  <w:p w14:paraId="33B3B40C" w14:textId="77777777" w:rsidR="00EA119E" w:rsidRPr="00C10314" w:rsidRDefault="00EA119E">
    <w:pPr>
      <w:pStyle w:val="Header"/>
      <w:tabs>
        <w:tab w:val="left" w:pos="7100"/>
      </w:tabs>
      <w:rPr>
        <w:rStyle w:val="PageNumber"/>
        <w:sz w:val="20"/>
      </w:rPr>
    </w:pPr>
  </w:p>
  <w:p w14:paraId="33B3B40D" w14:textId="77777777" w:rsidR="00EA119E" w:rsidRPr="00C10314" w:rsidRDefault="00EA119E">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3B40E" w14:textId="77777777" w:rsidR="00EA119E" w:rsidRDefault="00EA119E">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3F52FA"/>
    <w:multiLevelType w:val="hybridMultilevel"/>
    <w:tmpl w:val="24843EA6"/>
    <w:lvl w:ilvl="0" w:tplc="04090001">
      <w:start w:val="1"/>
      <w:numFmt w:val="bullet"/>
      <w:lvlText w:val=""/>
      <w:lvlJc w:val="left"/>
      <w:pPr>
        <w:tabs>
          <w:tab w:val="num" w:pos="720"/>
        </w:tabs>
        <w:ind w:left="720" w:hanging="720"/>
      </w:pPr>
      <w:rPr>
        <w:rFonts w:ascii="Symbol" w:hAnsi="Symbol" w:hint="default"/>
        <w:b w:val="0"/>
        <w:i/>
        <w:sz w:val="20"/>
      </w:rPr>
    </w:lvl>
    <w:lvl w:ilvl="1" w:tplc="86DC2FD8">
      <w:start w:val="4"/>
      <w:numFmt w:val="bullet"/>
      <w:lvlText w:val=""/>
      <w:lvlJc w:val="left"/>
      <w:pPr>
        <w:tabs>
          <w:tab w:val="num" w:pos="2160"/>
        </w:tabs>
        <w:ind w:left="2160" w:hanging="360"/>
      </w:pPr>
      <w:rPr>
        <w:rFonts w:ascii="Symbol" w:eastAsia="Times New Roman" w:hAnsi="Symbol"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375E50F4"/>
    <w:multiLevelType w:val="hybridMultilevel"/>
    <w:tmpl w:val="CCB00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1C56D9"/>
    <w:multiLevelType w:val="hybridMultilevel"/>
    <w:tmpl w:val="F150403A"/>
    <w:lvl w:ilvl="0" w:tplc="04090001">
      <w:start w:val="1"/>
      <w:numFmt w:val="bullet"/>
      <w:lvlText w:val=""/>
      <w:lvlJc w:val="left"/>
      <w:pPr>
        <w:tabs>
          <w:tab w:val="num" w:pos="720"/>
        </w:tabs>
        <w:ind w:left="720" w:hanging="720"/>
      </w:pPr>
      <w:rPr>
        <w:rFonts w:ascii="Symbol" w:hAnsi="Symbol" w:hint="default"/>
        <w:b w:val="0"/>
        <w:i/>
        <w:sz w:val="20"/>
      </w:rPr>
    </w:lvl>
    <w:lvl w:ilvl="1" w:tplc="86DC2FD8">
      <w:start w:val="4"/>
      <w:numFmt w:val="bullet"/>
      <w:lvlText w:val=""/>
      <w:lvlJc w:val="left"/>
      <w:pPr>
        <w:tabs>
          <w:tab w:val="num" w:pos="2160"/>
        </w:tabs>
        <w:ind w:left="2160" w:hanging="360"/>
      </w:pPr>
      <w:rPr>
        <w:rFonts w:ascii="Symbol" w:eastAsia="Times New Roman" w:hAnsi="Symbol"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4F985220"/>
    <w:multiLevelType w:val="hybridMultilevel"/>
    <w:tmpl w:val="DD767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32F70F3"/>
    <w:multiLevelType w:val="hybridMultilevel"/>
    <w:tmpl w:val="FE36EB12"/>
    <w:lvl w:ilvl="0" w:tplc="A2845206">
      <w:start w:val="1"/>
      <w:numFmt w:val="decimal"/>
      <w:pStyle w:val="FindingsConclusions"/>
      <w:lvlText w:val="%1"/>
      <w:lvlJc w:val="left"/>
      <w:pPr>
        <w:tabs>
          <w:tab w:val="num" w:pos="0"/>
        </w:tabs>
        <w:ind w:left="0" w:hanging="720"/>
      </w:pPr>
      <w:rPr>
        <w:rFonts w:hint="default"/>
        <w:b w:val="0"/>
        <w:i/>
        <w:sz w:val="20"/>
      </w:rPr>
    </w:lvl>
    <w:lvl w:ilvl="1" w:tplc="86DC2FD8">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9E96177"/>
    <w:multiLevelType w:val="hybridMultilevel"/>
    <w:tmpl w:val="CB7E4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732C203F"/>
    <w:multiLevelType w:val="hybridMultilevel"/>
    <w:tmpl w:val="A050B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786902"/>
    <w:multiLevelType w:val="hybridMultilevel"/>
    <w:tmpl w:val="9C86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num>
  <w:num w:numId="4">
    <w:abstractNumId w:val="19"/>
  </w:num>
  <w:num w:numId="5">
    <w:abstractNumId w:val="3"/>
  </w:num>
  <w:num w:numId="6">
    <w:abstractNumId w:val="14"/>
  </w:num>
  <w:num w:numId="7">
    <w:abstractNumId w:val="5"/>
  </w:num>
  <w:num w:numId="8">
    <w:abstractNumId w:val="18"/>
  </w:num>
  <w:num w:numId="9">
    <w:abstractNumId w:val="10"/>
  </w:num>
  <w:num w:numId="10">
    <w:abstractNumId w:val="16"/>
  </w:num>
  <w:num w:numId="11">
    <w:abstractNumId w:val="1"/>
  </w:num>
  <w:num w:numId="12">
    <w:abstractNumId w:val="2"/>
  </w:num>
  <w:num w:numId="13">
    <w:abstractNumId w:val="4"/>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7"/>
  </w:num>
  <w:num w:numId="23">
    <w:abstractNumId w:val="9"/>
  </w:num>
  <w:num w:numId="24">
    <w:abstractNumId w:val="13"/>
  </w:num>
  <w:num w:numId="25">
    <w:abstractNumId w:val="13"/>
  </w:num>
  <w:num w:numId="26">
    <w:abstractNumId w:val="20"/>
  </w:num>
  <w:num w:numId="27">
    <w:abstractNumId w:val="17"/>
  </w:num>
  <w:num w:numId="28">
    <w:abstractNumId w:val="8"/>
  </w:num>
  <w:num w:numId="29">
    <w:abstractNumId w:val="12"/>
  </w:num>
  <w:num w:numId="30">
    <w:abstractNumId w:val="1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A71"/>
    <w:rsid w:val="00023576"/>
    <w:rsid w:val="00050FB7"/>
    <w:rsid w:val="00057390"/>
    <w:rsid w:val="00070F31"/>
    <w:rsid w:val="00073186"/>
    <w:rsid w:val="000A18BB"/>
    <w:rsid w:val="000B0BD0"/>
    <w:rsid w:val="000C2E8F"/>
    <w:rsid w:val="000C5449"/>
    <w:rsid w:val="000D7C69"/>
    <w:rsid w:val="000F2DA0"/>
    <w:rsid w:val="0012543D"/>
    <w:rsid w:val="00146F7B"/>
    <w:rsid w:val="00170C45"/>
    <w:rsid w:val="0017413D"/>
    <w:rsid w:val="0017481C"/>
    <w:rsid w:val="001A05D6"/>
    <w:rsid w:val="001A36F8"/>
    <w:rsid w:val="001E316F"/>
    <w:rsid w:val="001E651A"/>
    <w:rsid w:val="00215360"/>
    <w:rsid w:val="00216D65"/>
    <w:rsid w:val="00220DC7"/>
    <w:rsid w:val="00254A73"/>
    <w:rsid w:val="002847FC"/>
    <w:rsid w:val="002942EB"/>
    <w:rsid w:val="00297376"/>
    <w:rsid w:val="002A620B"/>
    <w:rsid w:val="002D6C40"/>
    <w:rsid w:val="002E6F0A"/>
    <w:rsid w:val="003054C1"/>
    <w:rsid w:val="0032597D"/>
    <w:rsid w:val="003370F7"/>
    <w:rsid w:val="0034018E"/>
    <w:rsid w:val="00355BCD"/>
    <w:rsid w:val="00367A3A"/>
    <w:rsid w:val="00375E3F"/>
    <w:rsid w:val="003A1E13"/>
    <w:rsid w:val="00400724"/>
    <w:rsid w:val="00407FED"/>
    <w:rsid w:val="00436B3A"/>
    <w:rsid w:val="004B31C1"/>
    <w:rsid w:val="00501F17"/>
    <w:rsid w:val="005051C5"/>
    <w:rsid w:val="00505778"/>
    <w:rsid w:val="00521711"/>
    <w:rsid w:val="0054205E"/>
    <w:rsid w:val="005526E0"/>
    <w:rsid w:val="00553DF1"/>
    <w:rsid w:val="00590418"/>
    <w:rsid w:val="00592E9C"/>
    <w:rsid w:val="005A2AD1"/>
    <w:rsid w:val="005A5FFA"/>
    <w:rsid w:val="005D05C3"/>
    <w:rsid w:val="005E0B74"/>
    <w:rsid w:val="00600357"/>
    <w:rsid w:val="00610E54"/>
    <w:rsid w:val="00621237"/>
    <w:rsid w:val="0066794C"/>
    <w:rsid w:val="00670841"/>
    <w:rsid w:val="00672651"/>
    <w:rsid w:val="00675445"/>
    <w:rsid w:val="006976F2"/>
    <w:rsid w:val="006C269A"/>
    <w:rsid w:val="006C300C"/>
    <w:rsid w:val="006E021B"/>
    <w:rsid w:val="006E2497"/>
    <w:rsid w:val="00704C06"/>
    <w:rsid w:val="007320E7"/>
    <w:rsid w:val="0073523C"/>
    <w:rsid w:val="00764CC9"/>
    <w:rsid w:val="007B22F0"/>
    <w:rsid w:val="007C3CD3"/>
    <w:rsid w:val="0081462F"/>
    <w:rsid w:val="00824A71"/>
    <w:rsid w:val="00833157"/>
    <w:rsid w:val="0086550A"/>
    <w:rsid w:val="00874CE4"/>
    <w:rsid w:val="00874FF8"/>
    <w:rsid w:val="00882CC6"/>
    <w:rsid w:val="008838FE"/>
    <w:rsid w:val="0089198A"/>
    <w:rsid w:val="008C0F71"/>
    <w:rsid w:val="008D698F"/>
    <w:rsid w:val="008F1BB6"/>
    <w:rsid w:val="008F28D2"/>
    <w:rsid w:val="008F2F16"/>
    <w:rsid w:val="008F7C25"/>
    <w:rsid w:val="00911135"/>
    <w:rsid w:val="00911D1E"/>
    <w:rsid w:val="00934545"/>
    <w:rsid w:val="009447E3"/>
    <w:rsid w:val="009735DF"/>
    <w:rsid w:val="009A292E"/>
    <w:rsid w:val="009C7023"/>
    <w:rsid w:val="009D4DD2"/>
    <w:rsid w:val="00A17C3F"/>
    <w:rsid w:val="00A33FA2"/>
    <w:rsid w:val="00A52B7E"/>
    <w:rsid w:val="00AA5105"/>
    <w:rsid w:val="00AA629B"/>
    <w:rsid w:val="00AB5A4C"/>
    <w:rsid w:val="00AB7DD1"/>
    <w:rsid w:val="00AF3A91"/>
    <w:rsid w:val="00B059DD"/>
    <w:rsid w:val="00B0617F"/>
    <w:rsid w:val="00B36585"/>
    <w:rsid w:val="00B407E2"/>
    <w:rsid w:val="00B53E40"/>
    <w:rsid w:val="00B60A43"/>
    <w:rsid w:val="00B6291C"/>
    <w:rsid w:val="00B62B53"/>
    <w:rsid w:val="00B83619"/>
    <w:rsid w:val="00B874D0"/>
    <w:rsid w:val="00BA35CA"/>
    <w:rsid w:val="00C17574"/>
    <w:rsid w:val="00C2503D"/>
    <w:rsid w:val="00C533DC"/>
    <w:rsid w:val="00C75424"/>
    <w:rsid w:val="00CA327D"/>
    <w:rsid w:val="00CA56F4"/>
    <w:rsid w:val="00CE0B7B"/>
    <w:rsid w:val="00CE7D6E"/>
    <w:rsid w:val="00D12461"/>
    <w:rsid w:val="00D603D0"/>
    <w:rsid w:val="00D71524"/>
    <w:rsid w:val="00D848B3"/>
    <w:rsid w:val="00DA19E0"/>
    <w:rsid w:val="00DB0CF5"/>
    <w:rsid w:val="00DB7B63"/>
    <w:rsid w:val="00DD4123"/>
    <w:rsid w:val="00DF328D"/>
    <w:rsid w:val="00DF7296"/>
    <w:rsid w:val="00E21F67"/>
    <w:rsid w:val="00E739B4"/>
    <w:rsid w:val="00E837BD"/>
    <w:rsid w:val="00E90AA2"/>
    <w:rsid w:val="00EA119E"/>
    <w:rsid w:val="00EB22FE"/>
    <w:rsid w:val="00EC513E"/>
    <w:rsid w:val="00EC756F"/>
    <w:rsid w:val="00F1211F"/>
    <w:rsid w:val="00F31AD8"/>
    <w:rsid w:val="00F32EC1"/>
    <w:rsid w:val="00F671C2"/>
    <w:rsid w:val="00F72CD2"/>
    <w:rsid w:val="00F73F62"/>
    <w:rsid w:val="00F7564A"/>
    <w:rsid w:val="00F8767B"/>
    <w:rsid w:val="00FB7769"/>
    <w:rsid w:val="00FD5A92"/>
    <w:rsid w:val="00FE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3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spacing w:line="288" w:lineRule="auto"/>
      <w:ind w:left="-1080"/>
      <w:jc w:val="center"/>
      <w:outlineLvl w:val="2"/>
    </w:pPr>
    <w:rPr>
      <w:rFonts w:ascii="Palatino Linotype" w:hAnsi="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670841"/>
    <w:rPr>
      <w:rFonts w:ascii="Tahoma" w:hAnsi="Tahoma" w:cs="Tahoma"/>
      <w:sz w:val="16"/>
      <w:szCs w:val="16"/>
    </w:rPr>
  </w:style>
  <w:style w:type="paragraph" w:customStyle="1" w:styleId="FindingsConclusions">
    <w:name w:val="Findings &amp; Conclusions"/>
    <w:basedOn w:val="Normal"/>
    <w:autoRedefine/>
    <w:rsid w:val="00B62B53"/>
    <w:pPr>
      <w:numPr>
        <w:numId w:val="14"/>
      </w:numPr>
      <w:spacing w:line="264" w:lineRule="auto"/>
    </w:pPr>
  </w:style>
  <w:style w:type="paragraph" w:styleId="FootnoteText">
    <w:name w:val="footnote text"/>
    <w:basedOn w:val="Normal"/>
    <w:semiHidden/>
    <w:rsid w:val="0034018E"/>
    <w:rPr>
      <w:sz w:val="20"/>
      <w:szCs w:val="20"/>
    </w:rPr>
  </w:style>
  <w:style w:type="character" w:styleId="FootnoteReference">
    <w:name w:val="footnote reference"/>
    <w:basedOn w:val="DefaultParagraphFont"/>
    <w:semiHidden/>
    <w:rsid w:val="0034018E"/>
    <w:rPr>
      <w:vertAlign w:val="superscript"/>
    </w:rPr>
  </w:style>
  <w:style w:type="character" w:styleId="Hyperlink">
    <w:name w:val="Hyperlink"/>
    <w:basedOn w:val="DefaultParagraphFont"/>
    <w:rsid w:val="00B0617F"/>
    <w:rPr>
      <w:color w:val="0000FF"/>
      <w:u w:val="none"/>
    </w:rPr>
  </w:style>
  <w:style w:type="character" w:styleId="FollowedHyperlink">
    <w:name w:val="FollowedHyperlink"/>
    <w:basedOn w:val="DefaultParagraphFont"/>
    <w:rsid w:val="00B0617F"/>
    <w:rPr>
      <w:color w:val="800080"/>
      <w:u w:val="none"/>
    </w:rPr>
  </w:style>
  <w:style w:type="paragraph" w:styleId="ListParagraph">
    <w:name w:val="List Paragraph"/>
    <w:basedOn w:val="Normal"/>
    <w:uiPriority w:val="34"/>
    <w:qFormat/>
    <w:rsid w:val="00C2503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Water\Sale%20Transfer%20to%20Regulated%20Company%20(Wa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896F80F791C4CAD5BEF48CD066CC4" ma:contentTypeVersion="28" ma:contentTypeDescription="Create a new document." ma:contentTypeScope="" ma:versionID="0a5c61574de18cad7d1a57fc47890203">
  <xsd:schema xmlns:xsd="http://www.w3.org/2001/XMLSchema" xmlns:p="http://schemas.microsoft.com/office/2006/metadata/properties" xmlns:ns2="2ddf6161-26e6-4e32-b947-e7c3458c4a9f" xmlns:ns3="27199f9f-e9bc-4926-8eae-4fe81cd81bba" xmlns:ns4="5a4705e4-7b3d-49a2-ae76-8429f03f4162" xmlns:ns5="0b617e09-f354-43bb-8045-552bcdd857a9" targetNamespace="http://schemas.microsoft.com/office/2006/metadata/properties" ma:root="true" ma:fieldsID="b7ed3bd06cd4eb61de6873c4b653509c" ns2:_="" ns3:_="" ns4:_="" ns5:_="">
    <xsd:import namespace="2ddf6161-26e6-4e32-b947-e7c3458c4a9f"/>
    <xsd:import namespace="27199f9f-e9bc-4926-8eae-4fe81cd81bba"/>
    <xsd:import namespace="5a4705e4-7b3d-49a2-ae76-8429f03f4162"/>
    <xsd:import namespace="0b617e09-f354-43bb-8045-552bcdd857a9"/>
    <xsd:element name="properties">
      <xsd:complexType>
        <xsd:sequence>
          <xsd:element name="documentManagement">
            <xsd:complexType>
              <xsd:all>
                <xsd:element ref="ns2:Document_x0020_Type"/>
                <xsd:element ref="ns3:Status" minOccurs="0"/>
                <xsd:element ref="ns4:Move_x0020_Item" minOccurs="0"/>
                <xsd:element ref="ns4:Move_x0020_To" minOccurs="0"/>
                <xsd:element ref="ns5:Item_x0020_ID" minOccurs="0"/>
              </xsd:all>
            </xsd:complexType>
          </xsd:element>
        </xsd:sequence>
      </xsd:complexType>
    </xsd:element>
  </xsd:schema>
  <xsd:schema xmlns:xsd="http://www.w3.org/2001/XMLSchema" xmlns:dms="http://schemas.microsoft.com/office/2006/documentManagement/types" targetNamespace="2ddf6161-26e6-4e32-b947-e7c3458c4a9f" elementFormDefault="qualified">
    <xsd:import namespace="http://schemas.microsoft.com/office/2006/documentManagement/types"/>
    <xsd:element name="Document_x0020_Type" ma:index="8" ma:displayName="Document Type" ma:default="Memo" ma:format="Dropdown" ma:internalName="Document_x0020_Type">
      <xsd:simpleType>
        <xsd:restriction base="dms:Choice">
          <xsd:enumeration value="Memo"/>
          <xsd:enumeration value="Order"/>
          <xsd:enumeration value="Memo Attachment"/>
          <xsd:enumeration value="Order Attachment"/>
        </xsd:restriction>
      </xsd:simpleType>
    </xsd:element>
  </xsd:schema>
  <xsd:schema xmlns:xsd="http://www.w3.org/2001/XMLSchema" xmlns:dms="http://schemas.microsoft.com/office/2006/documentManagement/types" targetNamespace="27199f9f-e9bc-4926-8eae-4fe81cd81bba" elementFormDefault="qualified">
    <xsd:import namespace="http://schemas.microsoft.com/office/2006/documentManagement/types"/>
    <xsd:element name="Status" ma:index="9" nillable="true" ma:displayName="Status" ma:default="Draft" ma:format="Dropdown" ma:internalName="Status">
      <xsd:simpleType>
        <xsd:restriction base="dms:Choice">
          <xsd:enumeration value="Draft"/>
          <xsd:enumeration value="Ready for AD Review"/>
          <xsd:enumeration value="Ready for CET Review"/>
          <xsd:enumeration value="Reviewed"/>
          <xsd:enumeration value="Final"/>
        </xsd:restriction>
      </xsd:simpleType>
    </xsd:element>
  </xsd:schema>
  <xsd:schema xmlns:xsd="http://www.w3.org/2001/XMLSchema" xmlns:dms="http://schemas.microsoft.com/office/2006/documentManagement/types" targetNamespace="5a4705e4-7b3d-49a2-ae76-8429f03f4162" elementFormDefault="qualified">
    <xsd:import namespace="http://schemas.microsoft.com/office/2006/documentManagement/types"/>
    <xsd:element name="Move_x0020_Item" ma:index="10" nillable="true" ma:displayName="Move Item" ma:default="0" ma:hidden="true" ma:internalName="Move_x0020_Item" ma:readOnly="false">
      <xsd:simpleType>
        <xsd:restriction base="dms:Boolean"/>
      </xsd:simpleType>
    </xsd:element>
    <xsd:element name="Move_x0020_To" ma:index="11" nillable="true" ma:displayName="Move To" ma:default="" ma:description="NOTE: Some of the days listed may not have a meeting site established yet. In that event no move will occur." ma:format="Dropdown" ma:hidden="true" ma:internalName="Move_x0020_To" ma:readOnly="false">
      <xsd:simpleType>
        <xsd:restriction base="dms:Choice">
          <xsd:enumeration value="Parking Lot"/>
          <xsd:enumeration value="11/26/2008"/>
          <xsd:enumeration value="12/11/2008"/>
          <xsd:enumeration value="12/23/2008"/>
          <xsd:enumeration value="01/15/2009"/>
        </xsd:restriction>
      </xsd:simpleType>
    </xsd:element>
  </xsd:schema>
  <xsd:schema xmlns:xsd="http://www.w3.org/2001/XMLSchema" xmlns:dms="http://schemas.microsoft.com/office/2006/documentManagement/types" targetNamespace="0b617e09-f354-43bb-8045-552bcdd857a9" elementFormDefault="qualified">
    <xsd:import namespace="http://schemas.microsoft.com/office/2006/documentManagement/types"/>
    <xsd:element name="Item_x0020_ID" ma:index="14" nillable="true" ma:displayName="Item ID" ma:list="{48D360D6-C4C6-4128-82A4-FA2A040DACC1}" ma:internalName="Item_x0020_ID"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Move_x0020_Item xmlns="5a4705e4-7b3d-49a2-ae76-8429f03f4162">false</Move_x0020_Item>
    <Document_x0020_Type xmlns="2ddf6161-26e6-4e32-b947-e7c3458c4a9f">Order</Document_x0020_Type>
    <Status xmlns="27199f9f-e9bc-4926-8eae-4fe81cd81bba">Final</Status>
    <Item_x0020_ID xmlns="0b617e09-f354-43bb-8045-552bcdd857a9">6</Item_x0020_ID>
    <Move_x0020_To xmlns="5a4705e4-7b3d-49a2-ae76-8429f03f41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90E9A-AA0F-42E0-9A08-9A34AC6AE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f6161-26e6-4e32-b947-e7c3458c4a9f"/>
    <ds:schemaRef ds:uri="27199f9f-e9bc-4926-8eae-4fe81cd81bba"/>
    <ds:schemaRef ds:uri="5a4705e4-7b3d-49a2-ae76-8429f03f4162"/>
    <ds:schemaRef ds:uri="0b617e09-f354-43bb-8045-552bcdd857a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C9C9A81-CBF0-4601-A8A8-3FC5DC31DB95}">
  <ds:schemaRefs>
    <ds:schemaRef ds:uri="http://www.w3.org/XML/1998/namespace"/>
    <ds:schemaRef ds:uri="27199f9f-e9bc-4926-8eae-4fe81cd81bba"/>
    <ds:schemaRef ds:uri="http://schemas.microsoft.com/office/2006/documentManagement/types"/>
    <ds:schemaRef ds:uri="http://purl.org/dc/elements/1.1/"/>
    <ds:schemaRef ds:uri="http://purl.org/dc/dcmitype/"/>
    <ds:schemaRef ds:uri="2ddf6161-26e6-4e32-b947-e7c3458c4a9f"/>
    <ds:schemaRef ds:uri="http://purl.org/dc/terms/"/>
    <ds:schemaRef ds:uri="5a4705e4-7b3d-49a2-ae76-8429f03f4162"/>
    <ds:schemaRef ds:uri="http://schemas.openxmlformats.org/package/2006/metadata/core-properties"/>
    <ds:schemaRef ds:uri="0b617e09-f354-43bb-8045-552bcdd857a9"/>
    <ds:schemaRef ds:uri="http://schemas.microsoft.com/office/2006/metadata/properties"/>
  </ds:schemaRefs>
</ds:datastoreItem>
</file>

<file path=customXml/itemProps3.xml><?xml version="1.0" encoding="utf-8"?>
<ds:datastoreItem xmlns:ds="http://schemas.openxmlformats.org/officeDocument/2006/customXml" ds:itemID="{EF0A7873-A361-407B-9A0A-BCA2DAF0FDCD}">
  <ds:schemaRefs>
    <ds:schemaRef ds:uri="http://schemas.microsoft.com/sharepoint/v3/contenttype/forms"/>
  </ds:schemaRefs>
</ds:datastoreItem>
</file>

<file path=customXml/itemProps4.xml><?xml version="1.0" encoding="utf-8"?>
<ds:datastoreItem xmlns:ds="http://schemas.openxmlformats.org/officeDocument/2006/customXml" ds:itemID="{159ADCEC-B034-4885-ACB1-DEA5875A1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Sale Transfer to Regulated Company (Water).dot</Template>
  <TotalTime>0</TotalTime>
  <Pages>4</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UW-111573 Order 01</vt:lpstr>
    </vt:vector>
  </TitlesOfParts>
  <Company>WUTC</Company>
  <LinksUpToDate>false</LinksUpToDate>
  <CharactersWithSpaces>6415</CharactersWithSpaces>
  <SharedDoc>false</SharedDoc>
  <HLinks>
    <vt:vector size="78" baseType="variant">
      <vt:variant>
        <vt:i4>2490368</vt:i4>
      </vt:variant>
      <vt:variant>
        <vt:i4>241</vt:i4>
      </vt:variant>
      <vt:variant>
        <vt:i4>0</vt:i4>
      </vt:variant>
      <vt:variant>
        <vt:i4>5</vt:i4>
      </vt:variant>
      <vt:variant>
        <vt:lpwstr>mailto:Order_Template_Team@utc.wa.gov?subject=Template%20-%20filename</vt:lpwstr>
      </vt:variant>
      <vt:variant>
        <vt:lpwstr/>
      </vt:variant>
      <vt:variant>
        <vt:i4>3080238</vt:i4>
      </vt:variant>
      <vt:variant>
        <vt:i4>185</vt:i4>
      </vt:variant>
      <vt:variant>
        <vt:i4>0</vt:i4>
      </vt:variant>
      <vt:variant>
        <vt:i4>5</vt:i4>
      </vt:variant>
      <vt:variant>
        <vt:lpwstr>http://apps.leg.wa.gov/RCW/default.aspx?cite=80.12.020</vt:lpwstr>
      </vt:variant>
      <vt:variant>
        <vt:lpwstr/>
      </vt:variant>
      <vt:variant>
        <vt:i4>1835024</vt:i4>
      </vt:variant>
      <vt:variant>
        <vt:i4>161</vt:i4>
      </vt:variant>
      <vt:variant>
        <vt:i4>0</vt:i4>
      </vt:variant>
      <vt:variant>
        <vt:i4>5</vt:i4>
      </vt:variant>
      <vt:variant>
        <vt:lpwstr>http://apps.leg.wa.gov/WAC/default.aspx?cite=480-143</vt:lpwstr>
      </vt:variant>
      <vt:variant>
        <vt:lpwstr/>
      </vt:variant>
      <vt:variant>
        <vt:i4>3080242</vt:i4>
      </vt:variant>
      <vt:variant>
        <vt:i4>158</vt:i4>
      </vt:variant>
      <vt:variant>
        <vt:i4>0</vt:i4>
      </vt:variant>
      <vt:variant>
        <vt:i4>5</vt:i4>
      </vt:variant>
      <vt:variant>
        <vt:lpwstr>http://apps.leg.wa.gov/RCW/default.aspx?cite=80.12</vt:lpwstr>
      </vt:variant>
      <vt:variant>
        <vt:lpwstr/>
      </vt:variant>
      <vt:variant>
        <vt:i4>1900554</vt:i4>
      </vt:variant>
      <vt:variant>
        <vt:i4>155</vt:i4>
      </vt:variant>
      <vt:variant>
        <vt:i4>0</vt:i4>
      </vt:variant>
      <vt:variant>
        <vt:i4>5</vt:i4>
      </vt:variant>
      <vt:variant>
        <vt:lpwstr>http://apps.leg.wa.gov/WAC/default.aspx?cite=480-143-170</vt:lpwstr>
      </vt:variant>
      <vt:variant>
        <vt:lpwstr/>
      </vt:variant>
      <vt:variant>
        <vt:i4>3080238</vt:i4>
      </vt:variant>
      <vt:variant>
        <vt:i4>152</vt:i4>
      </vt:variant>
      <vt:variant>
        <vt:i4>0</vt:i4>
      </vt:variant>
      <vt:variant>
        <vt:i4>5</vt:i4>
      </vt:variant>
      <vt:variant>
        <vt:lpwstr>http://apps.leg.wa.gov/RCW/default.aspx?cite=80.12.020</vt:lpwstr>
      </vt:variant>
      <vt:variant>
        <vt:lpwstr/>
      </vt:variant>
      <vt:variant>
        <vt:i4>2424881</vt:i4>
      </vt:variant>
      <vt:variant>
        <vt:i4>94</vt:i4>
      </vt:variant>
      <vt:variant>
        <vt:i4>0</vt:i4>
      </vt:variant>
      <vt:variant>
        <vt:i4>5</vt:i4>
      </vt:variant>
      <vt:variant>
        <vt:lpwstr>http://apps.leg.wa.gov/RCW/default.aspx?cite=80.28</vt:lpwstr>
      </vt:variant>
      <vt:variant>
        <vt:lpwstr/>
      </vt:variant>
      <vt:variant>
        <vt:i4>2818098</vt:i4>
      </vt:variant>
      <vt:variant>
        <vt:i4>91</vt:i4>
      </vt:variant>
      <vt:variant>
        <vt:i4>0</vt:i4>
      </vt:variant>
      <vt:variant>
        <vt:i4>5</vt:i4>
      </vt:variant>
      <vt:variant>
        <vt:lpwstr>http://apps.leg.wa.gov/RCW/default.aspx?cite=80.16</vt:lpwstr>
      </vt:variant>
      <vt:variant>
        <vt:lpwstr/>
      </vt:variant>
      <vt:variant>
        <vt:i4>3080242</vt:i4>
      </vt:variant>
      <vt:variant>
        <vt:i4>88</vt:i4>
      </vt:variant>
      <vt:variant>
        <vt:i4>0</vt:i4>
      </vt:variant>
      <vt:variant>
        <vt:i4>5</vt:i4>
      </vt:variant>
      <vt:variant>
        <vt:lpwstr>http://apps.leg.wa.gov/RCW/default.aspx?cite=80.12</vt:lpwstr>
      </vt:variant>
      <vt:variant>
        <vt:lpwstr/>
      </vt:variant>
      <vt:variant>
        <vt:i4>2424883</vt:i4>
      </vt:variant>
      <vt:variant>
        <vt:i4>85</vt:i4>
      </vt:variant>
      <vt:variant>
        <vt:i4>0</vt:i4>
      </vt:variant>
      <vt:variant>
        <vt:i4>5</vt:i4>
      </vt:variant>
      <vt:variant>
        <vt:lpwstr>http://apps.leg.wa.gov/RCW/default.aspx?cite=80.08</vt:lpwstr>
      </vt:variant>
      <vt:variant>
        <vt:lpwstr/>
      </vt:variant>
      <vt:variant>
        <vt:i4>2687027</vt:i4>
      </vt:variant>
      <vt:variant>
        <vt:i4>82</vt:i4>
      </vt:variant>
      <vt:variant>
        <vt:i4>0</vt:i4>
      </vt:variant>
      <vt:variant>
        <vt:i4>5</vt:i4>
      </vt:variant>
      <vt:variant>
        <vt:lpwstr>http://apps.leg.wa.gov/RCW/default.aspx?cite=80.04</vt:lpwstr>
      </vt:variant>
      <vt:variant>
        <vt:lpwstr/>
      </vt:variant>
      <vt:variant>
        <vt:i4>2883625</vt:i4>
      </vt:variant>
      <vt:variant>
        <vt:i4>79</vt:i4>
      </vt:variant>
      <vt:variant>
        <vt:i4>0</vt:i4>
      </vt:variant>
      <vt:variant>
        <vt:i4>5</vt:i4>
      </vt:variant>
      <vt:variant>
        <vt:lpwstr>http://apps.leg.wa.gov/RCW/default.aspx?cite=80.01.040</vt:lpwstr>
      </vt:variant>
      <vt:variant>
        <vt:lpwstr/>
      </vt:variant>
      <vt:variant>
        <vt:i4>3080242</vt:i4>
      </vt:variant>
      <vt:variant>
        <vt:i4>48</vt:i4>
      </vt:variant>
      <vt:variant>
        <vt:i4>0</vt:i4>
      </vt:variant>
      <vt:variant>
        <vt:i4>5</vt:i4>
      </vt:variant>
      <vt:variant>
        <vt:lpwstr>http://apps.leg.wa.gov/RCW/default.aspx?cite=80.12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UW-111573 Order 01</dc:title>
  <dc:creator>Jim Ward</dc:creator>
  <cp:lastModifiedBy> Cathy Kern</cp:lastModifiedBy>
  <cp:revision>2</cp:revision>
  <cp:lastPrinted>2007-10-05T14:39:00Z</cp:lastPrinted>
  <dcterms:created xsi:type="dcterms:W3CDTF">2011-09-27T23:24:00Z</dcterms:created>
  <dcterms:modified xsi:type="dcterms:W3CDTF">2011-09-27T23:24:00Z</dcterms:modified>
  <cp:category>Water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0x010100B22896F80F791C4CAD5BEF48CD066CC4</vt:lpwstr>
  </property>
</Properties>
</file>