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13" w:rsidRPr="00555008" w:rsidRDefault="00001B13" w:rsidP="00001B13">
      <w:pPr>
        <w:tabs>
          <w:tab w:val="center" w:pos="3360"/>
          <w:tab w:val="right" w:pos="6660"/>
          <w:tab w:val="right" w:pos="9720"/>
        </w:tabs>
        <w:ind w:right="1080"/>
        <w:rPr>
          <w:b/>
          <w:sz w:val="28"/>
        </w:rPr>
      </w:pPr>
    </w:p>
    <w:p w:rsidR="00001B13" w:rsidRPr="00555008" w:rsidRDefault="00001B13" w:rsidP="00001B13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sz w:val="28"/>
        </w:rPr>
      </w:pPr>
      <w:r w:rsidRPr="00555008">
        <w:rPr>
          <w:b/>
          <w:sz w:val="28"/>
        </w:rPr>
        <w:tab/>
        <w:t>Qwest Corporation</w:t>
      </w:r>
    </w:p>
    <w:p w:rsidR="00001B13" w:rsidRPr="00555008" w:rsidRDefault="00001B13" w:rsidP="00001B13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</w:rPr>
      </w:pPr>
      <w:r w:rsidRPr="00555008">
        <w:rPr>
          <w:b/>
        </w:rPr>
        <w:t>WN U-40</w:t>
      </w:r>
      <w:r w:rsidRPr="00555008">
        <w:rPr>
          <w:b/>
        </w:rPr>
        <w:tab/>
        <w:t>S</w:t>
      </w:r>
      <w:r w:rsidRPr="00555008">
        <w:rPr>
          <w:b/>
          <w:smallCaps/>
        </w:rPr>
        <w:t>ection 2</w:t>
      </w:r>
    </w:p>
    <w:p w:rsidR="00001B13" w:rsidRPr="00555008" w:rsidRDefault="00001B13" w:rsidP="00001B13">
      <w:pPr>
        <w:tabs>
          <w:tab w:val="right" w:pos="6660"/>
          <w:tab w:val="bar" w:pos="6700"/>
          <w:tab w:val="right" w:pos="9720"/>
        </w:tabs>
        <w:ind w:right="1080"/>
        <w:rPr>
          <w:b/>
        </w:rPr>
      </w:pPr>
      <w:r w:rsidRPr="00555008">
        <w:rPr>
          <w:b/>
          <w:smallCaps/>
        </w:rPr>
        <w:t xml:space="preserve">Exchange and </w:t>
      </w:r>
      <w:r w:rsidRPr="00555008">
        <w:rPr>
          <w:b/>
          <w:smallCaps/>
        </w:rPr>
        <w:tab/>
      </w:r>
      <w:r w:rsidRPr="00555008">
        <w:t>8th Revised Sheet 72</w:t>
      </w:r>
    </w:p>
    <w:p w:rsidR="00001B13" w:rsidRPr="00555008" w:rsidRDefault="00001B13" w:rsidP="00001B13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r w:rsidRPr="00555008">
        <w:rPr>
          <w:b/>
          <w:smallCaps/>
        </w:rPr>
        <w:t>Network Services</w:t>
      </w:r>
      <w:r w:rsidRPr="00555008">
        <w:tab/>
        <w:t>Cancels 7th Revised Sheet 72</w:t>
      </w:r>
    </w:p>
    <w:p w:rsidR="00001B13" w:rsidRDefault="00001B13" w:rsidP="00001B13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 w:rsidRPr="00555008">
            <w:rPr>
              <w:b/>
              <w:smallCaps/>
            </w:rPr>
            <w:t>Washington</w:t>
          </w:r>
        </w:smartTag>
      </w:smartTag>
      <w:r w:rsidRPr="00555008">
        <w:rPr>
          <w:b/>
          <w:smallCaps/>
        </w:rPr>
        <w:tab/>
      </w:r>
    </w:p>
    <w:p w:rsidR="00001B13" w:rsidRPr="00C01442" w:rsidRDefault="00001B13" w:rsidP="00001B13">
      <w:pPr>
        <w:pStyle w:val="L1Dash"/>
        <w:tabs>
          <w:tab w:val="right" w:pos="6920"/>
        </w:tabs>
        <w:rPr>
          <w:color w:val="000000"/>
        </w:rPr>
      </w:pPr>
    </w:p>
    <w:p w:rsidR="00001B13" w:rsidRPr="00555008" w:rsidRDefault="00001B13" w:rsidP="00001B13">
      <w:pPr>
        <w:framePr w:wrap="auto" w:vAnchor="page" w:hAnchor="page" w:x="1801" w:y="13891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sz w:val="18"/>
        </w:rPr>
      </w:pPr>
    </w:p>
    <w:p w:rsidR="00001B13" w:rsidRPr="00555008" w:rsidRDefault="00001B13" w:rsidP="00001B13">
      <w:pPr>
        <w:framePr w:wrap="auto" w:vAnchor="page" w:hAnchor="page" w:x="1801" w:y="13891"/>
        <w:tabs>
          <w:tab w:val="right" w:pos="8660"/>
        </w:tabs>
        <w:ind w:right="1060"/>
      </w:pPr>
      <w:r w:rsidRPr="00555008">
        <w:t xml:space="preserve">Advice No. </w:t>
      </w:r>
      <w:r w:rsidR="00307AE1">
        <w:t>3671</w:t>
      </w:r>
      <w:r w:rsidR="00375950" w:rsidRPr="00555008">
        <w:t>T</w:t>
      </w:r>
    </w:p>
    <w:p w:rsidR="00001B13" w:rsidRPr="00555008" w:rsidRDefault="00001B13" w:rsidP="00001B13">
      <w:pPr>
        <w:framePr w:wrap="auto" w:vAnchor="page" w:hAnchor="page" w:x="1801" w:y="13891"/>
        <w:tabs>
          <w:tab w:val="right" w:pos="8660"/>
        </w:tabs>
        <w:ind w:right="1060"/>
      </w:pPr>
      <w:r w:rsidRPr="00555008">
        <w:t>Issued by Qwest Corporation</w:t>
      </w:r>
      <w:r w:rsidRPr="00555008">
        <w:tab/>
        <w:t xml:space="preserve">Effective:  </w:t>
      </w:r>
      <w:r w:rsidR="00914B4E">
        <w:t>November</w:t>
      </w:r>
      <w:r w:rsidR="00375950" w:rsidRPr="00555008">
        <w:t xml:space="preserve"> 1, 2010</w:t>
      </w:r>
    </w:p>
    <w:p w:rsidR="00001B13" w:rsidRPr="00555008" w:rsidRDefault="00001B13" w:rsidP="00001B13">
      <w:pPr>
        <w:framePr w:wrap="auto" w:vAnchor="page" w:hAnchor="page" w:x="1801" w:y="13891"/>
        <w:tabs>
          <w:tab w:val="right" w:pos="8660"/>
        </w:tabs>
        <w:ind w:right="1060"/>
      </w:pPr>
      <w:r w:rsidRPr="00555008">
        <w:t>By K. R. Nelson, President - Washington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001B13" w:rsidRPr="00C01442" w:rsidTr="00E04D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001B13" w:rsidRPr="00555008" w:rsidRDefault="00001B13" w:rsidP="00E04D4C">
            <w:pPr>
              <w:pStyle w:val="L1Heading"/>
            </w:pPr>
            <w:r w:rsidRPr="00555008">
              <w:tab/>
              <w:t>2.  General Regulations - Conditions Of Offering</w:t>
            </w:r>
          </w:p>
          <w:p w:rsidR="00001B13" w:rsidRPr="00C01442" w:rsidRDefault="00001B13" w:rsidP="00E04D4C">
            <w:pPr>
              <w:rPr>
                <w:color w:val="000000"/>
              </w:rPr>
            </w:pPr>
          </w:p>
          <w:p w:rsidR="00001B13" w:rsidRPr="00C01442" w:rsidRDefault="00001B13" w:rsidP="00E04D4C">
            <w:pPr>
              <w:pStyle w:val="L2Heading"/>
              <w:rPr>
                <w:color w:val="000000"/>
              </w:rPr>
            </w:pPr>
            <w:r w:rsidRPr="00C01442">
              <w:rPr>
                <w:color w:val="000000"/>
              </w:rPr>
              <w:t>2.6</w:t>
            </w:r>
            <w:r w:rsidRPr="00C01442">
              <w:rPr>
                <w:color w:val="000000"/>
              </w:rPr>
              <w:tab/>
              <w:t>Special Taxes, Fees And Charges</w:t>
            </w:r>
          </w:p>
          <w:p w:rsidR="00001B13" w:rsidRPr="00C01442" w:rsidRDefault="00001B13" w:rsidP="00E04D4C">
            <w:pPr>
              <w:pStyle w:val="L4HeadingText"/>
              <w:rPr>
                <w:color w:val="000000"/>
              </w:rPr>
            </w:pPr>
            <w:r w:rsidRPr="00C01442">
              <w:rPr>
                <w:color w:val="000000"/>
              </w:rPr>
              <w:tab/>
              <w:t>C.</w:t>
            </w:r>
            <w:r w:rsidRPr="00C01442">
              <w:rPr>
                <w:color w:val="000000"/>
              </w:rPr>
              <w:tab/>
              <w:t>Tax Rates (Cont'd)</w:t>
            </w:r>
          </w:p>
          <w:p w:rsidR="00001B13" w:rsidRPr="00C01442" w:rsidRDefault="00001B13" w:rsidP="00E04D4C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  <w:rPr>
                <w:color w:val="000000"/>
              </w:rPr>
            </w:pPr>
          </w:p>
          <w:p w:rsidR="00001B13" w:rsidRPr="00C01442" w:rsidRDefault="00001B13" w:rsidP="00E04D4C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Municipality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Kind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Effective Tax</w:t>
            </w:r>
          </w:p>
          <w:p w:rsidR="00001B13" w:rsidRPr="00C01442" w:rsidRDefault="00001B13" w:rsidP="00E04D4C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ab/>
              <w:t>or Tax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of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Rate for</w:t>
            </w:r>
            <w:r w:rsidRPr="00C01442">
              <w:rPr>
                <w:b/>
                <w:smallCaps/>
                <w:color w:val="000000"/>
              </w:rPr>
              <w:tab/>
              <w:t>Applicable</w:t>
            </w:r>
          </w:p>
          <w:p w:rsidR="00001B13" w:rsidRPr="00C01442" w:rsidRDefault="00001B13" w:rsidP="00E04D4C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Jurisdiction</w:t>
            </w:r>
            <w:r w:rsidRPr="00C01442">
              <w:rPr>
                <w:b/>
                <w:smallCaps/>
                <w:color w:val="000000"/>
              </w:rPr>
              <w:tab/>
              <w:t>Exchange</w:t>
            </w:r>
            <w:r w:rsidRPr="00C01442">
              <w:rPr>
                <w:b/>
                <w:smallCaps/>
                <w:color w:val="000000"/>
              </w:rPr>
              <w:tab/>
              <w:t>Tax</w:t>
            </w:r>
            <w:r w:rsidRPr="00C01442">
              <w:rPr>
                <w:b/>
                <w:smallCaps/>
                <w:color w:val="000000"/>
              </w:rPr>
              <w:tab/>
              <w:t>Rate</w:t>
            </w:r>
            <w:r w:rsidRPr="00C01442">
              <w:rPr>
                <w:b/>
                <w:smallCaps/>
                <w:color w:val="000000"/>
              </w:rPr>
              <w:tab/>
              <w:t>Billing</w:t>
            </w:r>
            <w:r w:rsidRPr="00C01442">
              <w:rPr>
                <w:b/>
                <w:smallCaps/>
                <w:color w:val="000000"/>
              </w:rPr>
              <w:tab/>
              <w:t>Condition(s)</w:t>
            </w:r>
          </w:p>
          <w:p w:rsidR="00001B13" w:rsidRPr="00C01442" w:rsidRDefault="00001B13" w:rsidP="00E04D4C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Pomeroy</w:t>
            </w:r>
            <w:r w:rsidRPr="00C01442">
              <w:rPr>
                <w:color w:val="000000"/>
              </w:rPr>
              <w:tab/>
              <w:t>Pomeroy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Port Angeles</w:t>
                </w:r>
              </w:smartTag>
            </w:smartTag>
            <w:r w:rsidRPr="00C01442">
              <w:rPr>
                <w:color w:val="000000"/>
              </w:rPr>
              <w:tab/>
              <w:t>Port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Angeles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Orchard</w:t>
            </w:r>
            <w:r w:rsidRPr="00C01442">
              <w:rPr>
                <w:color w:val="000000"/>
              </w:rPr>
              <w:tab/>
              <w:t>Port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Orchard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Townsend</w:t>
            </w:r>
            <w:r w:rsidRPr="00C01442">
              <w:rPr>
                <w:color w:val="000000"/>
              </w:rPr>
              <w:tab/>
              <w:t>Port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Townsend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Poulsbo</w:t>
            </w:r>
            <w:r w:rsidRPr="00C01442">
              <w:rPr>
                <w:color w:val="000000"/>
              </w:rPr>
              <w:tab/>
              <w:t>Poulsbo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Puyallup</w:t>
            </w:r>
            <w:r w:rsidRPr="00C01442">
              <w:rPr>
                <w:color w:val="000000"/>
              </w:rPr>
              <w:tab/>
              <w:t>Puyallup</w:t>
            </w:r>
            <w:r>
              <w:rPr>
                <w:color w:val="000000"/>
              </w:rPr>
              <w:tab/>
              <w:t>[1]</w:t>
            </w:r>
            <w:r>
              <w:rPr>
                <w:color w:val="000000"/>
              </w:rPr>
              <w:tab/>
              <w:t xml:space="preserve">2.2%(R) </w:t>
            </w:r>
            <w:r>
              <w:rPr>
                <w:color w:val="000000"/>
              </w:rPr>
              <w:tab/>
              <w:t>2.2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>(R)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Raymond</w:t>
            </w:r>
            <w:r w:rsidRPr="00C01442">
              <w:rPr>
                <w:color w:val="000000"/>
              </w:rPr>
              <w:tab/>
              <w:t>Raymond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Redmond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Bellevue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6.382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2 &amp; 3</w:t>
            </w:r>
          </w:p>
          <w:p w:rsidR="00001B13" w:rsidRPr="00C01442" w:rsidRDefault="00001B13" w:rsidP="00E04D4C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Renton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Renton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Ridgefield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Ridgefield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4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Riverside</w:t>
            </w:r>
            <w:r w:rsidRPr="00C01442">
              <w:rPr>
                <w:color w:val="000000"/>
              </w:rPr>
              <w:tab/>
              <w:t>Omak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Roslyn</w:t>
            </w:r>
            <w:r w:rsidRPr="00C01442">
              <w:rPr>
                <w:color w:val="000000"/>
              </w:rPr>
              <w:tab/>
              <w:t>Roslyn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5.0%</w:t>
            </w:r>
            <w:r w:rsidRPr="00C01442">
              <w:rPr>
                <w:color w:val="000000"/>
              </w:rPr>
              <w:tab/>
              <w:t>5.263%</w:t>
            </w:r>
            <w:r w:rsidRPr="00C01442">
              <w:rPr>
                <w:color w:val="000000"/>
              </w:rPr>
              <w:tab/>
              <w:t>2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Default="00001B13" w:rsidP="00E04D4C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Roy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Roy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4.0%  </w:t>
            </w:r>
            <w:r w:rsidRPr="00C01442">
              <w:rPr>
                <w:color w:val="000000"/>
              </w:rPr>
              <w:tab/>
              <w:t>4.0%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>
                <w:rPr>
                  <w:color w:val="000000"/>
                </w:rPr>
                <w:t>Ruston</w:t>
              </w:r>
            </w:smartTag>
            <w:r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</w:rPr>
                  <w:t>Tacoma</w:t>
                </w:r>
              </w:smartTag>
            </w:smartTag>
            <w:r>
              <w:rPr>
                <w:color w:val="000000"/>
              </w:rPr>
              <w:tab/>
              <w:t>[1]</w:t>
            </w:r>
            <w:r>
              <w:rPr>
                <w:color w:val="000000"/>
              </w:rPr>
              <w:tab/>
              <w:t>6.0%</w:t>
            </w:r>
            <w:r>
              <w:rPr>
                <w:color w:val="000000"/>
              </w:rPr>
              <w:tab/>
              <w:t>6.0%</w:t>
            </w:r>
            <w:r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Seattle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Seattle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6.382%</w:t>
            </w:r>
            <w:r w:rsidRPr="00C01442">
              <w:rPr>
                <w:color w:val="000000"/>
              </w:rPr>
              <w:tab/>
              <w:t>2 &amp; 3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Sequim</w:t>
            </w:r>
            <w:r w:rsidRPr="00C01442">
              <w:rPr>
                <w:color w:val="000000"/>
              </w:rPr>
              <w:tab/>
              <w:t>Sequim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 xml:space="preserve">.0%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>.0%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1 &amp; 3</w:t>
            </w: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Tax"/>
              <w:rPr>
                <w:color w:val="000000"/>
              </w:rPr>
            </w:pPr>
          </w:p>
          <w:p w:rsidR="00001B13" w:rsidRPr="00C01442" w:rsidRDefault="00001B13" w:rsidP="00E04D4C">
            <w:pPr>
              <w:pStyle w:val="Reference"/>
              <w:ind w:left="0" w:firstLine="0"/>
              <w:rPr>
                <w:color w:val="000000"/>
              </w:rPr>
            </w:pPr>
            <w:r w:rsidRPr="00C01442">
              <w:rPr>
                <w:color w:val="000000"/>
              </w:rPr>
              <w:t>[1]</w:t>
            </w:r>
            <w:r w:rsidRPr="00C01442">
              <w:rPr>
                <w:color w:val="000000"/>
              </w:rPr>
              <w:tab/>
              <w:t>Occupation</w:t>
            </w:r>
          </w:p>
          <w:p w:rsidR="00001B13" w:rsidRPr="00C01442" w:rsidRDefault="00001B13" w:rsidP="00E04D4C">
            <w:pPr>
              <w:pStyle w:val="Reference"/>
              <w:rPr>
                <w:color w:val="000000"/>
              </w:rPr>
            </w:pPr>
          </w:p>
        </w:tc>
        <w:tc>
          <w:tcPr>
            <w:tcW w:w="1080" w:type="dxa"/>
          </w:tcPr>
          <w:p w:rsidR="00001B13" w:rsidRPr="00555008" w:rsidRDefault="00001B13" w:rsidP="00E04D4C">
            <w:pPr>
              <w:tabs>
                <w:tab w:val="right" w:pos="1060"/>
                <w:tab w:val="right" w:pos="10020"/>
                <w:tab w:val="decimal" w:pos="10800"/>
              </w:tabs>
            </w:pPr>
          </w:p>
        </w:tc>
      </w:tr>
    </w:tbl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E0" w:rsidRDefault="006069E0">
      <w:r>
        <w:separator/>
      </w:r>
    </w:p>
  </w:endnote>
  <w:endnote w:type="continuationSeparator" w:id="0">
    <w:p w:rsidR="006069E0" w:rsidRDefault="0060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2" w:rsidRDefault="0020047D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 w:rsidRPr="00555008">
      <w:rPr>
        <w:rFonts w:ascii="Arial" w:hAnsi="Arial"/>
        <w:sz w:val="18"/>
      </w:rPr>
      <w:t>WA2010</w:t>
    </w:r>
    <w:r w:rsidR="00344443" w:rsidRPr="00555008">
      <w:rPr>
        <w:rFonts w:ascii="Arial" w:hAnsi="Arial"/>
        <w:sz w:val="18"/>
      </w:rPr>
      <w:t>-038</w:t>
    </w:r>
    <w:r w:rsidR="009A5EB2">
      <w:rPr>
        <w:rFonts w:ascii="Arial" w:hAnsi="Arial"/>
        <w:sz w:val="18"/>
      </w:rPr>
      <w:tab/>
    </w:r>
    <w:r w:rsidR="009A5EB2"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E0" w:rsidRDefault="006069E0">
      <w:r>
        <w:separator/>
      </w:r>
    </w:p>
  </w:footnote>
  <w:footnote w:type="continuationSeparator" w:id="0">
    <w:p w:rsidR="006069E0" w:rsidRDefault="00606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443"/>
    <w:rsid w:val="00001B13"/>
    <w:rsid w:val="001C6ADA"/>
    <w:rsid w:val="001F3EB4"/>
    <w:rsid w:val="0020047D"/>
    <w:rsid w:val="002A318A"/>
    <w:rsid w:val="00307AE1"/>
    <w:rsid w:val="00344443"/>
    <w:rsid w:val="00375950"/>
    <w:rsid w:val="00385BF8"/>
    <w:rsid w:val="003D03AC"/>
    <w:rsid w:val="00555008"/>
    <w:rsid w:val="005B6FF2"/>
    <w:rsid w:val="006069E0"/>
    <w:rsid w:val="007B003B"/>
    <w:rsid w:val="008A2336"/>
    <w:rsid w:val="00914B4E"/>
    <w:rsid w:val="0095169F"/>
    <w:rsid w:val="009A5EB2"/>
    <w:rsid w:val="009B4BA9"/>
    <w:rsid w:val="00B45F35"/>
    <w:rsid w:val="00B660C5"/>
    <w:rsid w:val="00B845D2"/>
    <w:rsid w:val="00C95440"/>
    <w:rsid w:val="00CA013C"/>
    <w:rsid w:val="00E04D4C"/>
    <w:rsid w:val="00FA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001B13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001B13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ariff\Washington\WA-InProcess\QC%20In%20Process\Qwest\WA2010QCStdPgs\WA2010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4B4F4B7FED4D41B43FA026B04893E9" ma:contentTypeVersion="131" ma:contentTypeDescription="" ma:contentTypeScope="" ma:versionID="239fdf7341f737b0543aeb6789363f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2010-10-29T07:00:00+00:00</OpenedDate>
    <Date1 xmlns="dc463f71-b30c-4ab2-9473-d307f9d35888">2010-10-29T07:00:00+00:00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288EA3-73D7-49D3-BFE3-CF5306A8DD0B}"/>
</file>

<file path=customXml/itemProps2.xml><?xml version="1.0" encoding="utf-8"?>
<ds:datastoreItem xmlns:ds="http://schemas.openxmlformats.org/officeDocument/2006/customXml" ds:itemID="{50CA7CBF-8E08-48F0-B5DB-AA2ECB3899B7}"/>
</file>

<file path=customXml/itemProps3.xml><?xml version="1.0" encoding="utf-8"?>
<ds:datastoreItem xmlns:ds="http://schemas.openxmlformats.org/officeDocument/2006/customXml" ds:itemID="{5EA02910-3A62-4835-BCC5-81E8F860C5B8}"/>
</file>

<file path=customXml/itemProps4.xml><?xml version="1.0" encoding="utf-8"?>
<ds:datastoreItem xmlns:ds="http://schemas.openxmlformats.org/officeDocument/2006/customXml" ds:itemID="{2247F893-25FF-46E4-B980-44A92A686054}"/>
</file>

<file path=docProps/app.xml><?xml version="1.0" encoding="utf-8"?>
<Properties xmlns="http://schemas.openxmlformats.org/officeDocument/2006/extended-properties" xmlns:vt="http://schemas.openxmlformats.org/officeDocument/2006/docPropsVTypes">
  <Template>WA2010 Tar StdPg.dot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jcnava</dc:creator>
  <cp:keywords/>
  <dc:description>Gwen Krieger</dc:description>
  <cp:lastModifiedBy>Catherine Taliaferro</cp:lastModifiedBy>
  <cp:revision>2</cp:revision>
  <cp:lastPrinted>1999-05-15T20:37:00Z</cp:lastPrinted>
  <dcterms:created xsi:type="dcterms:W3CDTF">2010-10-29T18:56:00Z</dcterms:created>
  <dcterms:modified xsi:type="dcterms:W3CDTF">2010-10-29T18:56:00Z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0x0101006E56B4D1795A2E4DB2F0B01679ED314A00D64B4F4B7FED4D41B43FA026B04893E9</vt:lpwstr>
  </property>
  <property fmtid="{D5CDD505-2E9C-101B-9397-08002B2CF9AE}" pid="3" name="_docset_NoMedatataSyncRequired">
    <vt:lpwstr>False</vt:lpwstr>
  </property>
</Properties>
</file>