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95" w:rsidRPr="00A50553" w:rsidRDefault="00DE6495" w:rsidP="00DE6495">
      <w:pPr>
        <w:tabs>
          <w:tab w:val="center" w:pos="3360"/>
          <w:tab w:val="right" w:pos="6660"/>
          <w:tab w:val="bar" w:pos="6700"/>
          <w:tab w:val="right" w:pos="9720"/>
        </w:tabs>
        <w:ind w:right="1080"/>
        <w:rPr>
          <w:sz w:val="28"/>
        </w:rPr>
      </w:pPr>
    </w:p>
    <w:p w:rsidR="00DE6495" w:rsidRPr="00A50553" w:rsidRDefault="00DE6495" w:rsidP="00DE6495">
      <w:pPr>
        <w:tabs>
          <w:tab w:val="center" w:pos="3360"/>
          <w:tab w:val="right" w:pos="6660"/>
          <w:tab w:val="bar" w:pos="6700"/>
          <w:tab w:val="right" w:pos="9720"/>
        </w:tabs>
        <w:ind w:right="1080"/>
        <w:rPr>
          <w:b/>
          <w:sz w:val="28"/>
        </w:rPr>
      </w:pPr>
      <w:r w:rsidRPr="00A50553">
        <w:rPr>
          <w:b/>
          <w:sz w:val="28"/>
        </w:rPr>
        <w:tab/>
        <w:t>Qwest Corporation</w:t>
      </w:r>
    </w:p>
    <w:p w:rsidR="00DE6495" w:rsidRPr="00A50553" w:rsidRDefault="00DE6495" w:rsidP="00DE6495">
      <w:pPr>
        <w:tabs>
          <w:tab w:val="right" w:pos="6660"/>
          <w:tab w:val="bar" w:pos="6700"/>
          <w:tab w:val="right" w:pos="9720"/>
        </w:tabs>
        <w:spacing w:before="60"/>
        <w:ind w:right="1080"/>
        <w:rPr>
          <w:b/>
          <w:smallCaps/>
        </w:rPr>
      </w:pPr>
      <w:r w:rsidRPr="00A50553">
        <w:rPr>
          <w:b/>
        </w:rPr>
        <w:t>WN U-40</w:t>
      </w:r>
      <w:r w:rsidRPr="00A50553">
        <w:rPr>
          <w:b/>
        </w:rPr>
        <w:tab/>
        <w:t>S</w:t>
      </w:r>
      <w:r w:rsidRPr="00A50553">
        <w:rPr>
          <w:b/>
          <w:smallCaps/>
        </w:rPr>
        <w:t>ection 5</w:t>
      </w:r>
    </w:p>
    <w:p w:rsidR="00DE6495" w:rsidRPr="00A50553" w:rsidRDefault="00DE6495" w:rsidP="00DE6495">
      <w:pPr>
        <w:tabs>
          <w:tab w:val="right" w:pos="6660"/>
          <w:tab w:val="bar" w:pos="6700"/>
          <w:tab w:val="right" w:pos="9720"/>
        </w:tabs>
        <w:ind w:right="1080"/>
        <w:rPr>
          <w:b/>
        </w:rPr>
      </w:pPr>
      <w:r w:rsidRPr="00A50553">
        <w:rPr>
          <w:b/>
          <w:smallCaps/>
        </w:rPr>
        <w:t xml:space="preserve">Exchange and </w:t>
      </w:r>
      <w:r w:rsidRPr="00A50553">
        <w:rPr>
          <w:b/>
          <w:smallCaps/>
        </w:rPr>
        <w:tab/>
      </w:r>
      <w:r w:rsidRPr="00A50553">
        <w:t>9th Revised Sheet 48</w:t>
      </w:r>
    </w:p>
    <w:p w:rsidR="00DE6495" w:rsidRPr="00A50553" w:rsidRDefault="00DE6495" w:rsidP="00DE6495">
      <w:pPr>
        <w:tabs>
          <w:tab w:val="right" w:pos="6660"/>
          <w:tab w:val="bar" w:pos="6700"/>
          <w:tab w:val="right" w:pos="9720"/>
        </w:tabs>
        <w:ind w:right="1080"/>
        <w:rPr>
          <w:b/>
          <w:smallCaps/>
        </w:rPr>
      </w:pPr>
      <w:r w:rsidRPr="00A50553">
        <w:rPr>
          <w:b/>
          <w:smallCaps/>
        </w:rPr>
        <w:t>Network Services</w:t>
      </w:r>
      <w:r w:rsidRPr="00A50553">
        <w:tab/>
        <w:t>Cancels 8th Revised Sheet 48</w:t>
      </w:r>
    </w:p>
    <w:p w:rsidR="00DE6495" w:rsidRDefault="00DE6495" w:rsidP="00DE6495">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A50553">
            <w:rPr>
              <w:b/>
              <w:smallCaps/>
            </w:rPr>
            <w:t>Washington</w:t>
          </w:r>
        </w:smartTag>
      </w:smartTag>
      <w:r w:rsidRPr="00A50553">
        <w:rPr>
          <w:b/>
          <w:smallCaps/>
        </w:rPr>
        <w:tab/>
      </w:r>
    </w:p>
    <w:p w:rsidR="00DE6495" w:rsidRDefault="00DE6495" w:rsidP="00DE6495">
      <w:pPr>
        <w:pStyle w:val="L1Dash"/>
        <w:tabs>
          <w:tab w:val="right" w:pos="6920"/>
        </w:tabs>
      </w:pPr>
    </w:p>
    <w:tbl>
      <w:tblPr>
        <w:tblW w:w="0" w:type="auto"/>
        <w:tblLayout w:type="fixed"/>
        <w:tblCellMar>
          <w:left w:w="10" w:type="dxa"/>
          <w:right w:w="10" w:type="dxa"/>
        </w:tblCellMar>
        <w:tblLook w:val="0000"/>
      </w:tblPr>
      <w:tblGrid>
        <w:gridCol w:w="8640"/>
        <w:gridCol w:w="1080"/>
      </w:tblGrid>
      <w:tr w:rsidR="00DE6495" w:rsidRPr="00A50553" w:rsidTr="00053FEF">
        <w:tblPrEx>
          <w:tblCellMar>
            <w:top w:w="0" w:type="dxa"/>
            <w:bottom w:w="0" w:type="dxa"/>
          </w:tblCellMar>
        </w:tblPrEx>
        <w:trPr>
          <w:cantSplit/>
        </w:trPr>
        <w:tc>
          <w:tcPr>
            <w:tcW w:w="8640" w:type="dxa"/>
          </w:tcPr>
          <w:p w:rsidR="00DE6495" w:rsidRPr="00A50553" w:rsidRDefault="00DE6495" w:rsidP="00053FEF">
            <w:pPr>
              <w:pStyle w:val="L1Heading"/>
            </w:pPr>
            <w:r w:rsidRPr="00A50553">
              <w:tab/>
              <w:t>5.  Exchange Services</w:t>
            </w:r>
          </w:p>
          <w:p w:rsidR="00DE6495" w:rsidRDefault="00DE6495" w:rsidP="00053FEF">
            <w:pPr>
              <w:pStyle w:val="Index"/>
              <w:rPr>
                <w:b/>
                <w:smallCaps/>
              </w:rPr>
            </w:pPr>
          </w:p>
          <w:p w:rsidR="00DE6495" w:rsidRDefault="00DE6495" w:rsidP="00053FEF">
            <w:pPr>
              <w:pStyle w:val="L2Heading"/>
            </w:pPr>
            <w:r>
              <w:t>5.2</w:t>
            </w:r>
            <w:r>
              <w:tab/>
              <w:t>Local Exchange Service (</w:t>
            </w:r>
            <w:r>
              <w:rPr>
                <w:smallCaps w:val="0"/>
              </w:rPr>
              <w:t>Cont</w:t>
            </w:r>
            <w:smartTag w:uri="urn:schemas-microsoft-com:office:smarttags" w:element="PersonName">
              <w:r>
                <w:rPr>
                  <w:smallCaps w:val="0"/>
                </w:rPr>
                <w:t>'</w:t>
              </w:r>
            </w:smartTag>
            <w:r>
              <w:rPr>
                <w:smallCaps w:val="0"/>
              </w:rPr>
              <w:t>d</w:t>
            </w:r>
            <w:r>
              <w:t>)</w:t>
            </w:r>
          </w:p>
          <w:p w:rsidR="00DE6495" w:rsidRDefault="00DE6495" w:rsidP="00053FEF">
            <w:pPr>
              <w:pStyle w:val="L2Heading"/>
            </w:pPr>
          </w:p>
          <w:p w:rsidR="00DE6495" w:rsidRDefault="00DE6495" w:rsidP="00053FEF">
            <w:pPr>
              <w:pStyle w:val="L3Heading"/>
            </w:pPr>
            <w:r>
              <w:t>5.2.6</w:t>
            </w:r>
            <w:r>
              <w:tab/>
              <w:t>Telephone Assistance Programs</w:t>
            </w:r>
          </w:p>
          <w:p w:rsidR="00DE6495" w:rsidRDefault="00DE6495" w:rsidP="00053FEF">
            <w:pPr>
              <w:pStyle w:val="L3Heading"/>
            </w:pPr>
          </w:p>
          <w:p w:rsidR="00DE6495" w:rsidRDefault="00DE6495" w:rsidP="00053FEF">
            <w:pPr>
              <w:pStyle w:val="L4HeadingText"/>
            </w:pPr>
            <w:r>
              <w:tab/>
              <w:t>A.</w:t>
            </w:r>
            <w:r>
              <w:tab/>
            </w:r>
            <w:smartTag w:uri="urn:schemas-microsoft-com:office:smarttags" w:element="place">
              <w:smartTag w:uri="urn:schemas-microsoft-com:office:smarttags" w:element="State">
                <w:r>
                  <w:t>Washington</w:t>
                </w:r>
              </w:smartTag>
            </w:smartTag>
            <w:r>
              <w:t xml:space="preserve"> Telephone Assistance Program (WTAP)</w:t>
            </w:r>
          </w:p>
          <w:p w:rsidR="00DE6495" w:rsidRDefault="00DE6495" w:rsidP="00053FEF">
            <w:pPr>
              <w:pStyle w:val="L5HeadingText"/>
            </w:pPr>
          </w:p>
          <w:p w:rsidR="00DE6495" w:rsidRDefault="00DE6495" w:rsidP="00053FEF">
            <w:pPr>
              <w:pStyle w:val="L5HeadingText"/>
            </w:pPr>
            <w:r>
              <w:tab/>
              <w:t>1.</w:t>
            </w:r>
            <w:r>
              <w:tab/>
              <w:t>Description</w:t>
            </w:r>
          </w:p>
          <w:p w:rsidR="00DE6495" w:rsidRDefault="00DE6495" w:rsidP="00053FEF">
            <w:pPr>
              <w:pStyle w:val="L5HeadingText"/>
            </w:pPr>
          </w:p>
          <w:p w:rsidR="00DE6495" w:rsidRDefault="00DE6495" w:rsidP="00053FEF">
            <w:pPr>
              <w:pStyle w:val="L5HeadingText"/>
            </w:pPr>
            <w:r>
              <w:tab/>
            </w:r>
            <w:r>
              <w:tab/>
              <w:t>The WTAP is designed to help low income households afford access to local exchange telephone service.  The program is only available to customers who meet eligibility requirements established by statute.  Residents of Tribal lands can also qualify for the Federal portion of the Lifeline program based on terms and conditions for Tribal Lifeline.</w:t>
            </w:r>
          </w:p>
          <w:p w:rsidR="00DE6495" w:rsidRDefault="00DE6495" w:rsidP="00053FEF">
            <w:pPr>
              <w:pStyle w:val="L5HeadingText"/>
            </w:pPr>
          </w:p>
          <w:p w:rsidR="00DE6495" w:rsidRDefault="00DE6495" w:rsidP="00053FEF">
            <w:pPr>
              <w:pStyle w:val="L5HeadingText"/>
            </w:pPr>
            <w:r>
              <w:tab/>
              <w:t>2.</w:t>
            </w:r>
            <w:r>
              <w:tab/>
              <w:t>Terms and Conditions</w:t>
            </w:r>
          </w:p>
          <w:p w:rsidR="00DE6495" w:rsidRDefault="00DE6495" w:rsidP="00053FEF">
            <w:pPr>
              <w:pStyle w:val="L6HeadingText"/>
            </w:pPr>
          </w:p>
          <w:p w:rsidR="00DE6495" w:rsidRDefault="00DE6495" w:rsidP="00053FEF">
            <w:pPr>
              <w:pStyle w:val="L6HeadingText"/>
            </w:pPr>
            <w:r>
              <w:tab/>
              <w:t>a.</w:t>
            </w:r>
            <w:r>
              <w:tab/>
              <w:t>Certain qualifying residential customers are eligible for service under the WTAP.  See the appropriate sections of the Washington Administrative Code (WAC) 388-273.  If eligible, the program includes the following:</w:t>
            </w:r>
          </w:p>
          <w:p w:rsidR="00DE6495" w:rsidRDefault="00DE6495" w:rsidP="00053FEF">
            <w:pPr>
              <w:tabs>
                <w:tab w:val="left" w:pos="576"/>
                <w:tab w:val="left" w:pos="1008"/>
                <w:tab w:val="left" w:pos="1440"/>
                <w:tab w:val="left" w:pos="1872"/>
                <w:tab w:val="left" w:pos="2160"/>
                <w:tab w:val="left" w:pos="2448"/>
                <w:tab w:val="left" w:pos="2736"/>
                <w:tab w:val="left" w:pos="6048"/>
                <w:tab w:val="decimal" w:pos="7920"/>
                <w:tab w:val="decimal" w:pos="9792"/>
              </w:tabs>
              <w:ind w:left="1440" w:hanging="1440"/>
            </w:pPr>
          </w:p>
          <w:p w:rsidR="00DE6495" w:rsidRDefault="00DE6495" w:rsidP="00053FEF">
            <w:pPr>
              <w:pStyle w:val="L6Bullet"/>
            </w:pPr>
            <w:r>
              <w:t>•</w:t>
            </w:r>
            <w:r>
              <w:tab/>
              <w:t>An $8.00 statewide rate for the lowest grade of residential flat rate service.  Where available, single-party service shall qualify as the lowest available flat rate for persons otherwise eligible, who are sixty years of age or older, or who receive medical assistance.  This condition is in accordance with WAC 388-273.</w:t>
            </w:r>
          </w:p>
          <w:p w:rsidR="00DE6495" w:rsidRDefault="00DE6495" w:rsidP="00053FEF">
            <w:pPr>
              <w:pStyle w:val="L6Bullet"/>
            </w:pPr>
          </w:p>
          <w:p w:rsidR="00DE6495" w:rsidRDefault="00DE6495" w:rsidP="00053FEF">
            <w:pPr>
              <w:pStyle w:val="L6Bullet"/>
            </w:pPr>
            <w:r>
              <w:t>•</w:t>
            </w:r>
            <w:r>
              <w:tab/>
              <w:t>A waiver of any deposit for local service.</w:t>
            </w:r>
          </w:p>
          <w:p w:rsidR="00DE6495" w:rsidRDefault="00DE6495" w:rsidP="00053FEF">
            <w:pPr>
              <w:pStyle w:val="L6Bullet"/>
            </w:pPr>
          </w:p>
          <w:p w:rsidR="00DE6495" w:rsidRDefault="00DE6495" w:rsidP="00053FEF">
            <w:pPr>
              <w:pStyle w:val="L6Bullet"/>
            </w:pPr>
            <w:r>
              <w:t>•</w:t>
            </w:r>
            <w:r>
              <w:tab/>
              <w:t>A 50% reduction in the installation charges associated with installing the access line.</w:t>
            </w:r>
          </w:p>
          <w:p w:rsidR="00DE6495" w:rsidRDefault="00DE6495" w:rsidP="00053FEF"/>
          <w:p w:rsidR="00DE6495" w:rsidRDefault="00DE6495" w:rsidP="00053FEF">
            <w:pPr>
              <w:pStyle w:val="L5HeadingText"/>
            </w:pPr>
            <w:r>
              <w:tab/>
              <w:t>3.</w:t>
            </w:r>
            <w:r>
              <w:tab/>
              <w:t>Monthly Credit</w:t>
            </w:r>
          </w:p>
          <w:p w:rsidR="00DE6495" w:rsidRDefault="00DE6495" w:rsidP="00053FEF"/>
          <w:p w:rsidR="00DE6495" w:rsidRDefault="00DE6495" w:rsidP="00053FEF">
            <w:pPr>
              <w:tabs>
                <w:tab w:val="left" w:pos="5760"/>
                <w:tab w:val="center" w:pos="7640"/>
              </w:tabs>
              <w:rPr>
                <w:b/>
                <w:smallCaps/>
              </w:rPr>
            </w:pPr>
            <w:r>
              <w:rPr>
                <w:b/>
                <w:smallCaps/>
              </w:rPr>
              <w:tab/>
              <w:t>Credit</w:t>
            </w:r>
            <w:r>
              <w:rPr>
                <w:b/>
                <w:smallCaps/>
              </w:rPr>
              <w:tab/>
              <w:t>Credit</w:t>
            </w:r>
          </w:p>
          <w:p w:rsidR="00DE6495" w:rsidRDefault="00DE6495" w:rsidP="00053FEF">
            <w:pPr>
              <w:tabs>
                <w:tab w:val="left" w:pos="5740"/>
                <w:tab w:val="center" w:pos="7640"/>
              </w:tabs>
              <w:rPr>
                <w:b/>
                <w:smallCaps/>
              </w:rPr>
            </w:pPr>
            <w:r>
              <w:rPr>
                <w:b/>
                <w:smallCaps/>
              </w:rPr>
              <w:tab/>
              <w:t>USOC</w:t>
            </w:r>
            <w:r>
              <w:rPr>
                <w:b/>
                <w:smallCaps/>
              </w:rPr>
              <w:tab/>
              <w:t>Amount</w:t>
            </w:r>
          </w:p>
          <w:p w:rsidR="00DE6495" w:rsidRPr="002B1930" w:rsidRDefault="00DE6495" w:rsidP="00053FEF">
            <w:pPr>
              <w:tabs>
                <w:tab w:val="left" w:pos="5740"/>
                <w:tab w:val="center" w:pos="7640"/>
              </w:tabs>
              <w:rPr>
                <w:smallCaps/>
              </w:rPr>
            </w:pPr>
          </w:p>
          <w:p w:rsidR="00DE6495" w:rsidRDefault="00DE6495" w:rsidP="00053FEF">
            <w:pPr>
              <w:pStyle w:val="L5Bullet"/>
              <w:tabs>
                <w:tab w:val="left" w:pos="5740"/>
                <w:tab w:val="decimal" w:pos="7640"/>
              </w:tabs>
            </w:pPr>
            <w:r>
              <w:t>•</w:t>
            </w:r>
            <w:r>
              <w:tab/>
              <w:t>Federal credit for the FCC</w:t>
            </w:r>
          </w:p>
          <w:p w:rsidR="00DE6495" w:rsidRDefault="00DE6495" w:rsidP="00053FEF">
            <w:pPr>
              <w:pStyle w:val="L5Bullet"/>
              <w:tabs>
                <w:tab w:val="left" w:pos="5740"/>
                <w:tab w:val="decimal" w:pos="7640"/>
              </w:tabs>
            </w:pPr>
            <w:r>
              <w:tab/>
              <w:t>End User Common Line (EUCL)</w:t>
            </w:r>
            <w:r>
              <w:tab/>
              <w:t>ASGFX</w:t>
            </w:r>
            <w:r>
              <w:tab/>
              <w:t>$5.76 (R)</w:t>
            </w:r>
          </w:p>
          <w:p w:rsidR="00DE6495" w:rsidRPr="002B1930" w:rsidRDefault="00DE6495" w:rsidP="00053FEF">
            <w:pPr>
              <w:pStyle w:val="L5Bullet"/>
              <w:tabs>
                <w:tab w:val="left" w:pos="5740"/>
                <w:tab w:val="decimal" w:pos="7640"/>
              </w:tabs>
              <w:rPr>
                <w:smallCaps/>
              </w:rPr>
            </w:pPr>
          </w:p>
          <w:p w:rsidR="00DE6495" w:rsidRDefault="00DE6495" w:rsidP="00053FEF">
            <w:pPr>
              <w:pStyle w:val="L5Bullet"/>
              <w:tabs>
                <w:tab w:val="left" w:pos="5740"/>
                <w:tab w:val="decimal" w:pos="7640"/>
              </w:tabs>
            </w:pPr>
            <w:r>
              <w:t>•</w:t>
            </w:r>
            <w:r>
              <w:tab/>
              <w:t>Federal credit</w:t>
            </w:r>
            <w:r>
              <w:tab/>
              <w:t>ASGF2</w:t>
            </w:r>
            <w:r>
              <w:tab/>
              <w:t>3.00</w:t>
            </w:r>
          </w:p>
          <w:p w:rsidR="00DE6495" w:rsidRDefault="00DE6495" w:rsidP="00053FEF">
            <w:pPr>
              <w:pStyle w:val="L5Bullet"/>
              <w:tabs>
                <w:tab w:val="left" w:pos="5740"/>
                <w:tab w:val="decimal" w:pos="7640"/>
              </w:tabs>
            </w:pPr>
          </w:p>
          <w:p w:rsidR="00DE6495" w:rsidRDefault="00DE6495" w:rsidP="00053FEF">
            <w:pPr>
              <w:pStyle w:val="L5Bullet"/>
              <w:tabs>
                <w:tab w:val="left" w:pos="5740"/>
                <w:tab w:val="decimal" w:pos="7640"/>
              </w:tabs>
              <w:rPr>
                <w:b/>
                <w:smallCaps/>
              </w:rPr>
            </w:pPr>
            <w:r>
              <w:t>•</w:t>
            </w:r>
            <w:r>
              <w:tab/>
              <w:t>State credit</w:t>
            </w:r>
            <w:r>
              <w:tab/>
              <w:t>ASGSX</w:t>
            </w:r>
            <w:r>
              <w:tab/>
              <w:t>2.50</w:t>
            </w:r>
          </w:p>
          <w:p w:rsidR="00DE6495" w:rsidRDefault="00DE6495" w:rsidP="00053FEF"/>
        </w:tc>
        <w:tc>
          <w:tcPr>
            <w:tcW w:w="1080" w:type="dxa"/>
          </w:tcPr>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p w:rsidR="00DE6495" w:rsidRPr="00A50553" w:rsidRDefault="00DE6495" w:rsidP="00053FEF">
            <w:pPr>
              <w:tabs>
                <w:tab w:val="right" w:pos="1060"/>
                <w:tab w:val="right" w:pos="10020"/>
                <w:tab w:val="decimal" w:pos="10800"/>
              </w:tabs>
            </w:pPr>
          </w:p>
        </w:tc>
      </w:tr>
    </w:tbl>
    <w:p w:rsidR="00DE6495" w:rsidRPr="00A50553" w:rsidRDefault="00DE6495" w:rsidP="00DE6495">
      <w:pPr>
        <w:framePr w:wrap="auto" w:vAnchor="page" w:hAnchor="margin" w:y="14230"/>
        <w:pBdr>
          <w:top w:val="single" w:sz="6" w:space="0" w:color="auto"/>
        </w:pBdr>
        <w:tabs>
          <w:tab w:val="right" w:pos="8660"/>
        </w:tabs>
        <w:ind w:right="1060"/>
        <w:jc w:val="center"/>
        <w:rPr>
          <w:sz w:val="18"/>
        </w:rPr>
      </w:pPr>
    </w:p>
    <w:p w:rsidR="00DE6495" w:rsidRPr="00A50553" w:rsidRDefault="00DE6495" w:rsidP="00DE6495">
      <w:pPr>
        <w:framePr w:wrap="auto" w:vAnchor="page" w:hAnchor="margin" w:y="14230"/>
        <w:tabs>
          <w:tab w:val="right" w:pos="8660"/>
        </w:tabs>
        <w:ind w:right="1060"/>
      </w:pPr>
      <w:r w:rsidRPr="00A50553">
        <w:t xml:space="preserve">Advice No. </w:t>
      </w:r>
      <w:r w:rsidR="004C7903" w:rsidRPr="00A50553">
        <w:t>3669T</w:t>
      </w:r>
    </w:p>
    <w:p w:rsidR="00DE6495" w:rsidRPr="00A50553" w:rsidRDefault="00DE6495" w:rsidP="00DE6495">
      <w:pPr>
        <w:framePr w:wrap="auto" w:vAnchor="page" w:hAnchor="margin" w:y="14230"/>
        <w:tabs>
          <w:tab w:val="right" w:pos="8660"/>
        </w:tabs>
        <w:ind w:right="1060"/>
      </w:pPr>
      <w:r w:rsidRPr="00A50553">
        <w:t>Issued by Qwest Corporation</w:t>
      </w:r>
      <w:r w:rsidRPr="00A50553">
        <w:tab/>
        <w:t xml:space="preserve">Effective:  </w:t>
      </w:r>
      <w:r w:rsidRPr="00A50553">
        <w:rPr>
          <w:szCs w:val="24"/>
        </w:rPr>
        <w:t>October 1, 2010</w:t>
      </w:r>
    </w:p>
    <w:p w:rsidR="00DE6495" w:rsidRPr="00A50553" w:rsidRDefault="00DE6495" w:rsidP="00DE6495">
      <w:pPr>
        <w:framePr w:wrap="auto" w:vAnchor="page" w:hAnchor="margin" w:y="14230"/>
        <w:tabs>
          <w:tab w:val="right" w:pos="8660"/>
        </w:tabs>
        <w:ind w:right="1060"/>
      </w:pPr>
      <w:r w:rsidRPr="00A50553">
        <w:t>By K. R. Nelson, President - Washington</w:t>
      </w:r>
    </w:p>
    <w:p w:rsidR="00DE6495" w:rsidRDefault="00DE6495" w:rsidP="00DE6495">
      <w:pPr>
        <w:tabs>
          <w:tab w:val="center" w:pos="3360"/>
          <w:tab w:val="right" w:pos="6660"/>
          <w:tab w:val="right" w:pos="9720"/>
        </w:tabs>
        <w:ind w:right="1080"/>
      </w:pPr>
    </w:p>
    <w:p w:rsidR="00DE6495" w:rsidRPr="00A50553" w:rsidRDefault="00DE6495" w:rsidP="00DE6495">
      <w:pPr>
        <w:tabs>
          <w:tab w:val="center" w:pos="3360"/>
          <w:tab w:val="right" w:pos="6660"/>
          <w:tab w:val="right" w:pos="9720"/>
        </w:tabs>
        <w:ind w:right="1080"/>
        <w:rPr>
          <w:sz w:val="28"/>
        </w:rPr>
      </w:pPr>
      <w:r>
        <w:br w:type="page"/>
      </w:r>
    </w:p>
    <w:p w:rsidR="00DE6495" w:rsidRPr="00A50553" w:rsidRDefault="00DE6495" w:rsidP="00DE6495">
      <w:pPr>
        <w:tabs>
          <w:tab w:val="center" w:pos="3360"/>
          <w:tab w:val="right" w:pos="6660"/>
          <w:tab w:val="right" w:pos="9720"/>
        </w:tabs>
        <w:ind w:right="1080"/>
        <w:rPr>
          <w:b/>
          <w:sz w:val="28"/>
        </w:rPr>
      </w:pPr>
      <w:r w:rsidRPr="00A50553">
        <w:rPr>
          <w:b/>
          <w:sz w:val="28"/>
        </w:rPr>
        <w:tab/>
        <w:t>Qwest Corporation</w:t>
      </w:r>
    </w:p>
    <w:p w:rsidR="00DE6495" w:rsidRPr="00A50553" w:rsidRDefault="00DE6495" w:rsidP="00DE6495">
      <w:pPr>
        <w:tabs>
          <w:tab w:val="right" w:pos="6660"/>
          <w:tab w:val="bar" w:pos="6700"/>
          <w:tab w:val="right" w:pos="9720"/>
        </w:tabs>
        <w:spacing w:before="60"/>
        <w:ind w:right="1080"/>
        <w:rPr>
          <w:b/>
          <w:smallCaps/>
        </w:rPr>
      </w:pPr>
      <w:r w:rsidRPr="00A50553">
        <w:rPr>
          <w:b/>
        </w:rPr>
        <w:t>WN U-40</w:t>
      </w:r>
      <w:r w:rsidRPr="00A50553">
        <w:rPr>
          <w:b/>
        </w:rPr>
        <w:tab/>
        <w:t>S</w:t>
      </w:r>
      <w:r w:rsidRPr="00A50553">
        <w:rPr>
          <w:b/>
          <w:smallCaps/>
        </w:rPr>
        <w:t>ection 5</w:t>
      </w:r>
    </w:p>
    <w:p w:rsidR="00DE6495" w:rsidRPr="00A50553" w:rsidRDefault="00DE6495" w:rsidP="00DE6495">
      <w:pPr>
        <w:tabs>
          <w:tab w:val="right" w:pos="6660"/>
          <w:tab w:val="bar" w:pos="6700"/>
          <w:tab w:val="right" w:pos="9720"/>
        </w:tabs>
        <w:ind w:right="1080"/>
        <w:rPr>
          <w:b/>
        </w:rPr>
      </w:pPr>
      <w:r w:rsidRPr="00A50553">
        <w:rPr>
          <w:b/>
          <w:smallCaps/>
        </w:rPr>
        <w:t xml:space="preserve">Exchange and </w:t>
      </w:r>
      <w:r w:rsidRPr="00A50553">
        <w:rPr>
          <w:b/>
          <w:smallCaps/>
        </w:rPr>
        <w:tab/>
      </w:r>
      <w:r w:rsidRPr="00A50553">
        <w:t>12th Revised Sheet 48.3</w:t>
      </w:r>
    </w:p>
    <w:p w:rsidR="00DE6495" w:rsidRPr="00A50553" w:rsidRDefault="00DE6495" w:rsidP="00DE6495">
      <w:pPr>
        <w:tabs>
          <w:tab w:val="right" w:pos="6660"/>
          <w:tab w:val="bar" w:pos="6700"/>
          <w:tab w:val="right" w:pos="9720"/>
        </w:tabs>
        <w:ind w:right="1080"/>
        <w:rPr>
          <w:b/>
          <w:smallCaps/>
        </w:rPr>
      </w:pPr>
      <w:r w:rsidRPr="00A50553">
        <w:rPr>
          <w:b/>
          <w:smallCaps/>
        </w:rPr>
        <w:t>Network Services</w:t>
      </w:r>
      <w:r w:rsidRPr="00A50553">
        <w:tab/>
        <w:t>Cancels 11th Revised Sheet 48.3</w:t>
      </w:r>
    </w:p>
    <w:p w:rsidR="00DE6495" w:rsidRDefault="00DE6495" w:rsidP="00DE6495">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A50553">
            <w:rPr>
              <w:b/>
              <w:smallCaps/>
            </w:rPr>
            <w:t>Washington</w:t>
          </w:r>
        </w:smartTag>
      </w:smartTag>
      <w:r w:rsidRPr="00A50553">
        <w:rPr>
          <w:b/>
          <w:smallCaps/>
        </w:rPr>
        <w:tab/>
      </w:r>
    </w:p>
    <w:p w:rsidR="00DE6495" w:rsidRDefault="00DE6495" w:rsidP="00DE6495">
      <w:pPr>
        <w:pStyle w:val="L1Dash"/>
        <w:tabs>
          <w:tab w:val="right" w:pos="6920"/>
        </w:tabs>
      </w:pPr>
    </w:p>
    <w:tbl>
      <w:tblPr>
        <w:tblW w:w="0" w:type="auto"/>
        <w:tblLayout w:type="fixed"/>
        <w:tblCellMar>
          <w:left w:w="10" w:type="dxa"/>
          <w:right w:w="10" w:type="dxa"/>
        </w:tblCellMar>
        <w:tblLook w:val="0000"/>
      </w:tblPr>
      <w:tblGrid>
        <w:gridCol w:w="8640"/>
        <w:gridCol w:w="1080"/>
      </w:tblGrid>
      <w:tr w:rsidR="00DE6495" w:rsidRPr="00A50553" w:rsidTr="00053FEF">
        <w:tblPrEx>
          <w:tblCellMar>
            <w:top w:w="0" w:type="dxa"/>
            <w:bottom w:w="0" w:type="dxa"/>
          </w:tblCellMar>
        </w:tblPrEx>
        <w:trPr>
          <w:cantSplit/>
        </w:trPr>
        <w:tc>
          <w:tcPr>
            <w:tcW w:w="8640" w:type="dxa"/>
          </w:tcPr>
          <w:p w:rsidR="00DE6495" w:rsidRPr="00A50553" w:rsidRDefault="00DE6495" w:rsidP="00053FEF">
            <w:pPr>
              <w:pStyle w:val="L1Heading"/>
            </w:pPr>
            <w:r w:rsidRPr="00A50553">
              <w:tab/>
              <w:t>5.  Exchange Services</w:t>
            </w:r>
          </w:p>
          <w:p w:rsidR="00DE6495" w:rsidRDefault="00DE6495" w:rsidP="00053FEF">
            <w:pPr>
              <w:pStyle w:val="Index"/>
              <w:rPr>
                <w:b/>
                <w:smallCaps/>
              </w:rPr>
            </w:pPr>
          </w:p>
          <w:p w:rsidR="00DE6495" w:rsidRDefault="00DE6495" w:rsidP="00053FEF">
            <w:pPr>
              <w:pStyle w:val="L2Heading"/>
            </w:pPr>
            <w:r>
              <w:t>5.2</w:t>
            </w:r>
            <w:r>
              <w:tab/>
              <w:t>Local Exchange Service</w:t>
            </w:r>
          </w:p>
          <w:p w:rsidR="00DE6495" w:rsidRDefault="00DE6495" w:rsidP="00053FEF">
            <w:pPr>
              <w:pStyle w:val="L3Heading"/>
            </w:pPr>
            <w:r>
              <w:t>5.2.6</w:t>
            </w:r>
            <w:r>
              <w:tab/>
              <w:t>Telephone Assistance Programs</w:t>
            </w:r>
          </w:p>
          <w:p w:rsidR="00DE6495" w:rsidRDefault="00DE6495" w:rsidP="00053FEF">
            <w:pPr>
              <w:pStyle w:val="L4HeadingText"/>
            </w:pPr>
            <w:r>
              <w:tab/>
              <w:t>B.</w:t>
            </w:r>
            <w:r>
              <w:tab/>
              <w:t>Tribal Lifeline (Cont’d)</w:t>
            </w:r>
          </w:p>
          <w:p w:rsidR="00DE6495" w:rsidRDefault="00DE6495" w:rsidP="00053FEF">
            <w:pPr>
              <w:pStyle w:val="L4HeadingText"/>
            </w:pPr>
          </w:p>
          <w:p w:rsidR="00DE6495" w:rsidRDefault="00DE6495" w:rsidP="00053FEF">
            <w:pPr>
              <w:pStyle w:val="L5HeadingText"/>
            </w:pPr>
            <w:r>
              <w:tab/>
              <w:t>3.</w:t>
            </w:r>
            <w:r>
              <w:tab/>
              <w:t>Monthly Credit[1]</w:t>
            </w:r>
          </w:p>
          <w:p w:rsidR="00DE6495" w:rsidRDefault="00DE6495" w:rsidP="00053FEF">
            <w:pPr>
              <w:tabs>
                <w:tab w:val="left" w:pos="5760"/>
                <w:tab w:val="center" w:pos="7640"/>
              </w:tabs>
              <w:rPr>
                <w:b/>
                <w:smallCaps/>
              </w:rPr>
            </w:pPr>
            <w:r>
              <w:rPr>
                <w:b/>
                <w:smallCaps/>
              </w:rPr>
              <w:tab/>
              <w:t>Credit</w:t>
            </w:r>
            <w:r>
              <w:rPr>
                <w:b/>
                <w:smallCaps/>
              </w:rPr>
              <w:tab/>
              <w:t>Credit</w:t>
            </w:r>
          </w:p>
          <w:p w:rsidR="00DE6495" w:rsidRDefault="00DE6495" w:rsidP="00053FEF">
            <w:pPr>
              <w:tabs>
                <w:tab w:val="left" w:pos="5740"/>
                <w:tab w:val="center" w:pos="7640"/>
              </w:tabs>
              <w:rPr>
                <w:b/>
                <w:smallCaps/>
              </w:rPr>
            </w:pPr>
            <w:r>
              <w:rPr>
                <w:b/>
                <w:smallCaps/>
              </w:rPr>
              <w:tab/>
              <w:t>USOC</w:t>
            </w:r>
            <w:r>
              <w:rPr>
                <w:b/>
                <w:smallCaps/>
              </w:rPr>
              <w:tab/>
              <w:t>Amount</w:t>
            </w:r>
          </w:p>
          <w:p w:rsidR="00DE6495" w:rsidRDefault="00DE6495" w:rsidP="00053FEF">
            <w:pPr>
              <w:pStyle w:val="L5Bullet"/>
            </w:pPr>
          </w:p>
          <w:p w:rsidR="00DE6495" w:rsidRDefault="00DE6495" w:rsidP="00053FEF">
            <w:pPr>
              <w:pStyle w:val="L5Bullet"/>
              <w:tabs>
                <w:tab w:val="left" w:pos="5740"/>
                <w:tab w:val="decimal" w:pos="7640"/>
              </w:tabs>
            </w:pPr>
            <w:r>
              <w:t>•</w:t>
            </w:r>
            <w:r>
              <w:tab/>
              <w:t>Flat individual line (1FR)[2]</w:t>
            </w:r>
            <w:r>
              <w:tab/>
              <w:t>ASGFT</w:t>
            </w:r>
            <w:r>
              <w:tab/>
              <w:t>$9.50</w:t>
            </w:r>
          </w:p>
          <w:p w:rsidR="00DE6495" w:rsidRDefault="00DE6495" w:rsidP="00053FEF">
            <w:pPr>
              <w:pStyle w:val="L5Bullet"/>
            </w:pPr>
          </w:p>
          <w:p w:rsidR="00DE6495" w:rsidRDefault="00DE6495" w:rsidP="00053FEF">
            <w:pPr>
              <w:pStyle w:val="L5Bullet"/>
              <w:tabs>
                <w:tab w:val="left" w:pos="5740"/>
                <w:tab w:val="decimal" w:pos="7640"/>
              </w:tabs>
            </w:pPr>
            <w:r>
              <w:t>•</w:t>
            </w:r>
            <w:r>
              <w:tab/>
              <w:t>Federal credit towards CALC</w:t>
            </w:r>
            <w:r>
              <w:tab/>
              <w:t>ASGFR</w:t>
            </w:r>
            <w:r>
              <w:tab/>
              <w:t>5.76 (R)</w:t>
            </w:r>
          </w:p>
          <w:p w:rsidR="00DE6495" w:rsidRDefault="00DE6495" w:rsidP="00053FEF">
            <w:pPr>
              <w:pStyle w:val="L5Bullet"/>
              <w:tabs>
                <w:tab w:val="left" w:pos="5740"/>
                <w:tab w:val="decimal" w:pos="7640"/>
              </w:tabs>
            </w:pPr>
          </w:p>
          <w:p w:rsidR="00DE6495" w:rsidRDefault="00DE6495" w:rsidP="00053FEF">
            <w:pPr>
              <w:pStyle w:val="L5Bullet"/>
              <w:tabs>
                <w:tab w:val="left" w:pos="5740"/>
                <w:tab w:val="decimal" w:pos="7640"/>
              </w:tabs>
            </w:pPr>
            <w:r>
              <w:t>•</w:t>
            </w:r>
            <w:r>
              <w:tab/>
              <w:t>Lifeline credit</w:t>
            </w:r>
            <w:r>
              <w:tab/>
              <w:t>ASGF2</w:t>
            </w:r>
            <w:r>
              <w:tab/>
              <w:t>3.00</w:t>
            </w:r>
          </w:p>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 w:rsidR="00DE6495" w:rsidRDefault="00DE6495" w:rsidP="00053FEF">
            <w:pPr>
              <w:pStyle w:val="Reference"/>
            </w:pPr>
            <w:r>
              <w:t>[1]</w:t>
            </w:r>
            <w:r>
              <w:tab/>
              <w:t>The ASGFR and ASGF2 credits from the Lifeline Assistance Program totaling $8.76 apply in addition to the Tribal Lifeline credit.  The FCC Lifeline Program consists of a monthly federal baseline support of $5.76 (ASGFR).  The Tribal Lifeline Credit is up to $25.00, but no more than necessary to reduce the Tribal Lifeline rate to $1.00.</w:t>
            </w:r>
          </w:p>
          <w:p w:rsidR="00DE6495" w:rsidRDefault="00DE6495" w:rsidP="00053FEF">
            <w:pPr>
              <w:pStyle w:val="Reference"/>
            </w:pPr>
          </w:p>
          <w:p w:rsidR="00DE6495" w:rsidRDefault="00DE6495" w:rsidP="00053FEF">
            <w:pPr>
              <w:pStyle w:val="Reference"/>
            </w:pPr>
            <w:r>
              <w:t>[2]</w:t>
            </w:r>
            <w:r>
              <w:tab/>
              <w:t>The credit amount is calculated by adding the 1FR rate of $13.50 plus the $5.76 subscriber line charge together.  An ASGFR and ASGF2 credit of $8.76 is subtracted from the total and the remaining difference less $1.00 which is the minimum Tribal Lifeline rate allowed, is the credit amount.  For example: ($13.50 + $5.</w:t>
            </w:r>
            <w:r w:rsidR="00625F48">
              <w:t>76</w:t>
            </w:r>
            <w:r>
              <w:t xml:space="preserve"> = $19.</w:t>
            </w:r>
            <w:r w:rsidR="00265F84">
              <w:t>26</w:t>
            </w:r>
            <w:r>
              <w:t xml:space="preserve"> - $8.</w:t>
            </w:r>
            <w:r w:rsidR="00625F48">
              <w:t>76</w:t>
            </w:r>
            <w:r>
              <w:t>= $10.50 - $1.00) = $9.50 credit.</w:t>
            </w:r>
          </w:p>
          <w:p w:rsidR="00DE6495" w:rsidRDefault="00DE6495" w:rsidP="00053FEF">
            <w:pPr>
              <w:pStyle w:val="Reference"/>
            </w:pPr>
          </w:p>
        </w:tc>
        <w:tc>
          <w:tcPr>
            <w:tcW w:w="1080" w:type="dxa"/>
          </w:tcPr>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r w:rsidRPr="00A50553">
              <w:tab/>
              <w:t>(C)</w:t>
            </w:r>
          </w:p>
          <w:p w:rsidR="00DE6495" w:rsidRPr="00A50553" w:rsidRDefault="00DE6495" w:rsidP="00053FEF">
            <w:pPr>
              <w:tabs>
                <w:tab w:val="right" w:pos="1060"/>
              </w:tabs>
            </w:pPr>
          </w:p>
          <w:p w:rsidR="00DE6495" w:rsidRPr="00A50553" w:rsidRDefault="00DE6495" w:rsidP="00053FEF">
            <w:pPr>
              <w:tabs>
                <w:tab w:val="right" w:pos="1060"/>
              </w:tabs>
            </w:pPr>
            <w:r w:rsidRPr="00A50553">
              <w:tab/>
              <w:t>(C)</w:t>
            </w:r>
          </w:p>
          <w:p w:rsidR="00DE6495" w:rsidRPr="00A50553" w:rsidRDefault="00DE6495" w:rsidP="00053FEF">
            <w:pPr>
              <w:tabs>
                <w:tab w:val="right" w:pos="1060"/>
              </w:tabs>
            </w:pPr>
          </w:p>
          <w:p w:rsidR="00DE6495" w:rsidRPr="00A50553" w:rsidRDefault="00DE6495" w:rsidP="00053FEF">
            <w:pPr>
              <w:tabs>
                <w:tab w:val="right" w:pos="1060"/>
              </w:tabs>
            </w:pPr>
          </w:p>
          <w:p w:rsidR="00DE6495" w:rsidRPr="00A50553" w:rsidRDefault="00DE6495" w:rsidP="00053FEF">
            <w:pPr>
              <w:tabs>
                <w:tab w:val="right" w:pos="1060"/>
              </w:tabs>
            </w:pPr>
            <w:r w:rsidRPr="00A50553">
              <w:tab/>
              <w:t>(C)</w:t>
            </w:r>
          </w:p>
          <w:p w:rsidR="00DE6495" w:rsidRPr="00A50553" w:rsidRDefault="00DE6495" w:rsidP="00053FEF">
            <w:pPr>
              <w:tabs>
                <w:tab w:val="right" w:pos="1060"/>
              </w:tabs>
            </w:pPr>
            <w:r w:rsidRPr="00A50553">
              <w:tab/>
              <w:t>(C)</w:t>
            </w:r>
          </w:p>
          <w:p w:rsidR="00DE6495" w:rsidRPr="00A50553" w:rsidRDefault="00DE6495" w:rsidP="00053FEF">
            <w:pPr>
              <w:tabs>
                <w:tab w:val="right" w:pos="1060"/>
              </w:tabs>
            </w:pPr>
          </w:p>
          <w:p w:rsidR="00DE6495" w:rsidRPr="00A50553" w:rsidRDefault="00DE6495" w:rsidP="00053FEF">
            <w:pPr>
              <w:tabs>
                <w:tab w:val="right" w:pos="1060"/>
              </w:tabs>
            </w:pPr>
            <w:r w:rsidRPr="00A50553">
              <w:tab/>
              <w:t>(C)</w:t>
            </w:r>
          </w:p>
          <w:p w:rsidR="00DE6495" w:rsidRPr="00A50553" w:rsidRDefault="00DE6495" w:rsidP="00053FEF">
            <w:pPr>
              <w:tabs>
                <w:tab w:val="right" w:pos="1060"/>
              </w:tabs>
            </w:pPr>
          </w:p>
          <w:p w:rsidR="00EC1856" w:rsidRPr="00A50553" w:rsidRDefault="00EC1856" w:rsidP="00053FEF">
            <w:pPr>
              <w:tabs>
                <w:tab w:val="right" w:pos="1060"/>
              </w:tabs>
            </w:pPr>
          </w:p>
        </w:tc>
      </w:tr>
    </w:tbl>
    <w:p w:rsidR="00DE6495" w:rsidRPr="00A50553" w:rsidRDefault="00DE6495" w:rsidP="00DE6495">
      <w:pPr>
        <w:framePr w:wrap="auto" w:vAnchor="page" w:hAnchor="margin" w:y="14230"/>
        <w:pBdr>
          <w:top w:val="single" w:sz="6" w:space="0" w:color="auto"/>
        </w:pBdr>
        <w:tabs>
          <w:tab w:val="right" w:pos="8660"/>
        </w:tabs>
        <w:ind w:right="1060"/>
        <w:jc w:val="center"/>
        <w:rPr>
          <w:sz w:val="18"/>
        </w:rPr>
      </w:pPr>
    </w:p>
    <w:p w:rsidR="00DE6495" w:rsidRPr="00A50553" w:rsidRDefault="00DE6495" w:rsidP="00DE6495">
      <w:pPr>
        <w:framePr w:wrap="auto" w:vAnchor="page" w:hAnchor="margin" w:y="14230"/>
        <w:tabs>
          <w:tab w:val="right" w:pos="8660"/>
        </w:tabs>
        <w:ind w:right="1060"/>
      </w:pPr>
      <w:r w:rsidRPr="00A50553">
        <w:t xml:space="preserve">Advice No. </w:t>
      </w:r>
      <w:r w:rsidR="004C7903" w:rsidRPr="00A50553">
        <w:t>3669T</w:t>
      </w:r>
    </w:p>
    <w:p w:rsidR="00DE6495" w:rsidRPr="00A50553" w:rsidRDefault="00DE6495" w:rsidP="00DE6495">
      <w:pPr>
        <w:framePr w:wrap="auto" w:vAnchor="page" w:hAnchor="margin" w:y="14230"/>
        <w:tabs>
          <w:tab w:val="right" w:pos="8660"/>
        </w:tabs>
        <w:ind w:right="1060"/>
      </w:pPr>
      <w:r w:rsidRPr="00A50553">
        <w:t>Issued by Qwest Corporation</w:t>
      </w:r>
      <w:r w:rsidRPr="00A50553">
        <w:tab/>
        <w:t xml:space="preserve">Effective:  </w:t>
      </w:r>
      <w:r w:rsidR="008806D5" w:rsidRPr="00A50553">
        <w:rPr>
          <w:szCs w:val="24"/>
        </w:rPr>
        <w:t>October</w:t>
      </w:r>
      <w:r w:rsidRPr="00A50553">
        <w:rPr>
          <w:szCs w:val="24"/>
        </w:rPr>
        <w:t xml:space="preserve"> 1, 2010</w:t>
      </w:r>
    </w:p>
    <w:p w:rsidR="00DE6495" w:rsidRPr="00A50553" w:rsidRDefault="00DE6495" w:rsidP="00DE6495">
      <w:pPr>
        <w:framePr w:wrap="auto" w:vAnchor="page" w:hAnchor="margin" w:y="14230"/>
        <w:tabs>
          <w:tab w:val="right" w:pos="8660"/>
        </w:tabs>
        <w:ind w:right="1060"/>
      </w:pPr>
      <w:r w:rsidRPr="00A50553">
        <w:t>By K. R. Nelson, President - Washington</w:t>
      </w:r>
    </w:p>
    <w:p w:rsidR="00DE6495" w:rsidRPr="00A50553" w:rsidRDefault="00DE6495" w:rsidP="00DE6495"/>
    <w:sectPr w:rsidR="00DE6495" w:rsidRPr="00A50553">
      <w:footerReference w:type="default" r:id="rId6"/>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994" w:rsidRDefault="004F1994">
      <w:r>
        <w:separator/>
      </w:r>
    </w:p>
  </w:endnote>
  <w:endnote w:type="continuationSeparator" w:id="0">
    <w:p w:rsidR="004F1994" w:rsidRDefault="004F1994">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EB2" w:rsidRDefault="0020047D">
    <w:pPr>
      <w:pStyle w:val="Footer"/>
      <w:tabs>
        <w:tab w:val="clear" w:pos="8640"/>
        <w:tab w:val="right" w:pos="9700"/>
      </w:tabs>
      <w:rPr>
        <w:rFonts w:ascii="Arial" w:hAnsi="Arial"/>
        <w:sz w:val="18"/>
      </w:rPr>
    </w:pPr>
    <w:r w:rsidRPr="00A50553">
      <w:rPr>
        <w:rFonts w:ascii="Arial" w:hAnsi="Arial"/>
        <w:sz w:val="18"/>
      </w:rPr>
      <w:t>WA2010</w:t>
    </w:r>
    <w:r w:rsidR="00C1309E" w:rsidRPr="00A50553">
      <w:rPr>
        <w:rFonts w:ascii="Arial" w:hAnsi="Arial"/>
        <w:sz w:val="18"/>
      </w:rPr>
      <w:t>-033</w:t>
    </w:r>
    <w:r w:rsidR="009A5EB2">
      <w:rPr>
        <w:rFonts w:ascii="Arial" w:hAnsi="Arial"/>
        <w:sz w:val="18"/>
      </w:rPr>
      <w:tab/>
    </w:r>
    <w:r w:rsidR="009A5EB2">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994" w:rsidRDefault="004F1994">
      <w:r>
        <w:separator/>
      </w:r>
    </w:p>
  </w:footnote>
  <w:footnote w:type="continuationSeparator" w:id="0">
    <w:p w:rsidR="004F1994" w:rsidRDefault="004F19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E6495"/>
    <w:rsid w:val="00053FEF"/>
    <w:rsid w:val="000F51D2"/>
    <w:rsid w:val="001C6ADA"/>
    <w:rsid w:val="001F3EB4"/>
    <w:rsid w:val="0020047D"/>
    <w:rsid w:val="00265F84"/>
    <w:rsid w:val="002A318A"/>
    <w:rsid w:val="00385BF8"/>
    <w:rsid w:val="004C7903"/>
    <w:rsid w:val="004F1994"/>
    <w:rsid w:val="005B6FF2"/>
    <w:rsid w:val="00625F48"/>
    <w:rsid w:val="007B0817"/>
    <w:rsid w:val="008806D5"/>
    <w:rsid w:val="008C1F1F"/>
    <w:rsid w:val="0095169F"/>
    <w:rsid w:val="009A5EB2"/>
    <w:rsid w:val="00A50553"/>
    <w:rsid w:val="00B660C5"/>
    <w:rsid w:val="00B845D2"/>
    <w:rsid w:val="00C1309E"/>
    <w:rsid w:val="00C95440"/>
    <w:rsid w:val="00CA013C"/>
    <w:rsid w:val="00DE6495"/>
    <w:rsid w:val="00EC1856"/>
    <w:rsid w:val="00F45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link w:val="L3HeadingChar"/>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link w:val="L2HeadingChar"/>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link w:val="L5BulletChar"/>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link w:val="L4HeadingTextChar"/>
    <w:pPr>
      <w:tabs>
        <w:tab w:val="decimal" w:pos="360"/>
        <w:tab w:val="left" w:pos="620"/>
      </w:tabs>
      <w:ind w:left="620" w:hanging="620"/>
      <w:jc w:val="both"/>
    </w:p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link w:val="L6HeadingTextChar"/>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 w:type="character" w:customStyle="1" w:styleId="L6HeadingTextChar">
    <w:name w:val="L6Heading &amp; Text Char"/>
    <w:basedOn w:val="DefaultParagraphFont"/>
    <w:link w:val="L6HeadingText"/>
    <w:rsid w:val="00DE6495"/>
    <w:rPr>
      <w:rFonts w:ascii="Times New Roman" w:hAnsi="Times New Roman"/>
      <w:sz w:val="24"/>
    </w:rPr>
  </w:style>
  <w:style w:type="character" w:customStyle="1" w:styleId="L3HeadingChar">
    <w:name w:val="L3Heading Char"/>
    <w:basedOn w:val="DefaultParagraphFont"/>
    <w:link w:val="L3Heading"/>
    <w:rsid w:val="00DE6495"/>
    <w:rPr>
      <w:rFonts w:ascii="Times New Roman" w:hAnsi="Times New Roman"/>
      <w:b/>
      <w:smallCaps/>
      <w:sz w:val="24"/>
    </w:rPr>
  </w:style>
  <w:style w:type="character" w:customStyle="1" w:styleId="L2HeadingChar">
    <w:name w:val="L2Heading Char"/>
    <w:basedOn w:val="DefaultParagraphFont"/>
    <w:link w:val="L2Heading"/>
    <w:rsid w:val="00DE6495"/>
    <w:rPr>
      <w:rFonts w:ascii="Times New Roman" w:hAnsi="Times New Roman"/>
      <w:b/>
      <w:smallCaps/>
      <w:sz w:val="24"/>
    </w:rPr>
  </w:style>
  <w:style w:type="character" w:customStyle="1" w:styleId="L4HeadingTextChar">
    <w:name w:val="L4Heading &amp; Text Char"/>
    <w:basedOn w:val="DefaultParagraphFont"/>
    <w:link w:val="L4HeadingText"/>
    <w:rsid w:val="00DE6495"/>
    <w:rPr>
      <w:rFonts w:ascii="Times New Roman" w:hAnsi="Times New Roman"/>
      <w:sz w:val="24"/>
    </w:rPr>
  </w:style>
  <w:style w:type="character" w:customStyle="1" w:styleId="L5BulletChar">
    <w:name w:val="L5Bullet Char"/>
    <w:basedOn w:val="DefaultParagraphFont"/>
    <w:link w:val="L5Bullet"/>
    <w:rsid w:val="00DE649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ariff\Washington\WA-InProcess\QC%20In%20Process\Qwest\WA2010QCStdPgs\WA2010%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DF526740997B4DA58CD70D0B9816E3" ma:contentTypeVersion="131" ma:contentTypeDescription="" ma:contentTypeScope="" ma:versionID="521297bbb01fc0ab005f990bc065a9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2010-09-24T07:00:00+00:00</OpenedDate>
    <Date1 xmlns="dc463f71-b30c-4ab2-9473-d307f9d35888">2010-09-24T07:00:00+00:00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101590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C5CFABB-2586-43EB-87D8-81E1A5B1B812}"/>
</file>

<file path=customXml/itemProps2.xml><?xml version="1.0" encoding="utf-8"?>
<ds:datastoreItem xmlns:ds="http://schemas.openxmlformats.org/officeDocument/2006/customXml" ds:itemID="{AAC78BC6-1BE1-4F42-8073-52CE61D11EE6}"/>
</file>

<file path=customXml/itemProps3.xml><?xml version="1.0" encoding="utf-8"?>
<ds:datastoreItem xmlns:ds="http://schemas.openxmlformats.org/officeDocument/2006/customXml" ds:itemID="{CD1CE69D-2BD9-429E-8F22-6ED07A576B14}"/>
</file>

<file path=customXml/itemProps4.xml><?xml version="1.0" encoding="utf-8"?>
<ds:datastoreItem xmlns:ds="http://schemas.openxmlformats.org/officeDocument/2006/customXml" ds:itemID="{98651E55-9D36-4DF2-817F-8C22CB3B4219}"/>
</file>

<file path=docProps/app.xml><?xml version="1.0" encoding="utf-8"?>
<Properties xmlns="http://schemas.openxmlformats.org/officeDocument/2006/extended-properties" xmlns:vt="http://schemas.openxmlformats.org/officeDocument/2006/docPropsVTypes">
  <Template>WA2010 Tar StdPg.dot</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mhazlet</dc:creator>
  <cp:keywords/>
  <dc:description>Gwen Krieger</dc:description>
  <cp:lastModifiedBy>Catherine Taliaferro</cp:lastModifiedBy>
  <cp:revision>2</cp:revision>
  <cp:lastPrinted>1999-05-15T20:37:00Z</cp:lastPrinted>
  <dcterms:created xsi:type="dcterms:W3CDTF">2010-09-27T16:33:00Z</dcterms:created>
  <dcterms:modified xsi:type="dcterms:W3CDTF">2010-09-27T16:33:00Z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0x0101006E56B4D1795A2E4DB2F0B01679ED314A00C7DF526740997B4DA58CD70D0B9816E3</vt:lpwstr>
  </property>
  <property fmtid="{D5CDD505-2E9C-101B-9397-08002B2CF9AE}" pid="3" name="_docset_NoMedatataSyncRequired">
    <vt:lpwstr>False</vt:lpwstr>
  </property>
</Properties>
</file>