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glossary/stylesWithEffects.xml" ContentType="application/vnd.ms-word.stylesWithEffect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7.xml" ContentType="application/vnd.openxmlformats-officedocument.customXml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8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KBody"/>
        <w:spacing w:after="920"/>
      </w:pPr>
      <w:sdt>
        <w:sdtPr>
          <w:tag w:val="currentDate.dt"/>
          <w:id w:val="1225183508"/>
          <w:placeholder>
            <w:docPart w:val="DB96F67B58FF4E538B83E81585631DE9"/>
          </w:placeholder>
          <w:dataBinding w:xpath="/root[1]/CurrentDate[1]" w:storeItemID="{80900720-2671-4B49-A973-7163D8E7549B}"/>
          <w:text/>
        </w:sdtPr>
        <w:sdtContent>
          <w:r>
            <w:t>December 23, 2014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322"/>
        <w:gridCol w:w="3250"/>
      </w:tblGrid>
      <w:tr>
        <w:tc>
          <w:tcPr>
            <w:tcW w:w="5322" w:type="dxa"/>
          </w:tcPr>
          <w:sdt>
            <w:sdtPr>
              <w:rPr>
                <w:szCs w:val="21"/>
              </w:rPr>
              <w:tag w:val="RecipientDetailsIA.grid"/>
              <w:id w:val="-353272557"/>
              <w:placeholder>
                <w:docPart w:val="9D62CB30E8A04595B576A79A2F105C33"/>
              </w:placeholder>
            </w:sdtPr>
            <w:sdtEndPr>
              <w:rPr>
                <w:szCs w:val="22"/>
              </w:rPr>
            </w:sdtEndPr>
            <w:sdtContent>
              <w:p>
                <w:pPr>
                  <w:pStyle w:val="KBody"/>
                  <w:spacing w:after="0" w:line="20" w:lineRule="exact"/>
                  <w:rPr>
                    <w:szCs w:val="21"/>
                  </w:rPr>
                </w:pPr>
              </w:p>
              <w:tbl>
                <w:tblPr>
                  <w:tblStyle w:val="TableGrid"/>
                  <w:tblW w:w="0" w:type="auto"/>
                  <w:tblCellMar>
                    <w:left w:w="0" w:type="dxa"/>
                    <w:bottom w:w="216" w:type="dxa"/>
                    <w:right w:w="115" w:type="dxa"/>
                  </w:tblCellMar>
                  <w:tblLook w:val="04A0" w:firstRow="1" w:lastRow="0" w:firstColumn="1" w:lastColumn="0" w:noHBand="0" w:noVBand="1"/>
                </w:tblPr>
                <w:tblGrid>
                  <w:gridCol w:w="5207"/>
                </w:tblGrid>
                <w:tr>
                  <w:tc>
                    <w:tcPr>
                      <w:tcW w:w="524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144" w:type="dxa"/>
                      </w:tcMar>
                    </w:tcPr>
                    <w:bookmarkStart w:id="0" w:name="_GoBack"/>
                    <w:p>
                      <w:pPr>
                        <w:pStyle w:val="KTBody"/>
                      </w:pPr>
                      <w:sdt>
                        <w:sdtPr>
                          <w:tag w:val="RecipientName.txt"/>
                          <w:id w:val="-1114440427"/>
                          <w:placeholder>
                            <w:docPart w:val="D0C094E7114E4E098037EC2839B5BE07"/>
                          </w:placeholder>
                        </w:sdtPr>
                        <w:sdtContent>
                          <w:r>
                            <w:t>Steven V. King</w:t>
                          </w:r>
                        </w:sdtContent>
                      </w:sdt>
                    </w:p>
                    <w:sdt>
                      <w:sdtPr>
                        <w:tag w:val="RecipientTitle.txt"/>
                        <w:id w:val="-1376390172"/>
                        <w:placeholder>
                          <w:docPart w:val="EC85B1176AC94E54AF59A25B99F9EFE4"/>
                        </w:placeholder>
                      </w:sdtPr>
                      <w:sdtContent>
                        <w:p>
                          <w:pPr>
                            <w:pStyle w:val="KTBody"/>
                          </w:pPr>
                          <w:r>
                            <w:t>Executive Director &amp; Secretary</w:t>
                          </w:r>
                        </w:p>
                      </w:sdtContent>
                    </w:sdt>
                    <w:sdt>
                      <w:sdtPr>
                        <w:tag w:val="RecipientCompany.txt"/>
                        <w:id w:val="1998685079"/>
                        <w:placeholder>
                          <w:docPart w:val="22282DCB821F48D19395ACA05333232D"/>
                        </w:placeholder>
                      </w:sdtPr>
                      <w:sdtContent>
                        <w:p>
                          <w:pPr>
                            <w:pStyle w:val="KTBody"/>
                          </w:pPr>
                          <w:r>
                            <w:t>Washington Utilities and Transportation Commission</w:t>
                          </w:r>
                        </w:p>
                      </w:sdtContent>
                    </w:sdt>
                    <w:sdt>
                      <w:sdtPr>
                        <w:tag w:val="RecipientAddress.mt"/>
                        <w:id w:val="-2100007934"/>
                        <w:placeholder>
                          <w:docPart w:val="BA752C4199164866873944D653AEDE48"/>
                        </w:placeholder>
                      </w:sdtPr>
                      <w:sdtContent>
                        <w:p>
                          <w:pPr>
                            <w:pStyle w:val="KTBody"/>
                          </w:pPr>
                          <w:r>
                            <w:t>1300 S. Evergreen Park Dr., S.W.</w:t>
                          </w:r>
                        </w:p>
                        <w:p>
                          <w:pPr>
                            <w:pStyle w:val="KTBody"/>
                          </w:pPr>
                          <w:r>
                            <w:t>P.O. Box 47250</w:t>
                          </w:r>
                        </w:p>
                        <w:p>
                          <w:pPr>
                            <w:pStyle w:val="KTBody"/>
                          </w:pPr>
                          <w:r>
                            <w:t>Olympia, WA 98504-7250</w:t>
                          </w:r>
                        </w:p>
                      </w:sdtContent>
                    </w:sdt>
                    <w:bookmarkEnd w:id="0" w:displacedByCustomXml="prev"/>
                  </w:tc>
                </w:tr>
              </w:tbl>
              <w:p>
                <w:pPr>
                  <w:spacing w:line="20" w:lineRule="exact"/>
                </w:pPr>
              </w:p>
            </w:sdtContent>
          </w:sdt>
          <w:p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3250" w:type="dxa"/>
          </w:tcPr>
          <w:sdt>
            <w:sdtPr>
              <w:tag w:val="SenderDetailsEDW.grid"/>
              <w:id w:val="800647071"/>
              <w:placeholder>
                <w:docPart w:val="BC1F4208B2834E94A4CC8B357003360E"/>
              </w:placeholder>
            </w:sdtPr>
            <w:sdtContent>
              <w:p>
                <w:pPr>
                  <w:pStyle w:val="KBody"/>
                  <w:spacing w:after="0" w:line="20" w:lineRule="exact"/>
                </w:pPr>
              </w:p>
              <w:tbl>
                <w:tblPr>
                  <w:tblStyle w:val="TableGrid"/>
                  <w:tblW w:w="0" w:type="auto"/>
                  <w:tblLook w:val="04A0" w:firstRow="1" w:lastRow="0" w:firstColumn="1" w:lastColumn="0" w:noHBand="0" w:noVBand="1"/>
                </w:tblPr>
                <w:tblGrid>
                  <w:gridCol w:w="3135"/>
                </w:tblGrid>
                <w:tr>
                  <w:tc>
                    <w:tcPr>
                      <w:tcW w:w="410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144" w:type="dxa"/>
                      </w:tcMar>
                    </w:tcPr>
                    <w:p>
                      <w:pPr>
                        <w:pStyle w:val="KLetterSenderName"/>
                      </w:pPr>
                      <w:sdt>
                        <w:sdtPr>
                          <w:tag w:val="SenderName.txt"/>
                          <w:id w:val="-974370397"/>
                          <w:placeholder>
                            <w:docPart w:val="462BBAA239444571B52079FD86624D29"/>
                          </w:placeholder>
                          <w:dataBinding w:xpath="/root[1]/SenderNameLink[1]" w:storeItemID="{08C170EF-88A9-4273-823E-32E3F88F8ADC}"/>
                          <w:text/>
                        </w:sdtPr>
                        <w:sdtContent>
                          <w:r>
                            <w:t>Brian Werst</w:t>
                          </w:r>
                        </w:sdtContent>
                      </w:sdt>
                    </w:p>
                    <w:sdt>
                      <w:sdtPr>
                        <w:tag w:val="SenderEmail.txt"/>
                        <w:id w:val="116656839"/>
                        <w:placeholder>
                          <w:docPart w:val="1EFD8816F5B0491E85E7EFFE8F21F355"/>
                        </w:placeholder>
                      </w:sdtPr>
                      <w:sdtContent>
                        <w:p>
                          <w:pPr>
                            <w:pStyle w:val="KLetterSenderEmail"/>
                          </w:pPr>
                          <w:r>
                            <w:t>brian.werst@klgates.com</w:t>
                          </w:r>
                        </w:p>
                      </w:sdtContent>
                    </w:sdt>
                    <w:p>
                      <w:pPr>
                        <w:pStyle w:val="KLetterSenderPhone"/>
                        <w:spacing w:before="200"/>
                      </w:pPr>
                      <w:sdt>
                        <w:sdtPr>
                          <w:tag w:val="SenderTelephone.txt"/>
                          <w:id w:val="-1038286889"/>
                          <w:placeholder>
                            <w:docPart w:val="ABC9C99A14BA4D80A7656C0A92175F5B"/>
                          </w:placeholder>
                        </w:sdtPr>
                        <w:sdtContent>
                          <w:r>
                            <w:t>T +1 509 241 1590</w:t>
                          </w:r>
                        </w:sdtContent>
                      </w:sdt>
                    </w:p>
                    <w:p>
                      <w:pPr>
                        <w:pStyle w:val="KLetterSenderPhone"/>
                      </w:pPr>
                      <w:sdt>
                        <w:sdtPr>
                          <w:tag w:val="SenderFax.txt"/>
                          <w:id w:val="1812289061"/>
                          <w:placeholder>
                            <w:docPart w:val="DDD497F7C07E406F98EB7BCAC6CE96FD"/>
                          </w:placeholder>
                        </w:sdtPr>
                        <w:sdtContent>
                          <w:r>
                            <w:t>F +1 509 232 2125</w:t>
                          </w:r>
                        </w:sdtContent>
                      </w:sdt>
                    </w:p>
                    <w:p>
                      <w:pPr>
                        <w:pStyle w:val="KTBody"/>
                      </w:pPr>
                    </w:p>
                  </w:tc>
                </w:tr>
              </w:tbl>
              <w:p>
                <w:pPr>
                  <w:pStyle w:val="KBody"/>
                  <w:spacing w:after="0" w:line="20" w:lineRule="exact"/>
                </w:pPr>
              </w:p>
            </w:sdtContent>
          </w:sdt>
          <w:p>
            <w:pPr>
              <w:pStyle w:val="KBody"/>
              <w:spacing w:after="0"/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KBody"/>
              <w:spacing w:after="0"/>
              <w:ind w:left="-108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</w:t>
            </w:r>
          </w:p>
        </w:tc>
      </w:tr>
    </w:tbl>
    <w:p>
      <w:pPr>
        <w:pStyle w:val="KBody"/>
        <w:spacing w:after="0" w:line="20" w:lineRule="exact"/>
        <w:ind w:left="403" w:hanging="403"/>
      </w:pPr>
    </w:p>
    <w:tbl>
      <w:tblPr>
        <w:tblStyle w:val="TableGrid"/>
        <w:tblW w:w="8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190"/>
      </w:tblGrid>
      <w:tr>
        <w:tc>
          <w:tcPr>
            <w:tcW w:w="360" w:type="dxa"/>
          </w:tcPr>
          <w:p>
            <w:pPr>
              <w:pStyle w:val="KBody"/>
              <w:spacing w:after="0"/>
            </w:pPr>
            <w:sdt>
              <w:sdtPr>
                <w:tag w:val="Subject.lbl"/>
                <w:id w:val="1028536394"/>
                <w:placeholder>
                  <w:docPart w:val="A16D59A89743461F8C776EA141D7318D"/>
                </w:placeholder>
              </w:sdtPr>
              <w:sdtContent>
                <w:r>
                  <w:t>Re:</w:t>
                </w:r>
              </w:sdtContent>
            </w:sdt>
          </w:p>
        </w:tc>
        <w:sdt>
          <w:sdtPr>
            <w:tag w:val="Subject3.mt"/>
            <w:id w:val="1624732933"/>
            <w:placeholder>
              <w:docPart w:val="5EB5E173AB2F4523AB295B4336CC7141"/>
            </w:placeholder>
          </w:sdtPr>
          <w:sdtContent>
            <w:tc>
              <w:tcPr>
                <w:tcW w:w="8190" w:type="dxa"/>
              </w:tcPr>
              <w:p>
                <w:pPr>
                  <w:pStyle w:val="KBody"/>
                  <w:spacing w:after="0"/>
                </w:pPr>
                <w:r>
                  <w:t>Waste Management of Spokane</w:t>
                </w:r>
              </w:p>
              <w:p>
                <w:pPr>
                  <w:pStyle w:val="KBody"/>
                  <w:spacing w:after="0"/>
                </w:pPr>
                <w:r>
                  <w:t>Docket GT-143889</w:t>
                </w:r>
              </w:p>
            </w:tc>
          </w:sdtContent>
        </w:sdt>
      </w:tr>
    </w:tbl>
    <w:sdt>
      <w:sdtPr>
        <w:tag w:val="Salutation.lst"/>
        <w:id w:val="55445779"/>
        <w:placeholder>
          <w:docPart w:val="2C9219B76BF04F72882457E232A06BCE"/>
        </w:placeholder>
      </w:sdtPr>
      <w:sdtContent>
        <w:p>
          <w:pPr>
            <w:pStyle w:val="KBody"/>
            <w:spacing w:before="240"/>
          </w:pPr>
          <w:r>
            <w:t>Dear Mr. King:</w:t>
          </w:r>
        </w:p>
      </w:sdtContent>
    </w:sdt>
    <w:p>
      <w:pPr>
        <w:pStyle w:val="KBody"/>
      </w:pPr>
      <w:bookmarkStart w:id="1" w:name="StartHere"/>
      <w:bookmarkEnd w:id="1"/>
      <w:r>
        <w:t>Enclosed for filing in the above-referenced docket are the original and twelve copies (per WAC 480-07-145(3)(a)) of the Notice of Appearance by the City of Millwood, and Certificate of Service.</w:t>
      </w:r>
    </w:p>
    <w:sdt>
      <w:sdtPr>
        <w:rPr>
          <w:szCs w:val="21"/>
        </w:rPr>
        <w:tag w:val="Closing.lst"/>
        <w:id w:val="1527136208"/>
        <w:placeholder>
          <w:docPart w:val="B59AF6FBA7B641CB9113E0C280B666F2"/>
        </w:placeholder>
      </w:sdtPr>
      <w:sdtContent>
        <w:p>
          <w:pPr>
            <w:pStyle w:val="KBody"/>
            <w:spacing w:after="960"/>
            <w:rPr>
              <w:szCs w:val="21"/>
            </w:rPr>
          </w:pPr>
          <w:r>
            <w:rPr>
              <w:szCs w:val="21"/>
            </w:rPr>
            <w:t>Very truly yours,</w:t>
          </w:r>
        </w:p>
      </w:sdtContent>
    </w:sdt>
    <w:p>
      <w:pPr>
        <w:pStyle w:val="KBody"/>
        <w:spacing w:after="0"/>
        <w:rPr>
          <w:szCs w:val="21"/>
        </w:rPr>
      </w:pPr>
      <w:r>
        <w:rPr>
          <w:szCs w:val="21"/>
        </w:rPr>
        <w:t>Brian Werst</w:t>
      </w:r>
    </w:p>
    <w:p>
      <w:pPr>
        <w:pStyle w:val="KBody"/>
        <w:spacing w:after="0"/>
        <w:rPr>
          <w:szCs w:val="21"/>
        </w:rPr>
      </w:pPr>
    </w:p>
    <w:p>
      <w:pPr>
        <w:pStyle w:val="KBody"/>
        <w:spacing w:after="0"/>
        <w:rPr>
          <w:szCs w:val="21"/>
        </w:rPr>
      </w:pPr>
    </w:p>
    <w:p>
      <w:pPr>
        <w:pStyle w:val="KBody"/>
        <w:spacing w:after="0"/>
        <w:rPr>
          <w:szCs w:val="21"/>
        </w:rPr>
      </w:pPr>
      <w:r>
        <w:rPr>
          <w:szCs w:val="21"/>
        </w:rPr>
        <w:t>Enclosures</w:t>
      </w:r>
    </w:p>
    <w:p>
      <w:pPr>
        <w:pStyle w:val="KBody"/>
        <w:spacing w:after="0"/>
        <w:rPr>
          <w:szCs w:val="21"/>
        </w:rPr>
      </w:pPr>
      <w:r>
        <w:rPr>
          <w:szCs w:val="21"/>
        </w:rPr>
        <w:t>cc: James Emacio, Spokane Prosecuting Attorney’s office</w:t>
      </w:r>
    </w:p>
    <w:p>
      <w:pPr>
        <w:pStyle w:val="KBody"/>
        <w:spacing w:after="0"/>
        <w:rPr>
          <w:szCs w:val="21"/>
        </w:rPr>
      </w:pPr>
      <w:r>
        <w:rPr>
          <w:szCs w:val="21"/>
        </w:rPr>
        <w:t xml:space="preserve">      Stephen DiJulio, Foster Pepper</w:t>
      </w:r>
    </w:p>
    <w:p>
      <w:pPr>
        <w:pStyle w:val="KBody"/>
        <w:spacing w:after="0"/>
        <w:rPr>
          <w:szCs w:val="21"/>
        </w:rPr>
      </w:pPr>
      <w:r>
        <w:rPr>
          <w:szCs w:val="21"/>
        </w:rPr>
        <w:t xml:space="preserve">      Michael Weinstein, Waste Management</w:t>
      </w:r>
    </w:p>
    <w:sdt>
      <w:sdtPr>
        <w:rPr>
          <w:szCs w:val="21"/>
        </w:rPr>
        <w:tag w:val="CopyRecipientsIA.grid"/>
        <w:id w:val="185798997"/>
        <w:placeholder>
          <w:docPart w:val="DD4063EAA035484998F6C566FACAE821"/>
        </w:placeholder>
      </w:sdtPr>
      <w:sdtContent>
        <w:p>
          <w:pPr>
            <w:pStyle w:val="KBody"/>
            <w:spacing w:after="0"/>
            <w:rPr>
              <w:szCs w:val="21"/>
            </w:rPr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567"/>
          </w:tblGrid>
          <w:tr>
            <w:sdt>
              <w:sdtPr>
                <w:rPr>
                  <w:szCs w:val="21"/>
                </w:rPr>
                <w:tag w:val="CC_Name2.txt"/>
                <w:id w:val="1054584968"/>
                <w:placeholder>
                  <w:docPart w:val="96596EEBD288459081E711F6F8A2A9F7"/>
                </w:placeholder>
                <w:showingPlcHdr/>
              </w:sdtPr>
              <w:sdtContent>
                <w:tc>
                  <w:tcPr>
                    <w:tcW w:w="8567" w:type="dxa"/>
                  </w:tcPr>
                  <w:p>
                    <w:pPr>
                      <w:pStyle w:val="KBody"/>
                      <w:spacing w:after="0"/>
                      <w:rPr>
                        <w:szCs w:val="21"/>
                      </w:rPr>
                    </w:pPr>
                    <w:r>
                      <w:rPr>
                        <w:rStyle w:val="PlaceholderText"/>
                      </w:rPr>
                      <w:t xml:space="preserve"> </w:t>
                    </w:r>
                  </w:p>
                </w:tc>
              </w:sdtContent>
            </w:sdt>
          </w:tr>
        </w:tbl>
        <w:p>
          <w:pPr>
            <w:pStyle w:val="KBody"/>
            <w:spacing w:after="0"/>
            <w:rPr>
              <w:szCs w:val="21"/>
            </w:rPr>
          </w:pPr>
        </w:p>
      </w:sdtContent>
    </w:sdt>
    <w:sectPr>
      <w:headerReference w:type="default" r:id="rId12"/>
      <w:headerReference w:type="first" r:id="rId13"/>
      <w:footerReference w:type="first" r:id="rId14"/>
      <w:pgSz w:w="12240" w:h="15840" w:code="9"/>
      <w:pgMar w:top="1440" w:right="1152" w:bottom="2102" w:left="1656" w:header="720" w:footer="749" w:gutter="0"/>
      <w:paperSrc w:first="2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" w:name="KFooterDMFileRef1"/>
  <w:p>
    <w:pPr>
      <w:pStyle w:val="Footer"/>
      <w:spacing w:after="12"/>
      <w:jc w:val="both"/>
      <w:rPr>
        <w:szCs w:val="14"/>
      </w:rPr>
    </w:pPr>
    <w:sdt>
      <w:sdtPr>
        <w:rPr>
          <w:szCs w:val="14"/>
        </w:rPr>
        <w:alias w:val="Document_Number"/>
        <w:tag w:val="Sync:Document_x0020_Number"/>
        <w:id w:val="-2106726905"/>
        <w:placeholder>
          <w:docPart w:val="0311D956611243D6B2F8931E0DB87D2D"/>
        </w:placeholder>
      </w:sdtPr>
      <w:sdtContent>
        <w:r>
          <w:rPr>
            <w:szCs w:val="14"/>
          </w:rPr>
          <w:t>SP-14525</w:t>
        </w:r>
      </w:sdtContent>
    </w:sdt>
    <w:r>
      <w:rPr>
        <w:szCs w:val="14"/>
      </w:rPr>
      <w:t xml:space="preserve"> v</w:t>
    </w:r>
    <w:sdt>
      <w:sdtPr>
        <w:rPr>
          <w:szCs w:val="14"/>
        </w:rPr>
        <w:alias w:val="Document_Version"/>
        <w:tag w:val="Sync:Document_x0020_Version"/>
        <w:id w:val="210855767"/>
        <w:placeholder>
          <w:docPart w:val="BE18AB331F8B49DD9194CEB119FFFFCA"/>
        </w:placeholder>
      </w:sdtPr>
      <w:sdtContent>
        <w:r>
          <w:rPr>
            <w:szCs w:val="14"/>
          </w:rPr>
          <w:t>1</w:t>
        </w:r>
      </w:sdtContent>
    </w:sdt>
    <w:bookmarkEnd w:id="2"/>
    <w:r>
      <w:rPr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bottom w:w="216" w:type="dxa"/>
      </w:tblCellMar>
      <w:tblLook w:val="04A0" w:firstRow="1" w:lastRow="0" w:firstColumn="1" w:lastColumn="0" w:noHBand="0" w:noVBand="1"/>
    </w:tblPr>
    <w:tblGrid>
      <w:gridCol w:w="4839"/>
      <w:gridCol w:w="4810"/>
    </w:tblGrid>
    <w:tr>
      <w:sdt>
        <w:sdtPr>
          <w:tag w:val="LogoPrintable.pic"/>
          <w:id w:val="-644044399"/>
          <w:placeholder>
            <w:docPart w:val="4D0B22E6ADE94349931B37B2250EDBF9"/>
          </w:placeholder>
        </w:sdtPr>
        <w:sdtContent>
          <w:tc>
            <w:tcPr>
              <w:tcW w:w="4658" w:type="dxa"/>
            </w:tcPr>
            <w:p>
              <w:pPr>
                <w:pStyle w:val="Header"/>
              </w:pPr>
              <w:r>
                <w:rPr>
                  <w:noProof/>
                </w:rPr>
                <w:drawing>
                  <wp:inline distT="0" distB="0" distL="0" distR="0">
                    <wp:extent cx="1234443" cy="204216"/>
                    <wp:effectExtent l="0" t="0" r="3810" b="5715"/>
                    <wp:docPr id="2" name="Picture 2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234443" cy="204216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4630" w:type="dxa"/>
        </w:tcPr>
        <w:p>
          <w:pPr>
            <w:pStyle w:val="Header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  <w:sdt>
          <w:sdtPr>
            <w:tag w:val="currentDate.word"/>
            <w:id w:val="45111816"/>
            <w:placeholder>
              <w:docPart w:val="DB96F67B58FF4E538B83E81585631DE9"/>
            </w:placeholder>
            <w:dataBinding w:xpath="/root[1]/CurrentDate[1]" w:storeItemID="{80900720-2671-4B49-A973-7163D8E7549B}"/>
            <w:text/>
          </w:sdtPr>
          <w:sdtContent>
            <w:p>
              <w:pPr>
                <w:pStyle w:val="Header"/>
                <w:jc w:val="right"/>
              </w:pPr>
              <w:r>
                <w:t>December 23, 2014</w:t>
              </w:r>
            </w:p>
          </w:sdtContent>
        </w:sdt>
      </w:tc>
    </w:tr>
  </w:tbl>
  <w:p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-8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92"/>
      <w:gridCol w:w="6307"/>
    </w:tblGrid>
    <w:tr>
      <w:sdt>
        <w:sdtPr>
          <w:tag w:val="LogoPrintable.pic"/>
          <w:id w:val="1712459317"/>
          <w:showingPlcHdr/>
        </w:sdtPr>
        <w:sdtContent>
          <w:tc>
            <w:tcPr>
              <w:tcW w:w="2592" w:type="dxa"/>
            </w:tcPr>
            <w:p>
              <w:pPr>
                <w:pStyle w:val="Header"/>
                <w:ind w:left="360"/>
              </w:pPr>
              <w:r>
                <w:t xml:space="preserve">     </w:t>
              </w:r>
            </w:p>
          </w:tc>
        </w:sdtContent>
      </w:sdt>
      <w:tc>
        <w:tcPr>
          <w:tcW w:w="6307" w:type="dxa"/>
          <w:vAlign w:val="bottom"/>
        </w:tcPr>
        <w:sdt>
          <w:sdtPr>
            <w:rPr>
              <w:rFonts w:ascii="Arial Narrow" w:hAnsi="Arial Narrow"/>
              <w:b/>
              <w:caps/>
              <w:sz w:val="19"/>
              <w:szCs w:val="19"/>
            </w:rPr>
            <w:tag w:val="KLEntity.lbl"/>
            <w:id w:val="-1621144096"/>
          </w:sdtPr>
          <w:sdtContent>
            <w:p>
              <w:pPr>
                <w:pStyle w:val="Header"/>
                <w:spacing w:line="240" w:lineRule="exact"/>
                <w:rPr>
                  <w:rFonts w:ascii="Arial Narrow" w:hAnsi="Arial Narrow"/>
                  <w:b/>
                  <w:caps/>
                  <w:sz w:val="19"/>
                  <w:szCs w:val="19"/>
                </w:rPr>
              </w:pPr>
              <w:r>
                <w:rPr>
                  <w:rFonts w:ascii="Arial Narrow" w:hAnsi="Arial Narrow"/>
                  <w:b/>
                  <w:caps/>
                  <w:sz w:val="19"/>
                  <w:szCs w:val="19"/>
                </w:rPr>
                <w:t>K&amp;L Gates LLP</w:t>
              </w:r>
            </w:p>
          </w:sdtContent>
        </w:sdt>
        <w:sdt>
          <w:sdtPr>
            <w:rPr>
              <w:rFonts w:ascii="Arial Narrow" w:hAnsi="Arial Narrow"/>
              <w:caps/>
              <w:sz w:val="15"/>
              <w:szCs w:val="15"/>
            </w:rPr>
            <w:tag w:val="OfficeAddress.lbl"/>
            <w:id w:val="942812247"/>
          </w:sdtPr>
          <w:sdtContent>
            <w:p>
              <w:pPr>
                <w:pStyle w:val="Header"/>
                <w:spacing w:line="240" w:lineRule="exact"/>
                <w:rPr>
                  <w:rFonts w:ascii="Arial Narrow" w:hAnsi="Arial Narrow"/>
                  <w:caps/>
                  <w:sz w:val="15"/>
                  <w:szCs w:val="15"/>
                </w:rPr>
              </w:pPr>
              <w:r>
                <w:rPr>
                  <w:rFonts w:ascii="Arial Narrow" w:hAnsi="Arial Narrow"/>
                  <w:caps/>
                  <w:sz w:val="15"/>
                  <w:szCs w:val="15"/>
                </w:rPr>
                <w:t>618 West Riverside Avenue</w:t>
              </w:r>
            </w:p>
            <w:p>
              <w:pPr>
                <w:pStyle w:val="Header"/>
                <w:spacing w:line="240" w:lineRule="exact"/>
                <w:rPr>
                  <w:rFonts w:ascii="Arial Narrow" w:hAnsi="Arial Narrow"/>
                  <w:caps/>
                  <w:sz w:val="15"/>
                  <w:szCs w:val="15"/>
                </w:rPr>
              </w:pPr>
              <w:r>
                <w:rPr>
                  <w:rFonts w:ascii="Arial Narrow" w:hAnsi="Arial Narrow"/>
                  <w:caps/>
                  <w:sz w:val="15"/>
                  <w:szCs w:val="15"/>
                </w:rPr>
                <w:t>Suite 300</w:t>
              </w:r>
            </w:p>
            <w:p>
              <w:pPr>
                <w:pStyle w:val="Header"/>
                <w:spacing w:line="240" w:lineRule="exact"/>
                <w:rPr>
                  <w:rFonts w:ascii="Arial Narrow" w:hAnsi="Arial Narrow"/>
                  <w:caps/>
                  <w:sz w:val="15"/>
                  <w:szCs w:val="15"/>
                </w:rPr>
              </w:pPr>
              <w:r>
                <w:rPr>
                  <w:rFonts w:ascii="Arial Narrow" w:hAnsi="Arial Narrow"/>
                  <w:caps/>
                  <w:sz w:val="15"/>
                  <w:szCs w:val="15"/>
                </w:rPr>
                <w:t>Spokane, WA 99201-5102</w:t>
              </w:r>
            </w:p>
          </w:sdtContent>
        </w:sdt>
        <w:p>
          <w:pPr>
            <w:pStyle w:val="Header"/>
            <w:spacing w:line="240" w:lineRule="exact"/>
            <w:rPr>
              <w:rFonts w:ascii="Arial Narrow" w:hAnsi="Arial Narrow"/>
              <w:b/>
              <w:sz w:val="15"/>
              <w:szCs w:val="15"/>
            </w:rPr>
          </w:pPr>
          <w:r>
            <w:rPr>
              <w:rFonts w:ascii="Arial Narrow" w:hAnsi="Arial Narrow"/>
              <w:sz w:val="15"/>
              <w:szCs w:val="15"/>
            </w:rPr>
            <w:t xml:space="preserve">T </w:t>
          </w:r>
          <w:sdt>
            <w:sdtPr>
              <w:rPr>
                <w:rFonts w:ascii="Arial Narrow" w:hAnsi="Arial Narrow"/>
                <w:sz w:val="15"/>
                <w:szCs w:val="15"/>
              </w:rPr>
              <w:tag w:val="OfficePhone.lbl"/>
              <w:id w:val="864564722"/>
            </w:sdtPr>
            <w:sdtContent>
              <w:r>
                <w:rPr>
                  <w:rFonts w:ascii="Arial Narrow" w:hAnsi="Arial Narrow"/>
                  <w:sz w:val="15"/>
                  <w:szCs w:val="15"/>
                </w:rPr>
                <w:t>+1 509 624 2100</w:t>
              </w:r>
            </w:sdtContent>
          </w:sdt>
          <w:r>
            <w:rPr>
              <w:rFonts w:ascii="Arial Narrow" w:hAnsi="Arial Narrow"/>
              <w:sz w:val="15"/>
              <w:szCs w:val="15"/>
            </w:rPr>
            <w:t xml:space="preserve">    </w:t>
          </w:r>
          <w:sdt>
            <w:sdtPr>
              <w:rPr>
                <w:rFonts w:ascii="Arial Narrow" w:hAnsi="Arial Narrow"/>
                <w:sz w:val="15"/>
                <w:szCs w:val="15"/>
              </w:rPr>
              <w:tag w:val="F"/>
              <w:id w:val="1700200497"/>
            </w:sdtPr>
            <w:sdtContent>
              <w:r>
                <w:rPr>
                  <w:rFonts w:ascii="Arial Narrow" w:hAnsi="Arial Narrow"/>
                  <w:sz w:val="15"/>
                  <w:szCs w:val="15"/>
                </w:rPr>
                <w:t>F</w:t>
              </w:r>
            </w:sdtContent>
          </w:sdt>
          <w:r>
            <w:rPr>
              <w:rFonts w:ascii="Arial Narrow" w:hAnsi="Arial Narrow"/>
              <w:sz w:val="15"/>
              <w:szCs w:val="15"/>
            </w:rPr>
            <w:t xml:space="preserve"> </w:t>
          </w:r>
          <w:sdt>
            <w:sdtPr>
              <w:rPr>
                <w:rFonts w:ascii="Arial Narrow" w:hAnsi="Arial Narrow"/>
                <w:sz w:val="15"/>
                <w:szCs w:val="15"/>
              </w:rPr>
              <w:tag w:val="OfficeFax.lbl"/>
              <w:id w:val="1872956004"/>
            </w:sdtPr>
            <w:sdtContent>
              <w:r>
                <w:rPr>
                  <w:rFonts w:ascii="Arial Narrow" w:hAnsi="Arial Narrow"/>
                  <w:sz w:val="15"/>
                  <w:szCs w:val="15"/>
                </w:rPr>
                <w:t>+1 509 456 0146</w:t>
              </w:r>
            </w:sdtContent>
          </w:sdt>
          <w:r>
            <w:rPr>
              <w:rFonts w:ascii="Arial Narrow" w:hAnsi="Arial Narrow"/>
              <w:sz w:val="15"/>
              <w:szCs w:val="15"/>
            </w:rPr>
            <w:t xml:space="preserve">  klgates.com</w:t>
          </w:r>
        </w:p>
      </w:tc>
    </w:tr>
  </w:tbl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D39B7"/>
    <w:multiLevelType w:val="multilevel"/>
    <w:tmpl w:val="3806A6B4"/>
    <w:name w:val="KBullets"/>
    <w:lvl w:ilvl="0">
      <w:start w:val="1"/>
      <w:numFmt w:val="bullet"/>
      <w:pStyle w:val="KBullet1"/>
      <w:lvlText w:val="●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pStyle w:val="KBullet2"/>
      <w:lvlText w:val="●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Restart w:val="1"/>
      <w:pStyle w:val="KBullet3"/>
      <w:lvlText w:val="●"/>
      <w:lvlJc w:val="left"/>
      <w:pPr>
        <w:tabs>
          <w:tab w:val="num" w:pos="2160"/>
        </w:tabs>
        <w:ind w:left="2160" w:hanging="720"/>
      </w:pPr>
    </w:lvl>
    <w:lvl w:ilvl="3">
      <w:start w:val="1"/>
      <w:numFmt w:val="bullet"/>
      <w:lvlRestart w:val="1"/>
      <w:pStyle w:val="KBullet4"/>
      <w:lvlText w:val="●"/>
      <w:lvlJc w:val="left"/>
      <w:pPr>
        <w:tabs>
          <w:tab w:val="num" w:pos="2880"/>
        </w:tabs>
        <w:ind w:left="2880" w:hanging="720"/>
      </w:pPr>
    </w:lvl>
    <w:lvl w:ilvl="4">
      <w:start w:val="1"/>
      <w:numFmt w:val="bullet"/>
      <w:lvlRestart w:val="1"/>
      <w:pStyle w:val="KBullet5"/>
      <w:lvlText w:val="●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Body">
    <w:name w:val="K Body"/>
    <w:basedOn w:val="Normal"/>
    <w:link w:val="KBodyChar"/>
    <w:pPr>
      <w:spacing w:after="240"/>
    </w:pPr>
  </w:style>
  <w:style w:type="character" w:customStyle="1" w:styleId="KBodyChar">
    <w:name w:val="K Body Char"/>
    <w:basedOn w:val="DefaultParagraphFont"/>
    <w:link w:val="KBody"/>
    <w:rPr>
      <w:rFonts w:ascii="Arial" w:hAnsi="Arial" w:cs="Arial"/>
      <w:sz w:val="21"/>
    </w:rPr>
  </w:style>
  <w:style w:type="paragraph" w:customStyle="1" w:styleId="KTBody">
    <w:name w:val="K TBody"/>
    <w:basedOn w:val="Normal"/>
    <w:link w:val="KTBodyChar"/>
  </w:style>
  <w:style w:type="character" w:customStyle="1" w:styleId="KTBodyChar">
    <w:name w:val="K TBody Char"/>
    <w:basedOn w:val="DefaultParagraphFont"/>
    <w:link w:val="KTBody"/>
    <w:rPr>
      <w:rFonts w:ascii="Arial" w:hAnsi="Arial" w:cs="Arial"/>
      <w:sz w:val="21"/>
    </w:rPr>
  </w:style>
  <w:style w:type="paragraph" w:customStyle="1" w:styleId="KIndent1">
    <w:name w:val="K Indent1"/>
    <w:basedOn w:val="Normal"/>
    <w:link w:val="KIndent1Char"/>
    <w:pPr>
      <w:spacing w:after="240"/>
      <w:ind w:left="720"/>
    </w:pPr>
  </w:style>
  <w:style w:type="character" w:customStyle="1" w:styleId="KIndent1Char">
    <w:name w:val="K Indent1 Char"/>
    <w:basedOn w:val="DefaultParagraphFont"/>
    <w:link w:val="KIndent1"/>
    <w:rPr>
      <w:rFonts w:ascii="Arial" w:hAnsi="Arial" w:cs="Arial"/>
      <w:sz w:val="21"/>
    </w:rPr>
  </w:style>
  <w:style w:type="paragraph" w:customStyle="1" w:styleId="KIndent2">
    <w:name w:val="K Indent2"/>
    <w:basedOn w:val="Normal"/>
    <w:link w:val="KIndent2Char"/>
    <w:pPr>
      <w:spacing w:after="240"/>
      <w:ind w:left="1440"/>
    </w:pPr>
  </w:style>
  <w:style w:type="character" w:customStyle="1" w:styleId="KIndent2Char">
    <w:name w:val="K Indent2 Char"/>
    <w:basedOn w:val="DefaultParagraphFont"/>
    <w:link w:val="KIndent2"/>
    <w:rPr>
      <w:rFonts w:ascii="Arial" w:hAnsi="Arial" w:cs="Arial"/>
      <w:sz w:val="21"/>
    </w:rPr>
  </w:style>
  <w:style w:type="paragraph" w:customStyle="1" w:styleId="KIndent3">
    <w:name w:val="K Indent3"/>
    <w:basedOn w:val="Normal"/>
    <w:link w:val="KIndent3Char"/>
    <w:pPr>
      <w:spacing w:after="240"/>
      <w:ind w:left="2160"/>
    </w:pPr>
  </w:style>
  <w:style w:type="character" w:customStyle="1" w:styleId="KIndent3Char">
    <w:name w:val="K Indent3 Char"/>
    <w:basedOn w:val="DefaultParagraphFont"/>
    <w:link w:val="KIndent3"/>
    <w:rPr>
      <w:rFonts w:ascii="Arial" w:hAnsi="Arial" w:cs="Arial"/>
      <w:sz w:val="21"/>
    </w:rPr>
  </w:style>
  <w:style w:type="paragraph" w:customStyle="1" w:styleId="KIndent4">
    <w:name w:val="K Indent4"/>
    <w:basedOn w:val="Normal"/>
    <w:link w:val="KIndent4Char"/>
    <w:pPr>
      <w:spacing w:after="240"/>
      <w:ind w:left="2880"/>
    </w:pPr>
  </w:style>
  <w:style w:type="character" w:customStyle="1" w:styleId="KIndent4Char">
    <w:name w:val="K Indent4 Char"/>
    <w:basedOn w:val="DefaultParagraphFont"/>
    <w:link w:val="KIndent4"/>
    <w:rPr>
      <w:rFonts w:ascii="Arial" w:hAnsi="Arial" w:cs="Arial"/>
      <w:sz w:val="21"/>
    </w:rPr>
  </w:style>
  <w:style w:type="paragraph" w:customStyle="1" w:styleId="KIndent5">
    <w:name w:val="K Indent5"/>
    <w:basedOn w:val="Normal"/>
    <w:link w:val="KIndent5Char"/>
    <w:pPr>
      <w:spacing w:after="240"/>
      <w:ind w:left="3600"/>
    </w:pPr>
  </w:style>
  <w:style w:type="character" w:customStyle="1" w:styleId="KIndent5Char">
    <w:name w:val="K Indent5 Char"/>
    <w:basedOn w:val="DefaultParagraphFont"/>
    <w:link w:val="KIndent5"/>
    <w:rPr>
      <w:rFonts w:ascii="Arial" w:hAnsi="Arial" w:cs="Arial"/>
      <w:sz w:val="21"/>
    </w:rPr>
  </w:style>
  <w:style w:type="paragraph" w:customStyle="1" w:styleId="KSS">
    <w:name w:val="K SS"/>
    <w:basedOn w:val="Normal"/>
    <w:link w:val="KSSChar"/>
    <w:pPr>
      <w:spacing w:after="240"/>
      <w:jc w:val="center"/>
    </w:pPr>
    <w:rPr>
      <w:b/>
    </w:rPr>
  </w:style>
  <w:style w:type="character" w:customStyle="1" w:styleId="KSSChar">
    <w:name w:val="K SS Char"/>
    <w:basedOn w:val="DefaultParagraphFont"/>
    <w:link w:val="KSS"/>
    <w:rPr>
      <w:rFonts w:ascii="Arial" w:hAnsi="Arial" w:cs="Arial"/>
      <w:b/>
      <w:sz w:val="21"/>
    </w:rPr>
  </w:style>
  <w:style w:type="paragraph" w:customStyle="1" w:styleId="KFrontPageBox">
    <w:name w:val="K FrontPageBox"/>
    <w:basedOn w:val="Normal"/>
    <w:link w:val="KFrontPageBoxChar"/>
    <w:pPr>
      <w:spacing w:before="240" w:after="240"/>
    </w:pPr>
    <w:rPr>
      <w:b/>
      <w:caps/>
      <w:sz w:val="30"/>
    </w:rPr>
  </w:style>
  <w:style w:type="character" w:customStyle="1" w:styleId="KFrontPageBoxChar">
    <w:name w:val="K FrontPageBox Char"/>
    <w:basedOn w:val="DefaultParagraphFont"/>
    <w:link w:val="KFrontPageBox"/>
    <w:rPr>
      <w:rFonts w:ascii="Arial" w:hAnsi="Arial" w:cs="Arial"/>
      <w:b/>
      <w:caps/>
      <w:sz w:val="30"/>
    </w:rPr>
  </w:style>
  <w:style w:type="paragraph" w:customStyle="1" w:styleId="KST">
    <w:name w:val="K ST"/>
    <w:basedOn w:val="Normal"/>
    <w:next w:val="KSS"/>
    <w:link w:val="KSTChar"/>
    <w:pPr>
      <w:spacing w:after="240"/>
      <w:jc w:val="center"/>
    </w:pPr>
    <w:rPr>
      <w:b/>
      <w:caps/>
    </w:rPr>
  </w:style>
  <w:style w:type="character" w:customStyle="1" w:styleId="KSTChar">
    <w:name w:val="K ST Char"/>
    <w:basedOn w:val="DefaultParagraphFont"/>
    <w:link w:val="KST"/>
    <w:rPr>
      <w:rFonts w:ascii="Arial" w:hAnsi="Arial" w:cs="Arial"/>
      <w:b/>
      <w:caps/>
      <w:sz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sz w:val="2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KLetterReferences">
    <w:name w:val="K LetterReferences"/>
    <w:basedOn w:val="Normal"/>
    <w:link w:val="KLetterReferencesChar"/>
    <w:qFormat/>
    <w:rPr>
      <w:sz w:val="15"/>
    </w:rPr>
  </w:style>
  <w:style w:type="character" w:customStyle="1" w:styleId="KLetterReferencesChar">
    <w:name w:val="K LetterReferences Char"/>
    <w:basedOn w:val="KBodyChar"/>
    <w:link w:val="KLetterReferences"/>
    <w:rPr>
      <w:rFonts w:ascii="Arial" w:hAnsi="Arial" w:cs="Arial"/>
      <w:sz w:val="15"/>
    </w:rPr>
  </w:style>
  <w:style w:type="paragraph" w:customStyle="1" w:styleId="KLetterSenderName">
    <w:name w:val="K LetterSenderName"/>
    <w:basedOn w:val="Normal"/>
    <w:link w:val="KLetterSenderNameChar"/>
    <w:qFormat/>
    <w:rPr>
      <w:sz w:val="19"/>
    </w:rPr>
  </w:style>
  <w:style w:type="character" w:customStyle="1" w:styleId="KLetterSenderNameChar">
    <w:name w:val="K LetterSenderName Char"/>
    <w:basedOn w:val="KBodyChar"/>
    <w:link w:val="KLetterSenderName"/>
    <w:rPr>
      <w:rFonts w:ascii="Arial" w:hAnsi="Arial" w:cs="Arial"/>
      <w:sz w:val="19"/>
    </w:rPr>
  </w:style>
  <w:style w:type="paragraph" w:customStyle="1" w:styleId="KLetterSenderPhone">
    <w:name w:val="K LetterSenderPhone"/>
    <w:basedOn w:val="Normal"/>
    <w:link w:val="KLetterSenderPhoneChar"/>
    <w:qFormat/>
    <w:rPr>
      <w:sz w:val="15"/>
    </w:rPr>
  </w:style>
  <w:style w:type="character" w:customStyle="1" w:styleId="KLetterSenderPhoneChar">
    <w:name w:val="K LetterSenderPhone Char"/>
    <w:basedOn w:val="KBodyChar"/>
    <w:link w:val="KLetterSenderPhone"/>
    <w:rPr>
      <w:rFonts w:ascii="Arial" w:hAnsi="Arial" w:cs="Arial"/>
      <w:sz w:val="15"/>
    </w:rPr>
  </w:style>
  <w:style w:type="paragraph" w:customStyle="1" w:styleId="KLetterSenderEmail">
    <w:name w:val="K LetterSenderEmail"/>
    <w:basedOn w:val="Normal"/>
    <w:link w:val="KLetterSenderEmailChar"/>
    <w:qFormat/>
    <w:rPr>
      <w:sz w:val="17"/>
    </w:rPr>
  </w:style>
  <w:style w:type="character" w:customStyle="1" w:styleId="KLetterSenderEmailChar">
    <w:name w:val="K LetterSenderEmail Char"/>
    <w:basedOn w:val="KBodyChar"/>
    <w:link w:val="KLetterSenderEmail"/>
    <w:rPr>
      <w:rFonts w:ascii="Arial" w:hAnsi="Arial" w:cs="Arial"/>
      <w:sz w:val="17"/>
    </w:rPr>
  </w:style>
  <w:style w:type="paragraph" w:customStyle="1" w:styleId="KHeading">
    <w:name w:val="K Heading"/>
    <w:basedOn w:val="KBody"/>
    <w:next w:val="KBody"/>
    <w:qFormat/>
    <w:rPr>
      <w:b/>
    </w:rPr>
  </w:style>
  <w:style w:type="paragraph" w:customStyle="1" w:styleId="KDisclosure">
    <w:name w:val="K Disclosure"/>
    <w:basedOn w:val="Normal"/>
    <w:qFormat/>
    <w:pPr>
      <w:tabs>
        <w:tab w:val="left" w:pos="990"/>
      </w:tabs>
      <w:spacing w:after="240"/>
    </w:pPr>
    <w:rPr>
      <w:rFonts w:ascii="Arial Narrow" w:hAnsi="Arial Narrow"/>
      <w:sz w:val="16"/>
      <w:szCs w:val="16"/>
    </w:rPr>
  </w:style>
  <w:style w:type="paragraph" w:customStyle="1" w:styleId="KBodyFirstIndent">
    <w:name w:val="K Body First Indent"/>
    <w:basedOn w:val="Normal"/>
    <w:link w:val="KBodyFirstIndentChar"/>
    <w:pPr>
      <w:spacing w:after="240"/>
      <w:ind w:firstLine="720"/>
    </w:pPr>
  </w:style>
  <w:style w:type="character" w:customStyle="1" w:styleId="KBodyFirstIndentChar">
    <w:name w:val="K Body First Indent Char"/>
    <w:basedOn w:val="KBodyChar"/>
    <w:link w:val="KBodyFirstIndent"/>
    <w:rPr>
      <w:rFonts w:ascii="Arial" w:hAnsi="Arial" w:cs="Arial"/>
      <w:sz w:val="21"/>
    </w:rPr>
  </w:style>
  <w:style w:type="paragraph" w:customStyle="1" w:styleId="KIndentFL1">
    <w:name w:val="K IndentFL1"/>
    <w:basedOn w:val="Normal"/>
    <w:link w:val="KIndentFL1Char"/>
    <w:pPr>
      <w:spacing w:after="240"/>
      <w:ind w:left="720" w:firstLine="720"/>
    </w:pPr>
  </w:style>
  <w:style w:type="character" w:customStyle="1" w:styleId="KIndentFL1Char">
    <w:name w:val="K IndentFL1 Char"/>
    <w:basedOn w:val="KBodyChar"/>
    <w:link w:val="KIndentFL1"/>
    <w:rPr>
      <w:rFonts w:ascii="Arial" w:hAnsi="Arial" w:cs="Arial"/>
      <w:sz w:val="21"/>
    </w:rPr>
  </w:style>
  <w:style w:type="paragraph" w:customStyle="1" w:styleId="KIndentFL2">
    <w:name w:val="K IndentFL2"/>
    <w:basedOn w:val="Normal"/>
    <w:link w:val="KIndentFL2Char"/>
    <w:pPr>
      <w:spacing w:after="240"/>
      <w:ind w:left="1440" w:firstLine="720"/>
    </w:pPr>
  </w:style>
  <w:style w:type="character" w:customStyle="1" w:styleId="KIndentFL2Char">
    <w:name w:val="K IndentFL2 Char"/>
    <w:basedOn w:val="KBodyChar"/>
    <w:link w:val="KIndentFL2"/>
    <w:rPr>
      <w:rFonts w:ascii="Arial" w:hAnsi="Arial" w:cs="Arial"/>
      <w:sz w:val="21"/>
    </w:rPr>
  </w:style>
  <w:style w:type="paragraph" w:customStyle="1" w:styleId="KIndentFL3">
    <w:name w:val="K IndentFL3"/>
    <w:basedOn w:val="Normal"/>
    <w:link w:val="KIndentFL3Char"/>
    <w:pPr>
      <w:spacing w:after="240"/>
      <w:ind w:left="2160" w:firstLine="720"/>
    </w:pPr>
  </w:style>
  <w:style w:type="character" w:customStyle="1" w:styleId="KIndentFL3Char">
    <w:name w:val="K IndentFL3 Char"/>
    <w:basedOn w:val="KBodyChar"/>
    <w:link w:val="KIndentFL3"/>
    <w:rPr>
      <w:rFonts w:ascii="Arial" w:hAnsi="Arial" w:cs="Arial"/>
      <w:sz w:val="21"/>
    </w:rPr>
  </w:style>
  <w:style w:type="paragraph" w:customStyle="1" w:styleId="KIndentFL4">
    <w:name w:val="K IndentFL4"/>
    <w:basedOn w:val="Normal"/>
    <w:link w:val="KIndentFL4Char"/>
    <w:pPr>
      <w:spacing w:after="240"/>
      <w:ind w:left="2880" w:firstLine="720"/>
    </w:pPr>
  </w:style>
  <w:style w:type="character" w:customStyle="1" w:styleId="KIndentFL4Char">
    <w:name w:val="K IndentFL4 Char"/>
    <w:basedOn w:val="KBodyChar"/>
    <w:link w:val="KIndentFL4"/>
    <w:rPr>
      <w:rFonts w:ascii="Arial" w:hAnsi="Arial" w:cs="Arial"/>
      <w:sz w:val="21"/>
    </w:rPr>
  </w:style>
  <w:style w:type="paragraph" w:customStyle="1" w:styleId="KIndentFL5">
    <w:name w:val="K IndentFL5"/>
    <w:basedOn w:val="Normal"/>
    <w:link w:val="KIndentFL5Char"/>
    <w:pPr>
      <w:spacing w:after="240"/>
      <w:ind w:left="3600" w:firstLine="720"/>
    </w:pPr>
  </w:style>
  <w:style w:type="character" w:customStyle="1" w:styleId="KIndentFL5Char">
    <w:name w:val="K IndentFL5 Char"/>
    <w:basedOn w:val="KBodyChar"/>
    <w:link w:val="KIndentFL5"/>
    <w:rPr>
      <w:rFonts w:ascii="Arial" w:hAnsi="Arial" w:cs="Arial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</w:rPr>
  </w:style>
  <w:style w:type="paragraph" w:customStyle="1" w:styleId="TOCPage">
    <w:name w:val="TOC Page"/>
    <w:basedOn w:val="Normal"/>
    <w:link w:val="TOCPageChar"/>
    <w:pPr>
      <w:spacing w:after="240"/>
      <w:jc w:val="right"/>
    </w:pPr>
    <w:rPr>
      <w:b/>
    </w:rPr>
  </w:style>
  <w:style w:type="character" w:customStyle="1" w:styleId="TOCPageChar">
    <w:name w:val="TOC Page Char"/>
    <w:basedOn w:val="KBodyChar"/>
    <w:link w:val="TOCPage"/>
    <w:rPr>
      <w:rFonts w:ascii="Arial" w:hAnsi="Arial" w:cs="Arial"/>
      <w:b/>
      <w:sz w:val="21"/>
    </w:rPr>
  </w:style>
  <w:style w:type="paragraph" w:customStyle="1" w:styleId="KBullet1">
    <w:name w:val="K Bullet1"/>
    <w:basedOn w:val="Normal"/>
    <w:link w:val="KBullet1Char"/>
    <w:pPr>
      <w:numPr>
        <w:numId w:val="1"/>
      </w:numPr>
      <w:spacing w:after="240"/>
    </w:pPr>
  </w:style>
  <w:style w:type="character" w:customStyle="1" w:styleId="KBullet1Char">
    <w:name w:val="K Bullet1 Char"/>
    <w:basedOn w:val="KBodyChar"/>
    <w:link w:val="KBullet1"/>
    <w:rPr>
      <w:rFonts w:ascii="Arial" w:hAnsi="Arial" w:cs="Arial"/>
      <w:sz w:val="21"/>
    </w:rPr>
  </w:style>
  <w:style w:type="paragraph" w:customStyle="1" w:styleId="KBullet2">
    <w:name w:val="K Bullet2"/>
    <w:basedOn w:val="Normal"/>
    <w:link w:val="KBullet2Char"/>
    <w:pPr>
      <w:numPr>
        <w:ilvl w:val="1"/>
        <w:numId w:val="1"/>
      </w:numPr>
      <w:spacing w:after="240"/>
    </w:pPr>
  </w:style>
  <w:style w:type="character" w:customStyle="1" w:styleId="KBullet2Char">
    <w:name w:val="K Bullet2 Char"/>
    <w:basedOn w:val="KBodyChar"/>
    <w:link w:val="KBullet2"/>
    <w:rPr>
      <w:rFonts w:ascii="Arial" w:hAnsi="Arial" w:cs="Arial"/>
      <w:sz w:val="21"/>
    </w:rPr>
  </w:style>
  <w:style w:type="paragraph" w:customStyle="1" w:styleId="KBullet3">
    <w:name w:val="K Bullet3"/>
    <w:basedOn w:val="Normal"/>
    <w:link w:val="KBullet3Char"/>
    <w:pPr>
      <w:numPr>
        <w:ilvl w:val="2"/>
        <w:numId w:val="1"/>
      </w:numPr>
      <w:spacing w:after="240"/>
    </w:pPr>
  </w:style>
  <w:style w:type="character" w:customStyle="1" w:styleId="KBullet3Char">
    <w:name w:val="K Bullet3 Char"/>
    <w:basedOn w:val="KBodyChar"/>
    <w:link w:val="KBullet3"/>
    <w:rPr>
      <w:rFonts w:ascii="Arial" w:hAnsi="Arial" w:cs="Arial"/>
      <w:sz w:val="21"/>
    </w:rPr>
  </w:style>
  <w:style w:type="paragraph" w:customStyle="1" w:styleId="KBullet4">
    <w:name w:val="K Bullet4"/>
    <w:basedOn w:val="Normal"/>
    <w:link w:val="KBullet4Char"/>
    <w:pPr>
      <w:numPr>
        <w:ilvl w:val="3"/>
        <w:numId w:val="1"/>
      </w:numPr>
      <w:spacing w:after="240"/>
    </w:pPr>
  </w:style>
  <w:style w:type="character" w:customStyle="1" w:styleId="KBullet4Char">
    <w:name w:val="K Bullet4 Char"/>
    <w:basedOn w:val="KBodyChar"/>
    <w:link w:val="KBullet4"/>
    <w:rPr>
      <w:rFonts w:ascii="Arial" w:hAnsi="Arial" w:cs="Arial"/>
      <w:sz w:val="21"/>
    </w:rPr>
  </w:style>
  <w:style w:type="paragraph" w:customStyle="1" w:styleId="KBullet5">
    <w:name w:val="K Bullet5"/>
    <w:basedOn w:val="Normal"/>
    <w:link w:val="KBullet5Char"/>
    <w:pPr>
      <w:numPr>
        <w:ilvl w:val="4"/>
        <w:numId w:val="1"/>
      </w:numPr>
      <w:spacing w:after="240"/>
    </w:pPr>
  </w:style>
  <w:style w:type="character" w:customStyle="1" w:styleId="KBullet5Char">
    <w:name w:val="K Bullet5 Char"/>
    <w:basedOn w:val="KBodyChar"/>
    <w:link w:val="KBullet5"/>
    <w:rPr>
      <w:rFonts w:ascii="Arial" w:hAnsi="Arial" w:cs="Arial"/>
      <w:sz w:val="21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left" w:pos="720"/>
        <w:tab w:val="right" w:leader="dot" w:pos="8784"/>
      </w:tabs>
      <w:spacing w:after="240"/>
      <w:ind w:left="720" w:right="432" w:hanging="720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left" w:pos="1440"/>
        <w:tab w:val="right" w:leader="dot" w:pos="8784"/>
      </w:tabs>
      <w:spacing w:after="240"/>
      <w:ind w:left="1440" w:right="432" w:hanging="720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left" w:pos="2160"/>
        <w:tab w:val="right" w:leader="dot" w:pos="8784"/>
      </w:tabs>
      <w:spacing w:after="240"/>
      <w:ind w:left="2160" w:right="432" w:hanging="720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left" w:pos="2880"/>
        <w:tab w:val="right" w:leader="dot" w:pos="8784"/>
      </w:tabs>
      <w:spacing w:after="240"/>
      <w:ind w:left="2880" w:right="432" w:hanging="720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left" w:pos="3600"/>
        <w:tab w:val="right" w:leader="dot" w:pos="8784"/>
      </w:tabs>
      <w:spacing w:after="240"/>
      <w:ind w:left="3600" w:right="432" w:hanging="720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left" w:pos="4320"/>
        <w:tab w:val="right" w:leader="dot" w:pos="8784"/>
      </w:tabs>
      <w:spacing w:after="240"/>
      <w:ind w:left="4320" w:right="432" w:hanging="720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left" w:pos="5040"/>
        <w:tab w:val="right" w:leader="dot" w:pos="8784"/>
      </w:tabs>
      <w:spacing w:after="240"/>
      <w:ind w:left="5040" w:right="432" w:hanging="720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left" w:pos="5760"/>
        <w:tab w:val="right" w:leader="dot" w:pos="8784"/>
      </w:tabs>
      <w:spacing w:after="240"/>
      <w:ind w:left="5760" w:right="432" w:hanging="720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left" w:pos="6480"/>
        <w:tab w:val="right" w:leader="dot" w:pos="8784"/>
      </w:tabs>
      <w:spacing w:after="240"/>
      <w:ind w:left="6480" w:right="432" w:hanging="720"/>
    </w:pPr>
  </w:style>
  <w:style w:type="paragraph" w:customStyle="1" w:styleId="REQROGTEXT">
    <w:name w:val="REQ/ROG TEXT"/>
    <w:basedOn w:val="Normal"/>
    <w:link w:val="REQROGTEXTChar"/>
    <w:pPr>
      <w:spacing w:after="240" w:line="240" w:lineRule="exact"/>
      <w:ind w:firstLine="720"/>
    </w:pPr>
  </w:style>
  <w:style w:type="character" w:customStyle="1" w:styleId="REQROGTEXTChar">
    <w:name w:val="REQ/ROG TEXT Char"/>
    <w:basedOn w:val="KBodyChar"/>
    <w:link w:val="REQROGTEXT"/>
    <w:rPr>
      <w:rFonts w:ascii="Arial" w:hAnsi="Arial" w:cs="Arial"/>
      <w:sz w:val="21"/>
    </w:rPr>
  </w:style>
  <w:style w:type="paragraph" w:customStyle="1" w:styleId="REQROGHEADINGS">
    <w:name w:val="REQ/ROG HEADINGS"/>
    <w:basedOn w:val="Normal"/>
    <w:next w:val="REQROGTEXT"/>
    <w:link w:val="REQROGHEADINGSChar"/>
    <w:pPr>
      <w:spacing w:after="240" w:line="240" w:lineRule="exact"/>
    </w:pPr>
    <w:rPr>
      <w:b/>
      <w:u w:val="single"/>
    </w:rPr>
  </w:style>
  <w:style w:type="character" w:customStyle="1" w:styleId="REQROGHEADINGSChar">
    <w:name w:val="REQ/ROG HEADINGS Char"/>
    <w:basedOn w:val="KBodyChar"/>
    <w:link w:val="REQROGHEADINGS"/>
    <w:rPr>
      <w:rFonts w:ascii="Arial" w:hAnsi="Arial" w:cs="Arial"/>
      <w:b/>
      <w:sz w:val="21"/>
      <w:u w:val="single"/>
    </w:rPr>
  </w:style>
  <w:style w:type="paragraph" w:customStyle="1" w:styleId="RESPONSEHEADINGS">
    <w:name w:val="RESPONSE HEADINGS"/>
    <w:basedOn w:val="Normal"/>
    <w:link w:val="RESPONSEHEADINGSChar"/>
    <w:pPr>
      <w:spacing w:after="240" w:line="240" w:lineRule="exact"/>
    </w:pPr>
    <w:rPr>
      <w:b/>
      <w:u w:val="single"/>
    </w:rPr>
  </w:style>
  <w:style w:type="character" w:customStyle="1" w:styleId="RESPONSEHEADINGSChar">
    <w:name w:val="RESPONSE HEADINGS Char"/>
    <w:basedOn w:val="KBodyChar"/>
    <w:link w:val="RESPONSEHEADINGS"/>
    <w:rPr>
      <w:rFonts w:ascii="Arial" w:hAnsi="Arial" w:cs="Arial"/>
      <w:b/>
      <w:sz w:val="21"/>
      <w:u w:val="single"/>
    </w:rPr>
  </w:style>
  <w:style w:type="paragraph" w:customStyle="1" w:styleId="RESPONSETEXT">
    <w:name w:val="RESPONSE TEXT"/>
    <w:basedOn w:val="Normal"/>
    <w:link w:val="RESPONSETEXTChar"/>
    <w:pPr>
      <w:spacing w:line="480" w:lineRule="auto"/>
      <w:ind w:firstLine="720"/>
    </w:pPr>
  </w:style>
  <w:style w:type="character" w:customStyle="1" w:styleId="RESPONSETEXTChar">
    <w:name w:val="RESPONSE TEXT Char"/>
    <w:basedOn w:val="KBodyChar"/>
    <w:link w:val="RESPONSETEXT"/>
    <w:rPr>
      <w:rFonts w:ascii="Arial" w:hAnsi="Arial" w:cs="Arial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Body">
    <w:name w:val="K Body"/>
    <w:basedOn w:val="Normal"/>
    <w:link w:val="KBodyChar"/>
    <w:pPr>
      <w:spacing w:after="240"/>
    </w:pPr>
  </w:style>
  <w:style w:type="character" w:customStyle="1" w:styleId="KBodyChar">
    <w:name w:val="K Body Char"/>
    <w:basedOn w:val="DefaultParagraphFont"/>
    <w:link w:val="KBody"/>
    <w:rPr>
      <w:rFonts w:ascii="Arial" w:hAnsi="Arial" w:cs="Arial"/>
      <w:sz w:val="21"/>
    </w:rPr>
  </w:style>
  <w:style w:type="paragraph" w:customStyle="1" w:styleId="KTBody">
    <w:name w:val="K TBody"/>
    <w:basedOn w:val="Normal"/>
    <w:link w:val="KTBodyChar"/>
  </w:style>
  <w:style w:type="character" w:customStyle="1" w:styleId="KTBodyChar">
    <w:name w:val="K TBody Char"/>
    <w:basedOn w:val="DefaultParagraphFont"/>
    <w:link w:val="KTBody"/>
    <w:rPr>
      <w:rFonts w:ascii="Arial" w:hAnsi="Arial" w:cs="Arial"/>
      <w:sz w:val="21"/>
    </w:rPr>
  </w:style>
  <w:style w:type="paragraph" w:customStyle="1" w:styleId="KIndent1">
    <w:name w:val="K Indent1"/>
    <w:basedOn w:val="Normal"/>
    <w:link w:val="KIndent1Char"/>
    <w:pPr>
      <w:spacing w:after="240"/>
      <w:ind w:left="720"/>
    </w:pPr>
  </w:style>
  <w:style w:type="character" w:customStyle="1" w:styleId="KIndent1Char">
    <w:name w:val="K Indent1 Char"/>
    <w:basedOn w:val="DefaultParagraphFont"/>
    <w:link w:val="KIndent1"/>
    <w:rPr>
      <w:rFonts w:ascii="Arial" w:hAnsi="Arial" w:cs="Arial"/>
      <w:sz w:val="21"/>
    </w:rPr>
  </w:style>
  <w:style w:type="paragraph" w:customStyle="1" w:styleId="KIndent2">
    <w:name w:val="K Indent2"/>
    <w:basedOn w:val="Normal"/>
    <w:link w:val="KIndent2Char"/>
    <w:pPr>
      <w:spacing w:after="240"/>
      <w:ind w:left="1440"/>
    </w:pPr>
  </w:style>
  <w:style w:type="character" w:customStyle="1" w:styleId="KIndent2Char">
    <w:name w:val="K Indent2 Char"/>
    <w:basedOn w:val="DefaultParagraphFont"/>
    <w:link w:val="KIndent2"/>
    <w:rPr>
      <w:rFonts w:ascii="Arial" w:hAnsi="Arial" w:cs="Arial"/>
      <w:sz w:val="21"/>
    </w:rPr>
  </w:style>
  <w:style w:type="paragraph" w:customStyle="1" w:styleId="KIndent3">
    <w:name w:val="K Indent3"/>
    <w:basedOn w:val="Normal"/>
    <w:link w:val="KIndent3Char"/>
    <w:pPr>
      <w:spacing w:after="240"/>
      <w:ind w:left="2160"/>
    </w:pPr>
  </w:style>
  <w:style w:type="character" w:customStyle="1" w:styleId="KIndent3Char">
    <w:name w:val="K Indent3 Char"/>
    <w:basedOn w:val="DefaultParagraphFont"/>
    <w:link w:val="KIndent3"/>
    <w:rPr>
      <w:rFonts w:ascii="Arial" w:hAnsi="Arial" w:cs="Arial"/>
      <w:sz w:val="21"/>
    </w:rPr>
  </w:style>
  <w:style w:type="paragraph" w:customStyle="1" w:styleId="KIndent4">
    <w:name w:val="K Indent4"/>
    <w:basedOn w:val="Normal"/>
    <w:link w:val="KIndent4Char"/>
    <w:pPr>
      <w:spacing w:after="240"/>
      <w:ind w:left="2880"/>
    </w:pPr>
  </w:style>
  <w:style w:type="character" w:customStyle="1" w:styleId="KIndent4Char">
    <w:name w:val="K Indent4 Char"/>
    <w:basedOn w:val="DefaultParagraphFont"/>
    <w:link w:val="KIndent4"/>
    <w:rPr>
      <w:rFonts w:ascii="Arial" w:hAnsi="Arial" w:cs="Arial"/>
      <w:sz w:val="21"/>
    </w:rPr>
  </w:style>
  <w:style w:type="paragraph" w:customStyle="1" w:styleId="KIndent5">
    <w:name w:val="K Indent5"/>
    <w:basedOn w:val="Normal"/>
    <w:link w:val="KIndent5Char"/>
    <w:pPr>
      <w:spacing w:after="240"/>
      <w:ind w:left="3600"/>
    </w:pPr>
  </w:style>
  <w:style w:type="character" w:customStyle="1" w:styleId="KIndent5Char">
    <w:name w:val="K Indent5 Char"/>
    <w:basedOn w:val="DefaultParagraphFont"/>
    <w:link w:val="KIndent5"/>
    <w:rPr>
      <w:rFonts w:ascii="Arial" w:hAnsi="Arial" w:cs="Arial"/>
      <w:sz w:val="21"/>
    </w:rPr>
  </w:style>
  <w:style w:type="paragraph" w:customStyle="1" w:styleId="KSS">
    <w:name w:val="K SS"/>
    <w:basedOn w:val="Normal"/>
    <w:link w:val="KSSChar"/>
    <w:pPr>
      <w:spacing w:after="240"/>
      <w:jc w:val="center"/>
    </w:pPr>
    <w:rPr>
      <w:b/>
    </w:rPr>
  </w:style>
  <w:style w:type="character" w:customStyle="1" w:styleId="KSSChar">
    <w:name w:val="K SS Char"/>
    <w:basedOn w:val="DefaultParagraphFont"/>
    <w:link w:val="KSS"/>
    <w:rPr>
      <w:rFonts w:ascii="Arial" w:hAnsi="Arial" w:cs="Arial"/>
      <w:b/>
      <w:sz w:val="21"/>
    </w:rPr>
  </w:style>
  <w:style w:type="paragraph" w:customStyle="1" w:styleId="KFrontPageBox">
    <w:name w:val="K FrontPageBox"/>
    <w:basedOn w:val="Normal"/>
    <w:link w:val="KFrontPageBoxChar"/>
    <w:pPr>
      <w:spacing w:before="240" w:after="240"/>
    </w:pPr>
    <w:rPr>
      <w:b/>
      <w:caps/>
      <w:sz w:val="30"/>
    </w:rPr>
  </w:style>
  <w:style w:type="character" w:customStyle="1" w:styleId="KFrontPageBoxChar">
    <w:name w:val="K FrontPageBox Char"/>
    <w:basedOn w:val="DefaultParagraphFont"/>
    <w:link w:val="KFrontPageBox"/>
    <w:rPr>
      <w:rFonts w:ascii="Arial" w:hAnsi="Arial" w:cs="Arial"/>
      <w:b/>
      <w:caps/>
      <w:sz w:val="30"/>
    </w:rPr>
  </w:style>
  <w:style w:type="paragraph" w:customStyle="1" w:styleId="KST">
    <w:name w:val="K ST"/>
    <w:basedOn w:val="Normal"/>
    <w:next w:val="KSS"/>
    <w:link w:val="KSTChar"/>
    <w:pPr>
      <w:spacing w:after="240"/>
      <w:jc w:val="center"/>
    </w:pPr>
    <w:rPr>
      <w:b/>
      <w:caps/>
    </w:rPr>
  </w:style>
  <w:style w:type="character" w:customStyle="1" w:styleId="KSTChar">
    <w:name w:val="K ST Char"/>
    <w:basedOn w:val="DefaultParagraphFont"/>
    <w:link w:val="KST"/>
    <w:rPr>
      <w:rFonts w:ascii="Arial" w:hAnsi="Arial" w:cs="Arial"/>
      <w:b/>
      <w:caps/>
      <w:sz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sz w:val="2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KLetterReferences">
    <w:name w:val="K LetterReferences"/>
    <w:basedOn w:val="Normal"/>
    <w:link w:val="KLetterReferencesChar"/>
    <w:qFormat/>
    <w:rPr>
      <w:sz w:val="15"/>
    </w:rPr>
  </w:style>
  <w:style w:type="character" w:customStyle="1" w:styleId="KLetterReferencesChar">
    <w:name w:val="K LetterReferences Char"/>
    <w:basedOn w:val="KBodyChar"/>
    <w:link w:val="KLetterReferences"/>
    <w:rPr>
      <w:rFonts w:ascii="Arial" w:hAnsi="Arial" w:cs="Arial"/>
      <w:sz w:val="15"/>
    </w:rPr>
  </w:style>
  <w:style w:type="paragraph" w:customStyle="1" w:styleId="KLetterSenderName">
    <w:name w:val="K LetterSenderName"/>
    <w:basedOn w:val="Normal"/>
    <w:link w:val="KLetterSenderNameChar"/>
    <w:qFormat/>
    <w:rPr>
      <w:sz w:val="19"/>
    </w:rPr>
  </w:style>
  <w:style w:type="character" w:customStyle="1" w:styleId="KLetterSenderNameChar">
    <w:name w:val="K LetterSenderName Char"/>
    <w:basedOn w:val="KBodyChar"/>
    <w:link w:val="KLetterSenderName"/>
    <w:rPr>
      <w:rFonts w:ascii="Arial" w:hAnsi="Arial" w:cs="Arial"/>
      <w:sz w:val="19"/>
    </w:rPr>
  </w:style>
  <w:style w:type="paragraph" w:customStyle="1" w:styleId="KLetterSenderPhone">
    <w:name w:val="K LetterSenderPhone"/>
    <w:basedOn w:val="Normal"/>
    <w:link w:val="KLetterSenderPhoneChar"/>
    <w:qFormat/>
    <w:rPr>
      <w:sz w:val="15"/>
    </w:rPr>
  </w:style>
  <w:style w:type="character" w:customStyle="1" w:styleId="KLetterSenderPhoneChar">
    <w:name w:val="K LetterSenderPhone Char"/>
    <w:basedOn w:val="KBodyChar"/>
    <w:link w:val="KLetterSenderPhone"/>
    <w:rPr>
      <w:rFonts w:ascii="Arial" w:hAnsi="Arial" w:cs="Arial"/>
      <w:sz w:val="15"/>
    </w:rPr>
  </w:style>
  <w:style w:type="paragraph" w:customStyle="1" w:styleId="KLetterSenderEmail">
    <w:name w:val="K LetterSenderEmail"/>
    <w:basedOn w:val="Normal"/>
    <w:link w:val="KLetterSenderEmailChar"/>
    <w:qFormat/>
    <w:rPr>
      <w:sz w:val="17"/>
    </w:rPr>
  </w:style>
  <w:style w:type="character" w:customStyle="1" w:styleId="KLetterSenderEmailChar">
    <w:name w:val="K LetterSenderEmail Char"/>
    <w:basedOn w:val="KBodyChar"/>
    <w:link w:val="KLetterSenderEmail"/>
    <w:rPr>
      <w:rFonts w:ascii="Arial" w:hAnsi="Arial" w:cs="Arial"/>
      <w:sz w:val="17"/>
    </w:rPr>
  </w:style>
  <w:style w:type="paragraph" w:customStyle="1" w:styleId="KHeading">
    <w:name w:val="K Heading"/>
    <w:basedOn w:val="KBody"/>
    <w:next w:val="KBody"/>
    <w:qFormat/>
    <w:rPr>
      <w:b/>
    </w:rPr>
  </w:style>
  <w:style w:type="paragraph" w:customStyle="1" w:styleId="KDisclosure">
    <w:name w:val="K Disclosure"/>
    <w:basedOn w:val="Normal"/>
    <w:qFormat/>
    <w:pPr>
      <w:tabs>
        <w:tab w:val="left" w:pos="990"/>
      </w:tabs>
      <w:spacing w:after="240"/>
    </w:pPr>
    <w:rPr>
      <w:rFonts w:ascii="Arial Narrow" w:hAnsi="Arial Narrow"/>
      <w:sz w:val="16"/>
      <w:szCs w:val="16"/>
    </w:rPr>
  </w:style>
  <w:style w:type="paragraph" w:customStyle="1" w:styleId="KBodyFirstIndent">
    <w:name w:val="K Body First Indent"/>
    <w:basedOn w:val="Normal"/>
    <w:link w:val="KBodyFirstIndentChar"/>
    <w:pPr>
      <w:spacing w:after="240"/>
      <w:ind w:firstLine="720"/>
    </w:pPr>
  </w:style>
  <w:style w:type="character" w:customStyle="1" w:styleId="KBodyFirstIndentChar">
    <w:name w:val="K Body First Indent Char"/>
    <w:basedOn w:val="KBodyChar"/>
    <w:link w:val="KBodyFirstIndent"/>
    <w:rPr>
      <w:rFonts w:ascii="Arial" w:hAnsi="Arial" w:cs="Arial"/>
      <w:sz w:val="21"/>
    </w:rPr>
  </w:style>
  <w:style w:type="paragraph" w:customStyle="1" w:styleId="KIndentFL1">
    <w:name w:val="K IndentFL1"/>
    <w:basedOn w:val="Normal"/>
    <w:link w:val="KIndentFL1Char"/>
    <w:pPr>
      <w:spacing w:after="240"/>
      <w:ind w:left="720" w:firstLine="720"/>
    </w:pPr>
  </w:style>
  <w:style w:type="character" w:customStyle="1" w:styleId="KIndentFL1Char">
    <w:name w:val="K IndentFL1 Char"/>
    <w:basedOn w:val="KBodyChar"/>
    <w:link w:val="KIndentFL1"/>
    <w:rPr>
      <w:rFonts w:ascii="Arial" w:hAnsi="Arial" w:cs="Arial"/>
      <w:sz w:val="21"/>
    </w:rPr>
  </w:style>
  <w:style w:type="paragraph" w:customStyle="1" w:styleId="KIndentFL2">
    <w:name w:val="K IndentFL2"/>
    <w:basedOn w:val="Normal"/>
    <w:link w:val="KIndentFL2Char"/>
    <w:pPr>
      <w:spacing w:after="240"/>
      <w:ind w:left="1440" w:firstLine="720"/>
    </w:pPr>
  </w:style>
  <w:style w:type="character" w:customStyle="1" w:styleId="KIndentFL2Char">
    <w:name w:val="K IndentFL2 Char"/>
    <w:basedOn w:val="KBodyChar"/>
    <w:link w:val="KIndentFL2"/>
    <w:rPr>
      <w:rFonts w:ascii="Arial" w:hAnsi="Arial" w:cs="Arial"/>
      <w:sz w:val="21"/>
    </w:rPr>
  </w:style>
  <w:style w:type="paragraph" w:customStyle="1" w:styleId="KIndentFL3">
    <w:name w:val="K IndentFL3"/>
    <w:basedOn w:val="Normal"/>
    <w:link w:val="KIndentFL3Char"/>
    <w:pPr>
      <w:spacing w:after="240"/>
      <w:ind w:left="2160" w:firstLine="720"/>
    </w:pPr>
  </w:style>
  <w:style w:type="character" w:customStyle="1" w:styleId="KIndentFL3Char">
    <w:name w:val="K IndentFL3 Char"/>
    <w:basedOn w:val="KBodyChar"/>
    <w:link w:val="KIndentFL3"/>
    <w:rPr>
      <w:rFonts w:ascii="Arial" w:hAnsi="Arial" w:cs="Arial"/>
      <w:sz w:val="21"/>
    </w:rPr>
  </w:style>
  <w:style w:type="paragraph" w:customStyle="1" w:styleId="KIndentFL4">
    <w:name w:val="K IndentFL4"/>
    <w:basedOn w:val="Normal"/>
    <w:link w:val="KIndentFL4Char"/>
    <w:pPr>
      <w:spacing w:after="240"/>
      <w:ind w:left="2880" w:firstLine="720"/>
    </w:pPr>
  </w:style>
  <w:style w:type="character" w:customStyle="1" w:styleId="KIndentFL4Char">
    <w:name w:val="K IndentFL4 Char"/>
    <w:basedOn w:val="KBodyChar"/>
    <w:link w:val="KIndentFL4"/>
    <w:rPr>
      <w:rFonts w:ascii="Arial" w:hAnsi="Arial" w:cs="Arial"/>
      <w:sz w:val="21"/>
    </w:rPr>
  </w:style>
  <w:style w:type="paragraph" w:customStyle="1" w:styleId="KIndentFL5">
    <w:name w:val="K IndentFL5"/>
    <w:basedOn w:val="Normal"/>
    <w:link w:val="KIndentFL5Char"/>
    <w:pPr>
      <w:spacing w:after="240"/>
      <w:ind w:left="3600" w:firstLine="720"/>
    </w:pPr>
  </w:style>
  <w:style w:type="character" w:customStyle="1" w:styleId="KIndentFL5Char">
    <w:name w:val="K IndentFL5 Char"/>
    <w:basedOn w:val="KBodyChar"/>
    <w:link w:val="KIndentFL5"/>
    <w:rPr>
      <w:rFonts w:ascii="Arial" w:hAnsi="Arial" w:cs="Arial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</w:rPr>
  </w:style>
  <w:style w:type="paragraph" w:customStyle="1" w:styleId="TOCPage">
    <w:name w:val="TOC Page"/>
    <w:basedOn w:val="Normal"/>
    <w:link w:val="TOCPageChar"/>
    <w:pPr>
      <w:spacing w:after="240"/>
      <w:jc w:val="right"/>
    </w:pPr>
    <w:rPr>
      <w:b/>
    </w:rPr>
  </w:style>
  <w:style w:type="character" w:customStyle="1" w:styleId="TOCPageChar">
    <w:name w:val="TOC Page Char"/>
    <w:basedOn w:val="KBodyChar"/>
    <w:link w:val="TOCPage"/>
    <w:rPr>
      <w:rFonts w:ascii="Arial" w:hAnsi="Arial" w:cs="Arial"/>
      <w:b/>
      <w:sz w:val="21"/>
    </w:rPr>
  </w:style>
  <w:style w:type="paragraph" w:customStyle="1" w:styleId="KBullet1">
    <w:name w:val="K Bullet1"/>
    <w:basedOn w:val="Normal"/>
    <w:link w:val="KBullet1Char"/>
    <w:pPr>
      <w:numPr>
        <w:numId w:val="1"/>
      </w:numPr>
      <w:spacing w:after="240"/>
    </w:pPr>
  </w:style>
  <w:style w:type="character" w:customStyle="1" w:styleId="KBullet1Char">
    <w:name w:val="K Bullet1 Char"/>
    <w:basedOn w:val="KBodyChar"/>
    <w:link w:val="KBullet1"/>
    <w:rPr>
      <w:rFonts w:ascii="Arial" w:hAnsi="Arial" w:cs="Arial"/>
      <w:sz w:val="21"/>
    </w:rPr>
  </w:style>
  <w:style w:type="paragraph" w:customStyle="1" w:styleId="KBullet2">
    <w:name w:val="K Bullet2"/>
    <w:basedOn w:val="Normal"/>
    <w:link w:val="KBullet2Char"/>
    <w:pPr>
      <w:numPr>
        <w:ilvl w:val="1"/>
        <w:numId w:val="1"/>
      </w:numPr>
      <w:spacing w:after="240"/>
    </w:pPr>
  </w:style>
  <w:style w:type="character" w:customStyle="1" w:styleId="KBullet2Char">
    <w:name w:val="K Bullet2 Char"/>
    <w:basedOn w:val="KBodyChar"/>
    <w:link w:val="KBullet2"/>
    <w:rPr>
      <w:rFonts w:ascii="Arial" w:hAnsi="Arial" w:cs="Arial"/>
      <w:sz w:val="21"/>
    </w:rPr>
  </w:style>
  <w:style w:type="paragraph" w:customStyle="1" w:styleId="KBullet3">
    <w:name w:val="K Bullet3"/>
    <w:basedOn w:val="Normal"/>
    <w:link w:val="KBullet3Char"/>
    <w:pPr>
      <w:numPr>
        <w:ilvl w:val="2"/>
        <w:numId w:val="1"/>
      </w:numPr>
      <w:spacing w:after="240"/>
    </w:pPr>
  </w:style>
  <w:style w:type="character" w:customStyle="1" w:styleId="KBullet3Char">
    <w:name w:val="K Bullet3 Char"/>
    <w:basedOn w:val="KBodyChar"/>
    <w:link w:val="KBullet3"/>
    <w:rPr>
      <w:rFonts w:ascii="Arial" w:hAnsi="Arial" w:cs="Arial"/>
      <w:sz w:val="21"/>
    </w:rPr>
  </w:style>
  <w:style w:type="paragraph" w:customStyle="1" w:styleId="KBullet4">
    <w:name w:val="K Bullet4"/>
    <w:basedOn w:val="Normal"/>
    <w:link w:val="KBullet4Char"/>
    <w:pPr>
      <w:numPr>
        <w:ilvl w:val="3"/>
        <w:numId w:val="1"/>
      </w:numPr>
      <w:spacing w:after="240"/>
    </w:pPr>
  </w:style>
  <w:style w:type="character" w:customStyle="1" w:styleId="KBullet4Char">
    <w:name w:val="K Bullet4 Char"/>
    <w:basedOn w:val="KBodyChar"/>
    <w:link w:val="KBullet4"/>
    <w:rPr>
      <w:rFonts w:ascii="Arial" w:hAnsi="Arial" w:cs="Arial"/>
      <w:sz w:val="21"/>
    </w:rPr>
  </w:style>
  <w:style w:type="paragraph" w:customStyle="1" w:styleId="KBullet5">
    <w:name w:val="K Bullet5"/>
    <w:basedOn w:val="Normal"/>
    <w:link w:val="KBullet5Char"/>
    <w:pPr>
      <w:numPr>
        <w:ilvl w:val="4"/>
        <w:numId w:val="1"/>
      </w:numPr>
      <w:spacing w:after="240"/>
    </w:pPr>
  </w:style>
  <w:style w:type="character" w:customStyle="1" w:styleId="KBullet5Char">
    <w:name w:val="K Bullet5 Char"/>
    <w:basedOn w:val="KBodyChar"/>
    <w:link w:val="KBullet5"/>
    <w:rPr>
      <w:rFonts w:ascii="Arial" w:hAnsi="Arial" w:cs="Arial"/>
      <w:sz w:val="21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left" w:pos="720"/>
        <w:tab w:val="right" w:leader="dot" w:pos="8784"/>
      </w:tabs>
      <w:spacing w:after="240"/>
      <w:ind w:left="720" w:right="432" w:hanging="720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left" w:pos="1440"/>
        <w:tab w:val="right" w:leader="dot" w:pos="8784"/>
      </w:tabs>
      <w:spacing w:after="240"/>
      <w:ind w:left="1440" w:right="432" w:hanging="720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left" w:pos="2160"/>
        <w:tab w:val="right" w:leader="dot" w:pos="8784"/>
      </w:tabs>
      <w:spacing w:after="240"/>
      <w:ind w:left="2160" w:right="432" w:hanging="720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left" w:pos="2880"/>
        <w:tab w:val="right" w:leader="dot" w:pos="8784"/>
      </w:tabs>
      <w:spacing w:after="240"/>
      <w:ind w:left="2880" w:right="432" w:hanging="720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left" w:pos="3600"/>
        <w:tab w:val="right" w:leader="dot" w:pos="8784"/>
      </w:tabs>
      <w:spacing w:after="240"/>
      <w:ind w:left="3600" w:right="432" w:hanging="720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left" w:pos="4320"/>
        <w:tab w:val="right" w:leader="dot" w:pos="8784"/>
      </w:tabs>
      <w:spacing w:after="240"/>
      <w:ind w:left="4320" w:right="432" w:hanging="720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left" w:pos="5040"/>
        <w:tab w:val="right" w:leader="dot" w:pos="8784"/>
      </w:tabs>
      <w:spacing w:after="240"/>
      <w:ind w:left="5040" w:right="432" w:hanging="720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left" w:pos="5760"/>
        <w:tab w:val="right" w:leader="dot" w:pos="8784"/>
      </w:tabs>
      <w:spacing w:after="240"/>
      <w:ind w:left="5760" w:right="432" w:hanging="720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left" w:pos="6480"/>
        <w:tab w:val="right" w:leader="dot" w:pos="8784"/>
      </w:tabs>
      <w:spacing w:after="240"/>
      <w:ind w:left="6480" w:right="432" w:hanging="720"/>
    </w:pPr>
  </w:style>
  <w:style w:type="paragraph" w:customStyle="1" w:styleId="REQROGTEXT">
    <w:name w:val="REQ/ROG TEXT"/>
    <w:basedOn w:val="Normal"/>
    <w:link w:val="REQROGTEXTChar"/>
    <w:pPr>
      <w:spacing w:after="240" w:line="240" w:lineRule="exact"/>
      <w:ind w:firstLine="720"/>
    </w:pPr>
  </w:style>
  <w:style w:type="character" w:customStyle="1" w:styleId="REQROGTEXTChar">
    <w:name w:val="REQ/ROG TEXT Char"/>
    <w:basedOn w:val="KBodyChar"/>
    <w:link w:val="REQROGTEXT"/>
    <w:rPr>
      <w:rFonts w:ascii="Arial" w:hAnsi="Arial" w:cs="Arial"/>
      <w:sz w:val="21"/>
    </w:rPr>
  </w:style>
  <w:style w:type="paragraph" w:customStyle="1" w:styleId="REQROGHEADINGS">
    <w:name w:val="REQ/ROG HEADINGS"/>
    <w:basedOn w:val="Normal"/>
    <w:next w:val="REQROGTEXT"/>
    <w:link w:val="REQROGHEADINGSChar"/>
    <w:pPr>
      <w:spacing w:after="240" w:line="240" w:lineRule="exact"/>
    </w:pPr>
    <w:rPr>
      <w:b/>
      <w:u w:val="single"/>
    </w:rPr>
  </w:style>
  <w:style w:type="character" w:customStyle="1" w:styleId="REQROGHEADINGSChar">
    <w:name w:val="REQ/ROG HEADINGS Char"/>
    <w:basedOn w:val="KBodyChar"/>
    <w:link w:val="REQROGHEADINGS"/>
    <w:rPr>
      <w:rFonts w:ascii="Arial" w:hAnsi="Arial" w:cs="Arial"/>
      <w:b/>
      <w:sz w:val="21"/>
      <w:u w:val="single"/>
    </w:rPr>
  </w:style>
  <w:style w:type="paragraph" w:customStyle="1" w:styleId="RESPONSEHEADINGS">
    <w:name w:val="RESPONSE HEADINGS"/>
    <w:basedOn w:val="Normal"/>
    <w:link w:val="RESPONSEHEADINGSChar"/>
    <w:pPr>
      <w:spacing w:after="240" w:line="240" w:lineRule="exact"/>
    </w:pPr>
    <w:rPr>
      <w:b/>
      <w:u w:val="single"/>
    </w:rPr>
  </w:style>
  <w:style w:type="character" w:customStyle="1" w:styleId="RESPONSEHEADINGSChar">
    <w:name w:val="RESPONSE HEADINGS Char"/>
    <w:basedOn w:val="KBodyChar"/>
    <w:link w:val="RESPONSEHEADINGS"/>
    <w:rPr>
      <w:rFonts w:ascii="Arial" w:hAnsi="Arial" w:cs="Arial"/>
      <w:b/>
      <w:sz w:val="21"/>
      <w:u w:val="single"/>
    </w:rPr>
  </w:style>
  <w:style w:type="paragraph" w:customStyle="1" w:styleId="RESPONSETEXT">
    <w:name w:val="RESPONSE TEXT"/>
    <w:basedOn w:val="Normal"/>
    <w:link w:val="RESPONSETEXTChar"/>
    <w:pPr>
      <w:spacing w:line="480" w:lineRule="auto"/>
      <w:ind w:firstLine="720"/>
    </w:pPr>
  </w:style>
  <w:style w:type="character" w:customStyle="1" w:styleId="RESPONSETEXTChar">
    <w:name w:val="RESPONSE TEXT Char"/>
    <w:basedOn w:val="KBodyChar"/>
    <w:link w:val="RESPONSETEXT"/>
    <w:rPr>
      <w:rFonts w:ascii="Arial" w:hAnsi="Arial" w:cs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8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customXml" Target="../customXml/item6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L%20Gates%20LLP\FormsBank\TemplateRibbon\Core\KLG_Lette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D62CB30E8A04595B576A79A2F105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189F0-30CA-4E4C-A1F6-E058D75B04A6}"/>
      </w:docPartPr>
      <w:docPartBody>
        <w:p>
          <w:pPr>
            <w:pStyle w:val="9D62CB30E8A04595B576A79A2F105C3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0C094E7114E4E098037EC2839B5B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DF646-373F-49EF-814B-22211381B412}"/>
      </w:docPartPr>
      <w:docPartBody>
        <w:p>
          <w:pPr>
            <w:pStyle w:val="D0C094E7114E4E098037EC2839B5BE0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C85B1176AC94E54AF59A25B99F9E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7E8FF-D27E-419D-AF80-D750F0C518FE}"/>
      </w:docPartPr>
      <w:docPartBody>
        <w:p>
          <w:pPr>
            <w:pStyle w:val="EC85B1176AC94E54AF59A25B99F9EFE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2282DCB821F48D19395ACA053332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D6C1C-5FEB-4166-B565-BE58E9FBE7F9}"/>
      </w:docPartPr>
      <w:docPartBody>
        <w:p>
          <w:pPr>
            <w:pStyle w:val="22282DCB821F48D19395ACA05333232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A752C4199164866873944D653AED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1061E-6CC5-4F73-9F4A-D0A76BE48CB9}"/>
      </w:docPartPr>
      <w:docPartBody>
        <w:p>
          <w:pPr>
            <w:pStyle w:val="BA752C4199164866873944D653AEDE4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C1F4208B2834E94A4CC8B3570033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848B1-D9D7-4639-BB10-6336D6FD5AA0}"/>
      </w:docPartPr>
      <w:docPartBody>
        <w:p>
          <w:pPr>
            <w:pStyle w:val="BC1F4208B2834E94A4CC8B357003360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62BBAA239444571B52079FD86624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0F7BD-0F92-48C8-AE9F-D84CE70E3F18}"/>
      </w:docPartPr>
      <w:docPartBody>
        <w:p>
          <w:pPr>
            <w:pStyle w:val="462BBAA239444571B52079FD86624D2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EFD8816F5B0491E85E7EFFE8F21F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75F29-3A74-4852-B578-86A98250E15E}"/>
      </w:docPartPr>
      <w:docPartBody>
        <w:p>
          <w:pPr>
            <w:pStyle w:val="1EFD8816F5B0491E85E7EFFE8F21F35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BC9C99A14BA4D80A7656C0A92175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EB98A-D6AA-44C8-9B84-A27BE49010FC}"/>
      </w:docPartPr>
      <w:docPartBody>
        <w:p>
          <w:pPr>
            <w:pStyle w:val="ABC9C99A14BA4D80A7656C0A92175F5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DD497F7C07E406F98EB7BCAC6CE9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7EB82-770C-46D3-B025-DEFDFEA84508}"/>
      </w:docPartPr>
      <w:docPartBody>
        <w:p>
          <w:pPr>
            <w:pStyle w:val="DDD497F7C07E406F98EB7BCAC6CE96F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16D59A89743461F8C776EA141D73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DB652-5D2D-4483-83F9-9110BB818526}"/>
      </w:docPartPr>
      <w:docPartBody>
        <w:p>
          <w:pPr>
            <w:pStyle w:val="A16D59A89743461F8C776EA141D7318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EB5E173AB2F4523AB295B4336CC7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BBC54-9CDA-4039-8781-D459AF72068D}"/>
      </w:docPartPr>
      <w:docPartBody>
        <w:p>
          <w:pPr>
            <w:pStyle w:val="5EB5E173AB2F4523AB295B4336CC71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C9219B76BF04F72882457E232A06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D40B8-8743-41BC-AAA2-9AAB5E1FEE80}"/>
      </w:docPartPr>
      <w:docPartBody>
        <w:p>
          <w:pPr>
            <w:pStyle w:val="2C9219B76BF04F72882457E232A06BC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59AF6FBA7B641CB9113E0C280B66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6E4EA-28F0-41D7-826C-1A55BEDB5EDE}"/>
      </w:docPartPr>
      <w:docPartBody>
        <w:p>
          <w:pPr>
            <w:pStyle w:val="B59AF6FBA7B641CB9113E0C280B666F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D0B22E6ADE94349931B37B2250ED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BA86C-8B3B-45E5-8636-ABFA9BB98D20}"/>
      </w:docPartPr>
      <w:docPartBody>
        <w:p>
          <w:pPr>
            <w:pStyle w:val="4D0B22E6ADE94349931B37B2250EDBF9"/>
          </w:pPr>
          <w:r>
            <w:rPr>
              <w:rStyle w:val="PlaceholderText"/>
              <w:b/>
            </w:rPr>
            <w:t xml:space="preserve"> </w:t>
          </w:r>
        </w:p>
      </w:docPartBody>
    </w:docPart>
    <w:docPart>
      <w:docPartPr>
        <w:name w:val="DD4063EAA035484998F6C566FACAE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742C3-6DB8-445C-AF0F-42A7B8831746}"/>
      </w:docPartPr>
      <w:docPartBody>
        <w:p>
          <w:pPr>
            <w:pStyle w:val="DD4063EAA035484998F6C566FACAE8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6596EEBD288459081E711F6F8A2A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964F5-CE94-4C77-8336-E3B0D831B3B7}"/>
      </w:docPartPr>
      <w:docPartBody>
        <w:p>
          <w:pPr>
            <w:pStyle w:val="96596EEBD288459081E711F6F8A2A9F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B96F67B58FF4E538B83E81585631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E0FB2-DF7E-4DA0-973C-F98C039CF696}"/>
      </w:docPartPr>
      <w:docPartBody>
        <w:p>
          <w:pPr>
            <w:pStyle w:val="DB96F67B58FF4E538B83E81585631DE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311D956611243D6B2F8931E0DB87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B6AB9-5DBB-4C43-B28F-9B8E0A9961BE}"/>
      </w:docPartPr>
      <w:docPartBody>
        <w:p>
          <w:pPr>
            <w:pStyle w:val="0311D956611243D6B2F8931E0DB87D2D"/>
          </w:pPr>
          <w:r>
            <w:rPr>
              <w:rStyle w:val="PlaceholderText"/>
              <w:sz w:val="16"/>
              <w:szCs w:val="16"/>
            </w:rPr>
            <w:t>Document Number</w:t>
          </w:r>
        </w:p>
      </w:docPartBody>
    </w:docPart>
    <w:docPart>
      <w:docPartPr>
        <w:name w:val="BE18AB331F8B49DD9194CEB119FFF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31C7D-E751-4221-B156-D5D047CEFDB6}"/>
      </w:docPartPr>
      <w:docPartBody>
        <w:p>
          <w:pPr>
            <w:pStyle w:val="BE18AB331F8B49DD9194CEB119FFFFCA"/>
          </w:pPr>
          <w:r>
            <w:rPr>
              <w:rStyle w:val="PlaceholderText"/>
              <w:sz w:val="16"/>
              <w:szCs w:val="16"/>
            </w:rPr>
            <w:t>Document Version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ECE39D466EF4A5B9B796C28B2018733">
    <w:name w:val="AECE39D466EF4A5B9B796C28B2018733"/>
  </w:style>
  <w:style w:type="paragraph" w:customStyle="1" w:styleId="479561D7D7214AC89E9767DEABEF113D">
    <w:name w:val="479561D7D7214AC89E9767DEABEF113D"/>
  </w:style>
  <w:style w:type="paragraph" w:customStyle="1" w:styleId="9D62CB30E8A04595B576A79A2F105C33">
    <w:name w:val="9D62CB30E8A04595B576A79A2F105C33"/>
  </w:style>
  <w:style w:type="paragraph" w:customStyle="1" w:styleId="D0C094E7114E4E098037EC2839B5BE07">
    <w:name w:val="D0C094E7114E4E098037EC2839B5BE07"/>
  </w:style>
  <w:style w:type="paragraph" w:customStyle="1" w:styleId="EC85B1176AC94E54AF59A25B99F9EFE4">
    <w:name w:val="EC85B1176AC94E54AF59A25B99F9EFE4"/>
  </w:style>
  <w:style w:type="paragraph" w:customStyle="1" w:styleId="C391824486344693AC43F48A4FED3797">
    <w:name w:val="C391824486344693AC43F48A4FED3797"/>
  </w:style>
  <w:style w:type="paragraph" w:customStyle="1" w:styleId="22282DCB821F48D19395ACA05333232D">
    <w:name w:val="22282DCB821F48D19395ACA05333232D"/>
  </w:style>
  <w:style w:type="paragraph" w:customStyle="1" w:styleId="BA752C4199164866873944D653AEDE48">
    <w:name w:val="BA752C4199164866873944D653AEDE48"/>
  </w:style>
  <w:style w:type="paragraph" w:customStyle="1" w:styleId="A990827B5A224072A7CD2340D1B96988">
    <w:name w:val="A990827B5A224072A7CD2340D1B96988"/>
  </w:style>
  <w:style w:type="paragraph" w:customStyle="1" w:styleId="2A291A551696414084389686013144AA">
    <w:name w:val="2A291A551696414084389686013144AA"/>
  </w:style>
  <w:style w:type="paragraph" w:customStyle="1" w:styleId="3286E11BEDBE4F049138DDB76954A380">
    <w:name w:val="3286E11BEDBE4F049138DDB76954A380"/>
  </w:style>
  <w:style w:type="paragraph" w:customStyle="1" w:styleId="BC1F4208B2834E94A4CC8B357003360E">
    <w:name w:val="BC1F4208B2834E94A4CC8B357003360E"/>
  </w:style>
  <w:style w:type="paragraph" w:customStyle="1" w:styleId="462BBAA239444571B52079FD86624D29">
    <w:name w:val="462BBAA239444571B52079FD86624D29"/>
  </w:style>
  <w:style w:type="paragraph" w:customStyle="1" w:styleId="1EFD8816F5B0491E85E7EFFE8F21F355">
    <w:name w:val="1EFD8816F5B0491E85E7EFFE8F21F355"/>
  </w:style>
  <w:style w:type="paragraph" w:customStyle="1" w:styleId="ABC9C99A14BA4D80A7656C0A92175F5B">
    <w:name w:val="ABC9C99A14BA4D80A7656C0A92175F5B"/>
  </w:style>
  <w:style w:type="paragraph" w:customStyle="1" w:styleId="DDD497F7C07E406F98EB7BCAC6CE96FD">
    <w:name w:val="DDD497F7C07E406F98EB7BCAC6CE96FD"/>
  </w:style>
  <w:style w:type="paragraph" w:customStyle="1" w:styleId="EDC236001504439CB44418071002519A">
    <w:name w:val="EDC236001504439CB44418071002519A"/>
  </w:style>
  <w:style w:type="paragraph" w:customStyle="1" w:styleId="0224DF1E3771461EAD5B7372B6C4403D">
    <w:name w:val="0224DF1E3771461EAD5B7372B6C4403D"/>
  </w:style>
  <w:style w:type="paragraph" w:customStyle="1" w:styleId="E3E062AD096D40729EF7F300A253575D">
    <w:name w:val="E3E062AD096D40729EF7F300A253575D"/>
  </w:style>
  <w:style w:type="paragraph" w:customStyle="1" w:styleId="4E73734BCE9F43F78D1B7FE8C44A946E">
    <w:name w:val="4E73734BCE9F43F78D1B7FE8C44A946E"/>
  </w:style>
  <w:style w:type="paragraph" w:customStyle="1" w:styleId="7CCEA5CCECCB4F7298D7BF14C5467619">
    <w:name w:val="7CCEA5CCECCB4F7298D7BF14C5467619"/>
  </w:style>
  <w:style w:type="paragraph" w:customStyle="1" w:styleId="A16D59A89743461F8C776EA141D7318D">
    <w:name w:val="A16D59A89743461F8C776EA141D7318D"/>
  </w:style>
  <w:style w:type="paragraph" w:customStyle="1" w:styleId="5EB5E173AB2F4523AB295B4336CC7141">
    <w:name w:val="5EB5E173AB2F4523AB295B4336CC7141"/>
  </w:style>
  <w:style w:type="paragraph" w:customStyle="1" w:styleId="2C9219B76BF04F72882457E232A06BCE">
    <w:name w:val="2C9219B76BF04F72882457E232A06BCE"/>
  </w:style>
  <w:style w:type="paragraph" w:customStyle="1" w:styleId="B59AF6FBA7B641CB9113E0C280B666F2">
    <w:name w:val="B59AF6FBA7B641CB9113E0C280B666F2"/>
  </w:style>
  <w:style w:type="paragraph" w:customStyle="1" w:styleId="FF562DDC15224A72AF5545BC9C0007BF">
    <w:name w:val="FF562DDC15224A72AF5545BC9C0007BF"/>
  </w:style>
  <w:style w:type="paragraph" w:customStyle="1" w:styleId="4D0B22E6ADE94349931B37B2250EDBF9">
    <w:name w:val="4D0B22E6ADE94349931B37B2250EDBF9"/>
  </w:style>
  <w:style w:type="paragraph" w:customStyle="1" w:styleId="C25E29E880584C7C8BE1336708B75F5F">
    <w:name w:val="C25E29E880584C7C8BE1336708B75F5F"/>
  </w:style>
  <w:style w:type="paragraph" w:customStyle="1" w:styleId="DD4063EAA035484998F6C566FACAE821">
    <w:name w:val="DD4063EAA035484998F6C566FACAE821"/>
  </w:style>
  <w:style w:type="paragraph" w:customStyle="1" w:styleId="96596EEBD288459081E711F6F8A2A9F7">
    <w:name w:val="96596EEBD288459081E711F6F8A2A9F7"/>
  </w:style>
  <w:style w:type="paragraph" w:customStyle="1" w:styleId="DB96F67B58FF4E538B83E81585631DE9">
    <w:name w:val="DB96F67B58FF4E538B83E81585631DE9"/>
  </w:style>
  <w:style w:type="paragraph" w:customStyle="1" w:styleId="0311D956611243D6B2F8931E0DB87D2D">
    <w:name w:val="0311D956611243D6B2F8931E0DB87D2D"/>
  </w:style>
  <w:style w:type="paragraph" w:customStyle="1" w:styleId="BE18AB331F8B49DD9194CEB119FFFFCA">
    <w:name w:val="BE18AB331F8B49DD9194CEB119FFFFC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ECE39D466EF4A5B9B796C28B2018733">
    <w:name w:val="AECE39D466EF4A5B9B796C28B2018733"/>
  </w:style>
  <w:style w:type="paragraph" w:customStyle="1" w:styleId="479561D7D7214AC89E9767DEABEF113D">
    <w:name w:val="479561D7D7214AC89E9767DEABEF113D"/>
  </w:style>
  <w:style w:type="paragraph" w:customStyle="1" w:styleId="9D62CB30E8A04595B576A79A2F105C33">
    <w:name w:val="9D62CB30E8A04595B576A79A2F105C33"/>
  </w:style>
  <w:style w:type="paragraph" w:customStyle="1" w:styleId="D0C094E7114E4E098037EC2839B5BE07">
    <w:name w:val="D0C094E7114E4E098037EC2839B5BE07"/>
  </w:style>
  <w:style w:type="paragraph" w:customStyle="1" w:styleId="EC85B1176AC94E54AF59A25B99F9EFE4">
    <w:name w:val="EC85B1176AC94E54AF59A25B99F9EFE4"/>
  </w:style>
  <w:style w:type="paragraph" w:customStyle="1" w:styleId="C391824486344693AC43F48A4FED3797">
    <w:name w:val="C391824486344693AC43F48A4FED3797"/>
  </w:style>
  <w:style w:type="paragraph" w:customStyle="1" w:styleId="22282DCB821F48D19395ACA05333232D">
    <w:name w:val="22282DCB821F48D19395ACA05333232D"/>
  </w:style>
  <w:style w:type="paragraph" w:customStyle="1" w:styleId="BA752C4199164866873944D653AEDE48">
    <w:name w:val="BA752C4199164866873944D653AEDE48"/>
  </w:style>
  <w:style w:type="paragraph" w:customStyle="1" w:styleId="A990827B5A224072A7CD2340D1B96988">
    <w:name w:val="A990827B5A224072A7CD2340D1B96988"/>
  </w:style>
  <w:style w:type="paragraph" w:customStyle="1" w:styleId="2A291A551696414084389686013144AA">
    <w:name w:val="2A291A551696414084389686013144AA"/>
  </w:style>
  <w:style w:type="paragraph" w:customStyle="1" w:styleId="3286E11BEDBE4F049138DDB76954A380">
    <w:name w:val="3286E11BEDBE4F049138DDB76954A380"/>
  </w:style>
  <w:style w:type="paragraph" w:customStyle="1" w:styleId="BC1F4208B2834E94A4CC8B357003360E">
    <w:name w:val="BC1F4208B2834E94A4CC8B357003360E"/>
  </w:style>
  <w:style w:type="paragraph" w:customStyle="1" w:styleId="462BBAA239444571B52079FD86624D29">
    <w:name w:val="462BBAA239444571B52079FD86624D29"/>
  </w:style>
  <w:style w:type="paragraph" w:customStyle="1" w:styleId="1EFD8816F5B0491E85E7EFFE8F21F355">
    <w:name w:val="1EFD8816F5B0491E85E7EFFE8F21F355"/>
  </w:style>
  <w:style w:type="paragraph" w:customStyle="1" w:styleId="ABC9C99A14BA4D80A7656C0A92175F5B">
    <w:name w:val="ABC9C99A14BA4D80A7656C0A92175F5B"/>
  </w:style>
  <w:style w:type="paragraph" w:customStyle="1" w:styleId="DDD497F7C07E406F98EB7BCAC6CE96FD">
    <w:name w:val="DDD497F7C07E406F98EB7BCAC6CE96FD"/>
  </w:style>
  <w:style w:type="paragraph" w:customStyle="1" w:styleId="EDC236001504439CB44418071002519A">
    <w:name w:val="EDC236001504439CB44418071002519A"/>
  </w:style>
  <w:style w:type="paragraph" w:customStyle="1" w:styleId="0224DF1E3771461EAD5B7372B6C4403D">
    <w:name w:val="0224DF1E3771461EAD5B7372B6C4403D"/>
  </w:style>
  <w:style w:type="paragraph" w:customStyle="1" w:styleId="E3E062AD096D40729EF7F300A253575D">
    <w:name w:val="E3E062AD096D40729EF7F300A253575D"/>
  </w:style>
  <w:style w:type="paragraph" w:customStyle="1" w:styleId="4E73734BCE9F43F78D1B7FE8C44A946E">
    <w:name w:val="4E73734BCE9F43F78D1B7FE8C44A946E"/>
  </w:style>
  <w:style w:type="paragraph" w:customStyle="1" w:styleId="7CCEA5CCECCB4F7298D7BF14C5467619">
    <w:name w:val="7CCEA5CCECCB4F7298D7BF14C5467619"/>
  </w:style>
  <w:style w:type="paragraph" w:customStyle="1" w:styleId="A16D59A89743461F8C776EA141D7318D">
    <w:name w:val="A16D59A89743461F8C776EA141D7318D"/>
  </w:style>
  <w:style w:type="paragraph" w:customStyle="1" w:styleId="5EB5E173AB2F4523AB295B4336CC7141">
    <w:name w:val="5EB5E173AB2F4523AB295B4336CC7141"/>
  </w:style>
  <w:style w:type="paragraph" w:customStyle="1" w:styleId="2C9219B76BF04F72882457E232A06BCE">
    <w:name w:val="2C9219B76BF04F72882457E232A06BCE"/>
  </w:style>
  <w:style w:type="paragraph" w:customStyle="1" w:styleId="B59AF6FBA7B641CB9113E0C280B666F2">
    <w:name w:val="B59AF6FBA7B641CB9113E0C280B666F2"/>
  </w:style>
  <w:style w:type="paragraph" w:customStyle="1" w:styleId="FF562DDC15224A72AF5545BC9C0007BF">
    <w:name w:val="FF562DDC15224A72AF5545BC9C0007BF"/>
  </w:style>
  <w:style w:type="paragraph" w:customStyle="1" w:styleId="4D0B22E6ADE94349931B37B2250EDBF9">
    <w:name w:val="4D0B22E6ADE94349931B37B2250EDBF9"/>
  </w:style>
  <w:style w:type="paragraph" w:customStyle="1" w:styleId="C25E29E880584C7C8BE1336708B75F5F">
    <w:name w:val="C25E29E880584C7C8BE1336708B75F5F"/>
  </w:style>
  <w:style w:type="paragraph" w:customStyle="1" w:styleId="DD4063EAA035484998F6C566FACAE821">
    <w:name w:val="DD4063EAA035484998F6C566FACAE821"/>
  </w:style>
  <w:style w:type="paragraph" w:customStyle="1" w:styleId="96596EEBD288459081E711F6F8A2A9F7">
    <w:name w:val="96596EEBD288459081E711F6F8A2A9F7"/>
  </w:style>
  <w:style w:type="paragraph" w:customStyle="1" w:styleId="DB96F67B58FF4E538B83E81585631DE9">
    <w:name w:val="DB96F67B58FF4E538B83E81585631DE9"/>
  </w:style>
  <w:style w:type="paragraph" w:customStyle="1" w:styleId="0311D956611243D6B2F8931E0DB87D2D">
    <w:name w:val="0311D956611243D6B2F8931E0DB87D2D"/>
  </w:style>
  <w:style w:type="paragraph" w:customStyle="1" w:styleId="BE18AB331F8B49DD9194CEB119FFFFCA">
    <w:name w:val="BE18AB331F8B49DD9194CEB119FFFF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C8A3BE6F107240B1BE9480F0D5C9EA" ma:contentTypeVersion="167" ma:contentTypeDescription="" ma:contentTypeScope="" ma:versionID="d6a196dce58100da2d2c8010042eac0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ontentControlsMetadata xmlns="http://tempuri.org/ContentControlsMetadata.xsd">
  <ContentControl>
    <ID>1872956004</ID>
    <LookupID>OfficeFax.lbl</LookupID>
    <Type>Question</Type>
    <Collapse>false</Collapse>
  </ContentControl>
  <ContentControl>
    <ID>3941694739</ID>
    <LookupID>RecipientDetailsIA.grid</LookupID>
    <Type>Question</Type>
    <Collapse>false</Collapse>
  </ContentControl>
  <ContentControl>
    <ID>800647071</ID>
    <LookupID>SenderDetailsEDW.grid</LookupID>
    <Type>Question</Type>
    <Collapse>false</Collapse>
  </ContentControl>
  <ContentControl>
    <ID>1222486971</ID>
    <LookupID>Disclosure.lbl</LookupID>
    <Type>Question</Type>
    <Collapse>false</Collapse>
  </ContentControl>
  <ContentControl>
    <ID>3270100281</ID>
    <LookupID>LawyerList.lbl</LookupID>
    <Type>Question</Type>
    <Collapse>true</Collapse>
  </ContentControl>
  <ContentControl>
    <ID>942812247</ID>
    <LookupID>OfficeAddress.lbl</LookupID>
    <Type>Question</Type>
    <Collapse>false</Collapse>
  </ContentControl>
  <ContentControl>
    <ID>3212906813</ID>
    <LookupID>LDENumber.lbl</LookupID>
    <Type>Question</Type>
    <Collapse>false</Collapse>
  </ContentControl>
  <ContentControl>
    <ID>2494136653</ID>
    <LookupID>Page</LookupID>
    <Type>Translation</Type>
    <Collapse>false</Collapse>
  </ContentControl>
  <ContentControl>
    <ID>916437828</ID>
    <LookupID>OfficeAddress1Ln.lbl</LookupID>
    <Type>Question</Type>
    <Collapse>false</Collapse>
  </ContentControl>
  <ContentControl>
    <ID>1311435423</ID>
    <LookupID>OfficeAddress1Ln.lbl</LookupID>
    <Type>Question</Type>
    <Collapse>false</Collapse>
  </ContentControl>
  <ContentControl>
    <ID>1225183508</ID>
    <LookupID>currentDate.dt</LookupID>
    <Type>Question</Type>
    <Collapse>false</Collapse>
  </ContentControl>
  <ContentControl>
    <ID>2673823200</ID>
    <LookupID>KLEntity.lbl</LookupID>
    <Type>Question</Type>
    <Collapse>false</Collapse>
  </ContentControl>
  <ContentControl>
    <ID>539556666</ID>
    <LookupID>MilanCurrentDatePrefix.lbl</LookupID>
    <Type>Question</Type>
    <Collapse>false</Collapse>
  </ContentControl>
  <ContentControl>
    <ID>55445779</ID>
    <LookupID>Salutation.lst</LookupID>
    <Type>Question</Type>
    <Collapse>false</Collapse>
  </ContentControl>
  <ContentControl>
    <ID>1527136208</ID>
    <LookupID>Closing.lst</LookupID>
    <Type>Question</Type>
    <Collapse>false</Collapse>
  </ContentControl>
  <ContentControl>
    <ID>3925589079</ID>
    <LookupID>Logo.pic</LookupID>
    <Type>Question</Type>
    <Collapse>false</Collapse>
  </ContentControl>
  <ContentControl>
    <ID>2194959362</ID>
    <LookupID>RecipientAddress.mt</LookupID>
    <Type>Question</Type>
    <Collapse>false</Collapse>
  </ContentControl>
  <ContentControl>
    <ID>3180526869</ID>
    <LookupID>RecipientName.txt</LookupID>
    <Type>Question</Type>
    <Collapse>false</Collapse>
  </ContentControl>
  <ContentControl>
    <ID>2918577124</ID>
    <LookupID>RecipientTitle.txt</LookupID>
    <Type>Question</Type>
    <Collapse>true</Collapse>
  </ContentControl>
  <ContentControl>
    <ID>273521757</ID>
    <LookupID>RecipientDepartment.txt</LookupID>
    <Type>Question</Type>
    <Collapse>true</Collapse>
  </ContentControl>
  <ContentControl>
    <ID>1998685079</ID>
    <LookupID>RecipientCompany.txt</LookupID>
    <Type>Question</Type>
    <Collapse>true</Collapse>
  </ContentControl>
  <ContentControl>
    <ID>3320596899</ID>
    <LookupID>SenderName.txt</LookupID>
    <Type>Question</Type>
    <Collapse>false</Collapse>
  </ContentControl>
  <ContentControl>
    <ID>116656839</ID>
    <LookupID>SenderEmail.txt</LookupID>
    <Type>Question</Type>
    <Collapse>false</Collapse>
  </ContentControl>
  <ContentControl>
    <ID>3256680407</ID>
    <LookupID>SenderTelephone.txt</LookupID>
    <Type>Question</Type>
    <Format>T {0}</Format>
    <Collapse>false</Collapse>
  </ContentControl>
  <ContentControl>
    <ID>1812289061</ID>
    <LookupID>SenderFax.txt</LookupID>
    <Type>Question</Type>
    <Format>F {0}</Format>
    <Collapse>true</Collapse>
  </ContentControl>
  <ContentControl>
    <ID>2129741201</ID>
    <LookupID>YourReference.txt</LookupID>
    <Type>Question</Type>
    <Collapse>true</Collapse>
  </ContentControl>
  <ContentControl>
    <ID>2490351438</ID>
    <LookupID>DeliveryMethod2.lst</LookupID>
    <Type>Question</Type>
    <Collapse>true</Collapse>
  </ContentControl>
  <ContentControl>
    <ID>414137053</ID>
    <LookupID>Confidentiality2.lst</LookupID>
    <Type>Question</Type>
    <Collapse>true</Collapse>
  </ContentControl>
  <ContentControl>
    <ID>185798997</ID>
    <LookupID>CopyRecipientsIA.grid</LookupID>
    <Type>Question</Type>
    <Collapse>false</Collapse>
  </ContentControl>
  <ContentControl>
    <ID>1054584968</ID>
    <LookupID>CC_Name2.txt</LookupID>
    <Type>Question</Type>
    <Collapse>false</Collapse>
  </ContentControl>
  <ContentControl>
    <ID>837191459</ID>
    <LookupID>Our_Reference2.lu</LookupID>
    <Type>Question</Type>
    <Collapse>true</Collapse>
  </ContentControl>
  <ContentControl>
    <ID>2312280675</ID>
    <LookupID>Confidentiality.lst</LookupID>
    <Type>Question</Type>
    <Collapse>true</Collapse>
  </ContentControl>
  <ContentControl>
    <ID>163210199</ID>
    <LookupID>DeliveryMethod.lst</LookupID>
    <Type>Question</Type>
    <Collapse>true</Collapse>
  </ContentControl>
  <ContentControl>
    <ID>1028536394</ID>
    <LookupID>Subject.lbl</LookupID>
    <Type>Question</Type>
    <Collapse>true</Collapse>
  </ContentControl>
  <ContentControl>
    <ID>3861844485</ID>
    <LookupID>Conditions.lst</LookupID>
    <Type>Question</Type>
    <Collapse>false</Collapse>
  </ContentControl>
  <ContentControl>
    <ID>3650922897</ID>
    <LookupID>LogoPrintable.pic</LookupID>
    <Type>Question</Type>
    <Collapse>false</Collapse>
  </ContentControl>
  <ContentControl>
    <ID>1700200497</ID>
    <LookupID>F</LookupID>
    <Type>Question</Type>
    <Collapse>false</Collapse>
  </ContentControl>
  <ContentControl>
    <ID>1944951936</ID>
    <LookupID>KLGates.lbl</LookupID>
    <Type>Question</Type>
    <Collapse>true</Collapse>
  </ContentControl>
  <ContentControl>
    <ID>1712459317</ID>
    <LookupID>LogoPrintable.pic</LookupID>
    <Type>Question</Type>
    <Collapse>false</Collapse>
  </ContentControl>
  <ContentControl>
    <ID>2374722123</ID>
    <LookupID>Attachment_Enclosures.lst</LookupID>
    <Type>Question</Type>
    <Collapse>false</Collapse>
  </ContentControl>
  <ContentControl>
    <ID>1073930172</ID>
    <LookupID>bj.OfficeAddress.lbl</LookupID>
    <Type>Question</Type>
    <Collapse>false</Collapse>
  </ContentControl>
  <ContentControl>
    <ID>1904181536</ID>
    <LookupID>sh.OfficeAddress.lbl</LookupID>
    <Type>Question</Type>
    <Collapse>false</Collapse>
  </ContentControl>
  <ContentControl>
    <ID>864564722</ID>
    <LookupID>OfficePhone.lbl</LookupID>
    <Type>Question</Type>
    <Collapse>false</Collapse>
  </ContentControl>
  <ContentControl>
    <ID>1624732933</ID>
    <LookupID>Subject3.mt</LookupID>
    <Type>Question</Type>
    <Collapse>false</Collapse>
  </ContentControl>
  <IncludeOffices>
    <ParentControlID>3270100281</ParentControlID>
    <OfficeID>Berlin</OfficeID>
  </IncludeOffices>
  <IncludeOffices>
    <ParentControlID>3270100281</ParentControlID>
    <OfficeID>Frankfurt</OfficeID>
  </IncludeOffices>
  <IncludeOffices>
    <ParentControlID>3270100281</ParentControlID>
    <OfficeID>be</OfficeID>
  </IncludeOffices>
  <IncludeOffices>
    <ParentControlID>3270100281</ParentControlID>
    <OfficeID>fr</OfficeID>
  </IncludeOffices>
  <IncludeOffices>
    <ParentControlID>1311435423</ParentControlID>
    <OfficeID>be</OfficeID>
  </IncludeOffices>
  <IncludeOffices>
    <ParentControlID>1311435423</ParentControlID>
    <OfficeID>fr</OfficeID>
  </IncludeOffices>
  <IncludeOffices>
    <ParentControlID>539556666</ParentControlID>
    <OfficeID>ml</OfficeID>
  </IncludeOffices>
  <IncludeOffices>
    <ParentControlID>539556666</ParentControlID>
    <OfficeID>ms</OfficeID>
  </IncludeOffices>
  <IncludeOffices>
    <ParentControlID>2490351438</ParentControlID>
    <OfficeID>lo</OfficeID>
  </IncludeOffices>
  <IncludeOffices>
    <ParentControlID>414137053</ParentControlID>
    <OfficeID>lo</OfficeID>
  </IncludeOffices>
  <IncludeOffices>
    <ParentControlID>837191459</ParentControlID>
    <OfficeID>be</OfficeID>
  </IncludeOffices>
  <IncludeOffices>
    <ParentControlID>837191459</ParentControlID>
    <OfficeID>fr</OfficeID>
  </IncludeOffices>
  <IncludeOffices>
    <ParentControlID>837191459</ParentControlID>
    <OfficeID>lo</OfficeID>
  </IncludeOffices>
  <IncludeOffices>
    <ParentControlID>837191459</ParentControlID>
    <OfficeID>ps</OfficeID>
  </IncludeOffices>
  <IncludeOffices>
    <ParentControlID>3270100281</ParentControlID>
    <OfficeID>hk</OfficeID>
  </IncludeOffices>
  <IncludeOffices>
    <ParentControlID>3270100281</ParentControlID>
    <OfficeID>nw</OfficeID>
  </IncludeOffices>
  <IncludeOffices>
    <ParentControlID>837191459</ParentControlID>
    <OfficeID>hk</OfficeID>
  </IncludeOffices>
  <IncludeOffices>
    <ParentControlID>1944951936</ParentControlID>
    <OfficeID>hk</OfficeID>
  </IncludeOffices>
  <IncludeOffices>
    <ParentControlID>2490351438</ParentControlID>
    <OfficeID>fr</OfficeID>
  </IncludeOffices>
  <IncludeOffices>
    <ParentControlID>2490351438</ParentControlID>
    <OfficeID>be</OfficeID>
  </IncludeOffices>
  <IncludeOffices>
    <ParentControlID>837191459</ParentControlID>
    <OfficeID>br</OfficeID>
  </IncludeOffices>
  <IncludeOffices>
    <ParentControlID>1073930172</ParentControlID>
    <OfficeID>bj</OfficeID>
  </IncludeOffices>
  <IncludeOffices>
    <ParentControlID>1904181536</ParentControlID>
    <OfficeID>sh</OfficeID>
  </IncludeOffices>
  <IncludeOffices>
    <ParentControlID>837191459</ParentControlID>
    <OfficeID>si</OfficeID>
  </IncludeOffices>
  <ExcludeOffices>
    <ParentControlID>1028536394</ParentControlID>
    <OfficeID>lo</OfficeID>
  </ExcludeOffices>
  <ExcludeOffices>
    <ParentControlID>1028536394</ParentControlID>
    <OfficeID>be</OfficeID>
  </ExcludeOffices>
  <ExcludeOffices>
    <ParentControlID>1028536394</ParentControlID>
    <OfficeID>fr</OfficeID>
  </ExcludeOffices>
  <ExcludeOffices>
    <ParentControlID>1028536394</ParentControlID>
    <OfficeID>ps</OfficeID>
  </ExcludeOffices>
  <ExcludeOffices>
    <ParentControlID>2312280675</ParentControlID>
    <OfficeID>lo</OfficeID>
  </ExcludeOffices>
  <ExcludeOffices>
    <ParentControlID>163210199</ParentControlID>
    <OfficeID>lo</OfficeID>
  </ExcludeOffices>
  <ExcludeOffices>
    <ParentControlID>1028536394</ParentControlID>
    <OfficeID>hk</OfficeID>
  </ExcludeOffices>
  <ExcludeOffices>
    <ParentControlID>163210199</ParentControlID>
    <OfficeID>fr</OfficeID>
  </ExcludeOffices>
  <ExcludeOffices>
    <ParentControlID>163210199</ParentControlID>
    <OfficeID>be</OfficeID>
  </ExcludeOffices>
</ContentControlsMetadata>
</file>

<file path=customXml/item3.xml><?xml version="1.0" encoding="utf-8"?>
<root>
  <SenderNameLink>Brian Werst</SenderNameLink>
</root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root>
  <CurrentDate>December 23, 2014</CurrentDate>
</root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2014-11-14T08:00:00+00:00</OpenedDate>
    <Date1 xmlns="dc463f71-b30c-4ab2-9473-d307f9d35888">2014-12-24T08:00:00+00:00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143889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42AB10A-B4EC-4FAE-B48B-515F1D033176}"/>
</file>

<file path=customXml/itemProps2.xml><?xml version="1.0" encoding="utf-8"?>
<ds:datastoreItem xmlns:ds="http://schemas.openxmlformats.org/officeDocument/2006/customXml" ds:itemID="{75834C7B-F19C-4FEA-971C-36550233518E}"/>
</file>

<file path=customXml/itemProps3.xml><?xml version="1.0" encoding="utf-8"?>
<ds:datastoreItem xmlns:ds="http://schemas.openxmlformats.org/officeDocument/2006/customXml" ds:itemID="{08C170EF-88A9-4273-823E-32E3F88F8ADC}"/>
</file>

<file path=customXml/itemProps4.xml><?xml version="1.0" encoding="utf-8"?>
<ds:datastoreItem xmlns:ds="http://schemas.openxmlformats.org/officeDocument/2006/customXml" ds:itemID="{052A0FB7-6217-4616-9C98-8540F0AC28B2}"/>
</file>

<file path=customXml/itemProps5.xml><?xml version="1.0" encoding="utf-8"?>
<ds:datastoreItem xmlns:ds="http://schemas.openxmlformats.org/officeDocument/2006/customXml" ds:itemID="{80900720-2671-4B49-A973-7163D8E7549B}"/>
</file>

<file path=customXml/itemProps6.xml><?xml version="1.0" encoding="utf-8"?>
<ds:datastoreItem xmlns:ds="http://schemas.openxmlformats.org/officeDocument/2006/customXml" ds:itemID="{99186AF1-76AE-48D5-AEBF-8C3E3A35ECEF}"/>
</file>

<file path=customXml/itemProps7.xml><?xml version="1.0" encoding="utf-8"?>
<ds:datastoreItem xmlns:ds="http://schemas.openxmlformats.org/officeDocument/2006/customXml" ds:itemID="{021E05AB-86E5-444F-8F2F-912E46104628}"/>
</file>

<file path=customXml/itemProps8.xml><?xml version="1.0" encoding="utf-8"?>
<ds:datastoreItem xmlns:ds="http://schemas.openxmlformats.org/officeDocument/2006/customXml" ds:itemID="{EA0E18E0-0259-4459-A3DA-4EAD4273EC76}"/>
</file>

<file path=docProps/app.xml><?xml version="1.0" encoding="utf-8"?>
<Properties xmlns="http://schemas.openxmlformats.org/officeDocument/2006/extended-properties" xmlns:vt="http://schemas.openxmlformats.org/officeDocument/2006/docPropsVTypes">
  <Template>KLG_Letter.dotm</Template>
  <TotalTime>11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K&amp;L Gates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Neiman, Kathleen L.</dc:creator>
  <cp:lastModifiedBy>Neiman, Kathleen L.</cp:lastModifiedBy>
  <cp:revision>2</cp:revision>
  <cp:lastPrinted>2014-12-23T23:08:00Z</cp:lastPrinted>
  <dcterms:created xsi:type="dcterms:W3CDTF">2014-12-23T22:58:00Z</dcterms:created>
  <dcterms:modified xsi:type="dcterms:W3CDTF">2014-12-23T23:09:00Z</dcterms:modified>
  <cp:category>\Core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en-US</vt:lpwstr>
  </property>
  <property fmtid="{D5CDD505-2E9C-101B-9397-08002B2CF9AE}" pid="3" name="Office">
    <vt:lpwstr>sp</vt:lpwstr>
  </property>
  <property fmtid="{D5CDD505-2E9C-101B-9397-08002B2CF9AE}" pid="4" name="LocaleID">
    <vt:lpwstr>1033</vt:lpwstr>
  </property>
  <property fmtid="{D5CDD505-2E9C-101B-9397-08002B2CF9AE}" pid="5" name="TemplateName">
    <vt:lpwstr>KLG_Letter</vt:lpwstr>
  </property>
  <property fmtid="{D5CDD505-2E9C-101B-9397-08002B2CF9AE}" pid="6" name="Region">
    <vt:lpwstr>us</vt:lpwstr>
  </property>
  <property fmtid="{D5CDD505-2E9C-101B-9397-08002B2CF9AE}" pid="7" name="ContentTypeId">
    <vt:lpwstr>0x0101006E56B4D1795A2E4DB2F0B01679ED314A005DC8A3BE6F107240B1BE9480F0D5C9EA</vt:lpwstr>
  </property>
  <property fmtid="{D5CDD505-2E9C-101B-9397-08002B2CF9AE}" pid="8" name="_docset_NoMedatataSyncRequired">
    <vt:lpwstr>False</vt:lpwstr>
  </property>
</Properties>
</file>